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5D0ED" w14:textId="77777777" w:rsidR="00C773D7" w:rsidRPr="00294E5A" w:rsidRDefault="00C773D7" w:rsidP="00C773D7">
      <w:pPr>
        <w:rPr>
          <w:rFonts w:ascii="R Frutiger Roman" w:hAnsi="R Frutiger Roman"/>
          <w:color w:val="000080"/>
          <w:sz w:val="32"/>
          <w:szCs w:val="32"/>
        </w:rPr>
      </w:pP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r>
      <w:r>
        <w:rPr>
          <w:rFonts w:ascii="Verdana" w:hAnsi="Verdana"/>
          <w:color w:val="000080"/>
          <w:sz w:val="32"/>
          <w:szCs w:val="32"/>
        </w:rPr>
        <w:tab/>
        <w:t xml:space="preserve">     </w:t>
      </w:r>
    </w:p>
    <w:p w14:paraId="757E1BA6" w14:textId="77777777" w:rsidR="00091916" w:rsidRPr="00091916" w:rsidRDefault="00091916" w:rsidP="00091916">
      <w:pPr>
        <w:rPr>
          <w:rFonts w:ascii="Open Sans" w:hAnsi="Open Sans" w:cs="Open Sans"/>
          <w:color w:val="000000"/>
          <w:sz w:val="20"/>
          <w:szCs w:val="18"/>
        </w:rPr>
      </w:pPr>
      <w:r w:rsidRPr="00091916">
        <w:rPr>
          <w:rFonts w:ascii="Open Sans" w:hAnsi="Open Sans" w:cs="Open Sans"/>
          <w:color w:val="000000"/>
          <w:sz w:val="20"/>
          <w:szCs w:val="18"/>
        </w:rPr>
        <w:t xml:space="preserve">Südheide Gifhorn GmbH, Pressekontakt: Jörn Pache                                                  </w:t>
      </w:r>
    </w:p>
    <w:p w14:paraId="01F7AE89" w14:textId="12DD67E1" w:rsidR="00091916" w:rsidRPr="00091916" w:rsidRDefault="00091916" w:rsidP="00091916">
      <w:pPr>
        <w:rPr>
          <w:rFonts w:ascii="Open Sans" w:hAnsi="Open Sans" w:cs="Open Sans"/>
          <w:color w:val="000000"/>
          <w:sz w:val="20"/>
          <w:szCs w:val="18"/>
          <w:lang w:val="en-US"/>
        </w:rPr>
      </w:pPr>
      <w:r w:rsidRPr="00091916">
        <w:rPr>
          <w:rFonts w:ascii="Open Sans" w:hAnsi="Open Sans" w:cs="Open Sans"/>
          <w:color w:val="000000"/>
          <w:sz w:val="20"/>
          <w:szCs w:val="18"/>
          <w:lang w:val="en-US"/>
        </w:rPr>
        <w:t>Tel.: 05371 9378814, pache@suedheide-gifhorn.de I www.suedheide-gifhorn.de</w:t>
      </w:r>
    </w:p>
    <w:p w14:paraId="15EF81BB" w14:textId="77777777" w:rsidR="00091916" w:rsidRPr="00091916" w:rsidRDefault="00091916" w:rsidP="00091916">
      <w:pPr>
        <w:rPr>
          <w:rFonts w:ascii="Open Sans" w:hAnsi="Open Sans" w:cs="Open Sans"/>
          <w:color w:val="000000"/>
          <w:sz w:val="20"/>
          <w:szCs w:val="18"/>
          <w:lang w:val="en-US"/>
        </w:rPr>
      </w:pPr>
    </w:p>
    <w:p w14:paraId="2050B31D" w14:textId="77777777" w:rsidR="00091916" w:rsidRPr="00091916" w:rsidRDefault="00091916" w:rsidP="00091916">
      <w:pPr>
        <w:rPr>
          <w:rFonts w:ascii="Open Sans" w:hAnsi="Open Sans" w:cs="Open Sans"/>
          <w:color w:val="000000"/>
          <w:sz w:val="20"/>
          <w:szCs w:val="18"/>
        </w:rPr>
      </w:pPr>
      <w:r w:rsidRPr="00091916">
        <w:rPr>
          <w:rFonts w:ascii="Open Sans" w:hAnsi="Open Sans" w:cs="Open Sans"/>
          <w:color w:val="000000"/>
          <w:sz w:val="20"/>
          <w:szCs w:val="18"/>
        </w:rPr>
        <w:t>Gerne senden wir Ihnen Fotos und weitergehende Informationen zu.</w:t>
      </w:r>
    </w:p>
    <w:p w14:paraId="046DA263" w14:textId="52F41149" w:rsidR="00EB0FAA" w:rsidRPr="00730A6A" w:rsidRDefault="00091916" w:rsidP="00091916">
      <w:pPr>
        <w:rPr>
          <w:rFonts w:ascii="Open Sans" w:hAnsi="Open Sans" w:cs="Open Sans"/>
        </w:rPr>
      </w:pPr>
      <w:r w:rsidRPr="00091916">
        <w:rPr>
          <w:rFonts w:ascii="Open Sans" w:hAnsi="Open Sans" w:cs="Open Sans"/>
          <w:color w:val="000000"/>
          <w:sz w:val="20"/>
          <w:szCs w:val="18"/>
        </w:rPr>
        <w:t>__________________________________________________________________________________________</w:t>
      </w:r>
    </w:p>
    <w:p w14:paraId="7CFB6EE7" w14:textId="3B9F2B8C" w:rsidR="006529F8" w:rsidRDefault="006529F8" w:rsidP="00DD63F6">
      <w:pPr>
        <w:rPr>
          <w:rFonts w:ascii="Open Sans" w:hAnsi="Open Sans" w:cs="Open Sans"/>
          <w:b/>
        </w:rPr>
      </w:pPr>
    </w:p>
    <w:p w14:paraId="79A0E907" w14:textId="52B32ACD" w:rsidR="006D60D9" w:rsidRPr="006D60D9" w:rsidRDefault="006D60D9" w:rsidP="006D60D9">
      <w:pPr>
        <w:spacing w:before="100" w:beforeAutospacing="1" w:after="100" w:afterAutospacing="1" w:line="300" w:lineRule="auto"/>
        <w:rPr>
          <w:rFonts w:ascii="Open Sans" w:eastAsia="Times New Roman" w:hAnsi="Open Sans" w:cs="Open Sans"/>
          <w:color w:val="000000" w:themeColor="text1"/>
          <w:sz w:val="20"/>
        </w:rPr>
      </w:pPr>
      <w:r w:rsidRPr="006D60D9">
        <w:rPr>
          <w:rFonts w:ascii="Open Sans" w:eastAsia="Times New Roman" w:hAnsi="Open Sans" w:cs="Open Sans"/>
          <w:b/>
          <w:bCs/>
          <w:color w:val="000000" w:themeColor="text1"/>
          <w:sz w:val="20"/>
        </w:rPr>
        <w:t xml:space="preserve">Gifhorn und 19 weitere Städte in Niedersachsen </w:t>
      </w:r>
      <w:r w:rsidR="00292F29">
        <w:rPr>
          <w:rFonts w:ascii="Open Sans" w:eastAsia="Times New Roman" w:hAnsi="Open Sans" w:cs="Open Sans"/>
          <w:b/>
          <w:bCs/>
          <w:color w:val="000000" w:themeColor="text1"/>
          <w:sz w:val="20"/>
        </w:rPr>
        <w:t xml:space="preserve">unterzeichnen </w:t>
      </w:r>
      <w:r w:rsidRPr="006D60D9">
        <w:rPr>
          <w:rFonts w:ascii="Open Sans" w:eastAsia="Times New Roman" w:hAnsi="Open Sans" w:cs="Open Sans"/>
          <w:b/>
          <w:bCs/>
          <w:color w:val="000000" w:themeColor="text1"/>
          <w:sz w:val="20"/>
        </w:rPr>
        <w:t>gemeinsames touristisches Nachhaltigkeitsleitbild</w:t>
      </w:r>
    </w:p>
    <w:p w14:paraId="2D18B87E" w14:textId="77777777" w:rsidR="006D60D9" w:rsidRPr="006D60D9" w:rsidRDefault="006D60D9" w:rsidP="006D60D9">
      <w:pPr>
        <w:spacing w:before="100" w:beforeAutospacing="1" w:after="100" w:afterAutospacing="1" w:line="300" w:lineRule="auto"/>
        <w:rPr>
          <w:rFonts w:ascii="Open Sans" w:eastAsia="Times New Roman" w:hAnsi="Open Sans" w:cs="Open Sans"/>
          <w:color w:val="000000" w:themeColor="text1"/>
          <w:sz w:val="20"/>
        </w:rPr>
      </w:pPr>
      <w:r w:rsidRPr="006D60D9">
        <w:rPr>
          <w:rFonts w:ascii="Open Sans" w:eastAsia="Times New Roman" w:hAnsi="Open Sans" w:cs="Open Sans"/>
          <w:color w:val="000000" w:themeColor="text1"/>
          <w:sz w:val="20"/>
        </w:rPr>
        <w:t>Die Städteinitiative aboutcities hat einen bedeutenden Schritt in Richtung einer nachhaltigen Tourismusentwicklung unternommen: 20 niedersächsische Städte haben sich auf ein gemeinsames Nachhaltigkeitsleitbild verständigt. Dieses Leitbild soll künftig die Basis für nachhaltige Tourismusstrategien bilden, um den wachsenden ökologischen, sozialen und ökonomischen Herausforderungen zu begegnen.</w:t>
      </w:r>
    </w:p>
    <w:p w14:paraId="286A727F" w14:textId="77777777" w:rsidR="006D60D9" w:rsidRPr="006D60D9" w:rsidRDefault="006D60D9" w:rsidP="006D60D9">
      <w:pPr>
        <w:spacing w:before="100" w:beforeAutospacing="1" w:after="100" w:afterAutospacing="1" w:line="300" w:lineRule="auto"/>
        <w:rPr>
          <w:rFonts w:ascii="Open Sans" w:eastAsia="Times New Roman" w:hAnsi="Open Sans" w:cs="Open Sans"/>
          <w:i/>
          <w:color w:val="000000" w:themeColor="text1"/>
          <w:sz w:val="20"/>
        </w:rPr>
      </w:pPr>
      <w:r w:rsidRPr="006D60D9">
        <w:rPr>
          <w:rFonts w:ascii="Open Sans" w:eastAsia="Times New Roman" w:hAnsi="Open Sans" w:cs="Open Sans"/>
          <w:color w:val="000000" w:themeColor="text1"/>
          <w:sz w:val="20"/>
        </w:rPr>
        <w:t xml:space="preserve">Mit dem Ziel, den Städtetourismus in Niedersachsen umweltfreundlicher, sozial gerechter und wirtschaftlich tragfähiger zu gestalten, einigten sich die Mitgliedsstädte von aboutcities auf konkrete Grundsätze und Maßnahmen. Per Definition verstehen die aboutcities-Städte </w:t>
      </w:r>
      <w:r w:rsidRPr="006D60D9">
        <w:rPr>
          <w:rStyle w:val="Hervorhebung"/>
          <w:rFonts w:ascii="Open Sans" w:hAnsi="Open Sans" w:cs="Open Sans"/>
          <w:color w:val="000000" w:themeColor="text1"/>
          <w:sz w:val="20"/>
          <w:shd w:val="clear" w:color="auto" w:fill="FFFFFF"/>
        </w:rPr>
        <w:t>Nachhaltigkeit als Grundhaltung und Basis für eine lebenswerte Zukunft. Es geht dabei um den verantwortungsvollen Umgang miteinander, mit Natur und Kultur sowie die Bewahrung der touristischen Erlebbarkeit der Städte für künftige Generationen.</w:t>
      </w:r>
    </w:p>
    <w:p w14:paraId="16B738DF" w14:textId="77777777" w:rsidR="006D60D9" w:rsidRPr="006D60D9" w:rsidRDefault="006D60D9" w:rsidP="006D60D9">
      <w:pPr>
        <w:spacing w:before="100" w:beforeAutospacing="1" w:after="100" w:afterAutospacing="1" w:line="300" w:lineRule="auto"/>
        <w:outlineLvl w:val="2"/>
        <w:rPr>
          <w:rFonts w:ascii="Open Sans" w:eastAsia="Times New Roman" w:hAnsi="Open Sans" w:cs="Open Sans"/>
          <w:b/>
          <w:bCs/>
          <w:color w:val="000000" w:themeColor="text1"/>
          <w:sz w:val="20"/>
        </w:rPr>
      </w:pPr>
      <w:r w:rsidRPr="006D60D9">
        <w:rPr>
          <w:rFonts w:ascii="Open Sans" w:eastAsia="Times New Roman" w:hAnsi="Open Sans" w:cs="Open Sans"/>
          <w:b/>
          <w:bCs/>
          <w:color w:val="000000" w:themeColor="text1"/>
          <w:sz w:val="20"/>
        </w:rPr>
        <w:t>Ein Leitbild für die Zukunft: Die Kernpunkte</w:t>
      </w:r>
    </w:p>
    <w:p w14:paraId="0E0D8879" w14:textId="77777777" w:rsidR="006D60D9" w:rsidRPr="006D60D9" w:rsidRDefault="006D60D9" w:rsidP="006D60D9">
      <w:pPr>
        <w:spacing w:before="100" w:beforeAutospacing="1" w:after="100" w:afterAutospacing="1" w:line="300" w:lineRule="auto"/>
        <w:rPr>
          <w:rFonts w:ascii="Open Sans" w:eastAsia="Times New Roman" w:hAnsi="Open Sans" w:cs="Open Sans"/>
          <w:color w:val="000000" w:themeColor="text1"/>
          <w:sz w:val="20"/>
        </w:rPr>
      </w:pPr>
      <w:r w:rsidRPr="006D60D9">
        <w:rPr>
          <w:rFonts w:ascii="Open Sans" w:eastAsia="Times New Roman" w:hAnsi="Open Sans" w:cs="Open Sans"/>
          <w:color w:val="000000" w:themeColor="text1"/>
          <w:sz w:val="20"/>
        </w:rPr>
        <w:t>Das neue Nachhaltigkeitsleitbild der aboutcities-Städte umfasst drei zentrale Säulen:</w:t>
      </w:r>
    </w:p>
    <w:p w14:paraId="38394C0B" w14:textId="77777777" w:rsidR="006D60D9" w:rsidRPr="006D60D9" w:rsidRDefault="006D60D9" w:rsidP="006D60D9">
      <w:pPr>
        <w:numPr>
          <w:ilvl w:val="0"/>
          <w:numId w:val="2"/>
        </w:numPr>
        <w:spacing w:before="100" w:beforeAutospacing="1" w:after="100" w:afterAutospacing="1" w:line="300" w:lineRule="auto"/>
        <w:rPr>
          <w:rFonts w:ascii="Open Sans" w:eastAsia="Times New Roman" w:hAnsi="Open Sans" w:cs="Open Sans"/>
          <w:color w:val="000000" w:themeColor="text1"/>
          <w:sz w:val="20"/>
        </w:rPr>
      </w:pPr>
      <w:r w:rsidRPr="006D60D9">
        <w:rPr>
          <w:rFonts w:ascii="Open Sans" w:eastAsia="Times New Roman" w:hAnsi="Open Sans" w:cs="Open Sans"/>
          <w:color w:val="000000" w:themeColor="text1"/>
          <w:sz w:val="20"/>
        </w:rPr>
        <w:t>Ökologische Verantwortung: Städte setzen sich aktiv für den Umweltschutz ein, indem sie nachhaltige Mobilitätskonzepte fördern, den Energieverbrauch senken oder ressourcenschonende Veranstaltungsformate in den Fokus rücken.</w:t>
      </w:r>
    </w:p>
    <w:p w14:paraId="092723C8" w14:textId="77777777" w:rsidR="006D60D9" w:rsidRPr="006D60D9" w:rsidRDefault="006D60D9" w:rsidP="006D60D9">
      <w:pPr>
        <w:numPr>
          <w:ilvl w:val="0"/>
          <w:numId w:val="2"/>
        </w:numPr>
        <w:spacing w:before="100" w:beforeAutospacing="1" w:after="100" w:afterAutospacing="1" w:line="300" w:lineRule="auto"/>
        <w:rPr>
          <w:rFonts w:ascii="Open Sans" w:eastAsia="Times New Roman" w:hAnsi="Open Sans" w:cs="Open Sans"/>
          <w:color w:val="000000" w:themeColor="text1"/>
          <w:sz w:val="20"/>
        </w:rPr>
      </w:pPr>
      <w:r w:rsidRPr="006D60D9">
        <w:rPr>
          <w:rFonts w:ascii="Open Sans" w:eastAsia="Times New Roman" w:hAnsi="Open Sans" w:cs="Open Sans"/>
          <w:color w:val="000000" w:themeColor="text1"/>
          <w:sz w:val="20"/>
        </w:rPr>
        <w:t>Soziale Gerechtigkeit und Teilhabe: Alle Menschen, ob Einwohner oder Besucher, sollen von der nachhaltigen Tourismusentwicklung profitieren. Dazu gehören barrierefreie Zugänge zu kulturellen Angeboten, die Förderung regionaler Erzeuger und die Stärkung sozialer Projekte, die das Miteinander in den Städten fördern.</w:t>
      </w:r>
    </w:p>
    <w:p w14:paraId="3D9464B5" w14:textId="77777777" w:rsidR="006D60D9" w:rsidRPr="006D60D9" w:rsidRDefault="006D60D9" w:rsidP="006D60D9">
      <w:pPr>
        <w:numPr>
          <w:ilvl w:val="0"/>
          <w:numId w:val="2"/>
        </w:numPr>
        <w:spacing w:before="100" w:beforeAutospacing="1" w:after="100" w:afterAutospacing="1" w:line="300" w:lineRule="auto"/>
        <w:rPr>
          <w:rFonts w:ascii="Open Sans" w:eastAsia="Times New Roman" w:hAnsi="Open Sans" w:cs="Open Sans"/>
          <w:color w:val="000000" w:themeColor="text1"/>
          <w:sz w:val="20"/>
        </w:rPr>
      </w:pPr>
      <w:r w:rsidRPr="006D60D9">
        <w:rPr>
          <w:rFonts w:ascii="Open Sans" w:eastAsia="Times New Roman" w:hAnsi="Open Sans" w:cs="Open Sans"/>
          <w:color w:val="000000" w:themeColor="text1"/>
          <w:sz w:val="20"/>
        </w:rPr>
        <w:t xml:space="preserve">Wirtschaftliche Nachhaltigkeit: Die Städte wollen ihren Tourismus auf langfristigen Erfolg ausrichten, indem sie nachhaltige Geschäftsmodelle unterstützen und den Fokus auf regionale Produkte und Dienstleistungen legen. </w:t>
      </w:r>
    </w:p>
    <w:p w14:paraId="00E83E50" w14:textId="77777777" w:rsidR="006D60D9" w:rsidRPr="006D60D9" w:rsidRDefault="006D60D9" w:rsidP="006D60D9">
      <w:pPr>
        <w:spacing w:before="100" w:beforeAutospacing="1" w:after="100" w:afterAutospacing="1" w:line="300" w:lineRule="auto"/>
        <w:outlineLvl w:val="2"/>
        <w:rPr>
          <w:rFonts w:ascii="Open Sans" w:eastAsia="Times New Roman" w:hAnsi="Open Sans" w:cs="Open Sans"/>
          <w:b/>
          <w:bCs/>
          <w:color w:val="000000" w:themeColor="text1"/>
          <w:sz w:val="20"/>
        </w:rPr>
      </w:pPr>
      <w:r w:rsidRPr="006D60D9">
        <w:rPr>
          <w:rFonts w:ascii="Open Sans" w:eastAsia="Times New Roman" w:hAnsi="Open Sans" w:cs="Open Sans"/>
          <w:b/>
          <w:bCs/>
          <w:color w:val="000000" w:themeColor="text1"/>
          <w:sz w:val="20"/>
        </w:rPr>
        <w:t>Starke Zusammenarbeit für eine grünere Zukunft</w:t>
      </w:r>
    </w:p>
    <w:p w14:paraId="35963FC5" w14:textId="77777777" w:rsidR="006D60D9" w:rsidRPr="006D60D9" w:rsidRDefault="006D60D9" w:rsidP="006D60D9">
      <w:pPr>
        <w:spacing w:before="100" w:beforeAutospacing="1" w:after="100" w:afterAutospacing="1" w:line="300" w:lineRule="auto"/>
        <w:rPr>
          <w:rFonts w:ascii="Open Sans" w:eastAsia="Times New Roman" w:hAnsi="Open Sans" w:cs="Open Sans"/>
          <w:color w:val="000000" w:themeColor="text1"/>
          <w:sz w:val="20"/>
        </w:rPr>
      </w:pPr>
      <w:r w:rsidRPr="006D60D9">
        <w:rPr>
          <w:rFonts w:ascii="Open Sans" w:eastAsia="Times New Roman" w:hAnsi="Open Sans" w:cs="Open Sans"/>
          <w:color w:val="000000" w:themeColor="text1"/>
          <w:sz w:val="20"/>
        </w:rPr>
        <w:t xml:space="preserve">Die 20 Mitgliedsstädte von aboutcities, darunter auch Gifhorn, haben das Leitbild gemeinsam entwickelt und verpflichten sich, dieses konsequent umzusetzen. Jörn Pache, Geschäftsführer der Südheide Gifhorn GmbH, betont: </w:t>
      </w:r>
      <w:r w:rsidRPr="006D60D9">
        <w:rPr>
          <w:rFonts w:ascii="Open Sans" w:eastAsia="Times New Roman" w:hAnsi="Open Sans" w:cs="Open Sans"/>
          <w:i/>
          <w:iCs/>
          <w:color w:val="000000" w:themeColor="text1"/>
          <w:sz w:val="20"/>
        </w:rPr>
        <w:t>„</w:t>
      </w:r>
      <w:r w:rsidRPr="006D60D9">
        <w:rPr>
          <w:rFonts w:ascii="Open Sans" w:eastAsia="Times New Roman" w:hAnsi="Open Sans" w:cs="Open Sans"/>
          <w:color w:val="000000" w:themeColor="text1"/>
          <w:sz w:val="20"/>
        </w:rPr>
        <w:t xml:space="preserve">Die Einigung auf ein gemeinsames Nachhaltigkeitsleitbild zeigt, dass unsere Städte geschlossen an einer zukunftsfähigen Entwicklung arbeiten. Der Tourismus in Niedersachsen </w:t>
      </w:r>
    </w:p>
    <w:p w14:paraId="42B3D15C" w14:textId="77777777" w:rsidR="006D60D9" w:rsidRPr="006D60D9" w:rsidRDefault="006D60D9" w:rsidP="006D60D9">
      <w:pPr>
        <w:spacing w:before="100" w:beforeAutospacing="1" w:after="100" w:afterAutospacing="1" w:line="300" w:lineRule="auto"/>
        <w:rPr>
          <w:rFonts w:ascii="Open Sans" w:eastAsia="Times New Roman" w:hAnsi="Open Sans" w:cs="Open Sans"/>
          <w:color w:val="000000" w:themeColor="text1"/>
          <w:sz w:val="20"/>
        </w:rPr>
      </w:pPr>
    </w:p>
    <w:p w14:paraId="2FBE42FC" w14:textId="77777777" w:rsidR="006D60D9" w:rsidRPr="006D60D9" w:rsidRDefault="006D60D9" w:rsidP="006D60D9">
      <w:pPr>
        <w:spacing w:before="100" w:beforeAutospacing="1" w:after="100" w:afterAutospacing="1" w:line="300" w:lineRule="auto"/>
        <w:rPr>
          <w:rFonts w:ascii="Open Sans" w:eastAsia="Times New Roman" w:hAnsi="Open Sans" w:cs="Open Sans"/>
          <w:color w:val="000000" w:themeColor="text1"/>
          <w:sz w:val="20"/>
        </w:rPr>
      </w:pPr>
    </w:p>
    <w:p w14:paraId="68AB2C45" w14:textId="277ADEB3" w:rsidR="006D60D9" w:rsidRPr="006D60D9" w:rsidRDefault="006D60D9" w:rsidP="006D60D9">
      <w:pPr>
        <w:spacing w:before="100" w:beforeAutospacing="1" w:after="100" w:afterAutospacing="1" w:line="300" w:lineRule="auto"/>
        <w:rPr>
          <w:rFonts w:ascii="Open Sans" w:eastAsia="Times New Roman" w:hAnsi="Open Sans" w:cs="Open Sans"/>
          <w:color w:val="000000" w:themeColor="text1"/>
          <w:sz w:val="20"/>
        </w:rPr>
      </w:pPr>
      <w:r w:rsidRPr="006D60D9">
        <w:rPr>
          <w:rFonts w:ascii="Open Sans" w:eastAsia="Times New Roman" w:hAnsi="Open Sans" w:cs="Open Sans"/>
          <w:color w:val="000000" w:themeColor="text1"/>
          <w:sz w:val="20"/>
        </w:rPr>
        <w:t>wird dadurch noch attraktiver und verantwortungsbewusster. Das kommt nicht nur unseren Tourismusregionen, sondern auch den Menschen und der Umwelt zugute.“</w:t>
      </w:r>
    </w:p>
    <w:p w14:paraId="09CE4F87" w14:textId="77777777" w:rsidR="006D60D9" w:rsidRPr="006D60D9" w:rsidRDefault="006D60D9" w:rsidP="006D60D9">
      <w:pPr>
        <w:spacing w:before="100" w:beforeAutospacing="1" w:after="100" w:afterAutospacing="1" w:line="300" w:lineRule="auto"/>
        <w:outlineLvl w:val="2"/>
        <w:rPr>
          <w:rFonts w:ascii="Open Sans" w:eastAsia="Times New Roman" w:hAnsi="Open Sans" w:cs="Open Sans"/>
          <w:b/>
          <w:bCs/>
          <w:color w:val="000000" w:themeColor="text1"/>
          <w:sz w:val="20"/>
        </w:rPr>
      </w:pPr>
      <w:r w:rsidRPr="006D60D9">
        <w:rPr>
          <w:rFonts w:ascii="Open Sans" w:eastAsia="Times New Roman" w:hAnsi="Open Sans" w:cs="Open Sans"/>
          <w:b/>
          <w:bCs/>
          <w:color w:val="000000" w:themeColor="text1"/>
          <w:sz w:val="20"/>
        </w:rPr>
        <w:t>Nachhaltigkeit im Tourismus als Erfolgsfaktor</w:t>
      </w:r>
    </w:p>
    <w:p w14:paraId="4ACDA1AB" w14:textId="77777777" w:rsidR="006D60D9" w:rsidRPr="006D60D9" w:rsidRDefault="006D60D9" w:rsidP="006D60D9">
      <w:pPr>
        <w:spacing w:before="100" w:beforeAutospacing="1" w:after="100" w:afterAutospacing="1" w:line="300" w:lineRule="auto"/>
        <w:rPr>
          <w:rFonts w:ascii="Open Sans" w:eastAsia="Times New Roman" w:hAnsi="Open Sans" w:cs="Open Sans"/>
          <w:color w:val="000000" w:themeColor="text1"/>
          <w:sz w:val="20"/>
        </w:rPr>
      </w:pPr>
      <w:r w:rsidRPr="006D60D9">
        <w:rPr>
          <w:rFonts w:ascii="Open Sans" w:eastAsia="Times New Roman" w:hAnsi="Open Sans" w:cs="Open Sans"/>
          <w:color w:val="000000" w:themeColor="text1"/>
          <w:sz w:val="20"/>
        </w:rPr>
        <w:t>Gerade in der Tourismusbranche gewinnen nachhaltige Angebote immer mehr an Bedeutung. Viele Reisende achten inzwischen bewusst auf umweltfreundliche Alternativen. Mit der Verankerung von Nachhaltigkeit als zentralem Leitbild können sich die aboutcities-Städte als Vorreiter im nachhaltigen Städtetourismus positionieren. So sollen auch Reisende durch gezielte Maßnahmen wie klimaneutrale Unterkunftsangebote, umweltschonende Freizeitaktivitäten und nachhaltige Veranstaltungen überzeugt werden.</w:t>
      </w:r>
    </w:p>
    <w:p w14:paraId="4DBFFCBB" w14:textId="77777777" w:rsidR="006D60D9" w:rsidRPr="006D60D9" w:rsidRDefault="006D60D9" w:rsidP="006D60D9">
      <w:pPr>
        <w:spacing w:before="100" w:beforeAutospacing="1" w:after="100" w:afterAutospacing="1" w:line="300" w:lineRule="auto"/>
        <w:outlineLvl w:val="2"/>
        <w:rPr>
          <w:rFonts w:ascii="Open Sans" w:eastAsia="Times New Roman" w:hAnsi="Open Sans" w:cs="Open Sans"/>
          <w:b/>
          <w:bCs/>
          <w:color w:val="000000" w:themeColor="text1"/>
          <w:sz w:val="20"/>
        </w:rPr>
      </w:pPr>
      <w:r w:rsidRPr="006D60D9">
        <w:rPr>
          <w:rFonts w:ascii="Open Sans" w:eastAsia="Times New Roman" w:hAnsi="Open Sans" w:cs="Open Sans"/>
          <w:b/>
          <w:bCs/>
          <w:color w:val="000000" w:themeColor="text1"/>
          <w:sz w:val="20"/>
        </w:rPr>
        <w:t>Zukunftsperspektiven</w:t>
      </w:r>
    </w:p>
    <w:p w14:paraId="594F6314" w14:textId="77777777" w:rsidR="006D60D9" w:rsidRPr="006D60D9" w:rsidRDefault="006D60D9" w:rsidP="006D60D9">
      <w:pPr>
        <w:spacing w:before="100" w:beforeAutospacing="1" w:after="100" w:afterAutospacing="1" w:line="300" w:lineRule="auto"/>
        <w:rPr>
          <w:rFonts w:ascii="Open Sans" w:eastAsia="Times New Roman" w:hAnsi="Open Sans" w:cs="Open Sans"/>
          <w:color w:val="000000" w:themeColor="text1"/>
          <w:sz w:val="20"/>
        </w:rPr>
      </w:pPr>
      <w:r w:rsidRPr="006D60D9">
        <w:rPr>
          <w:rFonts w:ascii="Open Sans" w:eastAsia="Times New Roman" w:hAnsi="Open Sans" w:cs="Open Sans"/>
          <w:color w:val="000000" w:themeColor="text1"/>
          <w:sz w:val="20"/>
        </w:rPr>
        <w:t>Die Umsetzung des Nachhaltigkeitsleitbildes ist nur der Anfang eines langfristigen Prozesses. Die aboutcities-Städte planen, in den kommenden Jahren weitere gemeinsame Projekte zu entwickeln, um das Leitbild mit Leben zu füllen. Regelmäßige Evaluierungen und der Austausch von Best Practices sollen sicherstellen, dass die Nachhaltigkeitsziele konsequent verfolgt und weiterentwickelt werden.</w:t>
      </w:r>
    </w:p>
    <w:p w14:paraId="5598EB9A" w14:textId="77777777" w:rsidR="006D60D9" w:rsidRPr="006D60D9" w:rsidRDefault="006D60D9" w:rsidP="006D60D9">
      <w:pPr>
        <w:spacing w:before="100" w:beforeAutospacing="1" w:after="100" w:afterAutospacing="1" w:line="300" w:lineRule="auto"/>
        <w:outlineLvl w:val="2"/>
        <w:rPr>
          <w:rFonts w:ascii="Open Sans" w:eastAsia="Times New Roman" w:hAnsi="Open Sans" w:cs="Open Sans"/>
          <w:b/>
          <w:bCs/>
          <w:color w:val="000000" w:themeColor="text1"/>
          <w:sz w:val="20"/>
        </w:rPr>
      </w:pPr>
      <w:r w:rsidRPr="006D60D9">
        <w:rPr>
          <w:rFonts w:ascii="Open Sans" w:eastAsia="Times New Roman" w:hAnsi="Open Sans" w:cs="Open Sans"/>
          <w:b/>
          <w:bCs/>
          <w:color w:val="000000" w:themeColor="text1"/>
          <w:sz w:val="20"/>
        </w:rPr>
        <w:t>Über aboutcities</w:t>
      </w:r>
    </w:p>
    <w:p w14:paraId="66935E04" w14:textId="77777777" w:rsidR="006D60D9" w:rsidRPr="006D60D9" w:rsidRDefault="006D60D9" w:rsidP="006D60D9">
      <w:pPr>
        <w:spacing w:before="100" w:beforeAutospacing="1" w:after="100" w:afterAutospacing="1" w:line="300" w:lineRule="auto"/>
        <w:rPr>
          <w:rFonts w:ascii="Open Sans" w:eastAsia="Times New Roman" w:hAnsi="Open Sans" w:cs="Open Sans"/>
          <w:color w:val="000000" w:themeColor="text1"/>
          <w:sz w:val="20"/>
        </w:rPr>
      </w:pPr>
      <w:r w:rsidRPr="006D60D9">
        <w:rPr>
          <w:rFonts w:ascii="Open Sans" w:eastAsia="Times New Roman" w:hAnsi="Open Sans" w:cs="Open Sans"/>
          <w:color w:val="000000" w:themeColor="text1"/>
          <w:sz w:val="20"/>
        </w:rPr>
        <w:t xml:space="preserve">aboutcities ist ein Netzwerk von 20 Städten in Niedersachsen, das sich zum Ziel gesetzt hat, den Städtetourismus in Niedersachsen zu fördern und innovative, zukunftsfähige Konzepte zu entwickeln. Auf dem gemeinsamen Blog aboutcities.de werben sie mit Insidertipps für Städterips für Tagesausflüge und Kurzurlaube in den Städten Niedersachsens. </w:t>
      </w:r>
    </w:p>
    <w:p w14:paraId="3E8AAEF2" w14:textId="77777777" w:rsidR="006D60D9" w:rsidRDefault="006D60D9" w:rsidP="006D60D9">
      <w:pPr>
        <w:spacing w:before="100" w:beforeAutospacing="1" w:after="100" w:afterAutospacing="1" w:line="300" w:lineRule="auto"/>
        <w:rPr>
          <w:rFonts w:ascii="Open Sans" w:eastAsia="Times New Roman" w:hAnsi="Open Sans" w:cs="Open Sans"/>
          <w:color w:val="000000" w:themeColor="text1"/>
          <w:sz w:val="20"/>
        </w:rPr>
      </w:pPr>
      <w:r w:rsidRPr="006D60D9">
        <w:rPr>
          <w:rFonts w:ascii="Open Sans" w:eastAsia="Times New Roman" w:hAnsi="Open Sans" w:cs="Open Sans"/>
          <w:color w:val="000000" w:themeColor="text1"/>
          <w:sz w:val="20"/>
        </w:rPr>
        <w:t>Für weitere Informationen zum Nachhaltigkeitsleitbild besuchen Sie:</w:t>
      </w:r>
      <w:r w:rsidRPr="006D60D9">
        <w:rPr>
          <w:rFonts w:ascii="Open Sans" w:eastAsia="Times New Roman" w:hAnsi="Open Sans" w:cs="Open Sans"/>
          <w:color w:val="000000" w:themeColor="text1"/>
          <w:sz w:val="20"/>
        </w:rPr>
        <w:br/>
      </w:r>
      <w:hyperlink r:id="rId7" w:history="1">
        <w:r w:rsidRPr="006D60D9">
          <w:rPr>
            <w:rStyle w:val="Hyperlink"/>
            <w:rFonts w:ascii="Open Sans" w:eastAsia="Times New Roman" w:hAnsi="Open Sans" w:cs="Open Sans"/>
            <w:sz w:val="20"/>
          </w:rPr>
          <w:t>https://nachhaltigkeitskompass-niedersachsen.de/</w:t>
        </w:r>
      </w:hyperlink>
      <w:r w:rsidRPr="006D60D9">
        <w:rPr>
          <w:rFonts w:ascii="Open Sans" w:eastAsia="Times New Roman" w:hAnsi="Open Sans" w:cs="Open Sans"/>
          <w:color w:val="000000" w:themeColor="text1"/>
          <w:sz w:val="20"/>
        </w:rPr>
        <w:t xml:space="preserve"> </w:t>
      </w:r>
    </w:p>
    <w:p w14:paraId="6173B5D3" w14:textId="77777777" w:rsidR="005B7DA4" w:rsidRPr="006D60D9" w:rsidRDefault="005B7DA4" w:rsidP="006D60D9">
      <w:pPr>
        <w:spacing w:before="100" w:beforeAutospacing="1" w:after="100" w:afterAutospacing="1" w:line="300" w:lineRule="auto"/>
        <w:rPr>
          <w:rFonts w:ascii="Open Sans" w:eastAsia="Times New Roman" w:hAnsi="Open Sans" w:cs="Open Sans"/>
          <w:color w:val="000000" w:themeColor="text1"/>
          <w:sz w:val="20"/>
        </w:rPr>
      </w:pPr>
    </w:p>
    <w:p w14:paraId="15AE6AAA" w14:textId="258FBF46" w:rsidR="005B7DA4" w:rsidRPr="005B7DA4" w:rsidRDefault="005B7DA4" w:rsidP="006D60D9">
      <w:pPr>
        <w:pStyle w:val="KeinLeerraum"/>
        <w:spacing w:line="300" w:lineRule="auto"/>
        <w:rPr>
          <w:rFonts w:ascii="Open Sans" w:hAnsi="Open Sans" w:cs="Open Sans"/>
          <w:i/>
          <w:iCs/>
          <w:sz w:val="20"/>
          <w:szCs w:val="20"/>
        </w:rPr>
      </w:pPr>
      <w:r w:rsidRPr="005B7DA4">
        <w:rPr>
          <w:rFonts w:ascii="Open Sans" w:hAnsi="Open Sans" w:cs="Open Sans"/>
          <w:i/>
          <w:iCs/>
          <w:sz w:val="20"/>
          <w:szCs w:val="20"/>
        </w:rPr>
        <w:t xml:space="preserve">Foto: </w:t>
      </w:r>
      <w:r w:rsidR="00D57898">
        <w:rPr>
          <w:rFonts w:ascii="Open Sans" w:hAnsi="Open Sans" w:cs="Open Sans"/>
          <w:i/>
          <w:iCs/>
          <w:sz w:val="20"/>
          <w:szCs w:val="20"/>
        </w:rPr>
        <w:t>Tourismusakteure aus Niedersachsen neben</w:t>
      </w:r>
      <w:r w:rsidRPr="005B7DA4">
        <w:rPr>
          <w:rFonts w:ascii="Open Sans" w:hAnsi="Open Sans" w:cs="Open Sans"/>
          <w:i/>
          <w:iCs/>
          <w:sz w:val="20"/>
          <w:szCs w:val="20"/>
        </w:rPr>
        <w:t xml:space="preserve"> dem unterzeichneten Nachhaltigkeitsleitbild</w:t>
      </w:r>
    </w:p>
    <w:sectPr w:rsidR="005B7DA4" w:rsidRPr="005B7DA4" w:rsidSect="003E43AF">
      <w:headerReference w:type="default" r:id="rId8"/>
      <w:pgSz w:w="11906" w:h="16838"/>
      <w:pgMar w:top="1077" w:right="1191" w:bottom="851"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40814" w14:textId="77777777" w:rsidR="00D81E9F" w:rsidRDefault="00D81E9F" w:rsidP="00730A6A">
      <w:r>
        <w:separator/>
      </w:r>
    </w:p>
  </w:endnote>
  <w:endnote w:type="continuationSeparator" w:id="0">
    <w:p w14:paraId="3E111592" w14:textId="77777777" w:rsidR="00D81E9F" w:rsidRDefault="00D81E9F" w:rsidP="00730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 Frutiger Roman">
    <w:altName w:val="Courier New"/>
    <w:charset w:val="00"/>
    <w:family w:val="auto"/>
    <w:pitch w:val="variable"/>
    <w:sig w:usb0="03000000"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9BB9C1" w14:textId="77777777" w:rsidR="00D81E9F" w:rsidRDefault="00D81E9F" w:rsidP="00730A6A">
      <w:r>
        <w:separator/>
      </w:r>
    </w:p>
  </w:footnote>
  <w:footnote w:type="continuationSeparator" w:id="0">
    <w:p w14:paraId="188BDC43" w14:textId="77777777" w:rsidR="00D81E9F" w:rsidRDefault="00D81E9F" w:rsidP="00730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EBCA8" w14:textId="3CE36281" w:rsidR="00D81E9F" w:rsidRDefault="00D81E9F">
    <w:pPr>
      <w:pStyle w:val="Kopfzeile"/>
    </w:pPr>
    <w:r>
      <w:rPr>
        <w:noProof/>
      </w:rPr>
      <w:drawing>
        <wp:anchor distT="0" distB="0" distL="114300" distR="114300" simplePos="0" relativeHeight="251657728" behindDoc="0" locked="0" layoutInCell="1" allowOverlap="1" wp14:anchorId="55972640" wp14:editId="55F5419F">
          <wp:simplePos x="0" y="0"/>
          <wp:positionH relativeFrom="column">
            <wp:posOffset>5633085</wp:posOffset>
          </wp:positionH>
          <wp:positionV relativeFrom="paragraph">
            <wp:posOffset>-163830</wp:posOffset>
          </wp:positionV>
          <wp:extent cx="628015" cy="96964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969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A34E0B"/>
    <w:multiLevelType w:val="multilevel"/>
    <w:tmpl w:val="800E0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F11109"/>
    <w:multiLevelType w:val="multilevel"/>
    <w:tmpl w:val="5E509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25868991">
    <w:abstractNumId w:val="1"/>
  </w:num>
  <w:num w:numId="2" w16cid:durableId="1463376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3F6"/>
    <w:rsid w:val="000001D6"/>
    <w:rsid w:val="00000367"/>
    <w:rsid w:val="00000755"/>
    <w:rsid w:val="000008BE"/>
    <w:rsid w:val="000009F4"/>
    <w:rsid w:val="00000B25"/>
    <w:rsid w:val="00000C1E"/>
    <w:rsid w:val="00000E5A"/>
    <w:rsid w:val="00000EBA"/>
    <w:rsid w:val="0000111F"/>
    <w:rsid w:val="0000144C"/>
    <w:rsid w:val="0000151D"/>
    <w:rsid w:val="00001949"/>
    <w:rsid w:val="00001995"/>
    <w:rsid w:val="00001B0E"/>
    <w:rsid w:val="00001DF9"/>
    <w:rsid w:val="00001FE4"/>
    <w:rsid w:val="00002244"/>
    <w:rsid w:val="00002402"/>
    <w:rsid w:val="000024FC"/>
    <w:rsid w:val="0000257A"/>
    <w:rsid w:val="000025F3"/>
    <w:rsid w:val="00002852"/>
    <w:rsid w:val="00002910"/>
    <w:rsid w:val="00002B97"/>
    <w:rsid w:val="00002D85"/>
    <w:rsid w:val="00002EF7"/>
    <w:rsid w:val="000030C4"/>
    <w:rsid w:val="000031A1"/>
    <w:rsid w:val="000031B2"/>
    <w:rsid w:val="0000326D"/>
    <w:rsid w:val="0000326E"/>
    <w:rsid w:val="0000339D"/>
    <w:rsid w:val="000034E3"/>
    <w:rsid w:val="00003580"/>
    <w:rsid w:val="00003583"/>
    <w:rsid w:val="0000358C"/>
    <w:rsid w:val="000037D2"/>
    <w:rsid w:val="00003AFF"/>
    <w:rsid w:val="00003C28"/>
    <w:rsid w:val="00003E83"/>
    <w:rsid w:val="00004043"/>
    <w:rsid w:val="00004175"/>
    <w:rsid w:val="000042DD"/>
    <w:rsid w:val="00004325"/>
    <w:rsid w:val="00004441"/>
    <w:rsid w:val="00004644"/>
    <w:rsid w:val="000046EE"/>
    <w:rsid w:val="00004715"/>
    <w:rsid w:val="00004858"/>
    <w:rsid w:val="0000485E"/>
    <w:rsid w:val="000048DD"/>
    <w:rsid w:val="000048EF"/>
    <w:rsid w:val="00004908"/>
    <w:rsid w:val="00004C1D"/>
    <w:rsid w:val="00004DA0"/>
    <w:rsid w:val="00005318"/>
    <w:rsid w:val="00005CF4"/>
    <w:rsid w:val="00005D65"/>
    <w:rsid w:val="00005D7F"/>
    <w:rsid w:val="000060FD"/>
    <w:rsid w:val="00006141"/>
    <w:rsid w:val="00006415"/>
    <w:rsid w:val="0000649E"/>
    <w:rsid w:val="00006751"/>
    <w:rsid w:val="00006782"/>
    <w:rsid w:val="00006922"/>
    <w:rsid w:val="000069C5"/>
    <w:rsid w:val="00006A4C"/>
    <w:rsid w:val="00006FA9"/>
    <w:rsid w:val="0000719D"/>
    <w:rsid w:val="0000734F"/>
    <w:rsid w:val="00007464"/>
    <w:rsid w:val="000075AE"/>
    <w:rsid w:val="000078AE"/>
    <w:rsid w:val="000079B1"/>
    <w:rsid w:val="00007CDB"/>
    <w:rsid w:val="00010067"/>
    <w:rsid w:val="000100BD"/>
    <w:rsid w:val="0001031A"/>
    <w:rsid w:val="0001063F"/>
    <w:rsid w:val="00010663"/>
    <w:rsid w:val="00010A6F"/>
    <w:rsid w:val="00010B18"/>
    <w:rsid w:val="00010BF6"/>
    <w:rsid w:val="00010CB8"/>
    <w:rsid w:val="00010EA3"/>
    <w:rsid w:val="00010F03"/>
    <w:rsid w:val="00010FCB"/>
    <w:rsid w:val="0001125A"/>
    <w:rsid w:val="000112D6"/>
    <w:rsid w:val="00011B2F"/>
    <w:rsid w:val="00011BC2"/>
    <w:rsid w:val="00011CBA"/>
    <w:rsid w:val="00011CDE"/>
    <w:rsid w:val="00011D53"/>
    <w:rsid w:val="00011E6C"/>
    <w:rsid w:val="00011E70"/>
    <w:rsid w:val="00012097"/>
    <w:rsid w:val="000120B2"/>
    <w:rsid w:val="000120EA"/>
    <w:rsid w:val="000124EF"/>
    <w:rsid w:val="000126EB"/>
    <w:rsid w:val="000128D3"/>
    <w:rsid w:val="00012991"/>
    <w:rsid w:val="00012C05"/>
    <w:rsid w:val="00012F79"/>
    <w:rsid w:val="000130F9"/>
    <w:rsid w:val="00013381"/>
    <w:rsid w:val="0001348A"/>
    <w:rsid w:val="000134E3"/>
    <w:rsid w:val="00013763"/>
    <w:rsid w:val="00013835"/>
    <w:rsid w:val="00013888"/>
    <w:rsid w:val="00013D6E"/>
    <w:rsid w:val="00013EA2"/>
    <w:rsid w:val="0001402E"/>
    <w:rsid w:val="00014042"/>
    <w:rsid w:val="0001440B"/>
    <w:rsid w:val="00014548"/>
    <w:rsid w:val="0001455A"/>
    <w:rsid w:val="00014AD7"/>
    <w:rsid w:val="00014AD9"/>
    <w:rsid w:val="00014CE4"/>
    <w:rsid w:val="00014D8F"/>
    <w:rsid w:val="00014DA4"/>
    <w:rsid w:val="00015110"/>
    <w:rsid w:val="000151A1"/>
    <w:rsid w:val="00015376"/>
    <w:rsid w:val="0001564A"/>
    <w:rsid w:val="000158BA"/>
    <w:rsid w:val="0001596A"/>
    <w:rsid w:val="000159FF"/>
    <w:rsid w:val="00015C69"/>
    <w:rsid w:val="00015E8E"/>
    <w:rsid w:val="00015EB8"/>
    <w:rsid w:val="00015F1E"/>
    <w:rsid w:val="00015F6E"/>
    <w:rsid w:val="000160FE"/>
    <w:rsid w:val="0001613C"/>
    <w:rsid w:val="0001616A"/>
    <w:rsid w:val="000161BA"/>
    <w:rsid w:val="0001626D"/>
    <w:rsid w:val="0001636C"/>
    <w:rsid w:val="000163B6"/>
    <w:rsid w:val="000163F4"/>
    <w:rsid w:val="00016435"/>
    <w:rsid w:val="000164A0"/>
    <w:rsid w:val="000165E6"/>
    <w:rsid w:val="000166D8"/>
    <w:rsid w:val="00016877"/>
    <w:rsid w:val="0001692E"/>
    <w:rsid w:val="00016981"/>
    <w:rsid w:val="00016A06"/>
    <w:rsid w:val="00016A18"/>
    <w:rsid w:val="00016A94"/>
    <w:rsid w:val="00016C47"/>
    <w:rsid w:val="00016D28"/>
    <w:rsid w:val="00017187"/>
    <w:rsid w:val="000172D1"/>
    <w:rsid w:val="000174C7"/>
    <w:rsid w:val="0001789D"/>
    <w:rsid w:val="00017B50"/>
    <w:rsid w:val="00017C02"/>
    <w:rsid w:val="00017E54"/>
    <w:rsid w:val="0002001F"/>
    <w:rsid w:val="000202CB"/>
    <w:rsid w:val="000203C2"/>
    <w:rsid w:val="000205DF"/>
    <w:rsid w:val="00020602"/>
    <w:rsid w:val="000206F8"/>
    <w:rsid w:val="00020A2F"/>
    <w:rsid w:val="00020B7B"/>
    <w:rsid w:val="00020E20"/>
    <w:rsid w:val="00020F0C"/>
    <w:rsid w:val="0002103D"/>
    <w:rsid w:val="000212B9"/>
    <w:rsid w:val="000214F8"/>
    <w:rsid w:val="00021594"/>
    <w:rsid w:val="000217CF"/>
    <w:rsid w:val="00021BA2"/>
    <w:rsid w:val="00021CF9"/>
    <w:rsid w:val="00021D04"/>
    <w:rsid w:val="00021D8E"/>
    <w:rsid w:val="00021D95"/>
    <w:rsid w:val="00022671"/>
    <w:rsid w:val="0002279F"/>
    <w:rsid w:val="00022B70"/>
    <w:rsid w:val="00022BBB"/>
    <w:rsid w:val="00022E20"/>
    <w:rsid w:val="00022F46"/>
    <w:rsid w:val="000230DF"/>
    <w:rsid w:val="00023239"/>
    <w:rsid w:val="000232AC"/>
    <w:rsid w:val="00023413"/>
    <w:rsid w:val="00023434"/>
    <w:rsid w:val="000239C1"/>
    <w:rsid w:val="000239D8"/>
    <w:rsid w:val="00023AC6"/>
    <w:rsid w:val="00023AF5"/>
    <w:rsid w:val="00023C99"/>
    <w:rsid w:val="00023D24"/>
    <w:rsid w:val="00024034"/>
    <w:rsid w:val="000246A7"/>
    <w:rsid w:val="000246BA"/>
    <w:rsid w:val="00024A3D"/>
    <w:rsid w:val="00024E9E"/>
    <w:rsid w:val="00024ED7"/>
    <w:rsid w:val="00024F32"/>
    <w:rsid w:val="0002539B"/>
    <w:rsid w:val="00025430"/>
    <w:rsid w:val="000258CD"/>
    <w:rsid w:val="00025908"/>
    <w:rsid w:val="00025B5B"/>
    <w:rsid w:val="00025C67"/>
    <w:rsid w:val="00025EBE"/>
    <w:rsid w:val="00025F0A"/>
    <w:rsid w:val="00026026"/>
    <w:rsid w:val="000261DB"/>
    <w:rsid w:val="000262E2"/>
    <w:rsid w:val="0002648F"/>
    <w:rsid w:val="000264B4"/>
    <w:rsid w:val="000266DD"/>
    <w:rsid w:val="00026727"/>
    <w:rsid w:val="000267DC"/>
    <w:rsid w:val="00026EB0"/>
    <w:rsid w:val="00026F09"/>
    <w:rsid w:val="00026F15"/>
    <w:rsid w:val="00027118"/>
    <w:rsid w:val="00027129"/>
    <w:rsid w:val="000271E8"/>
    <w:rsid w:val="00027450"/>
    <w:rsid w:val="000275FF"/>
    <w:rsid w:val="00027624"/>
    <w:rsid w:val="00027654"/>
    <w:rsid w:val="00027664"/>
    <w:rsid w:val="00027845"/>
    <w:rsid w:val="00027B64"/>
    <w:rsid w:val="00027C7B"/>
    <w:rsid w:val="00027E6F"/>
    <w:rsid w:val="00027EE1"/>
    <w:rsid w:val="00027FEB"/>
    <w:rsid w:val="00030018"/>
    <w:rsid w:val="000300E1"/>
    <w:rsid w:val="0003061C"/>
    <w:rsid w:val="0003061F"/>
    <w:rsid w:val="000307BB"/>
    <w:rsid w:val="000308AD"/>
    <w:rsid w:val="00030A79"/>
    <w:rsid w:val="00030BC9"/>
    <w:rsid w:val="00030CA1"/>
    <w:rsid w:val="00030E9E"/>
    <w:rsid w:val="00030F4B"/>
    <w:rsid w:val="00031338"/>
    <w:rsid w:val="00031398"/>
    <w:rsid w:val="000315E2"/>
    <w:rsid w:val="000316BC"/>
    <w:rsid w:val="000318DE"/>
    <w:rsid w:val="00031AC3"/>
    <w:rsid w:val="00031B9C"/>
    <w:rsid w:val="00031DFF"/>
    <w:rsid w:val="00031E92"/>
    <w:rsid w:val="000323A1"/>
    <w:rsid w:val="00032524"/>
    <w:rsid w:val="000325A8"/>
    <w:rsid w:val="00032641"/>
    <w:rsid w:val="0003267C"/>
    <w:rsid w:val="00032913"/>
    <w:rsid w:val="000329B9"/>
    <w:rsid w:val="00032A34"/>
    <w:rsid w:val="00032AD5"/>
    <w:rsid w:val="00032AD9"/>
    <w:rsid w:val="00032CA3"/>
    <w:rsid w:val="00032D83"/>
    <w:rsid w:val="00032FBD"/>
    <w:rsid w:val="00033415"/>
    <w:rsid w:val="0003360C"/>
    <w:rsid w:val="00033629"/>
    <w:rsid w:val="000337FD"/>
    <w:rsid w:val="00033815"/>
    <w:rsid w:val="00033A07"/>
    <w:rsid w:val="00033C8D"/>
    <w:rsid w:val="00033D7D"/>
    <w:rsid w:val="00033F59"/>
    <w:rsid w:val="00033FE8"/>
    <w:rsid w:val="00033FFD"/>
    <w:rsid w:val="00034260"/>
    <w:rsid w:val="000343C4"/>
    <w:rsid w:val="00034618"/>
    <w:rsid w:val="0003467A"/>
    <w:rsid w:val="000349F8"/>
    <w:rsid w:val="00034AB0"/>
    <w:rsid w:val="00034CCC"/>
    <w:rsid w:val="00034CD7"/>
    <w:rsid w:val="00034D17"/>
    <w:rsid w:val="00034FB1"/>
    <w:rsid w:val="00034FCF"/>
    <w:rsid w:val="00035442"/>
    <w:rsid w:val="000354D1"/>
    <w:rsid w:val="00035559"/>
    <w:rsid w:val="0003557C"/>
    <w:rsid w:val="00035699"/>
    <w:rsid w:val="000357C9"/>
    <w:rsid w:val="00035959"/>
    <w:rsid w:val="0003595E"/>
    <w:rsid w:val="000359D7"/>
    <w:rsid w:val="00035B23"/>
    <w:rsid w:val="00035C09"/>
    <w:rsid w:val="00035D80"/>
    <w:rsid w:val="00035F4C"/>
    <w:rsid w:val="00035FFA"/>
    <w:rsid w:val="0003629D"/>
    <w:rsid w:val="000362ED"/>
    <w:rsid w:val="0003631A"/>
    <w:rsid w:val="0003688F"/>
    <w:rsid w:val="00036A4F"/>
    <w:rsid w:val="00036E04"/>
    <w:rsid w:val="00036FA0"/>
    <w:rsid w:val="0003712D"/>
    <w:rsid w:val="00037135"/>
    <w:rsid w:val="00037236"/>
    <w:rsid w:val="00037827"/>
    <w:rsid w:val="00037996"/>
    <w:rsid w:val="00037A07"/>
    <w:rsid w:val="00037DAC"/>
    <w:rsid w:val="00040026"/>
    <w:rsid w:val="000401B8"/>
    <w:rsid w:val="00040208"/>
    <w:rsid w:val="000402A4"/>
    <w:rsid w:val="0004031D"/>
    <w:rsid w:val="000403DE"/>
    <w:rsid w:val="00040427"/>
    <w:rsid w:val="00040621"/>
    <w:rsid w:val="00040662"/>
    <w:rsid w:val="00040B61"/>
    <w:rsid w:val="000411B8"/>
    <w:rsid w:val="00041395"/>
    <w:rsid w:val="00041C0E"/>
    <w:rsid w:val="00042404"/>
    <w:rsid w:val="0004241C"/>
    <w:rsid w:val="00042886"/>
    <w:rsid w:val="00042A21"/>
    <w:rsid w:val="00042B41"/>
    <w:rsid w:val="00042B4B"/>
    <w:rsid w:val="00042CB0"/>
    <w:rsid w:val="000430AA"/>
    <w:rsid w:val="00043212"/>
    <w:rsid w:val="000436CB"/>
    <w:rsid w:val="00043798"/>
    <w:rsid w:val="00043ADA"/>
    <w:rsid w:val="00043BBA"/>
    <w:rsid w:val="00043BD6"/>
    <w:rsid w:val="000444FF"/>
    <w:rsid w:val="00044909"/>
    <w:rsid w:val="00044AD4"/>
    <w:rsid w:val="00044D17"/>
    <w:rsid w:val="00044F66"/>
    <w:rsid w:val="00044F80"/>
    <w:rsid w:val="00045009"/>
    <w:rsid w:val="000451B5"/>
    <w:rsid w:val="000452F9"/>
    <w:rsid w:val="000455C9"/>
    <w:rsid w:val="000455CB"/>
    <w:rsid w:val="00045757"/>
    <w:rsid w:val="000457CD"/>
    <w:rsid w:val="00045977"/>
    <w:rsid w:val="00045A63"/>
    <w:rsid w:val="00045A73"/>
    <w:rsid w:val="00045A87"/>
    <w:rsid w:val="00045B0C"/>
    <w:rsid w:val="00045DEA"/>
    <w:rsid w:val="00045ED5"/>
    <w:rsid w:val="00045F20"/>
    <w:rsid w:val="00046067"/>
    <w:rsid w:val="00046097"/>
    <w:rsid w:val="0004640C"/>
    <w:rsid w:val="000465F8"/>
    <w:rsid w:val="000466E3"/>
    <w:rsid w:val="00046785"/>
    <w:rsid w:val="00046AD8"/>
    <w:rsid w:val="00046C2A"/>
    <w:rsid w:val="00046C5F"/>
    <w:rsid w:val="00047119"/>
    <w:rsid w:val="00047138"/>
    <w:rsid w:val="000473B8"/>
    <w:rsid w:val="000476D0"/>
    <w:rsid w:val="00047799"/>
    <w:rsid w:val="000477E8"/>
    <w:rsid w:val="00047AA7"/>
    <w:rsid w:val="00047EB5"/>
    <w:rsid w:val="00047EEF"/>
    <w:rsid w:val="000500A3"/>
    <w:rsid w:val="000501B3"/>
    <w:rsid w:val="00050277"/>
    <w:rsid w:val="00050328"/>
    <w:rsid w:val="00050461"/>
    <w:rsid w:val="0005056D"/>
    <w:rsid w:val="000509C2"/>
    <w:rsid w:val="00050A95"/>
    <w:rsid w:val="00050AE7"/>
    <w:rsid w:val="00050BC6"/>
    <w:rsid w:val="00050C0B"/>
    <w:rsid w:val="00050E85"/>
    <w:rsid w:val="0005104D"/>
    <w:rsid w:val="000511B6"/>
    <w:rsid w:val="00051406"/>
    <w:rsid w:val="00051427"/>
    <w:rsid w:val="00051428"/>
    <w:rsid w:val="00051557"/>
    <w:rsid w:val="00051572"/>
    <w:rsid w:val="00051754"/>
    <w:rsid w:val="0005177F"/>
    <w:rsid w:val="000518E6"/>
    <w:rsid w:val="0005193D"/>
    <w:rsid w:val="00051B62"/>
    <w:rsid w:val="00051DB1"/>
    <w:rsid w:val="00052005"/>
    <w:rsid w:val="00052137"/>
    <w:rsid w:val="000522B8"/>
    <w:rsid w:val="00052706"/>
    <w:rsid w:val="00052910"/>
    <w:rsid w:val="00052F38"/>
    <w:rsid w:val="00052F60"/>
    <w:rsid w:val="00052FDB"/>
    <w:rsid w:val="00053249"/>
    <w:rsid w:val="00053274"/>
    <w:rsid w:val="000532E0"/>
    <w:rsid w:val="00053365"/>
    <w:rsid w:val="000534BC"/>
    <w:rsid w:val="00053557"/>
    <w:rsid w:val="0005364A"/>
    <w:rsid w:val="0005368A"/>
    <w:rsid w:val="000539D4"/>
    <w:rsid w:val="00053CA5"/>
    <w:rsid w:val="00053E26"/>
    <w:rsid w:val="00053F15"/>
    <w:rsid w:val="0005441C"/>
    <w:rsid w:val="000545D3"/>
    <w:rsid w:val="00054806"/>
    <w:rsid w:val="000548D8"/>
    <w:rsid w:val="000549FF"/>
    <w:rsid w:val="00054A82"/>
    <w:rsid w:val="00054AFB"/>
    <w:rsid w:val="00054C03"/>
    <w:rsid w:val="00054C99"/>
    <w:rsid w:val="000552C4"/>
    <w:rsid w:val="000552CD"/>
    <w:rsid w:val="000558BC"/>
    <w:rsid w:val="00055988"/>
    <w:rsid w:val="000559F5"/>
    <w:rsid w:val="00055A4B"/>
    <w:rsid w:val="00055B86"/>
    <w:rsid w:val="00055C51"/>
    <w:rsid w:val="00055E8B"/>
    <w:rsid w:val="00055F21"/>
    <w:rsid w:val="00055FC1"/>
    <w:rsid w:val="00055FE2"/>
    <w:rsid w:val="000561D1"/>
    <w:rsid w:val="00056229"/>
    <w:rsid w:val="00056280"/>
    <w:rsid w:val="00056481"/>
    <w:rsid w:val="000565DB"/>
    <w:rsid w:val="00056769"/>
    <w:rsid w:val="00056804"/>
    <w:rsid w:val="0005685E"/>
    <w:rsid w:val="000569B8"/>
    <w:rsid w:val="00056D82"/>
    <w:rsid w:val="00056DB1"/>
    <w:rsid w:val="00056ECA"/>
    <w:rsid w:val="000570EC"/>
    <w:rsid w:val="000571F0"/>
    <w:rsid w:val="0005738D"/>
    <w:rsid w:val="000578FA"/>
    <w:rsid w:val="000579EA"/>
    <w:rsid w:val="00057CAC"/>
    <w:rsid w:val="00057D11"/>
    <w:rsid w:val="00057D40"/>
    <w:rsid w:val="00057DB9"/>
    <w:rsid w:val="0006007C"/>
    <w:rsid w:val="00060371"/>
    <w:rsid w:val="000603EE"/>
    <w:rsid w:val="000604A8"/>
    <w:rsid w:val="0006065C"/>
    <w:rsid w:val="000606A9"/>
    <w:rsid w:val="00060942"/>
    <w:rsid w:val="00060FA4"/>
    <w:rsid w:val="000610BE"/>
    <w:rsid w:val="000610D2"/>
    <w:rsid w:val="00061143"/>
    <w:rsid w:val="000611E7"/>
    <w:rsid w:val="00061318"/>
    <w:rsid w:val="00061494"/>
    <w:rsid w:val="00061497"/>
    <w:rsid w:val="00061788"/>
    <w:rsid w:val="00061BC8"/>
    <w:rsid w:val="00061CB1"/>
    <w:rsid w:val="00061D06"/>
    <w:rsid w:val="0006200A"/>
    <w:rsid w:val="00062046"/>
    <w:rsid w:val="00062803"/>
    <w:rsid w:val="00062999"/>
    <w:rsid w:val="0006299A"/>
    <w:rsid w:val="00062A98"/>
    <w:rsid w:val="00062E8E"/>
    <w:rsid w:val="00062EFB"/>
    <w:rsid w:val="00062F02"/>
    <w:rsid w:val="0006327E"/>
    <w:rsid w:val="00063354"/>
    <w:rsid w:val="00063462"/>
    <w:rsid w:val="00063572"/>
    <w:rsid w:val="000637B8"/>
    <w:rsid w:val="00063ACE"/>
    <w:rsid w:val="00063BD9"/>
    <w:rsid w:val="00063D7B"/>
    <w:rsid w:val="00063E6F"/>
    <w:rsid w:val="000641D0"/>
    <w:rsid w:val="000642A9"/>
    <w:rsid w:val="0006436C"/>
    <w:rsid w:val="00064668"/>
    <w:rsid w:val="0006496A"/>
    <w:rsid w:val="00064B63"/>
    <w:rsid w:val="00064B83"/>
    <w:rsid w:val="00064D39"/>
    <w:rsid w:val="00064F43"/>
    <w:rsid w:val="00064F73"/>
    <w:rsid w:val="0006516F"/>
    <w:rsid w:val="00065232"/>
    <w:rsid w:val="000653BE"/>
    <w:rsid w:val="000654E5"/>
    <w:rsid w:val="00065629"/>
    <w:rsid w:val="0006563F"/>
    <w:rsid w:val="000656CD"/>
    <w:rsid w:val="000656E4"/>
    <w:rsid w:val="00065A35"/>
    <w:rsid w:val="00065B8E"/>
    <w:rsid w:val="00066278"/>
    <w:rsid w:val="0006628C"/>
    <w:rsid w:val="000662D4"/>
    <w:rsid w:val="000663D8"/>
    <w:rsid w:val="0006646D"/>
    <w:rsid w:val="00066493"/>
    <w:rsid w:val="00066711"/>
    <w:rsid w:val="0006684E"/>
    <w:rsid w:val="00066B11"/>
    <w:rsid w:val="00066B7A"/>
    <w:rsid w:val="00066C9C"/>
    <w:rsid w:val="00067281"/>
    <w:rsid w:val="0006729E"/>
    <w:rsid w:val="0006735B"/>
    <w:rsid w:val="0006746C"/>
    <w:rsid w:val="0006786F"/>
    <w:rsid w:val="000679A2"/>
    <w:rsid w:val="00067DC0"/>
    <w:rsid w:val="0007001F"/>
    <w:rsid w:val="00070212"/>
    <w:rsid w:val="00070379"/>
    <w:rsid w:val="0007044F"/>
    <w:rsid w:val="0007054C"/>
    <w:rsid w:val="000705B8"/>
    <w:rsid w:val="000706EE"/>
    <w:rsid w:val="00070871"/>
    <w:rsid w:val="00070A8D"/>
    <w:rsid w:val="00070BEF"/>
    <w:rsid w:val="00070CB7"/>
    <w:rsid w:val="00070E2F"/>
    <w:rsid w:val="00070F48"/>
    <w:rsid w:val="000714F1"/>
    <w:rsid w:val="000718CF"/>
    <w:rsid w:val="00071984"/>
    <w:rsid w:val="000719F3"/>
    <w:rsid w:val="00071A6C"/>
    <w:rsid w:val="00071F3C"/>
    <w:rsid w:val="00071F50"/>
    <w:rsid w:val="0007222A"/>
    <w:rsid w:val="000724C9"/>
    <w:rsid w:val="000724D8"/>
    <w:rsid w:val="0007259F"/>
    <w:rsid w:val="00072C4D"/>
    <w:rsid w:val="00072D2B"/>
    <w:rsid w:val="00072D60"/>
    <w:rsid w:val="00072E5D"/>
    <w:rsid w:val="00073178"/>
    <w:rsid w:val="00073328"/>
    <w:rsid w:val="000735A0"/>
    <w:rsid w:val="000739C3"/>
    <w:rsid w:val="000739DA"/>
    <w:rsid w:val="00073CD4"/>
    <w:rsid w:val="00073EC5"/>
    <w:rsid w:val="000740A7"/>
    <w:rsid w:val="000740B8"/>
    <w:rsid w:val="00074116"/>
    <w:rsid w:val="000742C7"/>
    <w:rsid w:val="000744B3"/>
    <w:rsid w:val="00074569"/>
    <w:rsid w:val="00074AC7"/>
    <w:rsid w:val="00074E99"/>
    <w:rsid w:val="0007519F"/>
    <w:rsid w:val="00075225"/>
    <w:rsid w:val="0007542E"/>
    <w:rsid w:val="0007549A"/>
    <w:rsid w:val="00075638"/>
    <w:rsid w:val="0007585A"/>
    <w:rsid w:val="00075882"/>
    <w:rsid w:val="00075EFB"/>
    <w:rsid w:val="00075FC0"/>
    <w:rsid w:val="00075FFF"/>
    <w:rsid w:val="000761F6"/>
    <w:rsid w:val="000763E1"/>
    <w:rsid w:val="000764C7"/>
    <w:rsid w:val="000765E2"/>
    <w:rsid w:val="00076913"/>
    <w:rsid w:val="00076C6A"/>
    <w:rsid w:val="00076D99"/>
    <w:rsid w:val="00076E2F"/>
    <w:rsid w:val="00076F7F"/>
    <w:rsid w:val="00076FAE"/>
    <w:rsid w:val="0007712B"/>
    <w:rsid w:val="00077152"/>
    <w:rsid w:val="0007716C"/>
    <w:rsid w:val="00077437"/>
    <w:rsid w:val="000776D2"/>
    <w:rsid w:val="000779CF"/>
    <w:rsid w:val="00077A76"/>
    <w:rsid w:val="00077ADF"/>
    <w:rsid w:val="00077AFE"/>
    <w:rsid w:val="00077D53"/>
    <w:rsid w:val="00077E8D"/>
    <w:rsid w:val="00077ECB"/>
    <w:rsid w:val="00077F55"/>
    <w:rsid w:val="00077FA3"/>
    <w:rsid w:val="00077FB4"/>
    <w:rsid w:val="000803DF"/>
    <w:rsid w:val="000803EC"/>
    <w:rsid w:val="00080400"/>
    <w:rsid w:val="00080587"/>
    <w:rsid w:val="000805EC"/>
    <w:rsid w:val="00080A79"/>
    <w:rsid w:val="00080D5C"/>
    <w:rsid w:val="000810EB"/>
    <w:rsid w:val="00081202"/>
    <w:rsid w:val="00081649"/>
    <w:rsid w:val="000816F7"/>
    <w:rsid w:val="00081846"/>
    <w:rsid w:val="0008198A"/>
    <w:rsid w:val="00081A76"/>
    <w:rsid w:val="00081D56"/>
    <w:rsid w:val="00081D59"/>
    <w:rsid w:val="00082321"/>
    <w:rsid w:val="000823DD"/>
    <w:rsid w:val="000823E3"/>
    <w:rsid w:val="0008246C"/>
    <w:rsid w:val="00082633"/>
    <w:rsid w:val="0008285C"/>
    <w:rsid w:val="000828A1"/>
    <w:rsid w:val="00082EC5"/>
    <w:rsid w:val="00082EE0"/>
    <w:rsid w:val="00082F30"/>
    <w:rsid w:val="00083139"/>
    <w:rsid w:val="0008319A"/>
    <w:rsid w:val="0008334A"/>
    <w:rsid w:val="000834EF"/>
    <w:rsid w:val="0008361A"/>
    <w:rsid w:val="0008375B"/>
    <w:rsid w:val="00083982"/>
    <w:rsid w:val="000839CE"/>
    <w:rsid w:val="00083B3F"/>
    <w:rsid w:val="00083B71"/>
    <w:rsid w:val="00083D09"/>
    <w:rsid w:val="000843B3"/>
    <w:rsid w:val="000844B6"/>
    <w:rsid w:val="00084D97"/>
    <w:rsid w:val="00084E73"/>
    <w:rsid w:val="00085110"/>
    <w:rsid w:val="000852FD"/>
    <w:rsid w:val="0008532A"/>
    <w:rsid w:val="00085569"/>
    <w:rsid w:val="0008583A"/>
    <w:rsid w:val="0008596E"/>
    <w:rsid w:val="00085ABD"/>
    <w:rsid w:val="00085AE0"/>
    <w:rsid w:val="00085BF3"/>
    <w:rsid w:val="000860E0"/>
    <w:rsid w:val="0008619A"/>
    <w:rsid w:val="00086327"/>
    <w:rsid w:val="00086340"/>
    <w:rsid w:val="000863AB"/>
    <w:rsid w:val="00086594"/>
    <w:rsid w:val="000866A9"/>
    <w:rsid w:val="00086708"/>
    <w:rsid w:val="0008690C"/>
    <w:rsid w:val="00086C20"/>
    <w:rsid w:val="00086D3A"/>
    <w:rsid w:val="00086F4D"/>
    <w:rsid w:val="0008774E"/>
    <w:rsid w:val="00087816"/>
    <w:rsid w:val="000879BD"/>
    <w:rsid w:val="00087C84"/>
    <w:rsid w:val="00087DFD"/>
    <w:rsid w:val="00087F17"/>
    <w:rsid w:val="00087FDA"/>
    <w:rsid w:val="000900D7"/>
    <w:rsid w:val="00090136"/>
    <w:rsid w:val="000902C6"/>
    <w:rsid w:val="00090624"/>
    <w:rsid w:val="000906EF"/>
    <w:rsid w:val="00090738"/>
    <w:rsid w:val="00090D82"/>
    <w:rsid w:val="00091194"/>
    <w:rsid w:val="00091319"/>
    <w:rsid w:val="00091488"/>
    <w:rsid w:val="000915D9"/>
    <w:rsid w:val="0009175E"/>
    <w:rsid w:val="000918B0"/>
    <w:rsid w:val="00091916"/>
    <w:rsid w:val="00091979"/>
    <w:rsid w:val="0009199C"/>
    <w:rsid w:val="00091A86"/>
    <w:rsid w:val="00091B0A"/>
    <w:rsid w:val="00091E1D"/>
    <w:rsid w:val="00091F93"/>
    <w:rsid w:val="00092044"/>
    <w:rsid w:val="000920C7"/>
    <w:rsid w:val="000924A7"/>
    <w:rsid w:val="000925B7"/>
    <w:rsid w:val="00092BB7"/>
    <w:rsid w:val="00093519"/>
    <w:rsid w:val="000936C5"/>
    <w:rsid w:val="0009397F"/>
    <w:rsid w:val="000939C0"/>
    <w:rsid w:val="00093A59"/>
    <w:rsid w:val="00093A61"/>
    <w:rsid w:val="00093B19"/>
    <w:rsid w:val="00093BC8"/>
    <w:rsid w:val="00093E36"/>
    <w:rsid w:val="00093E3B"/>
    <w:rsid w:val="00093F08"/>
    <w:rsid w:val="00093F72"/>
    <w:rsid w:val="0009406A"/>
    <w:rsid w:val="0009415D"/>
    <w:rsid w:val="000941D9"/>
    <w:rsid w:val="0009439F"/>
    <w:rsid w:val="0009468A"/>
    <w:rsid w:val="0009478D"/>
    <w:rsid w:val="0009479B"/>
    <w:rsid w:val="00094805"/>
    <w:rsid w:val="0009496E"/>
    <w:rsid w:val="000949DF"/>
    <w:rsid w:val="00094ABC"/>
    <w:rsid w:val="00094AF7"/>
    <w:rsid w:val="00094B28"/>
    <w:rsid w:val="00094B94"/>
    <w:rsid w:val="00094C0F"/>
    <w:rsid w:val="00094C13"/>
    <w:rsid w:val="00094DF4"/>
    <w:rsid w:val="00094F2C"/>
    <w:rsid w:val="000950E3"/>
    <w:rsid w:val="000952E7"/>
    <w:rsid w:val="0009572B"/>
    <w:rsid w:val="0009578A"/>
    <w:rsid w:val="00095834"/>
    <w:rsid w:val="00095971"/>
    <w:rsid w:val="00095F04"/>
    <w:rsid w:val="0009608E"/>
    <w:rsid w:val="000960E9"/>
    <w:rsid w:val="00096105"/>
    <w:rsid w:val="0009621E"/>
    <w:rsid w:val="00096237"/>
    <w:rsid w:val="000964CB"/>
    <w:rsid w:val="000964E6"/>
    <w:rsid w:val="00096668"/>
    <w:rsid w:val="00096BBE"/>
    <w:rsid w:val="00096C03"/>
    <w:rsid w:val="00096C47"/>
    <w:rsid w:val="0009703D"/>
    <w:rsid w:val="000972DE"/>
    <w:rsid w:val="00097318"/>
    <w:rsid w:val="000974B9"/>
    <w:rsid w:val="0009794C"/>
    <w:rsid w:val="00097960"/>
    <w:rsid w:val="000979E9"/>
    <w:rsid w:val="00097D0C"/>
    <w:rsid w:val="00097DE9"/>
    <w:rsid w:val="00097F1D"/>
    <w:rsid w:val="00097F5B"/>
    <w:rsid w:val="000A0648"/>
    <w:rsid w:val="000A0790"/>
    <w:rsid w:val="000A099E"/>
    <w:rsid w:val="000A0B66"/>
    <w:rsid w:val="000A0D98"/>
    <w:rsid w:val="000A0EEF"/>
    <w:rsid w:val="000A103D"/>
    <w:rsid w:val="000A112E"/>
    <w:rsid w:val="000A1183"/>
    <w:rsid w:val="000A11B1"/>
    <w:rsid w:val="000A126B"/>
    <w:rsid w:val="000A15F9"/>
    <w:rsid w:val="000A1746"/>
    <w:rsid w:val="000A1956"/>
    <w:rsid w:val="000A19E4"/>
    <w:rsid w:val="000A1ABD"/>
    <w:rsid w:val="000A1DA7"/>
    <w:rsid w:val="000A1E03"/>
    <w:rsid w:val="000A1FF3"/>
    <w:rsid w:val="000A205B"/>
    <w:rsid w:val="000A2107"/>
    <w:rsid w:val="000A23D0"/>
    <w:rsid w:val="000A25CB"/>
    <w:rsid w:val="000A2820"/>
    <w:rsid w:val="000A2C64"/>
    <w:rsid w:val="000A2DBE"/>
    <w:rsid w:val="000A2EA4"/>
    <w:rsid w:val="000A33B8"/>
    <w:rsid w:val="000A34D4"/>
    <w:rsid w:val="000A3581"/>
    <w:rsid w:val="000A36D0"/>
    <w:rsid w:val="000A3928"/>
    <w:rsid w:val="000A3AD9"/>
    <w:rsid w:val="000A4039"/>
    <w:rsid w:val="000A417C"/>
    <w:rsid w:val="000A43AF"/>
    <w:rsid w:val="000A4587"/>
    <w:rsid w:val="000A4618"/>
    <w:rsid w:val="000A4641"/>
    <w:rsid w:val="000A4646"/>
    <w:rsid w:val="000A49DA"/>
    <w:rsid w:val="000A49F0"/>
    <w:rsid w:val="000A4BA8"/>
    <w:rsid w:val="000A4BC1"/>
    <w:rsid w:val="000A4D03"/>
    <w:rsid w:val="000A509A"/>
    <w:rsid w:val="000A518A"/>
    <w:rsid w:val="000A54DE"/>
    <w:rsid w:val="000A56EE"/>
    <w:rsid w:val="000A57C7"/>
    <w:rsid w:val="000A58B3"/>
    <w:rsid w:val="000A5AA0"/>
    <w:rsid w:val="000A5BC0"/>
    <w:rsid w:val="000A5CDF"/>
    <w:rsid w:val="000A62FA"/>
    <w:rsid w:val="000A6364"/>
    <w:rsid w:val="000A64DC"/>
    <w:rsid w:val="000A6564"/>
    <w:rsid w:val="000A6A12"/>
    <w:rsid w:val="000A70B8"/>
    <w:rsid w:val="000A70FD"/>
    <w:rsid w:val="000A7336"/>
    <w:rsid w:val="000A75E2"/>
    <w:rsid w:val="000A76D9"/>
    <w:rsid w:val="000A77CD"/>
    <w:rsid w:val="000A7A78"/>
    <w:rsid w:val="000A7C7A"/>
    <w:rsid w:val="000A7EA6"/>
    <w:rsid w:val="000A7F21"/>
    <w:rsid w:val="000B006C"/>
    <w:rsid w:val="000B0538"/>
    <w:rsid w:val="000B05F3"/>
    <w:rsid w:val="000B0705"/>
    <w:rsid w:val="000B07F8"/>
    <w:rsid w:val="000B0AE2"/>
    <w:rsid w:val="000B0BB7"/>
    <w:rsid w:val="000B0E31"/>
    <w:rsid w:val="000B0E58"/>
    <w:rsid w:val="000B0EB2"/>
    <w:rsid w:val="000B10F0"/>
    <w:rsid w:val="000B116B"/>
    <w:rsid w:val="000B11C8"/>
    <w:rsid w:val="000B12C1"/>
    <w:rsid w:val="000B1440"/>
    <w:rsid w:val="000B158F"/>
    <w:rsid w:val="000B1698"/>
    <w:rsid w:val="000B1803"/>
    <w:rsid w:val="000B1944"/>
    <w:rsid w:val="000B20AC"/>
    <w:rsid w:val="000B2269"/>
    <w:rsid w:val="000B2417"/>
    <w:rsid w:val="000B269F"/>
    <w:rsid w:val="000B27CD"/>
    <w:rsid w:val="000B2924"/>
    <w:rsid w:val="000B2C8D"/>
    <w:rsid w:val="000B2CA8"/>
    <w:rsid w:val="000B2E28"/>
    <w:rsid w:val="000B313B"/>
    <w:rsid w:val="000B319B"/>
    <w:rsid w:val="000B34B3"/>
    <w:rsid w:val="000B35B4"/>
    <w:rsid w:val="000B36ED"/>
    <w:rsid w:val="000B3737"/>
    <w:rsid w:val="000B3A87"/>
    <w:rsid w:val="000B3AD7"/>
    <w:rsid w:val="000B3B98"/>
    <w:rsid w:val="000B3BA6"/>
    <w:rsid w:val="000B3E5E"/>
    <w:rsid w:val="000B40F7"/>
    <w:rsid w:val="000B42FC"/>
    <w:rsid w:val="000B4581"/>
    <w:rsid w:val="000B4626"/>
    <w:rsid w:val="000B4712"/>
    <w:rsid w:val="000B4C15"/>
    <w:rsid w:val="000B4C9B"/>
    <w:rsid w:val="000B4D97"/>
    <w:rsid w:val="000B512F"/>
    <w:rsid w:val="000B5152"/>
    <w:rsid w:val="000B5265"/>
    <w:rsid w:val="000B534F"/>
    <w:rsid w:val="000B54F1"/>
    <w:rsid w:val="000B5769"/>
    <w:rsid w:val="000B5795"/>
    <w:rsid w:val="000B5B92"/>
    <w:rsid w:val="000B5F83"/>
    <w:rsid w:val="000B615B"/>
    <w:rsid w:val="000B61FC"/>
    <w:rsid w:val="000B626B"/>
    <w:rsid w:val="000B62A1"/>
    <w:rsid w:val="000B6307"/>
    <w:rsid w:val="000B64F0"/>
    <w:rsid w:val="000B6775"/>
    <w:rsid w:val="000B6C9B"/>
    <w:rsid w:val="000B6D55"/>
    <w:rsid w:val="000B6D62"/>
    <w:rsid w:val="000B74EB"/>
    <w:rsid w:val="000B7521"/>
    <w:rsid w:val="000B76E5"/>
    <w:rsid w:val="000B7714"/>
    <w:rsid w:val="000B793D"/>
    <w:rsid w:val="000C02B8"/>
    <w:rsid w:val="000C0300"/>
    <w:rsid w:val="000C0662"/>
    <w:rsid w:val="000C07CA"/>
    <w:rsid w:val="000C08A8"/>
    <w:rsid w:val="000C0972"/>
    <w:rsid w:val="000C09A5"/>
    <w:rsid w:val="000C09B6"/>
    <w:rsid w:val="000C0A31"/>
    <w:rsid w:val="000C0B14"/>
    <w:rsid w:val="000C0E75"/>
    <w:rsid w:val="000C0EAE"/>
    <w:rsid w:val="000C0F4B"/>
    <w:rsid w:val="000C10FE"/>
    <w:rsid w:val="000C12A3"/>
    <w:rsid w:val="000C12D6"/>
    <w:rsid w:val="000C1514"/>
    <w:rsid w:val="000C1847"/>
    <w:rsid w:val="000C1B7E"/>
    <w:rsid w:val="000C1D52"/>
    <w:rsid w:val="000C1F5E"/>
    <w:rsid w:val="000C20D3"/>
    <w:rsid w:val="000C2171"/>
    <w:rsid w:val="000C2690"/>
    <w:rsid w:val="000C2C52"/>
    <w:rsid w:val="000C2E55"/>
    <w:rsid w:val="000C2E76"/>
    <w:rsid w:val="000C2F01"/>
    <w:rsid w:val="000C304E"/>
    <w:rsid w:val="000C3072"/>
    <w:rsid w:val="000C315E"/>
    <w:rsid w:val="000C3322"/>
    <w:rsid w:val="000C3448"/>
    <w:rsid w:val="000C3611"/>
    <w:rsid w:val="000C39C7"/>
    <w:rsid w:val="000C3BAE"/>
    <w:rsid w:val="000C3BD8"/>
    <w:rsid w:val="000C3C43"/>
    <w:rsid w:val="000C400C"/>
    <w:rsid w:val="000C41B8"/>
    <w:rsid w:val="000C4789"/>
    <w:rsid w:val="000C4A10"/>
    <w:rsid w:val="000C4A45"/>
    <w:rsid w:val="000C4C9C"/>
    <w:rsid w:val="000C4D24"/>
    <w:rsid w:val="000C4D70"/>
    <w:rsid w:val="000C4E37"/>
    <w:rsid w:val="000C5496"/>
    <w:rsid w:val="000C55F1"/>
    <w:rsid w:val="000C5CEB"/>
    <w:rsid w:val="000C5EDF"/>
    <w:rsid w:val="000C5F5E"/>
    <w:rsid w:val="000C6013"/>
    <w:rsid w:val="000C610F"/>
    <w:rsid w:val="000C6148"/>
    <w:rsid w:val="000C6508"/>
    <w:rsid w:val="000C65A9"/>
    <w:rsid w:val="000C6673"/>
    <w:rsid w:val="000C6881"/>
    <w:rsid w:val="000C69C8"/>
    <w:rsid w:val="000C6CF6"/>
    <w:rsid w:val="000C6DEA"/>
    <w:rsid w:val="000C6E3F"/>
    <w:rsid w:val="000C7013"/>
    <w:rsid w:val="000C70D9"/>
    <w:rsid w:val="000C73C7"/>
    <w:rsid w:val="000C7561"/>
    <w:rsid w:val="000C77DE"/>
    <w:rsid w:val="000C78B3"/>
    <w:rsid w:val="000C78D1"/>
    <w:rsid w:val="000C7971"/>
    <w:rsid w:val="000C7984"/>
    <w:rsid w:val="000C7A7D"/>
    <w:rsid w:val="000C7C12"/>
    <w:rsid w:val="000C7C62"/>
    <w:rsid w:val="000C7DFE"/>
    <w:rsid w:val="000C7ED1"/>
    <w:rsid w:val="000D0256"/>
    <w:rsid w:val="000D0292"/>
    <w:rsid w:val="000D0350"/>
    <w:rsid w:val="000D056F"/>
    <w:rsid w:val="000D0839"/>
    <w:rsid w:val="000D0A38"/>
    <w:rsid w:val="000D0B3C"/>
    <w:rsid w:val="000D0BD2"/>
    <w:rsid w:val="000D0BED"/>
    <w:rsid w:val="000D0D10"/>
    <w:rsid w:val="000D0E00"/>
    <w:rsid w:val="000D0E0B"/>
    <w:rsid w:val="000D10AD"/>
    <w:rsid w:val="000D1519"/>
    <w:rsid w:val="000D1752"/>
    <w:rsid w:val="000D19A8"/>
    <w:rsid w:val="000D1BE9"/>
    <w:rsid w:val="000D2178"/>
    <w:rsid w:val="000D232B"/>
    <w:rsid w:val="000D275E"/>
    <w:rsid w:val="000D29F0"/>
    <w:rsid w:val="000D2A6C"/>
    <w:rsid w:val="000D2E5A"/>
    <w:rsid w:val="000D303B"/>
    <w:rsid w:val="000D319A"/>
    <w:rsid w:val="000D3279"/>
    <w:rsid w:val="000D336C"/>
    <w:rsid w:val="000D3949"/>
    <w:rsid w:val="000D3982"/>
    <w:rsid w:val="000D3BE1"/>
    <w:rsid w:val="000D3BEB"/>
    <w:rsid w:val="000D3C01"/>
    <w:rsid w:val="000D3FA2"/>
    <w:rsid w:val="000D4158"/>
    <w:rsid w:val="000D4297"/>
    <w:rsid w:val="000D42EC"/>
    <w:rsid w:val="000D437E"/>
    <w:rsid w:val="000D440A"/>
    <w:rsid w:val="000D44A8"/>
    <w:rsid w:val="000D45A5"/>
    <w:rsid w:val="000D4ABF"/>
    <w:rsid w:val="000D4B4C"/>
    <w:rsid w:val="000D4C2C"/>
    <w:rsid w:val="000D4D56"/>
    <w:rsid w:val="000D544A"/>
    <w:rsid w:val="000D550A"/>
    <w:rsid w:val="000D55AC"/>
    <w:rsid w:val="000D563F"/>
    <w:rsid w:val="000D56A9"/>
    <w:rsid w:val="000D56D6"/>
    <w:rsid w:val="000D5D3F"/>
    <w:rsid w:val="000D60FC"/>
    <w:rsid w:val="000D679B"/>
    <w:rsid w:val="000D67C6"/>
    <w:rsid w:val="000D69E7"/>
    <w:rsid w:val="000D6C09"/>
    <w:rsid w:val="000D6CD4"/>
    <w:rsid w:val="000D6D94"/>
    <w:rsid w:val="000D6E29"/>
    <w:rsid w:val="000D6E73"/>
    <w:rsid w:val="000D6F42"/>
    <w:rsid w:val="000D7216"/>
    <w:rsid w:val="000D730F"/>
    <w:rsid w:val="000D734E"/>
    <w:rsid w:val="000D73A7"/>
    <w:rsid w:val="000D7693"/>
    <w:rsid w:val="000D7798"/>
    <w:rsid w:val="000D7B3E"/>
    <w:rsid w:val="000D7D08"/>
    <w:rsid w:val="000D7E87"/>
    <w:rsid w:val="000E0621"/>
    <w:rsid w:val="000E08A6"/>
    <w:rsid w:val="000E0931"/>
    <w:rsid w:val="000E0AD2"/>
    <w:rsid w:val="000E0C51"/>
    <w:rsid w:val="000E0DA9"/>
    <w:rsid w:val="000E0DC2"/>
    <w:rsid w:val="000E0F7D"/>
    <w:rsid w:val="000E1132"/>
    <w:rsid w:val="000E1253"/>
    <w:rsid w:val="000E1766"/>
    <w:rsid w:val="000E1958"/>
    <w:rsid w:val="000E1A47"/>
    <w:rsid w:val="000E1B1D"/>
    <w:rsid w:val="000E1C16"/>
    <w:rsid w:val="000E1C9C"/>
    <w:rsid w:val="000E1D84"/>
    <w:rsid w:val="000E1E43"/>
    <w:rsid w:val="000E2102"/>
    <w:rsid w:val="000E22A7"/>
    <w:rsid w:val="000E23C4"/>
    <w:rsid w:val="000E24F4"/>
    <w:rsid w:val="000E2653"/>
    <w:rsid w:val="000E265B"/>
    <w:rsid w:val="000E26DD"/>
    <w:rsid w:val="000E2816"/>
    <w:rsid w:val="000E2832"/>
    <w:rsid w:val="000E2884"/>
    <w:rsid w:val="000E2892"/>
    <w:rsid w:val="000E29DD"/>
    <w:rsid w:val="000E2A6F"/>
    <w:rsid w:val="000E2C04"/>
    <w:rsid w:val="000E2E66"/>
    <w:rsid w:val="000E3111"/>
    <w:rsid w:val="000E3240"/>
    <w:rsid w:val="000E3291"/>
    <w:rsid w:val="000E33CE"/>
    <w:rsid w:val="000E354B"/>
    <w:rsid w:val="000E35B9"/>
    <w:rsid w:val="000E3AEB"/>
    <w:rsid w:val="000E3C7F"/>
    <w:rsid w:val="000E3D33"/>
    <w:rsid w:val="000E3E04"/>
    <w:rsid w:val="000E3F8F"/>
    <w:rsid w:val="000E4087"/>
    <w:rsid w:val="000E40A0"/>
    <w:rsid w:val="000E461D"/>
    <w:rsid w:val="000E46C8"/>
    <w:rsid w:val="000E4818"/>
    <w:rsid w:val="000E481F"/>
    <w:rsid w:val="000E483F"/>
    <w:rsid w:val="000E4996"/>
    <w:rsid w:val="000E4BA0"/>
    <w:rsid w:val="000E4C9B"/>
    <w:rsid w:val="000E5281"/>
    <w:rsid w:val="000E52D6"/>
    <w:rsid w:val="000E5AC9"/>
    <w:rsid w:val="000E5D5B"/>
    <w:rsid w:val="000E5DFE"/>
    <w:rsid w:val="000E5F2E"/>
    <w:rsid w:val="000E5FE8"/>
    <w:rsid w:val="000E62FA"/>
    <w:rsid w:val="000E68A2"/>
    <w:rsid w:val="000E6A18"/>
    <w:rsid w:val="000E6B79"/>
    <w:rsid w:val="000E72CA"/>
    <w:rsid w:val="000E73E5"/>
    <w:rsid w:val="000E73F6"/>
    <w:rsid w:val="000E7920"/>
    <w:rsid w:val="000E7D10"/>
    <w:rsid w:val="000E7EC3"/>
    <w:rsid w:val="000E7F1D"/>
    <w:rsid w:val="000E7F65"/>
    <w:rsid w:val="000F02E5"/>
    <w:rsid w:val="000F0408"/>
    <w:rsid w:val="000F054C"/>
    <w:rsid w:val="000F061E"/>
    <w:rsid w:val="000F084A"/>
    <w:rsid w:val="000F0B03"/>
    <w:rsid w:val="000F0B0E"/>
    <w:rsid w:val="000F0E96"/>
    <w:rsid w:val="000F1008"/>
    <w:rsid w:val="000F1396"/>
    <w:rsid w:val="000F155E"/>
    <w:rsid w:val="000F1A01"/>
    <w:rsid w:val="000F1A9B"/>
    <w:rsid w:val="000F1AC9"/>
    <w:rsid w:val="000F1B24"/>
    <w:rsid w:val="000F1CBB"/>
    <w:rsid w:val="000F1D2B"/>
    <w:rsid w:val="000F1EE3"/>
    <w:rsid w:val="000F207B"/>
    <w:rsid w:val="000F2178"/>
    <w:rsid w:val="000F2542"/>
    <w:rsid w:val="000F299B"/>
    <w:rsid w:val="000F2A3F"/>
    <w:rsid w:val="000F2E62"/>
    <w:rsid w:val="000F2FDD"/>
    <w:rsid w:val="000F2FEA"/>
    <w:rsid w:val="000F314E"/>
    <w:rsid w:val="000F32E2"/>
    <w:rsid w:val="000F3320"/>
    <w:rsid w:val="000F3429"/>
    <w:rsid w:val="000F35FB"/>
    <w:rsid w:val="000F36D9"/>
    <w:rsid w:val="000F3D6B"/>
    <w:rsid w:val="000F3E49"/>
    <w:rsid w:val="000F3EFC"/>
    <w:rsid w:val="000F3F55"/>
    <w:rsid w:val="000F3F78"/>
    <w:rsid w:val="000F40B5"/>
    <w:rsid w:val="000F4165"/>
    <w:rsid w:val="000F4170"/>
    <w:rsid w:val="000F41F9"/>
    <w:rsid w:val="000F4557"/>
    <w:rsid w:val="000F457A"/>
    <w:rsid w:val="000F4628"/>
    <w:rsid w:val="000F48C3"/>
    <w:rsid w:val="000F4917"/>
    <w:rsid w:val="000F4943"/>
    <w:rsid w:val="000F4C4B"/>
    <w:rsid w:val="000F4DBB"/>
    <w:rsid w:val="000F4ED8"/>
    <w:rsid w:val="000F5016"/>
    <w:rsid w:val="000F5246"/>
    <w:rsid w:val="000F5330"/>
    <w:rsid w:val="000F5338"/>
    <w:rsid w:val="000F5810"/>
    <w:rsid w:val="000F5961"/>
    <w:rsid w:val="000F5B3A"/>
    <w:rsid w:val="000F5C5C"/>
    <w:rsid w:val="000F5CA7"/>
    <w:rsid w:val="000F5CED"/>
    <w:rsid w:val="000F5D1A"/>
    <w:rsid w:val="000F5E6A"/>
    <w:rsid w:val="000F5F61"/>
    <w:rsid w:val="000F6183"/>
    <w:rsid w:val="000F61FD"/>
    <w:rsid w:val="000F6409"/>
    <w:rsid w:val="000F64DB"/>
    <w:rsid w:val="000F6684"/>
    <w:rsid w:val="000F68ED"/>
    <w:rsid w:val="000F68F8"/>
    <w:rsid w:val="000F6A74"/>
    <w:rsid w:val="000F6DCF"/>
    <w:rsid w:val="000F6E06"/>
    <w:rsid w:val="000F7005"/>
    <w:rsid w:val="000F7100"/>
    <w:rsid w:val="000F717B"/>
    <w:rsid w:val="000F7597"/>
    <w:rsid w:val="000F7679"/>
    <w:rsid w:val="000F771F"/>
    <w:rsid w:val="000F788A"/>
    <w:rsid w:val="000F78AF"/>
    <w:rsid w:val="000F7902"/>
    <w:rsid w:val="000F7A2A"/>
    <w:rsid w:val="000F7AB9"/>
    <w:rsid w:val="000F7B0D"/>
    <w:rsid w:val="000F7B57"/>
    <w:rsid w:val="000F7D6B"/>
    <w:rsid w:val="000F7E3F"/>
    <w:rsid w:val="000F7E6F"/>
    <w:rsid w:val="00100451"/>
    <w:rsid w:val="00100747"/>
    <w:rsid w:val="00100818"/>
    <w:rsid w:val="001008FC"/>
    <w:rsid w:val="00100D38"/>
    <w:rsid w:val="0010140B"/>
    <w:rsid w:val="00101766"/>
    <w:rsid w:val="001017E0"/>
    <w:rsid w:val="0010187F"/>
    <w:rsid w:val="0010195D"/>
    <w:rsid w:val="00101A07"/>
    <w:rsid w:val="00101CE0"/>
    <w:rsid w:val="00101ED0"/>
    <w:rsid w:val="0010208B"/>
    <w:rsid w:val="0010219C"/>
    <w:rsid w:val="0010223E"/>
    <w:rsid w:val="0010252C"/>
    <w:rsid w:val="001025B1"/>
    <w:rsid w:val="00102D6A"/>
    <w:rsid w:val="00102F4E"/>
    <w:rsid w:val="00102F71"/>
    <w:rsid w:val="00103362"/>
    <w:rsid w:val="001035E4"/>
    <w:rsid w:val="00103818"/>
    <w:rsid w:val="00103B34"/>
    <w:rsid w:val="00103C29"/>
    <w:rsid w:val="00103C96"/>
    <w:rsid w:val="00103DAB"/>
    <w:rsid w:val="00103E77"/>
    <w:rsid w:val="001041A1"/>
    <w:rsid w:val="0010430F"/>
    <w:rsid w:val="00104417"/>
    <w:rsid w:val="001047B5"/>
    <w:rsid w:val="001047D5"/>
    <w:rsid w:val="0010494C"/>
    <w:rsid w:val="00104B9F"/>
    <w:rsid w:val="00104CED"/>
    <w:rsid w:val="00104CFB"/>
    <w:rsid w:val="00104E96"/>
    <w:rsid w:val="00104ED6"/>
    <w:rsid w:val="00104FE1"/>
    <w:rsid w:val="00105192"/>
    <w:rsid w:val="001053EF"/>
    <w:rsid w:val="001053F4"/>
    <w:rsid w:val="00105783"/>
    <w:rsid w:val="00105B74"/>
    <w:rsid w:val="00105C65"/>
    <w:rsid w:val="00105E7A"/>
    <w:rsid w:val="00105F33"/>
    <w:rsid w:val="001063FE"/>
    <w:rsid w:val="0010646C"/>
    <w:rsid w:val="001064F0"/>
    <w:rsid w:val="001065D8"/>
    <w:rsid w:val="001066E3"/>
    <w:rsid w:val="00106A24"/>
    <w:rsid w:val="00107018"/>
    <w:rsid w:val="0010702B"/>
    <w:rsid w:val="00107047"/>
    <w:rsid w:val="0010727C"/>
    <w:rsid w:val="001072B8"/>
    <w:rsid w:val="001073A2"/>
    <w:rsid w:val="001073D3"/>
    <w:rsid w:val="001075B3"/>
    <w:rsid w:val="001077EC"/>
    <w:rsid w:val="001078E5"/>
    <w:rsid w:val="00107A01"/>
    <w:rsid w:val="0011028E"/>
    <w:rsid w:val="001104EF"/>
    <w:rsid w:val="0011064B"/>
    <w:rsid w:val="001109E3"/>
    <w:rsid w:val="001112CD"/>
    <w:rsid w:val="00111456"/>
    <w:rsid w:val="0011150B"/>
    <w:rsid w:val="001115E2"/>
    <w:rsid w:val="001117B9"/>
    <w:rsid w:val="0011199F"/>
    <w:rsid w:val="00111B6C"/>
    <w:rsid w:val="00111E46"/>
    <w:rsid w:val="00112043"/>
    <w:rsid w:val="001127F2"/>
    <w:rsid w:val="001128EE"/>
    <w:rsid w:val="00112A7A"/>
    <w:rsid w:val="00112C42"/>
    <w:rsid w:val="00112F12"/>
    <w:rsid w:val="00112F19"/>
    <w:rsid w:val="001130C4"/>
    <w:rsid w:val="001134D0"/>
    <w:rsid w:val="00113AD3"/>
    <w:rsid w:val="00113B06"/>
    <w:rsid w:val="00113B8C"/>
    <w:rsid w:val="001140E8"/>
    <w:rsid w:val="0011419A"/>
    <w:rsid w:val="00114291"/>
    <w:rsid w:val="001142E8"/>
    <w:rsid w:val="00114490"/>
    <w:rsid w:val="001144BA"/>
    <w:rsid w:val="001145CB"/>
    <w:rsid w:val="001146C6"/>
    <w:rsid w:val="00114790"/>
    <w:rsid w:val="00114ED0"/>
    <w:rsid w:val="00114F6F"/>
    <w:rsid w:val="00115033"/>
    <w:rsid w:val="0011507F"/>
    <w:rsid w:val="001155D5"/>
    <w:rsid w:val="001159FA"/>
    <w:rsid w:val="00115D66"/>
    <w:rsid w:val="00115DC2"/>
    <w:rsid w:val="00115F5B"/>
    <w:rsid w:val="00116465"/>
    <w:rsid w:val="0011650D"/>
    <w:rsid w:val="00116607"/>
    <w:rsid w:val="00116876"/>
    <w:rsid w:val="00116ABD"/>
    <w:rsid w:val="00116B44"/>
    <w:rsid w:val="00116DE9"/>
    <w:rsid w:val="00117051"/>
    <w:rsid w:val="00117064"/>
    <w:rsid w:val="0011716D"/>
    <w:rsid w:val="001174B9"/>
    <w:rsid w:val="00117523"/>
    <w:rsid w:val="00117593"/>
    <w:rsid w:val="00117729"/>
    <w:rsid w:val="00117A85"/>
    <w:rsid w:val="00117AE5"/>
    <w:rsid w:val="00117C0D"/>
    <w:rsid w:val="00117D49"/>
    <w:rsid w:val="00117DCD"/>
    <w:rsid w:val="00117F68"/>
    <w:rsid w:val="00120070"/>
    <w:rsid w:val="00120097"/>
    <w:rsid w:val="0012066D"/>
    <w:rsid w:val="00120911"/>
    <w:rsid w:val="001209FA"/>
    <w:rsid w:val="00120CCF"/>
    <w:rsid w:val="00121314"/>
    <w:rsid w:val="001215F3"/>
    <w:rsid w:val="001217D7"/>
    <w:rsid w:val="00121822"/>
    <w:rsid w:val="00121BE9"/>
    <w:rsid w:val="00121C11"/>
    <w:rsid w:val="00121CDE"/>
    <w:rsid w:val="00121E64"/>
    <w:rsid w:val="001221A8"/>
    <w:rsid w:val="001225B5"/>
    <w:rsid w:val="00122699"/>
    <w:rsid w:val="001227BC"/>
    <w:rsid w:val="00122824"/>
    <w:rsid w:val="001228A2"/>
    <w:rsid w:val="001228BF"/>
    <w:rsid w:val="001228D1"/>
    <w:rsid w:val="00122B0C"/>
    <w:rsid w:val="00122BE8"/>
    <w:rsid w:val="00122C8D"/>
    <w:rsid w:val="001233FB"/>
    <w:rsid w:val="001235BF"/>
    <w:rsid w:val="0012365F"/>
    <w:rsid w:val="001237BC"/>
    <w:rsid w:val="00123809"/>
    <w:rsid w:val="00123A2C"/>
    <w:rsid w:val="00123CF2"/>
    <w:rsid w:val="00123EE9"/>
    <w:rsid w:val="001240C0"/>
    <w:rsid w:val="001241A5"/>
    <w:rsid w:val="001243A5"/>
    <w:rsid w:val="001248AF"/>
    <w:rsid w:val="00124CCE"/>
    <w:rsid w:val="00124DE7"/>
    <w:rsid w:val="0012516A"/>
    <w:rsid w:val="001254B5"/>
    <w:rsid w:val="0012561B"/>
    <w:rsid w:val="00125B66"/>
    <w:rsid w:val="0012606C"/>
    <w:rsid w:val="00126207"/>
    <w:rsid w:val="00126212"/>
    <w:rsid w:val="0012622F"/>
    <w:rsid w:val="00126455"/>
    <w:rsid w:val="0012677F"/>
    <w:rsid w:val="00126A63"/>
    <w:rsid w:val="00126A7B"/>
    <w:rsid w:val="00126A9A"/>
    <w:rsid w:val="00126AA7"/>
    <w:rsid w:val="00126B62"/>
    <w:rsid w:val="00126C05"/>
    <w:rsid w:val="00126F0E"/>
    <w:rsid w:val="00127276"/>
    <w:rsid w:val="001273C1"/>
    <w:rsid w:val="001277E6"/>
    <w:rsid w:val="001278B7"/>
    <w:rsid w:val="00127908"/>
    <w:rsid w:val="00127BD7"/>
    <w:rsid w:val="00127E0B"/>
    <w:rsid w:val="001300F2"/>
    <w:rsid w:val="0013011B"/>
    <w:rsid w:val="001303AC"/>
    <w:rsid w:val="0013048F"/>
    <w:rsid w:val="00130558"/>
    <w:rsid w:val="001305B9"/>
    <w:rsid w:val="00130956"/>
    <w:rsid w:val="00130BD2"/>
    <w:rsid w:val="00130E25"/>
    <w:rsid w:val="00130F7E"/>
    <w:rsid w:val="00130FFD"/>
    <w:rsid w:val="00131011"/>
    <w:rsid w:val="0013129F"/>
    <w:rsid w:val="00131DC8"/>
    <w:rsid w:val="00131E0D"/>
    <w:rsid w:val="00132202"/>
    <w:rsid w:val="00132290"/>
    <w:rsid w:val="00132625"/>
    <w:rsid w:val="001329D4"/>
    <w:rsid w:val="00132C78"/>
    <w:rsid w:val="00132EFE"/>
    <w:rsid w:val="00133016"/>
    <w:rsid w:val="001330A1"/>
    <w:rsid w:val="001334B4"/>
    <w:rsid w:val="00133533"/>
    <w:rsid w:val="0013357A"/>
    <w:rsid w:val="001335B1"/>
    <w:rsid w:val="001335DD"/>
    <w:rsid w:val="0013393A"/>
    <w:rsid w:val="00133957"/>
    <w:rsid w:val="00133CE6"/>
    <w:rsid w:val="00133D39"/>
    <w:rsid w:val="00133FC9"/>
    <w:rsid w:val="001344FA"/>
    <w:rsid w:val="001345AA"/>
    <w:rsid w:val="00134691"/>
    <w:rsid w:val="001347B4"/>
    <w:rsid w:val="001347ED"/>
    <w:rsid w:val="0013489E"/>
    <w:rsid w:val="00134BC6"/>
    <w:rsid w:val="00134CB1"/>
    <w:rsid w:val="00134F7F"/>
    <w:rsid w:val="001351D5"/>
    <w:rsid w:val="00135242"/>
    <w:rsid w:val="00135278"/>
    <w:rsid w:val="001352B8"/>
    <w:rsid w:val="00135352"/>
    <w:rsid w:val="0013536C"/>
    <w:rsid w:val="001353AA"/>
    <w:rsid w:val="00135438"/>
    <w:rsid w:val="00135468"/>
    <w:rsid w:val="0013597B"/>
    <w:rsid w:val="00136127"/>
    <w:rsid w:val="001361AF"/>
    <w:rsid w:val="00136514"/>
    <w:rsid w:val="00136644"/>
    <w:rsid w:val="001366A2"/>
    <w:rsid w:val="001367F7"/>
    <w:rsid w:val="00136818"/>
    <w:rsid w:val="00136BF7"/>
    <w:rsid w:val="00136DC0"/>
    <w:rsid w:val="00136FEC"/>
    <w:rsid w:val="001371D4"/>
    <w:rsid w:val="00137244"/>
    <w:rsid w:val="00137467"/>
    <w:rsid w:val="001375F0"/>
    <w:rsid w:val="001375FC"/>
    <w:rsid w:val="001378D2"/>
    <w:rsid w:val="00137935"/>
    <w:rsid w:val="00137A00"/>
    <w:rsid w:val="00137AE3"/>
    <w:rsid w:val="00137BAA"/>
    <w:rsid w:val="00137D90"/>
    <w:rsid w:val="00137DE8"/>
    <w:rsid w:val="00137DFF"/>
    <w:rsid w:val="00137FD0"/>
    <w:rsid w:val="001400A0"/>
    <w:rsid w:val="0014017A"/>
    <w:rsid w:val="00140219"/>
    <w:rsid w:val="001402F6"/>
    <w:rsid w:val="0014034C"/>
    <w:rsid w:val="0014056C"/>
    <w:rsid w:val="001407E9"/>
    <w:rsid w:val="00140816"/>
    <w:rsid w:val="00140A36"/>
    <w:rsid w:val="00140B8E"/>
    <w:rsid w:val="00140EAD"/>
    <w:rsid w:val="00140EC2"/>
    <w:rsid w:val="00140F85"/>
    <w:rsid w:val="001412DF"/>
    <w:rsid w:val="0014146A"/>
    <w:rsid w:val="001414E9"/>
    <w:rsid w:val="0014151F"/>
    <w:rsid w:val="00141530"/>
    <w:rsid w:val="0014165B"/>
    <w:rsid w:val="00141876"/>
    <w:rsid w:val="00141B67"/>
    <w:rsid w:val="00141BA6"/>
    <w:rsid w:val="00141C13"/>
    <w:rsid w:val="00141C1E"/>
    <w:rsid w:val="00141DAE"/>
    <w:rsid w:val="00142074"/>
    <w:rsid w:val="0014246E"/>
    <w:rsid w:val="00142532"/>
    <w:rsid w:val="0014262B"/>
    <w:rsid w:val="0014265D"/>
    <w:rsid w:val="001427B6"/>
    <w:rsid w:val="00142843"/>
    <w:rsid w:val="0014286A"/>
    <w:rsid w:val="00142986"/>
    <w:rsid w:val="00142E99"/>
    <w:rsid w:val="00143044"/>
    <w:rsid w:val="001434AA"/>
    <w:rsid w:val="00143883"/>
    <w:rsid w:val="00143AB3"/>
    <w:rsid w:val="00143AF2"/>
    <w:rsid w:val="00143C1D"/>
    <w:rsid w:val="00143DE2"/>
    <w:rsid w:val="00144076"/>
    <w:rsid w:val="00144268"/>
    <w:rsid w:val="001447DA"/>
    <w:rsid w:val="00144881"/>
    <w:rsid w:val="001448C0"/>
    <w:rsid w:val="001448C9"/>
    <w:rsid w:val="001449EA"/>
    <w:rsid w:val="00144B46"/>
    <w:rsid w:val="00144CA1"/>
    <w:rsid w:val="00144D5B"/>
    <w:rsid w:val="00144DC8"/>
    <w:rsid w:val="00144E2D"/>
    <w:rsid w:val="00144EA8"/>
    <w:rsid w:val="00145066"/>
    <w:rsid w:val="001451F1"/>
    <w:rsid w:val="00145490"/>
    <w:rsid w:val="001455B9"/>
    <w:rsid w:val="001456C5"/>
    <w:rsid w:val="00145724"/>
    <w:rsid w:val="00145980"/>
    <w:rsid w:val="00145F30"/>
    <w:rsid w:val="00145F34"/>
    <w:rsid w:val="001461DA"/>
    <w:rsid w:val="00146202"/>
    <w:rsid w:val="00146427"/>
    <w:rsid w:val="0014677D"/>
    <w:rsid w:val="00146842"/>
    <w:rsid w:val="00146A22"/>
    <w:rsid w:val="00146B47"/>
    <w:rsid w:val="00146CD6"/>
    <w:rsid w:val="00146DA5"/>
    <w:rsid w:val="00146E20"/>
    <w:rsid w:val="00146E96"/>
    <w:rsid w:val="00147056"/>
    <w:rsid w:val="001470C4"/>
    <w:rsid w:val="001471E3"/>
    <w:rsid w:val="001472A7"/>
    <w:rsid w:val="001472B3"/>
    <w:rsid w:val="0014756C"/>
    <w:rsid w:val="0014757D"/>
    <w:rsid w:val="001476E1"/>
    <w:rsid w:val="001477B2"/>
    <w:rsid w:val="00147EF0"/>
    <w:rsid w:val="001500A5"/>
    <w:rsid w:val="00150155"/>
    <w:rsid w:val="00150203"/>
    <w:rsid w:val="0015020D"/>
    <w:rsid w:val="001508DC"/>
    <w:rsid w:val="00150D63"/>
    <w:rsid w:val="00151091"/>
    <w:rsid w:val="0015109A"/>
    <w:rsid w:val="00151325"/>
    <w:rsid w:val="00151560"/>
    <w:rsid w:val="001517BE"/>
    <w:rsid w:val="001518D1"/>
    <w:rsid w:val="001519A2"/>
    <w:rsid w:val="00151B7D"/>
    <w:rsid w:val="00151D56"/>
    <w:rsid w:val="00151E27"/>
    <w:rsid w:val="00152068"/>
    <w:rsid w:val="0015208B"/>
    <w:rsid w:val="001521E0"/>
    <w:rsid w:val="0015298B"/>
    <w:rsid w:val="00152DE8"/>
    <w:rsid w:val="00152F5B"/>
    <w:rsid w:val="0015316D"/>
    <w:rsid w:val="001531E4"/>
    <w:rsid w:val="0015328C"/>
    <w:rsid w:val="0015341C"/>
    <w:rsid w:val="00153447"/>
    <w:rsid w:val="0015379D"/>
    <w:rsid w:val="00153877"/>
    <w:rsid w:val="00153AD6"/>
    <w:rsid w:val="00153AFD"/>
    <w:rsid w:val="00153BAD"/>
    <w:rsid w:val="00153F0B"/>
    <w:rsid w:val="001541A0"/>
    <w:rsid w:val="00154208"/>
    <w:rsid w:val="00154A77"/>
    <w:rsid w:val="00154B8D"/>
    <w:rsid w:val="00154C0C"/>
    <w:rsid w:val="00154CCF"/>
    <w:rsid w:val="00154D3E"/>
    <w:rsid w:val="00154D6D"/>
    <w:rsid w:val="00154F61"/>
    <w:rsid w:val="00154FFC"/>
    <w:rsid w:val="001551AD"/>
    <w:rsid w:val="00155239"/>
    <w:rsid w:val="001554FA"/>
    <w:rsid w:val="00155575"/>
    <w:rsid w:val="001557EF"/>
    <w:rsid w:val="0015593B"/>
    <w:rsid w:val="001559E6"/>
    <w:rsid w:val="00155C92"/>
    <w:rsid w:val="00155DB6"/>
    <w:rsid w:val="00155DBB"/>
    <w:rsid w:val="00155FDE"/>
    <w:rsid w:val="00156230"/>
    <w:rsid w:val="0015665D"/>
    <w:rsid w:val="001566B7"/>
    <w:rsid w:val="0015682F"/>
    <w:rsid w:val="00156BF6"/>
    <w:rsid w:val="00156CDA"/>
    <w:rsid w:val="00157074"/>
    <w:rsid w:val="001573FB"/>
    <w:rsid w:val="00157410"/>
    <w:rsid w:val="00157484"/>
    <w:rsid w:val="0015783E"/>
    <w:rsid w:val="00157877"/>
    <w:rsid w:val="00157A52"/>
    <w:rsid w:val="00157A7D"/>
    <w:rsid w:val="00157DAD"/>
    <w:rsid w:val="00157EBC"/>
    <w:rsid w:val="00157F34"/>
    <w:rsid w:val="00160233"/>
    <w:rsid w:val="0016049D"/>
    <w:rsid w:val="001604EE"/>
    <w:rsid w:val="00160832"/>
    <w:rsid w:val="00160978"/>
    <w:rsid w:val="00160B36"/>
    <w:rsid w:val="00160B73"/>
    <w:rsid w:val="00160FB1"/>
    <w:rsid w:val="001610F1"/>
    <w:rsid w:val="001612D5"/>
    <w:rsid w:val="00161577"/>
    <w:rsid w:val="0016169E"/>
    <w:rsid w:val="00161706"/>
    <w:rsid w:val="00161933"/>
    <w:rsid w:val="00161D60"/>
    <w:rsid w:val="00161F6A"/>
    <w:rsid w:val="00162062"/>
    <w:rsid w:val="001621F0"/>
    <w:rsid w:val="0016236E"/>
    <w:rsid w:val="001624A3"/>
    <w:rsid w:val="001624DE"/>
    <w:rsid w:val="00162514"/>
    <w:rsid w:val="00162774"/>
    <w:rsid w:val="001629B0"/>
    <w:rsid w:val="00162AE8"/>
    <w:rsid w:val="00162B84"/>
    <w:rsid w:val="00162C98"/>
    <w:rsid w:val="00162CAE"/>
    <w:rsid w:val="00162F1F"/>
    <w:rsid w:val="00162FE5"/>
    <w:rsid w:val="001632B0"/>
    <w:rsid w:val="001632D4"/>
    <w:rsid w:val="001634B1"/>
    <w:rsid w:val="001638AD"/>
    <w:rsid w:val="0016391A"/>
    <w:rsid w:val="00163AF4"/>
    <w:rsid w:val="00163B1F"/>
    <w:rsid w:val="00163BC2"/>
    <w:rsid w:val="00163D8D"/>
    <w:rsid w:val="001643E3"/>
    <w:rsid w:val="00164B96"/>
    <w:rsid w:val="00164D02"/>
    <w:rsid w:val="00164ED9"/>
    <w:rsid w:val="00165097"/>
    <w:rsid w:val="001653F4"/>
    <w:rsid w:val="0016585D"/>
    <w:rsid w:val="00165A4D"/>
    <w:rsid w:val="00165AE5"/>
    <w:rsid w:val="00165B7C"/>
    <w:rsid w:val="00165B82"/>
    <w:rsid w:val="00165BB5"/>
    <w:rsid w:val="00165F6A"/>
    <w:rsid w:val="00165FC7"/>
    <w:rsid w:val="00166538"/>
    <w:rsid w:val="001665CB"/>
    <w:rsid w:val="0016660F"/>
    <w:rsid w:val="00166A54"/>
    <w:rsid w:val="00166A75"/>
    <w:rsid w:val="00166DB9"/>
    <w:rsid w:val="001671A4"/>
    <w:rsid w:val="00167476"/>
    <w:rsid w:val="001676D4"/>
    <w:rsid w:val="0016774C"/>
    <w:rsid w:val="0016782C"/>
    <w:rsid w:val="00167DD6"/>
    <w:rsid w:val="00167E25"/>
    <w:rsid w:val="00167EE5"/>
    <w:rsid w:val="00170597"/>
    <w:rsid w:val="001705DD"/>
    <w:rsid w:val="00170602"/>
    <w:rsid w:val="001706BD"/>
    <w:rsid w:val="00170937"/>
    <w:rsid w:val="00170BDC"/>
    <w:rsid w:val="00170C30"/>
    <w:rsid w:val="00170D57"/>
    <w:rsid w:val="00170EEA"/>
    <w:rsid w:val="00170F0A"/>
    <w:rsid w:val="001713A9"/>
    <w:rsid w:val="001713CB"/>
    <w:rsid w:val="001713E3"/>
    <w:rsid w:val="0017161D"/>
    <w:rsid w:val="00171EF1"/>
    <w:rsid w:val="0017208C"/>
    <w:rsid w:val="00172597"/>
    <w:rsid w:val="00172651"/>
    <w:rsid w:val="00172BD2"/>
    <w:rsid w:val="00172F5B"/>
    <w:rsid w:val="00173375"/>
    <w:rsid w:val="001733A5"/>
    <w:rsid w:val="001733D7"/>
    <w:rsid w:val="001734EA"/>
    <w:rsid w:val="001736CE"/>
    <w:rsid w:val="00173792"/>
    <w:rsid w:val="001738AD"/>
    <w:rsid w:val="001740FA"/>
    <w:rsid w:val="0017448D"/>
    <w:rsid w:val="00174B2C"/>
    <w:rsid w:val="00174CB0"/>
    <w:rsid w:val="00174EB0"/>
    <w:rsid w:val="001750CC"/>
    <w:rsid w:val="001752C2"/>
    <w:rsid w:val="00175591"/>
    <w:rsid w:val="001755D8"/>
    <w:rsid w:val="001756B9"/>
    <w:rsid w:val="0017586A"/>
    <w:rsid w:val="00175DE7"/>
    <w:rsid w:val="001761E9"/>
    <w:rsid w:val="001764F6"/>
    <w:rsid w:val="00176507"/>
    <w:rsid w:val="001765FA"/>
    <w:rsid w:val="00176812"/>
    <w:rsid w:val="0017683B"/>
    <w:rsid w:val="00176856"/>
    <w:rsid w:val="0017689A"/>
    <w:rsid w:val="001768D5"/>
    <w:rsid w:val="00176A7F"/>
    <w:rsid w:val="00176CE2"/>
    <w:rsid w:val="00176D07"/>
    <w:rsid w:val="00176D42"/>
    <w:rsid w:val="00176EA4"/>
    <w:rsid w:val="00177057"/>
    <w:rsid w:val="0017711E"/>
    <w:rsid w:val="001773CB"/>
    <w:rsid w:val="00177443"/>
    <w:rsid w:val="0017770C"/>
    <w:rsid w:val="001779A3"/>
    <w:rsid w:val="001779B9"/>
    <w:rsid w:val="00177BAC"/>
    <w:rsid w:val="00177BD3"/>
    <w:rsid w:val="00177F28"/>
    <w:rsid w:val="00177F7B"/>
    <w:rsid w:val="0018009A"/>
    <w:rsid w:val="0018027D"/>
    <w:rsid w:val="001802EB"/>
    <w:rsid w:val="001805C0"/>
    <w:rsid w:val="00180604"/>
    <w:rsid w:val="001806BE"/>
    <w:rsid w:val="00180A1D"/>
    <w:rsid w:val="00180BB3"/>
    <w:rsid w:val="00180C3E"/>
    <w:rsid w:val="00180CAD"/>
    <w:rsid w:val="00180CD2"/>
    <w:rsid w:val="00180E04"/>
    <w:rsid w:val="00180EF4"/>
    <w:rsid w:val="00181460"/>
    <w:rsid w:val="00181748"/>
    <w:rsid w:val="00181A1F"/>
    <w:rsid w:val="00181D5F"/>
    <w:rsid w:val="00181FF0"/>
    <w:rsid w:val="0018211B"/>
    <w:rsid w:val="001823AA"/>
    <w:rsid w:val="0018274E"/>
    <w:rsid w:val="001829A5"/>
    <w:rsid w:val="00182ABD"/>
    <w:rsid w:val="00182C09"/>
    <w:rsid w:val="00182DBF"/>
    <w:rsid w:val="00182EF3"/>
    <w:rsid w:val="00183288"/>
    <w:rsid w:val="001834E3"/>
    <w:rsid w:val="001836C1"/>
    <w:rsid w:val="001836EF"/>
    <w:rsid w:val="0018395E"/>
    <w:rsid w:val="00183999"/>
    <w:rsid w:val="001839A4"/>
    <w:rsid w:val="00184067"/>
    <w:rsid w:val="001840C3"/>
    <w:rsid w:val="001840F0"/>
    <w:rsid w:val="001841DF"/>
    <w:rsid w:val="001846AA"/>
    <w:rsid w:val="00184969"/>
    <w:rsid w:val="00184E93"/>
    <w:rsid w:val="00185021"/>
    <w:rsid w:val="00185358"/>
    <w:rsid w:val="00185440"/>
    <w:rsid w:val="00185477"/>
    <w:rsid w:val="0018553E"/>
    <w:rsid w:val="001859F1"/>
    <w:rsid w:val="00185C55"/>
    <w:rsid w:val="00185C56"/>
    <w:rsid w:val="00185DD0"/>
    <w:rsid w:val="00185E8A"/>
    <w:rsid w:val="00185FF7"/>
    <w:rsid w:val="001864BD"/>
    <w:rsid w:val="00186719"/>
    <w:rsid w:val="00186A22"/>
    <w:rsid w:val="00186A2F"/>
    <w:rsid w:val="00187134"/>
    <w:rsid w:val="00187175"/>
    <w:rsid w:val="00187176"/>
    <w:rsid w:val="00187370"/>
    <w:rsid w:val="00187461"/>
    <w:rsid w:val="001874B9"/>
    <w:rsid w:val="00187530"/>
    <w:rsid w:val="00187826"/>
    <w:rsid w:val="00187910"/>
    <w:rsid w:val="00187AFC"/>
    <w:rsid w:val="00187B20"/>
    <w:rsid w:val="0019016A"/>
    <w:rsid w:val="001901F5"/>
    <w:rsid w:val="0019051B"/>
    <w:rsid w:val="00190705"/>
    <w:rsid w:val="00190734"/>
    <w:rsid w:val="00190B74"/>
    <w:rsid w:val="00190C09"/>
    <w:rsid w:val="00191611"/>
    <w:rsid w:val="00191760"/>
    <w:rsid w:val="001918A8"/>
    <w:rsid w:val="00191CC7"/>
    <w:rsid w:val="00191EDC"/>
    <w:rsid w:val="00191EF0"/>
    <w:rsid w:val="00192352"/>
    <w:rsid w:val="001923F7"/>
    <w:rsid w:val="00192441"/>
    <w:rsid w:val="0019252F"/>
    <w:rsid w:val="0019273C"/>
    <w:rsid w:val="001927D3"/>
    <w:rsid w:val="00192850"/>
    <w:rsid w:val="0019294A"/>
    <w:rsid w:val="00192B66"/>
    <w:rsid w:val="00192B69"/>
    <w:rsid w:val="00193125"/>
    <w:rsid w:val="001933C3"/>
    <w:rsid w:val="001933EC"/>
    <w:rsid w:val="0019365C"/>
    <w:rsid w:val="0019367D"/>
    <w:rsid w:val="001938CC"/>
    <w:rsid w:val="001938CE"/>
    <w:rsid w:val="001938FD"/>
    <w:rsid w:val="00193DB5"/>
    <w:rsid w:val="00193E5F"/>
    <w:rsid w:val="00193FA0"/>
    <w:rsid w:val="0019437B"/>
    <w:rsid w:val="0019444D"/>
    <w:rsid w:val="001944DC"/>
    <w:rsid w:val="00194830"/>
    <w:rsid w:val="00194911"/>
    <w:rsid w:val="00194AC3"/>
    <w:rsid w:val="00194B77"/>
    <w:rsid w:val="00194BFD"/>
    <w:rsid w:val="00194C14"/>
    <w:rsid w:val="00195010"/>
    <w:rsid w:val="0019505B"/>
    <w:rsid w:val="0019514A"/>
    <w:rsid w:val="0019521D"/>
    <w:rsid w:val="001952EF"/>
    <w:rsid w:val="00195354"/>
    <w:rsid w:val="001954F2"/>
    <w:rsid w:val="00195849"/>
    <w:rsid w:val="00195A32"/>
    <w:rsid w:val="00195B32"/>
    <w:rsid w:val="00195B42"/>
    <w:rsid w:val="00195E64"/>
    <w:rsid w:val="001960DC"/>
    <w:rsid w:val="001961AE"/>
    <w:rsid w:val="001965A4"/>
    <w:rsid w:val="001968DC"/>
    <w:rsid w:val="0019699A"/>
    <w:rsid w:val="00196E17"/>
    <w:rsid w:val="00196F7C"/>
    <w:rsid w:val="001970E5"/>
    <w:rsid w:val="0019724C"/>
    <w:rsid w:val="00197378"/>
    <w:rsid w:val="00197398"/>
    <w:rsid w:val="0019741B"/>
    <w:rsid w:val="001974AE"/>
    <w:rsid w:val="001974FF"/>
    <w:rsid w:val="00197510"/>
    <w:rsid w:val="00197662"/>
    <w:rsid w:val="001977B2"/>
    <w:rsid w:val="00197B6B"/>
    <w:rsid w:val="00197BC7"/>
    <w:rsid w:val="001A0623"/>
    <w:rsid w:val="001A067E"/>
    <w:rsid w:val="001A0897"/>
    <w:rsid w:val="001A0B44"/>
    <w:rsid w:val="001A0DF9"/>
    <w:rsid w:val="001A0F63"/>
    <w:rsid w:val="001A12B2"/>
    <w:rsid w:val="001A1CB5"/>
    <w:rsid w:val="001A1DB0"/>
    <w:rsid w:val="001A1E96"/>
    <w:rsid w:val="001A1EA1"/>
    <w:rsid w:val="001A1FE1"/>
    <w:rsid w:val="001A213F"/>
    <w:rsid w:val="001A24D1"/>
    <w:rsid w:val="001A25AF"/>
    <w:rsid w:val="001A25E5"/>
    <w:rsid w:val="001A2686"/>
    <w:rsid w:val="001A295E"/>
    <w:rsid w:val="001A2B12"/>
    <w:rsid w:val="001A2C0D"/>
    <w:rsid w:val="001A2E5B"/>
    <w:rsid w:val="001A2E91"/>
    <w:rsid w:val="001A34E3"/>
    <w:rsid w:val="001A395D"/>
    <w:rsid w:val="001A4058"/>
    <w:rsid w:val="001A43C9"/>
    <w:rsid w:val="001A46C8"/>
    <w:rsid w:val="001A4742"/>
    <w:rsid w:val="001A49FF"/>
    <w:rsid w:val="001A4C0C"/>
    <w:rsid w:val="001A4E66"/>
    <w:rsid w:val="001A4F6D"/>
    <w:rsid w:val="001A501B"/>
    <w:rsid w:val="001A52F0"/>
    <w:rsid w:val="001A5420"/>
    <w:rsid w:val="001A5438"/>
    <w:rsid w:val="001A5619"/>
    <w:rsid w:val="001A5E14"/>
    <w:rsid w:val="001A5EF6"/>
    <w:rsid w:val="001A6131"/>
    <w:rsid w:val="001A63E1"/>
    <w:rsid w:val="001A65C1"/>
    <w:rsid w:val="001A65CB"/>
    <w:rsid w:val="001A690B"/>
    <w:rsid w:val="001A6D8F"/>
    <w:rsid w:val="001A6EEB"/>
    <w:rsid w:val="001A7047"/>
    <w:rsid w:val="001A7111"/>
    <w:rsid w:val="001A748E"/>
    <w:rsid w:val="001A74AC"/>
    <w:rsid w:val="001A74C1"/>
    <w:rsid w:val="001A7525"/>
    <w:rsid w:val="001A75DC"/>
    <w:rsid w:val="001A7784"/>
    <w:rsid w:val="001A779C"/>
    <w:rsid w:val="001A7900"/>
    <w:rsid w:val="001A7ACE"/>
    <w:rsid w:val="001A7DF8"/>
    <w:rsid w:val="001B00AE"/>
    <w:rsid w:val="001B027C"/>
    <w:rsid w:val="001B03B5"/>
    <w:rsid w:val="001B0419"/>
    <w:rsid w:val="001B04E0"/>
    <w:rsid w:val="001B0666"/>
    <w:rsid w:val="001B09E5"/>
    <w:rsid w:val="001B0C6A"/>
    <w:rsid w:val="001B0E98"/>
    <w:rsid w:val="001B0F40"/>
    <w:rsid w:val="001B0F53"/>
    <w:rsid w:val="001B1030"/>
    <w:rsid w:val="001B113B"/>
    <w:rsid w:val="001B11C4"/>
    <w:rsid w:val="001B15C9"/>
    <w:rsid w:val="001B163E"/>
    <w:rsid w:val="001B1EBB"/>
    <w:rsid w:val="001B1FBA"/>
    <w:rsid w:val="001B1FFE"/>
    <w:rsid w:val="001B22FC"/>
    <w:rsid w:val="001B23A0"/>
    <w:rsid w:val="001B2443"/>
    <w:rsid w:val="001B25E0"/>
    <w:rsid w:val="001B26D1"/>
    <w:rsid w:val="001B276A"/>
    <w:rsid w:val="001B2776"/>
    <w:rsid w:val="001B27B0"/>
    <w:rsid w:val="001B29DD"/>
    <w:rsid w:val="001B2D20"/>
    <w:rsid w:val="001B2D46"/>
    <w:rsid w:val="001B303C"/>
    <w:rsid w:val="001B3169"/>
    <w:rsid w:val="001B3235"/>
    <w:rsid w:val="001B3320"/>
    <w:rsid w:val="001B35A8"/>
    <w:rsid w:val="001B36B6"/>
    <w:rsid w:val="001B3A34"/>
    <w:rsid w:val="001B4035"/>
    <w:rsid w:val="001B4380"/>
    <w:rsid w:val="001B45CA"/>
    <w:rsid w:val="001B4686"/>
    <w:rsid w:val="001B49B6"/>
    <w:rsid w:val="001B49D2"/>
    <w:rsid w:val="001B4A8E"/>
    <w:rsid w:val="001B4AB5"/>
    <w:rsid w:val="001B4C12"/>
    <w:rsid w:val="001B4E2F"/>
    <w:rsid w:val="001B4F61"/>
    <w:rsid w:val="001B540A"/>
    <w:rsid w:val="001B59C0"/>
    <w:rsid w:val="001B5D0A"/>
    <w:rsid w:val="001B5DCB"/>
    <w:rsid w:val="001B5F6F"/>
    <w:rsid w:val="001B6033"/>
    <w:rsid w:val="001B6282"/>
    <w:rsid w:val="001B650D"/>
    <w:rsid w:val="001B6576"/>
    <w:rsid w:val="001B65C8"/>
    <w:rsid w:val="001B6763"/>
    <w:rsid w:val="001B6868"/>
    <w:rsid w:val="001B6BAF"/>
    <w:rsid w:val="001B6DE9"/>
    <w:rsid w:val="001B6F2F"/>
    <w:rsid w:val="001B7361"/>
    <w:rsid w:val="001B7896"/>
    <w:rsid w:val="001B7E4D"/>
    <w:rsid w:val="001B7F64"/>
    <w:rsid w:val="001C028B"/>
    <w:rsid w:val="001C050C"/>
    <w:rsid w:val="001C069A"/>
    <w:rsid w:val="001C071A"/>
    <w:rsid w:val="001C0792"/>
    <w:rsid w:val="001C0B4E"/>
    <w:rsid w:val="001C0CDA"/>
    <w:rsid w:val="001C0FFB"/>
    <w:rsid w:val="001C14AB"/>
    <w:rsid w:val="001C15FE"/>
    <w:rsid w:val="001C1702"/>
    <w:rsid w:val="001C1D82"/>
    <w:rsid w:val="001C1E95"/>
    <w:rsid w:val="001C200E"/>
    <w:rsid w:val="001C202C"/>
    <w:rsid w:val="001C23AF"/>
    <w:rsid w:val="001C2428"/>
    <w:rsid w:val="001C24C4"/>
    <w:rsid w:val="001C256D"/>
    <w:rsid w:val="001C25A1"/>
    <w:rsid w:val="001C2625"/>
    <w:rsid w:val="001C27AC"/>
    <w:rsid w:val="001C28E0"/>
    <w:rsid w:val="001C2ABA"/>
    <w:rsid w:val="001C2DD9"/>
    <w:rsid w:val="001C2E4E"/>
    <w:rsid w:val="001C2E7A"/>
    <w:rsid w:val="001C2E9B"/>
    <w:rsid w:val="001C2FAD"/>
    <w:rsid w:val="001C3482"/>
    <w:rsid w:val="001C34F8"/>
    <w:rsid w:val="001C36D7"/>
    <w:rsid w:val="001C3715"/>
    <w:rsid w:val="001C37CB"/>
    <w:rsid w:val="001C3841"/>
    <w:rsid w:val="001C3A4B"/>
    <w:rsid w:val="001C3ABE"/>
    <w:rsid w:val="001C3BAF"/>
    <w:rsid w:val="001C3CB8"/>
    <w:rsid w:val="001C3F33"/>
    <w:rsid w:val="001C417B"/>
    <w:rsid w:val="001C41C4"/>
    <w:rsid w:val="001C463E"/>
    <w:rsid w:val="001C4A65"/>
    <w:rsid w:val="001C4F40"/>
    <w:rsid w:val="001C4F71"/>
    <w:rsid w:val="001C5034"/>
    <w:rsid w:val="001C513B"/>
    <w:rsid w:val="001C5A66"/>
    <w:rsid w:val="001C5B73"/>
    <w:rsid w:val="001C5E53"/>
    <w:rsid w:val="001C5EB7"/>
    <w:rsid w:val="001C60F3"/>
    <w:rsid w:val="001C620E"/>
    <w:rsid w:val="001C634D"/>
    <w:rsid w:val="001C638B"/>
    <w:rsid w:val="001C63BD"/>
    <w:rsid w:val="001C64F9"/>
    <w:rsid w:val="001C64FD"/>
    <w:rsid w:val="001C65C7"/>
    <w:rsid w:val="001C69C5"/>
    <w:rsid w:val="001C6B8E"/>
    <w:rsid w:val="001C6DDC"/>
    <w:rsid w:val="001C7220"/>
    <w:rsid w:val="001C7347"/>
    <w:rsid w:val="001C7554"/>
    <w:rsid w:val="001C778D"/>
    <w:rsid w:val="001C781A"/>
    <w:rsid w:val="001C7893"/>
    <w:rsid w:val="001C79C2"/>
    <w:rsid w:val="001C7B63"/>
    <w:rsid w:val="001C7C2A"/>
    <w:rsid w:val="001C7C36"/>
    <w:rsid w:val="001D034C"/>
    <w:rsid w:val="001D04F0"/>
    <w:rsid w:val="001D065A"/>
    <w:rsid w:val="001D07A5"/>
    <w:rsid w:val="001D083F"/>
    <w:rsid w:val="001D089F"/>
    <w:rsid w:val="001D0905"/>
    <w:rsid w:val="001D0C6B"/>
    <w:rsid w:val="001D0D09"/>
    <w:rsid w:val="001D0D2B"/>
    <w:rsid w:val="001D0D42"/>
    <w:rsid w:val="001D0FEC"/>
    <w:rsid w:val="001D115B"/>
    <w:rsid w:val="001D11A0"/>
    <w:rsid w:val="001D1277"/>
    <w:rsid w:val="001D130D"/>
    <w:rsid w:val="001D1326"/>
    <w:rsid w:val="001D134F"/>
    <w:rsid w:val="001D143D"/>
    <w:rsid w:val="001D158F"/>
    <w:rsid w:val="001D15C9"/>
    <w:rsid w:val="001D171D"/>
    <w:rsid w:val="001D183F"/>
    <w:rsid w:val="001D1999"/>
    <w:rsid w:val="001D1CBC"/>
    <w:rsid w:val="001D1CE7"/>
    <w:rsid w:val="001D210C"/>
    <w:rsid w:val="001D2255"/>
    <w:rsid w:val="001D2471"/>
    <w:rsid w:val="001D27FC"/>
    <w:rsid w:val="001D2947"/>
    <w:rsid w:val="001D2B67"/>
    <w:rsid w:val="001D2D05"/>
    <w:rsid w:val="001D2DF3"/>
    <w:rsid w:val="001D3239"/>
    <w:rsid w:val="001D34DF"/>
    <w:rsid w:val="001D35E0"/>
    <w:rsid w:val="001D3771"/>
    <w:rsid w:val="001D3838"/>
    <w:rsid w:val="001D3909"/>
    <w:rsid w:val="001D397D"/>
    <w:rsid w:val="001D39FC"/>
    <w:rsid w:val="001D3A0F"/>
    <w:rsid w:val="001D3BDF"/>
    <w:rsid w:val="001D3F43"/>
    <w:rsid w:val="001D4417"/>
    <w:rsid w:val="001D447D"/>
    <w:rsid w:val="001D47DF"/>
    <w:rsid w:val="001D496B"/>
    <w:rsid w:val="001D4BBA"/>
    <w:rsid w:val="001D4C15"/>
    <w:rsid w:val="001D4CCD"/>
    <w:rsid w:val="001D4D5F"/>
    <w:rsid w:val="001D4FBB"/>
    <w:rsid w:val="001D51DD"/>
    <w:rsid w:val="001D52F1"/>
    <w:rsid w:val="001D53AA"/>
    <w:rsid w:val="001D5480"/>
    <w:rsid w:val="001D54F1"/>
    <w:rsid w:val="001D5758"/>
    <w:rsid w:val="001D58D0"/>
    <w:rsid w:val="001D5ECD"/>
    <w:rsid w:val="001D5EE1"/>
    <w:rsid w:val="001D5F65"/>
    <w:rsid w:val="001D6000"/>
    <w:rsid w:val="001D6004"/>
    <w:rsid w:val="001D6014"/>
    <w:rsid w:val="001D62C2"/>
    <w:rsid w:val="001D63D1"/>
    <w:rsid w:val="001D65EB"/>
    <w:rsid w:val="001D69F4"/>
    <w:rsid w:val="001D7173"/>
    <w:rsid w:val="001D719D"/>
    <w:rsid w:val="001D744C"/>
    <w:rsid w:val="001D7550"/>
    <w:rsid w:val="001D7568"/>
    <w:rsid w:val="001D75DB"/>
    <w:rsid w:val="001D771E"/>
    <w:rsid w:val="001D772D"/>
    <w:rsid w:val="001D78B4"/>
    <w:rsid w:val="001D7D71"/>
    <w:rsid w:val="001E02F3"/>
    <w:rsid w:val="001E0435"/>
    <w:rsid w:val="001E0465"/>
    <w:rsid w:val="001E05D0"/>
    <w:rsid w:val="001E05DF"/>
    <w:rsid w:val="001E05EF"/>
    <w:rsid w:val="001E0ACB"/>
    <w:rsid w:val="001E0E3C"/>
    <w:rsid w:val="001E1051"/>
    <w:rsid w:val="001E1231"/>
    <w:rsid w:val="001E1411"/>
    <w:rsid w:val="001E148B"/>
    <w:rsid w:val="001E148E"/>
    <w:rsid w:val="001E1521"/>
    <w:rsid w:val="001E1547"/>
    <w:rsid w:val="001E1BC5"/>
    <w:rsid w:val="001E1CA1"/>
    <w:rsid w:val="001E1F87"/>
    <w:rsid w:val="001E20A2"/>
    <w:rsid w:val="001E25C1"/>
    <w:rsid w:val="001E2751"/>
    <w:rsid w:val="001E277F"/>
    <w:rsid w:val="001E27AB"/>
    <w:rsid w:val="001E29CD"/>
    <w:rsid w:val="001E2BA1"/>
    <w:rsid w:val="001E2CFC"/>
    <w:rsid w:val="001E2DF1"/>
    <w:rsid w:val="001E2ED8"/>
    <w:rsid w:val="001E3011"/>
    <w:rsid w:val="001E3053"/>
    <w:rsid w:val="001E31BF"/>
    <w:rsid w:val="001E31E0"/>
    <w:rsid w:val="001E377B"/>
    <w:rsid w:val="001E39D2"/>
    <w:rsid w:val="001E3B54"/>
    <w:rsid w:val="001E42C5"/>
    <w:rsid w:val="001E4850"/>
    <w:rsid w:val="001E48B8"/>
    <w:rsid w:val="001E4A20"/>
    <w:rsid w:val="001E4A34"/>
    <w:rsid w:val="001E4A9E"/>
    <w:rsid w:val="001E4B1E"/>
    <w:rsid w:val="001E4DDB"/>
    <w:rsid w:val="001E4FFC"/>
    <w:rsid w:val="001E5169"/>
    <w:rsid w:val="001E516B"/>
    <w:rsid w:val="001E51B8"/>
    <w:rsid w:val="001E5392"/>
    <w:rsid w:val="001E5580"/>
    <w:rsid w:val="001E58D6"/>
    <w:rsid w:val="001E59F6"/>
    <w:rsid w:val="001E5A6D"/>
    <w:rsid w:val="001E5A91"/>
    <w:rsid w:val="001E5DD0"/>
    <w:rsid w:val="001E5F2D"/>
    <w:rsid w:val="001E62FA"/>
    <w:rsid w:val="001E63DC"/>
    <w:rsid w:val="001E6499"/>
    <w:rsid w:val="001E69E2"/>
    <w:rsid w:val="001E6A12"/>
    <w:rsid w:val="001E6AE0"/>
    <w:rsid w:val="001E6E82"/>
    <w:rsid w:val="001E7308"/>
    <w:rsid w:val="001E7640"/>
    <w:rsid w:val="001E783C"/>
    <w:rsid w:val="001E7885"/>
    <w:rsid w:val="001E79A5"/>
    <w:rsid w:val="001E7CDF"/>
    <w:rsid w:val="001E7D1F"/>
    <w:rsid w:val="001E7D72"/>
    <w:rsid w:val="001E7DEF"/>
    <w:rsid w:val="001E7EC4"/>
    <w:rsid w:val="001E7FE6"/>
    <w:rsid w:val="001F06A7"/>
    <w:rsid w:val="001F0A68"/>
    <w:rsid w:val="001F0B5A"/>
    <w:rsid w:val="001F0B63"/>
    <w:rsid w:val="001F0C66"/>
    <w:rsid w:val="001F0CD3"/>
    <w:rsid w:val="001F1071"/>
    <w:rsid w:val="001F121F"/>
    <w:rsid w:val="001F1588"/>
    <w:rsid w:val="001F15A8"/>
    <w:rsid w:val="001F1720"/>
    <w:rsid w:val="001F17B0"/>
    <w:rsid w:val="001F1A1C"/>
    <w:rsid w:val="001F1B3B"/>
    <w:rsid w:val="001F1BF6"/>
    <w:rsid w:val="001F1C25"/>
    <w:rsid w:val="001F1DA3"/>
    <w:rsid w:val="001F1E71"/>
    <w:rsid w:val="001F1EB8"/>
    <w:rsid w:val="001F2024"/>
    <w:rsid w:val="001F215D"/>
    <w:rsid w:val="001F21CD"/>
    <w:rsid w:val="001F2370"/>
    <w:rsid w:val="001F2439"/>
    <w:rsid w:val="001F244B"/>
    <w:rsid w:val="001F2A71"/>
    <w:rsid w:val="001F2D9D"/>
    <w:rsid w:val="001F2EAD"/>
    <w:rsid w:val="001F2EC5"/>
    <w:rsid w:val="001F2EF8"/>
    <w:rsid w:val="001F30C8"/>
    <w:rsid w:val="001F31E0"/>
    <w:rsid w:val="001F31EE"/>
    <w:rsid w:val="001F3487"/>
    <w:rsid w:val="001F3798"/>
    <w:rsid w:val="001F38E7"/>
    <w:rsid w:val="001F3925"/>
    <w:rsid w:val="001F3ADA"/>
    <w:rsid w:val="001F4005"/>
    <w:rsid w:val="001F407D"/>
    <w:rsid w:val="001F4104"/>
    <w:rsid w:val="001F4387"/>
    <w:rsid w:val="001F45B2"/>
    <w:rsid w:val="001F45BB"/>
    <w:rsid w:val="001F45DA"/>
    <w:rsid w:val="001F46EF"/>
    <w:rsid w:val="001F4897"/>
    <w:rsid w:val="001F4AE9"/>
    <w:rsid w:val="001F4C1F"/>
    <w:rsid w:val="001F4D18"/>
    <w:rsid w:val="001F4FD6"/>
    <w:rsid w:val="001F50DD"/>
    <w:rsid w:val="001F51B6"/>
    <w:rsid w:val="001F5399"/>
    <w:rsid w:val="001F53E0"/>
    <w:rsid w:val="001F54A9"/>
    <w:rsid w:val="001F55EA"/>
    <w:rsid w:val="001F567A"/>
    <w:rsid w:val="001F58E4"/>
    <w:rsid w:val="001F59A1"/>
    <w:rsid w:val="001F5F82"/>
    <w:rsid w:val="001F5FDE"/>
    <w:rsid w:val="001F61B5"/>
    <w:rsid w:val="001F634D"/>
    <w:rsid w:val="001F662F"/>
    <w:rsid w:val="001F68FC"/>
    <w:rsid w:val="001F6AAC"/>
    <w:rsid w:val="001F6F1A"/>
    <w:rsid w:val="001F6F28"/>
    <w:rsid w:val="001F6F5D"/>
    <w:rsid w:val="001F70E8"/>
    <w:rsid w:val="001F7232"/>
    <w:rsid w:val="001F78FC"/>
    <w:rsid w:val="001F7A16"/>
    <w:rsid w:val="001F7DC2"/>
    <w:rsid w:val="001F7E55"/>
    <w:rsid w:val="001F7FDE"/>
    <w:rsid w:val="00200322"/>
    <w:rsid w:val="00200327"/>
    <w:rsid w:val="0020073C"/>
    <w:rsid w:val="00200BC0"/>
    <w:rsid w:val="002010CC"/>
    <w:rsid w:val="002013B0"/>
    <w:rsid w:val="00201445"/>
    <w:rsid w:val="0020150E"/>
    <w:rsid w:val="00201C20"/>
    <w:rsid w:val="00201C92"/>
    <w:rsid w:val="00201D0D"/>
    <w:rsid w:val="00201E13"/>
    <w:rsid w:val="00201F72"/>
    <w:rsid w:val="00202314"/>
    <w:rsid w:val="00202385"/>
    <w:rsid w:val="0020246E"/>
    <w:rsid w:val="00202517"/>
    <w:rsid w:val="00202525"/>
    <w:rsid w:val="0020257F"/>
    <w:rsid w:val="002029D2"/>
    <w:rsid w:val="00202AA1"/>
    <w:rsid w:val="00202C6D"/>
    <w:rsid w:val="00202E9C"/>
    <w:rsid w:val="00203032"/>
    <w:rsid w:val="002032A1"/>
    <w:rsid w:val="00203441"/>
    <w:rsid w:val="0020378A"/>
    <w:rsid w:val="002037DE"/>
    <w:rsid w:val="0020385F"/>
    <w:rsid w:val="00203AA3"/>
    <w:rsid w:val="00203AA5"/>
    <w:rsid w:val="00203BFC"/>
    <w:rsid w:val="00203CAB"/>
    <w:rsid w:val="00203FA7"/>
    <w:rsid w:val="00203FEB"/>
    <w:rsid w:val="00203FEE"/>
    <w:rsid w:val="0020416A"/>
    <w:rsid w:val="002041F9"/>
    <w:rsid w:val="002041FB"/>
    <w:rsid w:val="00204282"/>
    <w:rsid w:val="00204311"/>
    <w:rsid w:val="00204373"/>
    <w:rsid w:val="0020449B"/>
    <w:rsid w:val="00204623"/>
    <w:rsid w:val="00204669"/>
    <w:rsid w:val="0020468E"/>
    <w:rsid w:val="002046DE"/>
    <w:rsid w:val="00204757"/>
    <w:rsid w:val="00204831"/>
    <w:rsid w:val="00204AB0"/>
    <w:rsid w:val="00204ACA"/>
    <w:rsid w:val="00204B28"/>
    <w:rsid w:val="00204C05"/>
    <w:rsid w:val="00204E05"/>
    <w:rsid w:val="00204E67"/>
    <w:rsid w:val="00204E6E"/>
    <w:rsid w:val="00204F19"/>
    <w:rsid w:val="00205077"/>
    <w:rsid w:val="0020511D"/>
    <w:rsid w:val="00205286"/>
    <w:rsid w:val="00205733"/>
    <w:rsid w:val="002057DB"/>
    <w:rsid w:val="00205853"/>
    <w:rsid w:val="00205875"/>
    <w:rsid w:val="002059C1"/>
    <w:rsid w:val="002059F7"/>
    <w:rsid w:val="00205AC5"/>
    <w:rsid w:val="00205BC2"/>
    <w:rsid w:val="0020616B"/>
    <w:rsid w:val="0020633B"/>
    <w:rsid w:val="00206537"/>
    <w:rsid w:val="00206654"/>
    <w:rsid w:val="00206A4A"/>
    <w:rsid w:val="00206BC4"/>
    <w:rsid w:val="00206BE6"/>
    <w:rsid w:val="00206C40"/>
    <w:rsid w:val="00206E16"/>
    <w:rsid w:val="00206F13"/>
    <w:rsid w:val="0020729E"/>
    <w:rsid w:val="002072FA"/>
    <w:rsid w:val="00207351"/>
    <w:rsid w:val="002075F5"/>
    <w:rsid w:val="0020772B"/>
    <w:rsid w:val="00207971"/>
    <w:rsid w:val="00207DD2"/>
    <w:rsid w:val="002102E0"/>
    <w:rsid w:val="00210558"/>
    <w:rsid w:val="002108BD"/>
    <w:rsid w:val="00210ADF"/>
    <w:rsid w:val="00210CA4"/>
    <w:rsid w:val="00211146"/>
    <w:rsid w:val="002112B7"/>
    <w:rsid w:val="0021178E"/>
    <w:rsid w:val="0021183D"/>
    <w:rsid w:val="00211F34"/>
    <w:rsid w:val="00211FB0"/>
    <w:rsid w:val="002120C5"/>
    <w:rsid w:val="002122B1"/>
    <w:rsid w:val="002126DF"/>
    <w:rsid w:val="002129DB"/>
    <w:rsid w:val="00212A16"/>
    <w:rsid w:val="00212AC9"/>
    <w:rsid w:val="00212DF2"/>
    <w:rsid w:val="00212E4D"/>
    <w:rsid w:val="00212F6F"/>
    <w:rsid w:val="00213449"/>
    <w:rsid w:val="00213602"/>
    <w:rsid w:val="00213704"/>
    <w:rsid w:val="00213759"/>
    <w:rsid w:val="0021397C"/>
    <w:rsid w:val="002140EC"/>
    <w:rsid w:val="002143DE"/>
    <w:rsid w:val="00214449"/>
    <w:rsid w:val="00214533"/>
    <w:rsid w:val="00214A1E"/>
    <w:rsid w:val="00214B4F"/>
    <w:rsid w:val="00214ECA"/>
    <w:rsid w:val="00214FC2"/>
    <w:rsid w:val="00215219"/>
    <w:rsid w:val="002152B4"/>
    <w:rsid w:val="002152C9"/>
    <w:rsid w:val="002152F3"/>
    <w:rsid w:val="0021542A"/>
    <w:rsid w:val="002155DF"/>
    <w:rsid w:val="002156A2"/>
    <w:rsid w:val="002156E1"/>
    <w:rsid w:val="00215726"/>
    <w:rsid w:val="00215769"/>
    <w:rsid w:val="00215899"/>
    <w:rsid w:val="002158DE"/>
    <w:rsid w:val="00215CAE"/>
    <w:rsid w:val="00215F7A"/>
    <w:rsid w:val="0021608C"/>
    <w:rsid w:val="0021612D"/>
    <w:rsid w:val="002163AA"/>
    <w:rsid w:val="0021650C"/>
    <w:rsid w:val="00216606"/>
    <w:rsid w:val="0021663C"/>
    <w:rsid w:val="00216744"/>
    <w:rsid w:val="00216908"/>
    <w:rsid w:val="00216E92"/>
    <w:rsid w:val="00216ECE"/>
    <w:rsid w:val="00216FB5"/>
    <w:rsid w:val="0021700E"/>
    <w:rsid w:val="0021730B"/>
    <w:rsid w:val="002173CD"/>
    <w:rsid w:val="0021754B"/>
    <w:rsid w:val="0021781F"/>
    <w:rsid w:val="00217850"/>
    <w:rsid w:val="0021798C"/>
    <w:rsid w:val="00217A0A"/>
    <w:rsid w:val="00217DBA"/>
    <w:rsid w:val="00217E47"/>
    <w:rsid w:val="002200C8"/>
    <w:rsid w:val="00220523"/>
    <w:rsid w:val="0022065F"/>
    <w:rsid w:val="002208F1"/>
    <w:rsid w:val="00220AE7"/>
    <w:rsid w:val="00220B9F"/>
    <w:rsid w:val="00220BD0"/>
    <w:rsid w:val="00220C06"/>
    <w:rsid w:val="00220C0D"/>
    <w:rsid w:val="00220E5A"/>
    <w:rsid w:val="00220EF5"/>
    <w:rsid w:val="0022103A"/>
    <w:rsid w:val="002210DE"/>
    <w:rsid w:val="00221134"/>
    <w:rsid w:val="0022120D"/>
    <w:rsid w:val="0022147E"/>
    <w:rsid w:val="002217A3"/>
    <w:rsid w:val="00221998"/>
    <w:rsid w:val="00221E2A"/>
    <w:rsid w:val="0022201C"/>
    <w:rsid w:val="00222068"/>
    <w:rsid w:val="00222118"/>
    <w:rsid w:val="00222132"/>
    <w:rsid w:val="002221E6"/>
    <w:rsid w:val="0022222B"/>
    <w:rsid w:val="00222637"/>
    <w:rsid w:val="0022264C"/>
    <w:rsid w:val="00222865"/>
    <w:rsid w:val="00222D1E"/>
    <w:rsid w:val="00222DFD"/>
    <w:rsid w:val="00223457"/>
    <w:rsid w:val="00223558"/>
    <w:rsid w:val="002235AD"/>
    <w:rsid w:val="002236E9"/>
    <w:rsid w:val="002238B5"/>
    <w:rsid w:val="00223DAD"/>
    <w:rsid w:val="00223E4A"/>
    <w:rsid w:val="00224453"/>
    <w:rsid w:val="00224513"/>
    <w:rsid w:val="00224529"/>
    <w:rsid w:val="00224601"/>
    <w:rsid w:val="00224705"/>
    <w:rsid w:val="00224774"/>
    <w:rsid w:val="002247B2"/>
    <w:rsid w:val="002248D2"/>
    <w:rsid w:val="002248FF"/>
    <w:rsid w:val="00224BD1"/>
    <w:rsid w:val="00224CBD"/>
    <w:rsid w:val="00225586"/>
    <w:rsid w:val="002256A5"/>
    <w:rsid w:val="00225C23"/>
    <w:rsid w:val="00225CF8"/>
    <w:rsid w:val="00225D00"/>
    <w:rsid w:val="00225D68"/>
    <w:rsid w:val="00225ED9"/>
    <w:rsid w:val="00225F23"/>
    <w:rsid w:val="00225FBC"/>
    <w:rsid w:val="0022613E"/>
    <w:rsid w:val="002261B2"/>
    <w:rsid w:val="002261CF"/>
    <w:rsid w:val="00226274"/>
    <w:rsid w:val="002265D8"/>
    <w:rsid w:val="002268C5"/>
    <w:rsid w:val="00226A01"/>
    <w:rsid w:val="00226D36"/>
    <w:rsid w:val="0022705A"/>
    <w:rsid w:val="002272CF"/>
    <w:rsid w:val="002275E9"/>
    <w:rsid w:val="002276F9"/>
    <w:rsid w:val="00227935"/>
    <w:rsid w:val="00227A39"/>
    <w:rsid w:val="00227C82"/>
    <w:rsid w:val="00227EDE"/>
    <w:rsid w:val="002300B6"/>
    <w:rsid w:val="002301F5"/>
    <w:rsid w:val="00230386"/>
    <w:rsid w:val="002308E7"/>
    <w:rsid w:val="002308EE"/>
    <w:rsid w:val="00230935"/>
    <w:rsid w:val="002309E3"/>
    <w:rsid w:val="00230A83"/>
    <w:rsid w:val="00230BE6"/>
    <w:rsid w:val="00230D1A"/>
    <w:rsid w:val="00230E2C"/>
    <w:rsid w:val="00230F38"/>
    <w:rsid w:val="00231063"/>
    <w:rsid w:val="0023118A"/>
    <w:rsid w:val="00231204"/>
    <w:rsid w:val="00231473"/>
    <w:rsid w:val="002315EE"/>
    <w:rsid w:val="0023170D"/>
    <w:rsid w:val="002317A7"/>
    <w:rsid w:val="00231810"/>
    <w:rsid w:val="0023192F"/>
    <w:rsid w:val="00231C39"/>
    <w:rsid w:val="00231CF8"/>
    <w:rsid w:val="00231F4F"/>
    <w:rsid w:val="002322B6"/>
    <w:rsid w:val="00232840"/>
    <w:rsid w:val="00232DC7"/>
    <w:rsid w:val="00232E5C"/>
    <w:rsid w:val="00232F57"/>
    <w:rsid w:val="00233076"/>
    <w:rsid w:val="0023338A"/>
    <w:rsid w:val="0023356E"/>
    <w:rsid w:val="00233573"/>
    <w:rsid w:val="00233D1A"/>
    <w:rsid w:val="00234068"/>
    <w:rsid w:val="00234297"/>
    <w:rsid w:val="002343E1"/>
    <w:rsid w:val="002346AF"/>
    <w:rsid w:val="00234C06"/>
    <w:rsid w:val="00234C12"/>
    <w:rsid w:val="00234C73"/>
    <w:rsid w:val="00234D49"/>
    <w:rsid w:val="00234FBF"/>
    <w:rsid w:val="00235101"/>
    <w:rsid w:val="002351CF"/>
    <w:rsid w:val="00235234"/>
    <w:rsid w:val="00235259"/>
    <w:rsid w:val="002352F4"/>
    <w:rsid w:val="002353BB"/>
    <w:rsid w:val="002356F4"/>
    <w:rsid w:val="0023582D"/>
    <w:rsid w:val="00235915"/>
    <w:rsid w:val="00235AF4"/>
    <w:rsid w:val="00235C6E"/>
    <w:rsid w:val="00235D6F"/>
    <w:rsid w:val="00235FD0"/>
    <w:rsid w:val="0023600C"/>
    <w:rsid w:val="00236175"/>
    <w:rsid w:val="0023632B"/>
    <w:rsid w:val="00236414"/>
    <w:rsid w:val="00236855"/>
    <w:rsid w:val="00236CB5"/>
    <w:rsid w:val="00236DE1"/>
    <w:rsid w:val="00236DE3"/>
    <w:rsid w:val="00236F19"/>
    <w:rsid w:val="00236F9B"/>
    <w:rsid w:val="00237169"/>
    <w:rsid w:val="002372E8"/>
    <w:rsid w:val="00237464"/>
    <w:rsid w:val="00237573"/>
    <w:rsid w:val="002375C9"/>
    <w:rsid w:val="00237806"/>
    <w:rsid w:val="002378D0"/>
    <w:rsid w:val="00237BB4"/>
    <w:rsid w:val="00237D75"/>
    <w:rsid w:val="00240255"/>
    <w:rsid w:val="0024027E"/>
    <w:rsid w:val="0024034A"/>
    <w:rsid w:val="002404A4"/>
    <w:rsid w:val="0024056C"/>
    <w:rsid w:val="0024069D"/>
    <w:rsid w:val="00240760"/>
    <w:rsid w:val="0024084B"/>
    <w:rsid w:val="00240906"/>
    <w:rsid w:val="00240A7E"/>
    <w:rsid w:val="00240DF8"/>
    <w:rsid w:val="00240E24"/>
    <w:rsid w:val="002410EB"/>
    <w:rsid w:val="002411FF"/>
    <w:rsid w:val="002412F6"/>
    <w:rsid w:val="00241321"/>
    <w:rsid w:val="00241527"/>
    <w:rsid w:val="0024177B"/>
    <w:rsid w:val="00241998"/>
    <w:rsid w:val="00241B52"/>
    <w:rsid w:val="00241F55"/>
    <w:rsid w:val="0024205F"/>
    <w:rsid w:val="00242152"/>
    <w:rsid w:val="002424FE"/>
    <w:rsid w:val="00242506"/>
    <w:rsid w:val="002425EC"/>
    <w:rsid w:val="002426C4"/>
    <w:rsid w:val="00242976"/>
    <w:rsid w:val="0024298E"/>
    <w:rsid w:val="00242AD1"/>
    <w:rsid w:val="00242D4E"/>
    <w:rsid w:val="002430B3"/>
    <w:rsid w:val="002431A4"/>
    <w:rsid w:val="00243387"/>
    <w:rsid w:val="0024341E"/>
    <w:rsid w:val="0024343B"/>
    <w:rsid w:val="0024390C"/>
    <w:rsid w:val="00243CE3"/>
    <w:rsid w:val="00244134"/>
    <w:rsid w:val="00244545"/>
    <w:rsid w:val="0024465F"/>
    <w:rsid w:val="00244A40"/>
    <w:rsid w:val="00244CF8"/>
    <w:rsid w:val="002450E2"/>
    <w:rsid w:val="002453F5"/>
    <w:rsid w:val="0024540B"/>
    <w:rsid w:val="00245497"/>
    <w:rsid w:val="002456B0"/>
    <w:rsid w:val="00245744"/>
    <w:rsid w:val="00245B1A"/>
    <w:rsid w:val="00245CE8"/>
    <w:rsid w:val="00246052"/>
    <w:rsid w:val="0024638D"/>
    <w:rsid w:val="002465FD"/>
    <w:rsid w:val="00246706"/>
    <w:rsid w:val="00246CD4"/>
    <w:rsid w:val="00246EF3"/>
    <w:rsid w:val="00247080"/>
    <w:rsid w:val="00247376"/>
    <w:rsid w:val="00247518"/>
    <w:rsid w:val="00247818"/>
    <w:rsid w:val="0024782D"/>
    <w:rsid w:val="00247892"/>
    <w:rsid w:val="00247955"/>
    <w:rsid w:val="002479D1"/>
    <w:rsid w:val="00247BDE"/>
    <w:rsid w:val="00247C7E"/>
    <w:rsid w:val="00247EB7"/>
    <w:rsid w:val="00247F8E"/>
    <w:rsid w:val="00247FA9"/>
    <w:rsid w:val="0025014D"/>
    <w:rsid w:val="002501C4"/>
    <w:rsid w:val="002501EA"/>
    <w:rsid w:val="00250334"/>
    <w:rsid w:val="002505C7"/>
    <w:rsid w:val="00250676"/>
    <w:rsid w:val="0025078F"/>
    <w:rsid w:val="00250822"/>
    <w:rsid w:val="0025082D"/>
    <w:rsid w:val="00250905"/>
    <w:rsid w:val="002509A7"/>
    <w:rsid w:val="002509CC"/>
    <w:rsid w:val="00250EBF"/>
    <w:rsid w:val="00250FAA"/>
    <w:rsid w:val="002513A9"/>
    <w:rsid w:val="002513D7"/>
    <w:rsid w:val="002517E1"/>
    <w:rsid w:val="002517E4"/>
    <w:rsid w:val="002518B4"/>
    <w:rsid w:val="00251BF6"/>
    <w:rsid w:val="00251C7A"/>
    <w:rsid w:val="00251CD7"/>
    <w:rsid w:val="00251CE5"/>
    <w:rsid w:val="00251D82"/>
    <w:rsid w:val="00251EF8"/>
    <w:rsid w:val="00252117"/>
    <w:rsid w:val="00252234"/>
    <w:rsid w:val="00252692"/>
    <w:rsid w:val="002527CA"/>
    <w:rsid w:val="00252D86"/>
    <w:rsid w:val="00252E03"/>
    <w:rsid w:val="00252E92"/>
    <w:rsid w:val="002532A1"/>
    <w:rsid w:val="0025339B"/>
    <w:rsid w:val="00253487"/>
    <w:rsid w:val="002535C3"/>
    <w:rsid w:val="00253676"/>
    <w:rsid w:val="00253AE3"/>
    <w:rsid w:val="00253AED"/>
    <w:rsid w:val="00253BB2"/>
    <w:rsid w:val="00253BCF"/>
    <w:rsid w:val="00253F19"/>
    <w:rsid w:val="00254121"/>
    <w:rsid w:val="00254252"/>
    <w:rsid w:val="00254573"/>
    <w:rsid w:val="00254A19"/>
    <w:rsid w:val="00254B37"/>
    <w:rsid w:val="00254D35"/>
    <w:rsid w:val="00254D3C"/>
    <w:rsid w:val="00254DE1"/>
    <w:rsid w:val="00254F11"/>
    <w:rsid w:val="002551C1"/>
    <w:rsid w:val="00255238"/>
    <w:rsid w:val="00255456"/>
    <w:rsid w:val="002556AC"/>
    <w:rsid w:val="00255879"/>
    <w:rsid w:val="00255969"/>
    <w:rsid w:val="00255C0F"/>
    <w:rsid w:val="00255C9D"/>
    <w:rsid w:val="00255CA3"/>
    <w:rsid w:val="00255D87"/>
    <w:rsid w:val="00255EA1"/>
    <w:rsid w:val="00256037"/>
    <w:rsid w:val="00256233"/>
    <w:rsid w:val="00256324"/>
    <w:rsid w:val="0025632D"/>
    <w:rsid w:val="002566B4"/>
    <w:rsid w:val="00256716"/>
    <w:rsid w:val="0025678A"/>
    <w:rsid w:val="00256A01"/>
    <w:rsid w:val="00257598"/>
    <w:rsid w:val="002575C1"/>
    <w:rsid w:val="002578CD"/>
    <w:rsid w:val="00257923"/>
    <w:rsid w:val="00257C99"/>
    <w:rsid w:val="00257CAE"/>
    <w:rsid w:val="00257E14"/>
    <w:rsid w:val="00257F5E"/>
    <w:rsid w:val="00260259"/>
    <w:rsid w:val="002603B2"/>
    <w:rsid w:val="002603E1"/>
    <w:rsid w:val="00260C9F"/>
    <w:rsid w:val="00260D50"/>
    <w:rsid w:val="00260D9C"/>
    <w:rsid w:val="00260E77"/>
    <w:rsid w:val="00260EB5"/>
    <w:rsid w:val="00260FF5"/>
    <w:rsid w:val="002610DA"/>
    <w:rsid w:val="00261112"/>
    <w:rsid w:val="002612BA"/>
    <w:rsid w:val="0026171A"/>
    <w:rsid w:val="00261977"/>
    <w:rsid w:val="002619FD"/>
    <w:rsid w:val="00261B94"/>
    <w:rsid w:val="00262340"/>
    <w:rsid w:val="00262347"/>
    <w:rsid w:val="0026256E"/>
    <w:rsid w:val="00262954"/>
    <w:rsid w:val="00262C7E"/>
    <w:rsid w:val="00262F60"/>
    <w:rsid w:val="00262F8B"/>
    <w:rsid w:val="00263199"/>
    <w:rsid w:val="0026334C"/>
    <w:rsid w:val="0026368F"/>
    <w:rsid w:val="002636A0"/>
    <w:rsid w:val="0026392B"/>
    <w:rsid w:val="00263A4F"/>
    <w:rsid w:val="00263CD4"/>
    <w:rsid w:val="00263F00"/>
    <w:rsid w:val="00263F5C"/>
    <w:rsid w:val="00263FB8"/>
    <w:rsid w:val="002641B2"/>
    <w:rsid w:val="0026451C"/>
    <w:rsid w:val="00264527"/>
    <w:rsid w:val="002649E2"/>
    <w:rsid w:val="00264A2F"/>
    <w:rsid w:val="00264B90"/>
    <w:rsid w:val="00264D1B"/>
    <w:rsid w:val="00265170"/>
    <w:rsid w:val="00265213"/>
    <w:rsid w:val="002652A1"/>
    <w:rsid w:val="002652FF"/>
    <w:rsid w:val="0026563E"/>
    <w:rsid w:val="002656C3"/>
    <w:rsid w:val="00265786"/>
    <w:rsid w:val="002659B1"/>
    <w:rsid w:val="00265C77"/>
    <w:rsid w:val="00265CCD"/>
    <w:rsid w:val="00265E0D"/>
    <w:rsid w:val="00265F78"/>
    <w:rsid w:val="00265FA2"/>
    <w:rsid w:val="0026600A"/>
    <w:rsid w:val="00266533"/>
    <w:rsid w:val="00266AEF"/>
    <w:rsid w:val="0026734C"/>
    <w:rsid w:val="00267367"/>
    <w:rsid w:val="0026753D"/>
    <w:rsid w:val="00267895"/>
    <w:rsid w:val="002678D3"/>
    <w:rsid w:val="00267C09"/>
    <w:rsid w:val="00267D97"/>
    <w:rsid w:val="00267E09"/>
    <w:rsid w:val="00267E17"/>
    <w:rsid w:val="00267ECD"/>
    <w:rsid w:val="00267F69"/>
    <w:rsid w:val="00267F89"/>
    <w:rsid w:val="00270070"/>
    <w:rsid w:val="00270270"/>
    <w:rsid w:val="00270289"/>
    <w:rsid w:val="002702E4"/>
    <w:rsid w:val="00270994"/>
    <w:rsid w:val="00270BED"/>
    <w:rsid w:val="00270EA7"/>
    <w:rsid w:val="00271034"/>
    <w:rsid w:val="00271087"/>
    <w:rsid w:val="0027119E"/>
    <w:rsid w:val="00271376"/>
    <w:rsid w:val="002714C4"/>
    <w:rsid w:val="00271654"/>
    <w:rsid w:val="002717CC"/>
    <w:rsid w:val="00271D22"/>
    <w:rsid w:val="00271E53"/>
    <w:rsid w:val="002720F7"/>
    <w:rsid w:val="00272158"/>
    <w:rsid w:val="0027238F"/>
    <w:rsid w:val="002724AA"/>
    <w:rsid w:val="00272516"/>
    <w:rsid w:val="0027259F"/>
    <w:rsid w:val="002727E0"/>
    <w:rsid w:val="002727FD"/>
    <w:rsid w:val="0027292E"/>
    <w:rsid w:val="00272B69"/>
    <w:rsid w:val="00272C5C"/>
    <w:rsid w:val="00272D74"/>
    <w:rsid w:val="00272DF1"/>
    <w:rsid w:val="00272ED5"/>
    <w:rsid w:val="00273056"/>
    <w:rsid w:val="0027327B"/>
    <w:rsid w:val="00273ADD"/>
    <w:rsid w:val="00273DF9"/>
    <w:rsid w:val="00273E14"/>
    <w:rsid w:val="002740F9"/>
    <w:rsid w:val="00274189"/>
    <w:rsid w:val="0027421E"/>
    <w:rsid w:val="002742BA"/>
    <w:rsid w:val="00274544"/>
    <w:rsid w:val="00274841"/>
    <w:rsid w:val="00274C04"/>
    <w:rsid w:val="00274F8C"/>
    <w:rsid w:val="002750C0"/>
    <w:rsid w:val="0027513A"/>
    <w:rsid w:val="00275196"/>
    <w:rsid w:val="002752B0"/>
    <w:rsid w:val="00275303"/>
    <w:rsid w:val="0027550E"/>
    <w:rsid w:val="002757E1"/>
    <w:rsid w:val="0027594E"/>
    <w:rsid w:val="00275B92"/>
    <w:rsid w:val="00275EBC"/>
    <w:rsid w:val="00275EBD"/>
    <w:rsid w:val="00275F0C"/>
    <w:rsid w:val="002764B3"/>
    <w:rsid w:val="002764FE"/>
    <w:rsid w:val="00276633"/>
    <w:rsid w:val="00276700"/>
    <w:rsid w:val="00276AC9"/>
    <w:rsid w:val="00276B20"/>
    <w:rsid w:val="00276B34"/>
    <w:rsid w:val="00276EB2"/>
    <w:rsid w:val="00276FE7"/>
    <w:rsid w:val="0027777A"/>
    <w:rsid w:val="00277805"/>
    <w:rsid w:val="0027787B"/>
    <w:rsid w:val="00277B83"/>
    <w:rsid w:val="00277C35"/>
    <w:rsid w:val="00277C48"/>
    <w:rsid w:val="0028026C"/>
    <w:rsid w:val="0028054D"/>
    <w:rsid w:val="0028073A"/>
    <w:rsid w:val="00280943"/>
    <w:rsid w:val="00280CB6"/>
    <w:rsid w:val="00280EB0"/>
    <w:rsid w:val="00281046"/>
    <w:rsid w:val="002811ED"/>
    <w:rsid w:val="00281271"/>
    <w:rsid w:val="002812FC"/>
    <w:rsid w:val="0028135C"/>
    <w:rsid w:val="0028148E"/>
    <w:rsid w:val="002814B3"/>
    <w:rsid w:val="002817B6"/>
    <w:rsid w:val="00281961"/>
    <w:rsid w:val="00281A13"/>
    <w:rsid w:val="00281A78"/>
    <w:rsid w:val="00281B32"/>
    <w:rsid w:val="00281CCE"/>
    <w:rsid w:val="00281D4D"/>
    <w:rsid w:val="00281D8D"/>
    <w:rsid w:val="00281FE7"/>
    <w:rsid w:val="0028221D"/>
    <w:rsid w:val="0028233A"/>
    <w:rsid w:val="002824BD"/>
    <w:rsid w:val="002824D6"/>
    <w:rsid w:val="002825D6"/>
    <w:rsid w:val="00282851"/>
    <w:rsid w:val="00282B3B"/>
    <w:rsid w:val="00282D1C"/>
    <w:rsid w:val="00282F25"/>
    <w:rsid w:val="0028360F"/>
    <w:rsid w:val="0028363D"/>
    <w:rsid w:val="0028372A"/>
    <w:rsid w:val="00283732"/>
    <w:rsid w:val="00283842"/>
    <w:rsid w:val="0028395D"/>
    <w:rsid w:val="002839F8"/>
    <w:rsid w:val="00283B86"/>
    <w:rsid w:val="00283C45"/>
    <w:rsid w:val="00283DAD"/>
    <w:rsid w:val="00284141"/>
    <w:rsid w:val="002842DE"/>
    <w:rsid w:val="0028468A"/>
    <w:rsid w:val="00284A40"/>
    <w:rsid w:val="00284E0A"/>
    <w:rsid w:val="00284F33"/>
    <w:rsid w:val="00285154"/>
    <w:rsid w:val="0028529A"/>
    <w:rsid w:val="00285317"/>
    <w:rsid w:val="00285383"/>
    <w:rsid w:val="002853F9"/>
    <w:rsid w:val="002854A4"/>
    <w:rsid w:val="002855C5"/>
    <w:rsid w:val="00285649"/>
    <w:rsid w:val="00285664"/>
    <w:rsid w:val="002856F1"/>
    <w:rsid w:val="002857D9"/>
    <w:rsid w:val="002859A4"/>
    <w:rsid w:val="00285A01"/>
    <w:rsid w:val="00285B2D"/>
    <w:rsid w:val="002860E4"/>
    <w:rsid w:val="00286273"/>
    <w:rsid w:val="00286394"/>
    <w:rsid w:val="0028647C"/>
    <w:rsid w:val="0028678B"/>
    <w:rsid w:val="002867DD"/>
    <w:rsid w:val="00286963"/>
    <w:rsid w:val="00286A87"/>
    <w:rsid w:val="00286B9B"/>
    <w:rsid w:val="00286C0F"/>
    <w:rsid w:val="00286EEA"/>
    <w:rsid w:val="00287093"/>
    <w:rsid w:val="002872B5"/>
    <w:rsid w:val="002875B6"/>
    <w:rsid w:val="0028765C"/>
    <w:rsid w:val="00287682"/>
    <w:rsid w:val="00287700"/>
    <w:rsid w:val="00287928"/>
    <w:rsid w:val="002879F2"/>
    <w:rsid w:val="00287ACF"/>
    <w:rsid w:val="00287F1E"/>
    <w:rsid w:val="00287F87"/>
    <w:rsid w:val="00290481"/>
    <w:rsid w:val="00290625"/>
    <w:rsid w:val="00290785"/>
    <w:rsid w:val="002908E1"/>
    <w:rsid w:val="0029093B"/>
    <w:rsid w:val="00290C38"/>
    <w:rsid w:val="002910D4"/>
    <w:rsid w:val="00291364"/>
    <w:rsid w:val="00291550"/>
    <w:rsid w:val="002917DA"/>
    <w:rsid w:val="00291896"/>
    <w:rsid w:val="00291BC3"/>
    <w:rsid w:val="00291D60"/>
    <w:rsid w:val="00291E1C"/>
    <w:rsid w:val="002923AC"/>
    <w:rsid w:val="0029240C"/>
    <w:rsid w:val="00292933"/>
    <w:rsid w:val="00292984"/>
    <w:rsid w:val="00292B0F"/>
    <w:rsid w:val="00292CD3"/>
    <w:rsid w:val="00292D04"/>
    <w:rsid w:val="00292D4F"/>
    <w:rsid w:val="00292E6E"/>
    <w:rsid w:val="00292F29"/>
    <w:rsid w:val="00292F8A"/>
    <w:rsid w:val="0029304E"/>
    <w:rsid w:val="00293072"/>
    <w:rsid w:val="002930C8"/>
    <w:rsid w:val="00293127"/>
    <w:rsid w:val="0029376A"/>
    <w:rsid w:val="002937F2"/>
    <w:rsid w:val="002938DE"/>
    <w:rsid w:val="00293931"/>
    <w:rsid w:val="00293A59"/>
    <w:rsid w:val="00293CA8"/>
    <w:rsid w:val="00293D03"/>
    <w:rsid w:val="00293E47"/>
    <w:rsid w:val="00293F36"/>
    <w:rsid w:val="00293FC3"/>
    <w:rsid w:val="0029413C"/>
    <w:rsid w:val="002944AA"/>
    <w:rsid w:val="0029462D"/>
    <w:rsid w:val="00294645"/>
    <w:rsid w:val="0029477F"/>
    <w:rsid w:val="0029480E"/>
    <w:rsid w:val="00294A83"/>
    <w:rsid w:val="00294C28"/>
    <w:rsid w:val="00294D86"/>
    <w:rsid w:val="002951C6"/>
    <w:rsid w:val="002951FD"/>
    <w:rsid w:val="0029565A"/>
    <w:rsid w:val="0029567F"/>
    <w:rsid w:val="002956F6"/>
    <w:rsid w:val="002958AB"/>
    <w:rsid w:val="002958BE"/>
    <w:rsid w:val="00295A07"/>
    <w:rsid w:val="00295A5D"/>
    <w:rsid w:val="00295C46"/>
    <w:rsid w:val="00296022"/>
    <w:rsid w:val="00296422"/>
    <w:rsid w:val="002965A6"/>
    <w:rsid w:val="00296647"/>
    <w:rsid w:val="0029669F"/>
    <w:rsid w:val="00296D3D"/>
    <w:rsid w:val="00297004"/>
    <w:rsid w:val="002971FF"/>
    <w:rsid w:val="0029739B"/>
    <w:rsid w:val="00297502"/>
    <w:rsid w:val="0029758C"/>
    <w:rsid w:val="00297C3F"/>
    <w:rsid w:val="00297D93"/>
    <w:rsid w:val="00297DC5"/>
    <w:rsid w:val="002A038B"/>
    <w:rsid w:val="002A0452"/>
    <w:rsid w:val="002A0BDE"/>
    <w:rsid w:val="002A0C94"/>
    <w:rsid w:val="002A0D66"/>
    <w:rsid w:val="002A11FB"/>
    <w:rsid w:val="002A19FA"/>
    <w:rsid w:val="002A1C9F"/>
    <w:rsid w:val="002A1DC2"/>
    <w:rsid w:val="002A1E88"/>
    <w:rsid w:val="002A2017"/>
    <w:rsid w:val="002A21AC"/>
    <w:rsid w:val="002A2309"/>
    <w:rsid w:val="002A2461"/>
    <w:rsid w:val="002A2612"/>
    <w:rsid w:val="002A26F1"/>
    <w:rsid w:val="002A2CBE"/>
    <w:rsid w:val="002A2D28"/>
    <w:rsid w:val="002A3019"/>
    <w:rsid w:val="002A317A"/>
    <w:rsid w:val="002A3207"/>
    <w:rsid w:val="002A322E"/>
    <w:rsid w:val="002A3348"/>
    <w:rsid w:val="002A3393"/>
    <w:rsid w:val="002A344D"/>
    <w:rsid w:val="002A364F"/>
    <w:rsid w:val="002A39F0"/>
    <w:rsid w:val="002A3A6A"/>
    <w:rsid w:val="002A3AA7"/>
    <w:rsid w:val="002A3C13"/>
    <w:rsid w:val="002A3D3D"/>
    <w:rsid w:val="002A4140"/>
    <w:rsid w:val="002A4202"/>
    <w:rsid w:val="002A4278"/>
    <w:rsid w:val="002A4360"/>
    <w:rsid w:val="002A446F"/>
    <w:rsid w:val="002A4509"/>
    <w:rsid w:val="002A45EA"/>
    <w:rsid w:val="002A49C8"/>
    <w:rsid w:val="002A4A05"/>
    <w:rsid w:val="002A4B5F"/>
    <w:rsid w:val="002A4B91"/>
    <w:rsid w:val="002A4CD2"/>
    <w:rsid w:val="002A4DAE"/>
    <w:rsid w:val="002A4F76"/>
    <w:rsid w:val="002A518F"/>
    <w:rsid w:val="002A5340"/>
    <w:rsid w:val="002A5367"/>
    <w:rsid w:val="002A53FA"/>
    <w:rsid w:val="002A5528"/>
    <w:rsid w:val="002A55FF"/>
    <w:rsid w:val="002A5844"/>
    <w:rsid w:val="002A588C"/>
    <w:rsid w:val="002A58B7"/>
    <w:rsid w:val="002A5BB7"/>
    <w:rsid w:val="002A5BCD"/>
    <w:rsid w:val="002A5BF3"/>
    <w:rsid w:val="002A5D16"/>
    <w:rsid w:val="002A5F99"/>
    <w:rsid w:val="002A601E"/>
    <w:rsid w:val="002A6156"/>
    <w:rsid w:val="002A628B"/>
    <w:rsid w:val="002A66C9"/>
    <w:rsid w:val="002A67CB"/>
    <w:rsid w:val="002A6BCA"/>
    <w:rsid w:val="002A7378"/>
    <w:rsid w:val="002A7476"/>
    <w:rsid w:val="002A74BD"/>
    <w:rsid w:val="002A7A76"/>
    <w:rsid w:val="002A7A87"/>
    <w:rsid w:val="002A7CBF"/>
    <w:rsid w:val="002A7E9F"/>
    <w:rsid w:val="002A7F41"/>
    <w:rsid w:val="002B083E"/>
    <w:rsid w:val="002B08F6"/>
    <w:rsid w:val="002B0F0C"/>
    <w:rsid w:val="002B0FDD"/>
    <w:rsid w:val="002B13D3"/>
    <w:rsid w:val="002B15C3"/>
    <w:rsid w:val="002B17B9"/>
    <w:rsid w:val="002B1916"/>
    <w:rsid w:val="002B1AF7"/>
    <w:rsid w:val="002B1B37"/>
    <w:rsid w:val="002B1B9D"/>
    <w:rsid w:val="002B1E81"/>
    <w:rsid w:val="002B2575"/>
    <w:rsid w:val="002B2594"/>
    <w:rsid w:val="002B25E0"/>
    <w:rsid w:val="002B25EF"/>
    <w:rsid w:val="002B2855"/>
    <w:rsid w:val="002B2A92"/>
    <w:rsid w:val="002B2AC2"/>
    <w:rsid w:val="002B36F5"/>
    <w:rsid w:val="002B37C5"/>
    <w:rsid w:val="002B3E36"/>
    <w:rsid w:val="002B417F"/>
    <w:rsid w:val="002B4783"/>
    <w:rsid w:val="002B4B46"/>
    <w:rsid w:val="002B4B81"/>
    <w:rsid w:val="002B5082"/>
    <w:rsid w:val="002B55C7"/>
    <w:rsid w:val="002B5A8F"/>
    <w:rsid w:val="002B5BEF"/>
    <w:rsid w:val="002B5C6B"/>
    <w:rsid w:val="002B5D03"/>
    <w:rsid w:val="002B6148"/>
    <w:rsid w:val="002B6211"/>
    <w:rsid w:val="002B629E"/>
    <w:rsid w:val="002B62A4"/>
    <w:rsid w:val="002B682C"/>
    <w:rsid w:val="002B694F"/>
    <w:rsid w:val="002B6953"/>
    <w:rsid w:val="002B6A76"/>
    <w:rsid w:val="002B6B04"/>
    <w:rsid w:val="002B6C16"/>
    <w:rsid w:val="002B6CBF"/>
    <w:rsid w:val="002B6E2C"/>
    <w:rsid w:val="002B6E6B"/>
    <w:rsid w:val="002B6F23"/>
    <w:rsid w:val="002B703F"/>
    <w:rsid w:val="002B7543"/>
    <w:rsid w:val="002B7C1C"/>
    <w:rsid w:val="002C01A8"/>
    <w:rsid w:val="002C035B"/>
    <w:rsid w:val="002C079C"/>
    <w:rsid w:val="002C081F"/>
    <w:rsid w:val="002C09B1"/>
    <w:rsid w:val="002C0CDB"/>
    <w:rsid w:val="002C0DBD"/>
    <w:rsid w:val="002C0DC7"/>
    <w:rsid w:val="002C0E82"/>
    <w:rsid w:val="002C0EFB"/>
    <w:rsid w:val="002C0F95"/>
    <w:rsid w:val="002C127A"/>
    <w:rsid w:val="002C1410"/>
    <w:rsid w:val="002C1449"/>
    <w:rsid w:val="002C147D"/>
    <w:rsid w:val="002C14B2"/>
    <w:rsid w:val="002C16ED"/>
    <w:rsid w:val="002C1AE2"/>
    <w:rsid w:val="002C1AF2"/>
    <w:rsid w:val="002C1B38"/>
    <w:rsid w:val="002C1BF9"/>
    <w:rsid w:val="002C1C45"/>
    <w:rsid w:val="002C1E5D"/>
    <w:rsid w:val="002C1F4C"/>
    <w:rsid w:val="002C1FAA"/>
    <w:rsid w:val="002C217F"/>
    <w:rsid w:val="002C22C8"/>
    <w:rsid w:val="002C24BE"/>
    <w:rsid w:val="002C2570"/>
    <w:rsid w:val="002C25F1"/>
    <w:rsid w:val="002C297D"/>
    <w:rsid w:val="002C2ADC"/>
    <w:rsid w:val="002C2C3E"/>
    <w:rsid w:val="002C2E47"/>
    <w:rsid w:val="002C30A3"/>
    <w:rsid w:val="002C331C"/>
    <w:rsid w:val="002C3561"/>
    <w:rsid w:val="002C3586"/>
    <w:rsid w:val="002C3822"/>
    <w:rsid w:val="002C392C"/>
    <w:rsid w:val="002C3AEA"/>
    <w:rsid w:val="002C3B1B"/>
    <w:rsid w:val="002C3EC7"/>
    <w:rsid w:val="002C3FA6"/>
    <w:rsid w:val="002C40B9"/>
    <w:rsid w:val="002C420B"/>
    <w:rsid w:val="002C423A"/>
    <w:rsid w:val="002C42B7"/>
    <w:rsid w:val="002C437D"/>
    <w:rsid w:val="002C47A2"/>
    <w:rsid w:val="002C4A68"/>
    <w:rsid w:val="002C4E32"/>
    <w:rsid w:val="002C50F3"/>
    <w:rsid w:val="002C5309"/>
    <w:rsid w:val="002C55A4"/>
    <w:rsid w:val="002C57DD"/>
    <w:rsid w:val="002C5A24"/>
    <w:rsid w:val="002C5BE5"/>
    <w:rsid w:val="002C5C87"/>
    <w:rsid w:val="002C5D13"/>
    <w:rsid w:val="002C5E6C"/>
    <w:rsid w:val="002C6134"/>
    <w:rsid w:val="002C62EC"/>
    <w:rsid w:val="002C6377"/>
    <w:rsid w:val="002C64F0"/>
    <w:rsid w:val="002C64F8"/>
    <w:rsid w:val="002C67C9"/>
    <w:rsid w:val="002C6C3A"/>
    <w:rsid w:val="002C6CDA"/>
    <w:rsid w:val="002C6D45"/>
    <w:rsid w:val="002C6EB4"/>
    <w:rsid w:val="002C730F"/>
    <w:rsid w:val="002C74A6"/>
    <w:rsid w:val="002C7607"/>
    <w:rsid w:val="002C7737"/>
    <w:rsid w:val="002C7757"/>
    <w:rsid w:val="002C777C"/>
    <w:rsid w:val="002C7BC4"/>
    <w:rsid w:val="002C7C2D"/>
    <w:rsid w:val="002C7C81"/>
    <w:rsid w:val="002C7CD9"/>
    <w:rsid w:val="002C7FAF"/>
    <w:rsid w:val="002D02B6"/>
    <w:rsid w:val="002D0347"/>
    <w:rsid w:val="002D0F23"/>
    <w:rsid w:val="002D13C9"/>
    <w:rsid w:val="002D146C"/>
    <w:rsid w:val="002D175F"/>
    <w:rsid w:val="002D177D"/>
    <w:rsid w:val="002D1821"/>
    <w:rsid w:val="002D18E2"/>
    <w:rsid w:val="002D18E3"/>
    <w:rsid w:val="002D1C05"/>
    <w:rsid w:val="002D1CA7"/>
    <w:rsid w:val="002D1D44"/>
    <w:rsid w:val="002D1D65"/>
    <w:rsid w:val="002D1D8C"/>
    <w:rsid w:val="002D1DC2"/>
    <w:rsid w:val="002D1F62"/>
    <w:rsid w:val="002D28FA"/>
    <w:rsid w:val="002D2C1F"/>
    <w:rsid w:val="002D2D88"/>
    <w:rsid w:val="002D35E2"/>
    <w:rsid w:val="002D3650"/>
    <w:rsid w:val="002D39E3"/>
    <w:rsid w:val="002D3A88"/>
    <w:rsid w:val="002D3E37"/>
    <w:rsid w:val="002D3E67"/>
    <w:rsid w:val="002D4056"/>
    <w:rsid w:val="002D40F3"/>
    <w:rsid w:val="002D410A"/>
    <w:rsid w:val="002D43E8"/>
    <w:rsid w:val="002D458D"/>
    <w:rsid w:val="002D4B27"/>
    <w:rsid w:val="002D4BAF"/>
    <w:rsid w:val="002D4EF2"/>
    <w:rsid w:val="002D50C6"/>
    <w:rsid w:val="002D5167"/>
    <w:rsid w:val="002D5568"/>
    <w:rsid w:val="002D5958"/>
    <w:rsid w:val="002D59ED"/>
    <w:rsid w:val="002D5C73"/>
    <w:rsid w:val="002D5D15"/>
    <w:rsid w:val="002D5F95"/>
    <w:rsid w:val="002D61B8"/>
    <w:rsid w:val="002D62B3"/>
    <w:rsid w:val="002D6369"/>
    <w:rsid w:val="002D6379"/>
    <w:rsid w:val="002D6B77"/>
    <w:rsid w:val="002D6E97"/>
    <w:rsid w:val="002D73C2"/>
    <w:rsid w:val="002D752B"/>
    <w:rsid w:val="002D7566"/>
    <w:rsid w:val="002D7671"/>
    <w:rsid w:val="002D76A4"/>
    <w:rsid w:val="002D78E6"/>
    <w:rsid w:val="002D7ECA"/>
    <w:rsid w:val="002D7F69"/>
    <w:rsid w:val="002E0455"/>
    <w:rsid w:val="002E04CD"/>
    <w:rsid w:val="002E051F"/>
    <w:rsid w:val="002E07DB"/>
    <w:rsid w:val="002E095B"/>
    <w:rsid w:val="002E095C"/>
    <w:rsid w:val="002E099A"/>
    <w:rsid w:val="002E0B70"/>
    <w:rsid w:val="002E0BB2"/>
    <w:rsid w:val="002E0CD7"/>
    <w:rsid w:val="002E0CEF"/>
    <w:rsid w:val="002E0D9F"/>
    <w:rsid w:val="002E0E98"/>
    <w:rsid w:val="002E0F9B"/>
    <w:rsid w:val="002E1108"/>
    <w:rsid w:val="002E111B"/>
    <w:rsid w:val="002E118B"/>
    <w:rsid w:val="002E144F"/>
    <w:rsid w:val="002E149D"/>
    <w:rsid w:val="002E165A"/>
    <w:rsid w:val="002E1663"/>
    <w:rsid w:val="002E18B7"/>
    <w:rsid w:val="002E19B8"/>
    <w:rsid w:val="002E1A14"/>
    <w:rsid w:val="002E1B29"/>
    <w:rsid w:val="002E1B5B"/>
    <w:rsid w:val="002E2375"/>
    <w:rsid w:val="002E2525"/>
    <w:rsid w:val="002E2536"/>
    <w:rsid w:val="002E2627"/>
    <w:rsid w:val="002E27AB"/>
    <w:rsid w:val="002E27EA"/>
    <w:rsid w:val="002E2B05"/>
    <w:rsid w:val="002E2F42"/>
    <w:rsid w:val="002E3049"/>
    <w:rsid w:val="002E3117"/>
    <w:rsid w:val="002E3411"/>
    <w:rsid w:val="002E355A"/>
    <w:rsid w:val="002E360F"/>
    <w:rsid w:val="002E3746"/>
    <w:rsid w:val="002E37BE"/>
    <w:rsid w:val="002E3CFE"/>
    <w:rsid w:val="002E3D9B"/>
    <w:rsid w:val="002E3DB0"/>
    <w:rsid w:val="002E3E7E"/>
    <w:rsid w:val="002E3F71"/>
    <w:rsid w:val="002E48F1"/>
    <w:rsid w:val="002E4900"/>
    <w:rsid w:val="002E4DC0"/>
    <w:rsid w:val="002E4EDA"/>
    <w:rsid w:val="002E4F0E"/>
    <w:rsid w:val="002E5062"/>
    <w:rsid w:val="002E5121"/>
    <w:rsid w:val="002E52D5"/>
    <w:rsid w:val="002E56F3"/>
    <w:rsid w:val="002E56FF"/>
    <w:rsid w:val="002E570D"/>
    <w:rsid w:val="002E58F0"/>
    <w:rsid w:val="002E5978"/>
    <w:rsid w:val="002E5DA9"/>
    <w:rsid w:val="002E5E98"/>
    <w:rsid w:val="002E6406"/>
    <w:rsid w:val="002E6573"/>
    <w:rsid w:val="002E6D2E"/>
    <w:rsid w:val="002E72C5"/>
    <w:rsid w:val="002E7434"/>
    <w:rsid w:val="002E7A81"/>
    <w:rsid w:val="002E7C81"/>
    <w:rsid w:val="002E7DAF"/>
    <w:rsid w:val="002E7E2F"/>
    <w:rsid w:val="002F03B6"/>
    <w:rsid w:val="002F0569"/>
    <w:rsid w:val="002F0631"/>
    <w:rsid w:val="002F06D8"/>
    <w:rsid w:val="002F08A8"/>
    <w:rsid w:val="002F0906"/>
    <w:rsid w:val="002F09E0"/>
    <w:rsid w:val="002F0A0F"/>
    <w:rsid w:val="002F0AFC"/>
    <w:rsid w:val="002F0B20"/>
    <w:rsid w:val="002F0B5F"/>
    <w:rsid w:val="002F0BE0"/>
    <w:rsid w:val="002F0DF2"/>
    <w:rsid w:val="002F0E04"/>
    <w:rsid w:val="002F1109"/>
    <w:rsid w:val="002F1890"/>
    <w:rsid w:val="002F1A31"/>
    <w:rsid w:val="002F1F1F"/>
    <w:rsid w:val="002F2119"/>
    <w:rsid w:val="002F2159"/>
    <w:rsid w:val="002F2188"/>
    <w:rsid w:val="002F21FD"/>
    <w:rsid w:val="002F228A"/>
    <w:rsid w:val="002F2316"/>
    <w:rsid w:val="002F235C"/>
    <w:rsid w:val="002F24A4"/>
    <w:rsid w:val="002F2621"/>
    <w:rsid w:val="002F26DF"/>
    <w:rsid w:val="002F2A5B"/>
    <w:rsid w:val="002F2AC2"/>
    <w:rsid w:val="002F2C46"/>
    <w:rsid w:val="002F310F"/>
    <w:rsid w:val="002F320F"/>
    <w:rsid w:val="002F339B"/>
    <w:rsid w:val="002F383E"/>
    <w:rsid w:val="002F395F"/>
    <w:rsid w:val="002F3A04"/>
    <w:rsid w:val="002F3B6C"/>
    <w:rsid w:val="002F3B91"/>
    <w:rsid w:val="002F3C5B"/>
    <w:rsid w:val="002F3C8B"/>
    <w:rsid w:val="002F3CE6"/>
    <w:rsid w:val="002F3D4B"/>
    <w:rsid w:val="002F3E77"/>
    <w:rsid w:val="002F4090"/>
    <w:rsid w:val="002F4242"/>
    <w:rsid w:val="002F4302"/>
    <w:rsid w:val="002F46B7"/>
    <w:rsid w:val="002F478F"/>
    <w:rsid w:val="002F49F8"/>
    <w:rsid w:val="002F4A5F"/>
    <w:rsid w:val="002F4E14"/>
    <w:rsid w:val="002F51C1"/>
    <w:rsid w:val="002F5638"/>
    <w:rsid w:val="002F56FB"/>
    <w:rsid w:val="002F590C"/>
    <w:rsid w:val="002F5AA4"/>
    <w:rsid w:val="002F5BB7"/>
    <w:rsid w:val="002F5C5C"/>
    <w:rsid w:val="002F5FDF"/>
    <w:rsid w:val="002F5FE4"/>
    <w:rsid w:val="002F615B"/>
    <w:rsid w:val="002F6339"/>
    <w:rsid w:val="002F634C"/>
    <w:rsid w:val="002F6573"/>
    <w:rsid w:val="002F6742"/>
    <w:rsid w:val="002F6926"/>
    <w:rsid w:val="002F6A9A"/>
    <w:rsid w:val="002F6BBC"/>
    <w:rsid w:val="002F6D82"/>
    <w:rsid w:val="002F6F57"/>
    <w:rsid w:val="002F711D"/>
    <w:rsid w:val="002F71C7"/>
    <w:rsid w:val="002F752E"/>
    <w:rsid w:val="002F765F"/>
    <w:rsid w:val="002F7885"/>
    <w:rsid w:val="002F7914"/>
    <w:rsid w:val="002F79F1"/>
    <w:rsid w:val="002F7A7C"/>
    <w:rsid w:val="002F7F1F"/>
    <w:rsid w:val="002F7F94"/>
    <w:rsid w:val="003002D7"/>
    <w:rsid w:val="003002E0"/>
    <w:rsid w:val="0030036D"/>
    <w:rsid w:val="003003DA"/>
    <w:rsid w:val="0030085C"/>
    <w:rsid w:val="00300866"/>
    <w:rsid w:val="00300C06"/>
    <w:rsid w:val="00300C83"/>
    <w:rsid w:val="00300F90"/>
    <w:rsid w:val="00301237"/>
    <w:rsid w:val="0030127F"/>
    <w:rsid w:val="00301494"/>
    <w:rsid w:val="0030154A"/>
    <w:rsid w:val="003015BD"/>
    <w:rsid w:val="0030162D"/>
    <w:rsid w:val="0030162F"/>
    <w:rsid w:val="00301729"/>
    <w:rsid w:val="003018B4"/>
    <w:rsid w:val="00301AAB"/>
    <w:rsid w:val="00301EC3"/>
    <w:rsid w:val="00301F94"/>
    <w:rsid w:val="00302210"/>
    <w:rsid w:val="00302228"/>
    <w:rsid w:val="00302237"/>
    <w:rsid w:val="003022BD"/>
    <w:rsid w:val="003024DB"/>
    <w:rsid w:val="0030265C"/>
    <w:rsid w:val="00302709"/>
    <w:rsid w:val="00302912"/>
    <w:rsid w:val="0030291F"/>
    <w:rsid w:val="00302A4E"/>
    <w:rsid w:val="00302A7E"/>
    <w:rsid w:val="00302B79"/>
    <w:rsid w:val="00302BC9"/>
    <w:rsid w:val="00302D19"/>
    <w:rsid w:val="00302F2B"/>
    <w:rsid w:val="0030311C"/>
    <w:rsid w:val="003032A1"/>
    <w:rsid w:val="00303530"/>
    <w:rsid w:val="0030353F"/>
    <w:rsid w:val="00303575"/>
    <w:rsid w:val="00303915"/>
    <w:rsid w:val="0030391A"/>
    <w:rsid w:val="003039AF"/>
    <w:rsid w:val="00303AEC"/>
    <w:rsid w:val="00303DE6"/>
    <w:rsid w:val="00304009"/>
    <w:rsid w:val="003040DD"/>
    <w:rsid w:val="003042C6"/>
    <w:rsid w:val="003042E7"/>
    <w:rsid w:val="00304450"/>
    <w:rsid w:val="00304531"/>
    <w:rsid w:val="00304599"/>
    <w:rsid w:val="0030461D"/>
    <w:rsid w:val="00304816"/>
    <w:rsid w:val="00304961"/>
    <w:rsid w:val="00304CCF"/>
    <w:rsid w:val="00304E47"/>
    <w:rsid w:val="003055B0"/>
    <w:rsid w:val="003058E1"/>
    <w:rsid w:val="003061F1"/>
    <w:rsid w:val="00306308"/>
    <w:rsid w:val="003064BE"/>
    <w:rsid w:val="003066E6"/>
    <w:rsid w:val="00306B96"/>
    <w:rsid w:val="00306C74"/>
    <w:rsid w:val="00306E79"/>
    <w:rsid w:val="00306F50"/>
    <w:rsid w:val="003071BD"/>
    <w:rsid w:val="00307647"/>
    <w:rsid w:val="00307917"/>
    <w:rsid w:val="00310157"/>
    <w:rsid w:val="003102D1"/>
    <w:rsid w:val="00310438"/>
    <w:rsid w:val="0031096B"/>
    <w:rsid w:val="00310B77"/>
    <w:rsid w:val="00310B99"/>
    <w:rsid w:val="0031112B"/>
    <w:rsid w:val="003112A9"/>
    <w:rsid w:val="0031137B"/>
    <w:rsid w:val="0031144B"/>
    <w:rsid w:val="0031162A"/>
    <w:rsid w:val="0031170B"/>
    <w:rsid w:val="00311894"/>
    <w:rsid w:val="00311A12"/>
    <w:rsid w:val="00311CFD"/>
    <w:rsid w:val="00311E4C"/>
    <w:rsid w:val="00311EBA"/>
    <w:rsid w:val="00311F33"/>
    <w:rsid w:val="00312059"/>
    <w:rsid w:val="00312146"/>
    <w:rsid w:val="003121BE"/>
    <w:rsid w:val="00312275"/>
    <w:rsid w:val="0031227C"/>
    <w:rsid w:val="0031239A"/>
    <w:rsid w:val="003125AA"/>
    <w:rsid w:val="00312775"/>
    <w:rsid w:val="00312836"/>
    <w:rsid w:val="003130CD"/>
    <w:rsid w:val="003132E4"/>
    <w:rsid w:val="003132F5"/>
    <w:rsid w:val="00313412"/>
    <w:rsid w:val="003135B4"/>
    <w:rsid w:val="00313926"/>
    <w:rsid w:val="00313A4A"/>
    <w:rsid w:val="00314125"/>
    <w:rsid w:val="003141EA"/>
    <w:rsid w:val="00314333"/>
    <w:rsid w:val="00314B1A"/>
    <w:rsid w:val="00314BED"/>
    <w:rsid w:val="00315031"/>
    <w:rsid w:val="003152D3"/>
    <w:rsid w:val="00315656"/>
    <w:rsid w:val="003157AD"/>
    <w:rsid w:val="003157F0"/>
    <w:rsid w:val="003157F3"/>
    <w:rsid w:val="0031591A"/>
    <w:rsid w:val="00315B44"/>
    <w:rsid w:val="00315B47"/>
    <w:rsid w:val="00315EE0"/>
    <w:rsid w:val="00315F26"/>
    <w:rsid w:val="0031613A"/>
    <w:rsid w:val="0031635D"/>
    <w:rsid w:val="003163C0"/>
    <w:rsid w:val="0031652F"/>
    <w:rsid w:val="00316795"/>
    <w:rsid w:val="00316CA2"/>
    <w:rsid w:val="00316E9C"/>
    <w:rsid w:val="0031712A"/>
    <w:rsid w:val="00317235"/>
    <w:rsid w:val="0031739F"/>
    <w:rsid w:val="003175B0"/>
    <w:rsid w:val="00317738"/>
    <w:rsid w:val="0031785A"/>
    <w:rsid w:val="003178D5"/>
    <w:rsid w:val="003179F6"/>
    <w:rsid w:val="00317A44"/>
    <w:rsid w:val="00317A7B"/>
    <w:rsid w:val="00317C8C"/>
    <w:rsid w:val="00317CC5"/>
    <w:rsid w:val="00317CC9"/>
    <w:rsid w:val="00317DA8"/>
    <w:rsid w:val="003200A6"/>
    <w:rsid w:val="003200DA"/>
    <w:rsid w:val="00320234"/>
    <w:rsid w:val="003204FA"/>
    <w:rsid w:val="003209ED"/>
    <w:rsid w:val="00320E12"/>
    <w:rsid w:val="00320EAE"/>
    <w:rsid w:val="00320F67"/>
    <w:rsid w:val="00321516"/>
    <w:rsid w:val="003216EC"/>
    <w:rsid w:val="003218AF"/>
    <w:rsid w:val="0032190F"/>
    <w:rsid w:val="00321A9D"/>
    <w:rsid w:val="00321B18"/>
    <w:rsid w:val="00321CC5"/>
    <w:rsid w:val="00322096"/>
    <w:rsid w:val="003222A5"/>
    <w:rsid w:val="003222C3"/>
    <w:rsid w:val="003223C6"/>
    <w:rsid w:val="003224BE"/>
    <w:rsid w:val="003225F4"/>
    <w:rsid w:val="00322860"/>
    <w:rsid w:val="003229AD"/>
    <w:rsid w:val="00322BE7"/>
    <w:rsid w:val="00322FED"/>
    <w:rsid w:val="00323054"/>
    <w:rsid w:val="003230F9"/>
    <w:rsid w:val="003231E9"/>
    <w:rsid w:val="00323229"/>
    <w:rsid w:val="003232DC"/>
    <w:rsid w:val="003233C6"/>
    <w:rsid w:val="003233D4"/>
    <w:rsid w:val="0032360C"/>
    <w:rsid w:val="003237AB"/>
    <w:rsid w:val="003239EF"/>
    <w:rsid w:val="00323FE0"/>
    <w:rsid w:val="00324681"/>
    <w:rsid w:val="0032482F"/>
    <w:rsid w:val="00324A8A"/>
    <w:rsid w:val="00324AE1"/>
    <w:rsid w:val="00324B2A"/>
    <w:rsid w:val="00324CD1"/>
    <w:rsid w:val="00324DB9"/>
    <w:rsid w:val="00324E96"/>
    <w:rsid w:val="00324F24"/>
    <w:rsid w:val="00324F4C"/>
    <w:rsid w:val="00324FD8"/>
    <w:rsid w:val="0032508E"/>
    <w:rsid w:val="003252DB"/>
    <w:rsid w:val="00325383"/>
    <w:rsid w:val="0032539C"/>
    <w:rsid w:val="003253B1"/>
    <w:rsid w:val="003254F8"/>
    <w:rsid w:val="00325716"/>
    <w:rsid w:val="00325745"/>
    <w:rsid w:val="0032583F"/>
    <w:rsid w:val="00325CB8"/>
    <w:rsid w:val="00325D9F"/>
    <w:rsid w:val="00325E6A"/>
    <w:rsid w:val="00325E77"/>
    <w:rsid w:val="00325FD1"/>
    <w:rsid w:val="00326003"/>
    <w:rsid w:val="003261E2"/>
    <w:rsid w:val="003263CF"/>
    <w:rsid w:val="003264C6"/>
    <w:rsid w:val="00326A8C"/>
    <w:rsid w:val="00326AAC"/>
    <w:rsid w:val="00326AF9"/>
    <w:rsid w:val="00326B2F"/>
    <w:rsid w:val="00326C8B"/>
    <w:rsid w:val="003270FA"/>
    <w:rsid w:val="00327133"/>
    <w:rsid w:val="003276D3"/>
    <w:rsid w:val="003277D3"/>
    <w:rsid w:val="00327A8F"/>
    <w:rsid w:val="00327D0B"/>
    <w:rsid w:val="00327DA2"/>
    <w:rsid w:val="00327EBD"/>
    <w:rsid w:val="00327EDE"/>
    <w:rsid w:val="00327F1E"/>
    <w:rsid w:val="00327F1F"/>
    <w:rsid w:val="00327F9C"/>
    <w:rsid w:val="00327FBF"/>
    <w:rsid w:val="003304E5"/>
    <w:rsid w:val="003307B9"/>
    <w:rsid w:val="00330841"/>
    <w:rsid w:val="00330952"/>
    <w:rsid w:val="00330B12"/>
    <w:rsid w:val="00330BB7"/>
    <w:rsid w:val="00330D9F"/>
    <w:rsid w:val="00330F20"/>
    <w:rsid w:val="003315A0"/>
    <w:rsid w:val="003315E0"/>
    <w:rsid w:val="003315ED"/>
    <w:rsid w:val="003316D9"/>
    <w:rsid w:val="00331726"/>
    <w:rsid w:val="00331916"/>
    <w:rsid w:val="00331A23"/>
    <w:rsid w:val="00332110"/>
    <w:rsid w:val="00332239"/>
    <w:rsid w:val="003326A4"/>
    <w:rsid w:val="0033286C"/>
    <w:rsid w:val="00332CDB"/>
    <w:rsid w:val="00332E65"/>
    <w:rsid w:val="00332F38"/>
    <w:rsid w:val="00333586"/>
    <w:rsid w:val="0033377C"/>
    <w:rsid w:val="003337D7"/>
    <w:rsid w:val="00333B40"/>
    <w:rsid w:val="00333D20"/>
    <w:rsid w:val="00333DDE"/>
    <w:rsid w:val="00333F9C"/>
    <w:rsid w:val="00333FB2"/>
    <w:rsid w:val="00334039"/>
    <w:rsid w:val="00334042"/>
    <w:rsid w:val="0033484F"/>
    <w:rsid w:val="00334A42"/>
    <w:rsid w:val="00334A7D"/>
    <w:rsid w:val="00334F2C"/>
    <w:rsid w:val="00335307"/>
    <w:rsid w:val="0033544F"/>
    <w:rsid w:val="00335466"/>
    <w:rsid w:val="00335B57"/>
    <w:rsid w:val="00335DBA"/>
    <w:rsid w:val="00335E53"/>
    <w:rsid w:val="00335F70"/>
    <w:rsid w:val="00335FA7"/>
    <w:rsid w:val="00335FF2"/>
    <w:rsid w:val="00336034"/>
    <w:rsid w:val="003360C3"/>
    <w:rsid w:val="00336622"/>
    <w:rsid w:val="0033663B"/>
    <w:rsid w:val="00336655"/>
    <w:rsid w:val="0033672F"/>
    <w:rsid w:val="00336751"/>
    <w:rsid w:val="003368BE"/>
    <w:rsid w:val="00336C4A"/>
    <w:rsid w:val="00336DC2"/>
    <w:rsid w:val="00336E1B"/>
    <w:rsid w:val="00336FF9"/>
    <w:rsid w:val="003370F6"/>
    <w:rsid w:val="0033717D"/>
    <w:rsid w:val="00337216"/>
    <w:rsid w:val="0033723B"/>
    <w:rsid w:val="003376A1"/>
    <w:rsid w:val="00337A5B"/>
    <w:rsid w:val="00337B3E"/>
    <w:rsid w:val="00337BD1"/>
    <w:rsid w:val="00340172"/>
    <w:rsid w:val="00340271"/>
    <w:rsid w:val="0034028B"/>
    <w:rsid w:val="0034034D"/>
    <w:rsid w:val="00340863"/>
    <w:rsid w:val="00340896"/>
    <w:rsid w:val="00340A80"/>
    <w:rsid w:val="00340BEE"/>
    <w:rsid w:val="00340D0F"/>
    <w:rsid w:val="00340D5A"/>
    <w:rsid w:val="0034118D"/>
    <w:rsid w:val="00341364"/>
    <w:rsid w:val="003413A6"/>
    <w:rsid w:val="003413B0"/>
    <w:rsid w:val="00341567"/>
    <w:rsid w:val="00341668"/>
    <w:rsid w:val="003417E4"/>
    <w:rsid w:val="00341BE2"/>
    <w:rsid w:val="00341C87"/>
    <w:rsid w:val="0034208A"/>
    <w:rsid w:val="003420C3"/>
    <w:rsid w:val="00342226"/>
    <w:rsid w:val="0034267A"/>
    <w:rsid w:val="00342720"/>
    <w:rsid w:val="003429DA"/>
    <w:rsid w:val="00342A7A"/>
    <w:rsid w:val="00342C51"/>
    <w:rsid w:val="003433B6"/>
    <w:rsid w:val="003434A8"/>
    <w:rsid w:val="003434EB"/>
    <w:rsid w:val="0034356A"/>
    <w:rsid w:val="00343A0C"/>
    <w:rsid w:val="00343A2A"/>
    <w:rsid w:val="00343A89"/>
    <w:rsid w:val="00343C5A"/>
    <w:rsid w:val="00343E68"/>
    <w:rsid w:val="003440EA"/>
    <w:rsid w:val="003441C6"/>
    <w:rsid w:val="00344382"/>
    <w:rsid w:val="003444C5"/>
    <w:rsid w:val="00344644"/>
    <w:rsid w:val="003446FB"/>
    <w:rsid w:val="00344947"/>
    <w:rsid w:val="00344BE6"/>
    <w:rsid w:val="00344C19"/>
    <w:rsid w:val="00344F7B"/>
    <w:rsid w:val="00345138"/>
    <w:rsid w:val="0034523C"/>
    <w:rsid w:val="00345246"/>
    <w:rsid w:val="00345353"/>
    <w:rsid w:val="0034535A"/>
    <w:rsid w:val="003454D7"/>
    <w:rsid w:val="00345670"/>
    <w:rsid w:val="003458C8"/>
    <w:rsid w:val="00345CBE"/>
    <w:rsid w:val="00346187"/>
    <w:rsid w:val="00346237"/>
    <w:rsid w:val="0034632A"/>
    <w:rsid w:val="00346365"/>
    <w:rsid w:val="0034646E"/>
    <w:rsid w:val="003466F4"/>
    <w:rsid w:val="003468FD"/>
    <w:rsid w:val="00346B71"/>
    <w:rsid w:val="00346D94"/>
    <w:rsid w:val="00346E26"/>
    <w:rsid w:val="00346E31"/>
    <w:rsid w:val="0034726E"/>
    <w:rsid w:val="003472FB"/>
    <w:rsid w:val="00347591"/>
    <w:rsid w:val="003475B5"/>
    <w:rsid w:val="003477E7"/>
    <w:rsid w:val="00347B58"/>
    <w:rsid w:val="00347E56"/>
    <w:rsid w:val="00347FD0"/>
    <w:rsid w:val="0035011A"/>
    <w:rsid w:val="00350574"/>
    <w:rsid w:val="0035058E"/>
    <w:rsid w:val="0035068F"/>
    <w:rsid w:val="00350B0F"/>
    <w:rsid w:val="00351214"/>
    <w:rsid w:val="00351479"/>
    <w:rsid w:val="003514A7"/>
    <w:rsid w:val="0035157F"/>
    <w:rsid w:val="00351641"/>
    <w:rsid w:val="003516DC"/>
    <w:rsid w:val="0035179C"/>
    <w:rsid w:val="003519B7"/>
    <w:rsid w:val="00351C43"/>
    <w:rsid w:val="00351E7B"/>
    <w:rsid w:val="00351EE3"/>
    <w:rsid w:val="00352020"/>
    <w:rsid w:val="0035203F"/>
    <w:rsid w:val="00352127"/>
    <w:rsid w:val="0035215B"/>
    <w:rsid w:val="003521E6"/>
    <w:rsid w:val="003525C0"/>
    <w:rsid w:val="0035260E"/>
    <w:rsid w:val="0035265F"/>
    <w:rsid w:val="00352DEF"/>
    <w:rsid w:val="00352E8E"/>
    <w:rsid w:val="00352F0B"/>
    <w:rsid w:val="00352FC6"/>
    <w:rsid w:val="00353003"/>
    <w:rsid w:val="003537B1"/>
    <w:rsid w:val="003537FD"/>
    <w:rsid w:val="003539FF"/>
    <w:rsid w:val="00353AFF"/>
    <w:rsid w:val="00353C10"/>
    <w:rsid w:val="00353E43"/>
    <w:rsid w:val="00354168"/>
    <w:rsid w:val="00354469"/>
    <w:rsid w:val="0035458A"/>
    <w:rsid w:val="00354625"/>
    <w:rsid w:val="00354679"/>
    <w:rsid w:val="003548BE"/>
    <w:rsid w:val="00354927"/>
    <w:rsid w:val="00354C9A"/>
    <w:rsid w:val="00354ED7"/>
    <w:rsid w:val="00354F06"/>
    <w:rsid w:val="003550A5"/>
    <w:rsid w:val="003553A6"/>
    <w:rsid w:val="003554D1"/>
    <w:rsid w:val="003556EF"/>
    <w:rsid w:val="0035577D"/>
    <w:rsid w:val="00355A9A"/>
    <w:rsid w:val="00355BEB"/>
    <w:rsid w:val="00355EFB"/>
    <w:rsid w:val="00355F57"/>
    <w:rsid w:val="00356058"/>
    <w:rsid w:val="003561BB"/>
    <w:rsid w:val="00356B13"/>
    <w:rsid w:val="00356BD1"/>
    <w:rsid w:val="00356E96"/>
    <w:rsid w:val="003574E1"/>
    <w:rsid w:val="00357613"/>
    <w:rsid w:val="003577CA"/>
    <w:rsid w:val="00357A15"/>
    <w:rsid w:val="00357EC4"/>
    <w:rsid w:val="00357F4C"/>
    <w:rsid w:val="0036001C"/>
    <w:rsid w:val="00360044"/>
    <w:rsid w:val="003600AC"/>
    <w:rsid w:val="00360245"/>
    <w:rsid w:val="00360572"/>
    <w:rsid w:val="003607A1"/>
    <w:rsid w:val="003607EB"/>
    <w:rsid w:val="00361007"/>
    <w:rsid w:val="00361223"/>
    <w:rsid w:val="0036149B"/>
    <w:rsid w:val="003614B4"/>
    <w:rsid w:val="003615A5"/>
    <w:rsid w:val="0036199B"/>
    <w:rsid w:val="00361B71"/>
    <w:rsid w:val="00361BEE"/>
    <w:rsid w:val="00361E93"/>
    <w:rsid w:val="00361EAF"/>
    <w:rsid w:val="0036200F"/>
    <w:rsid w:val="00362183"/>
    <w:rsid w:val="003621A0"/>
    <w:rsid w:val="003625D0"/>
    <w:rsid w:val="00362719"/>
    <w:rsid w:val="00362A41"/>
    <w:rsid w:val="00362B6E"/>
    <w:rsid w:val="00362C24"/>
    <w:rsid w:val="003631C4"/>
    <w:rsid w:val="00363295"/>
    <w:rsid w:val="0036348C"/>
    <w:rsid w:val="0036365F"/>
    <w:rsid w:val="00363695"/>
    <w:rsid w:val="003638BC"/>
    <w:rsid w:val="0036394B"/>
    <w:rsid w:val="00363B92"/>
    <w:rsid w:val="00363E0C"/>
    <w:rsid w:val="00363FBC"/>
    <w:rsid w:val="003640E1"/>
    <w:rsid w:val="003643C0"/>
    <w:rsid w:val="00364639"/>
    <w:rsid w:val="0036484D"/>
    <w:rsid w:val="00364899"/>
    <w:rsid w:val="003648D5"/>
    <w:rsid w:val="00364C02"/>
    <w:rsid w:val="00364C09"/>
    <w:rsid w:val="00364DC7"/>
    <w:rsid w:val="00364E33"/>
    <w:rsid w:val="0036519E"/>
    <w:rsid w:val="003651B7"/>
    <w:rsid w:val="0036522A"/>
    <w:rsid w:val="003653F0"/>
    <w:rsid w:val="00365416"/>
    <w:rsid w:val="00365E87"/>
    <w:rsid w:val="00365EA2"/>
    <w:rsid w:val="0036606A"/>
    <w:rsid w:val="00366398"/>
    <w:rsid w:val="003664A0"/>
    <w:rsid w:val="0036692B"/>
    <w:rsid w:val="00367031"/>
    <w:rsid w:val="0036704A"/>
    <w:rsid w:val="00367220"/>
    <w:rsid w:val="00367367"/>
    <w:rsid w:val="003676E2"/>
    <w:rsid w:val="00367812"/>
    <w:rsid w:val="003678D9"/>
    <w:rsid w:val="00367958"/>
    <w:rsid w:val="00367ACA"/>
    <w:rsid w:val="00367B86"/>
    <w:rsid w:val="00367DD0"/>
    <w:rsid w:val="00367E66"/>
    <w:rsid w:val="003701BB"/>
    <w:rsid w:val="003702F6"/>
    <w:rsid w:val="0037050A"/>
    <w:rsid w:val="0037063F"/>
    <w:rsid w:val="00370ACA"/>
    <w:rsid w:val="00370B85"/>
    <w:rsid w:val="00370F50"/>
    <w:rsid w:val="003719CF"/>
    <w:rsid w:val="00371B57"/>
    <w:rsid w:val="00371C36"/>
    <w:rsid w:val="003725B2"/>
    <w:rsid w:val="00372704"/>
    <w:rsid w:val="00372781"/>
    <w:rsid w:val="00372E80"/>
    <w:rsid w:val="00372F6B"/>
    <w:rsid w:val="0037317B"/>
    <w:rsid w:val="00373331"/>
    <w:rsid w:val="003733AD"/>
    <w:rsid w:val="0037342C"/>
    <w:rsid w:val="00373531"/>
    <w:rsid w:val="00373736"/>
    <w:rsid w:val="003739FF"/>
    <w:rsid w:val="00373C2A"/>
    <w:rsid w:val="00373D04"/>
    <w:rsid w:val="00373D73"/>
    <w:rsid w:val="00373E0D"/>
    <w:rsid w:val="00373EB4"/>
    <w:rsid w:val="00373EEB"/>
    <w:rsid w:val="00373F9F"/>
    <w:rsid w:val="003741CE"/>
    <w:rsid w:val="003742A2"/>
    <w:rsid w:val="003742A8"/>
    <w:rsid w:val="003744C1"/>
    <w:rsid w:val="003747FD"/>
    <w:rsid w:val="0037484B"/>
    <w:rsid w:val="00374D22"/>
    <w:rsid w:val="00374FEE"/>
    <w:rsid w:val="00375045"/>
    <w:rsid w:val="00375273"/>
    <w:rsid w:val="00375284"/>
    <w:rsid w:val="00375288"/>
    <w:rsid w:val="00375323"/>
    <w:rsid w:val="003754B0"/>
    <w:rsid w:val="0037562F"/>
    <w:rsid w:val="00375674"/>
    <w:rsid w:val="003758D3"/>
    <w:rsid w:val="003758F3"/>
    <w:rsid w:val="003759A7"/>
    <w:rsid w:val="00375B35"/>
    <w:rsid w:val="00375C4C"/>
    <w:rsid w:val="00375D3E"/>
    <w:rsid w:val="00376218"/>
    <w:rsid w:val="0037632A"/>
    <w:rsid w:val="0037659C"/>
    <w:rsid w:val="00376968"/>
    <w:rsid w:val="00376F3F"/>
    <w:rsid w:val="0037713C"/>
    <w:rsid w:val="003771ED"/>
    <w:rsid w:val="0037727C"/>
    <w:rsid w:val="00377449"/>
    <w:rsid w:val="003776A1"/>
    <w:rsid w:val="003776ED"/>
    <w:rsid w:val="0037787A"/>
    <w:rsid w:val="003778A0"/>
    <w:rsid w:val="003778E4"/>
    <w:rsid w:val="00377ADC"/>
    <w:rsid w:val="00377B2C"/>
    <w:rsid w:val="00377D76"/>
    <w:rsid w:val="00377E29"/>
    <w:rsid w:val="00377F11"/>
    <w:rsid w:val="0038012A"/>
    <w:rsid w:val="00380346"/>
    <w:rsid w:val="00380749"/>
    <w:rsid w:val="003808A8"/>
    <w:rsid w:val="003808F8"/>
    <w:rsid w:val="00380AC6"/>
    <w:rsid w:val="00380AD4"/>
    <w:rsid w:val="00380CB0"/>
    <w:rsid w:val="00380D9B"/>
    <w:rsid w:val="00380DC3"/>
    <w:rsid w:val="00380E7A"/>
    <w:rsid w:val="00380F8E"/>
    <w:rsid w:val="003815E6"/>
    <w:rsid w:val="00381B45"/>
    <w:rsid w:val="00381B5B"/>
    <w:rsid w:val="00381E1F"/>
    <w:rsid w:val="00381F8A"/>
    <w:rsid w:val="0038238B"/>
    <w:rsid w:val="00382436"/>
    <w:rsid w:val="00382824"/>
    <w:rsid w:val="0038286B"/>
    <w:rsid w:val="003829C5"/>
    <w:rsid w:val="00382C85"/>
    <w:rsid w:val="00382E81"/>
    <w:rsid w:val="00383115"/>
    <w:rsid w:val="003833AA"/>
    <w:rsid w:val="003833B3"/>
    <w:rsid w:val="00383403"/>
    <w:rsid w:val="0038361E"/>
    <w:rsid w:val="00383697"/>
    <w:rsid w:val="003836E0"/>
    <w:rsid w:val="00383B34"/>
    <w:rsid w:val="00383D6D"/>
    <w:rsid w:val="00383D8A"/>
    <w:rsid w:val="00383E9A"/>
    <w:rsid w:val="003842CA"/>
    <w:rsid w:val="0038431D"/>
    <w:rsid w:val="00384394"/>
    <w:rsid w:val="003845DE"/>
    <w:rsid w:val="003849EC"/>
    <w:rsid w:val="00384ADA"/>
    <w:rsid w:val="00384B06"/>
    <w:rsid w:val="00384BE6"/>
    <w:rsid w:val="00384F46"/>
    <w:rsid w:val="0038518C"/>
    <w:rsid w:val="00385855"/>
    <w:rsid w:val="003859D5"/>
    <w:rsid w:val="00385A17"/>
    <w:rsid w:val="00385AB1"/>
    <w:rsid w:val="00385ECA"/>
    <w:rsid w:val="00385FA9"/>
    <w:rsid w:val="00385FCB"/>
    <w:rsid w:val="0038632F"/>
    <w:rsid w:val="0038643E"/>
    <w:rsid w:val="00386601"/>
    <w:rsid w:val="0038663B"/>
    <w:rsid w:val="003866A2"/>
    <w:rsid w:val="0038688E"/>
    <w:rsid w:val="00386A14"/>
    <w:rsid w:val="00386AA7"/>
    <w:rsid w:val="00386D07"/>
    <w:rsid w:val="00386DB5"/>
    <w:rsid w:val="00386EE0"/>
    <w:rsid w:val="00387810"/>
    <w:rsid w:val="00387A28"/>
    <w:rsid w:val="00387E22"/>
    <w:rsid w:val="00387E8B"/>
    <w:rsid w:val="00387F3B"/>
    <w:rsid w:val="00390353"/>
    <w:rsid w:val="0039052D"/>
    <w:rsid w:val="00390DE8"/>
    <w:rsid w:val="00390FB6"/>
    <w:rsid w:val="003910A0"/>
    <w:rsid w:val="003911E8"/>
    <w:rsid w:val="00391352"/>
    <w:rsid w:val="003913C5"/>
    <w:rsid w:val="0039146B"/>
    <w:rsid w:val="003915B5"/>
    <w:rsid w:val="00391663"/>
    <w:rsid w:val="003916C4"/>
    <w:rsid w:val="00391A4E"/>
    <w:rsid w:val="00391A61"/>
    <w:rsid w:val="00391BE9"/>
    <w:rsid w:val="00391C9A"/>
    <w:rsid w:val="00391D53"/>
    <w:rsid w:val="00391F60"/>
    <w:rsid w:val="003920B4"/>
    <w:rsid w:val="003922AA"/>
    <w:rsid w:val="003922FF"/>
    <w:rsid w:val="0039235D"/>
    <w:rsid w:val="00392385"/>
    <w:rsid w:val="003928D7"/>
    <w:rsid w:val="00392CC1"/>
    <w:rsid w:val="00392CEF"/>
    <w:rsid w:val="00393159"/>
    <w:rsid w:val="0039330D"/>
    <w:rsid w:val="0039338B"/>
    <w:rsid w:val="003933FA"/>
    <w:rsid w:val="003935DA"/>
    <w:rsid w:val="003936A9"/>
    <w:rsid w:val="00393822"/>
    <w:rsid w:val="00393CBF"/>
    <w:rsid w:val="00393EE4"/>
    <w:rsid w:val="00393F71"/>
    <w:rsid w:val="003941E0"/>
    <w:rsid w:val="00394690"/>
    <w:rsid w:val="003948D0"/>
    <w:rsid w:val="00394A9A"/>
    <w:rsid w:val="00394AD0"/>
    <w:rsid w:val="00394C95"/>
    <w:rsid w:val="00394E60"/>
    <w:rsid w:val="00394F7D"/>
    <w:rsid w:val="00395000"/>
    <w:rsid w:val="0039506B"/>
    <w:rsid w:val="00395105"/>
    <w:rsid w:val="00395476"/>
    <w:rsid w:val="003954F8"/>
    <w:rsid w:val="00395512"/>
    <w:rsid w:val="003957E9"/>
    <w:rsid w:val="003958AB"/>
    <w:rsid w:val="00395A74"/>
    <w:rsid w:val="00395E5E"/>
    <w:rsid w:val="00395FEF"/>
    <w:rsid w:val="00395FF3"/>
    <w:rsid w:val="00396232"/>
    <w:rsid w:val="0039636D"/>
    <w:rsid w:val="00396378"/>
    <w:rsid w:val="00396473"/>
    <w:rsid w:val="003964E0"/>
    <w:rsid w:val="0039666A"/>
    <w:rsid w:val="00396C4D"/>
    <w:rsid w:val="00396EDE"/>
    <w:rsid w:val="0039727A"/>
    <w:rsid w:val="003973B3"/>
    <w:rsid w:val="0039743E"/>
    <w:rsid w:val="00397501"/>
    <w:rsid w:val="0039764D"/>
    <w:rsid w:val="003976A6"/>
    <w:rsid w:val="00397806"/>
    <w:rsid w:val="003979DF"/>
    <w:rsid w:val="003979F8"/>
    <w:rsid w:val="00397E07"/>
    <w:rsid w:val="00397F4E"/>
    <w:rsid w:val="003A0110"/>
    <w:rsid w:val="003A0187"/>
    <w:rsid w:val="003A0205"/>
    <w:rsid w:val="003A0581"/>
    <w:rsid w:val="003A05D1"/>
    <w:rsid w:val="003A0640"/>
    <w:rsid w:val="003A0645"/>
    <w:rsid w:val="003A12DE"/>
    <w:rsid w:val="003A1379"/>
    <w:rsid w:val="003A19CC"/>
    <w:rsid w:val="003A1B43"/>
    <w:rsid w:val="003A1B6F"/>
    <w:rsid w:val="003A1C56"/>
    <w:rsid w:val="003A23EE"/>
    <w:rsid w:val="003A251F"/>
    <w:rsid w:val="003A2651"/>
    <w:rsid w:val="003A281D"/>
    <w:rsid w:val="003A28B2"/>
    <w:rsid w:val="003A2B18"/>
    <w:rsid w:val="003A2DC9"/>
    <w:rsid w:val="003A2EB1"/>
    <w:rsid w:val="003A31BB"/>
    <w:rsid w:val="003A33DE"/>
    <w:rsid w:val="003A3581"/>
    <w:rsid w:val="003A35B6"/>
    <w:rsid w:val="003A3981"/>
    <w:rsid w:val="003A3F44"/>
    <w:rsid w:val="003A40E5"/>
    <w:rsid w:val="003A42CC"/>
    <w:rsid w:val="003A4377"/>
    <w:rsid w:val="003A448E"/>
    <w:rsid w:val="003A4B4C"/>
    <w:rsid w:val="003A4C17"/>
    <w:rsid w:val="003A4C80"/>
    <w:rsid w:val="003A4C8A"/>
    <w:rsid w:val="003A4CBA"/>
    <w:rsid w:val="003A52ED"/>
    <w:rsid w:val="003A5442"/>
    <w:rsid w:val="003A5585"/>
    <w:rsid w:val="003A56B8"/>
    <w:rsid w:val="003A586B"/>
    <w:rsid w:val="003A58C4"/>
    <w:rsid w:val="003A5E8D"/>
    <w:rsid w:val="003A5F95"/>
    <w:rsid w:val="003A5FBE"/>
    <w:rsid w:val="003A6086"/>
    <w:rsid w:val="003A6201"/>
    <w:rsid w:val="003A62E3"/>
    <w:rsid w:val="003A648F"/>
    <w:rsid w:val="003A64CC"/>
    <w:rsid w:val="003A6612"/>
    <w:rsid w:val="003A6674"/>
    <w:rsid w:val="003A67B2"/>
    <w:rsid w:val="003A6829"/>
    <w:rsid w:val="003A699E"/>
    <w:rsid w:val="003A6FDF"/>
    <w:rsid w:val="003A7186"/>
    <w:rsid w:val="003A729A"/>
    <w:rsid w:val="003A7712"/>
    <w:rsid w:val="003A7750"/>
    <w:rsid w:val="003A790F"/>
    <w:rsid w:val="003A798B"/>
    <w:rsid w:val="003A7A80"/>
    <w:rsid w:val="003A7B2A"/>
    <w:rsid w:val="003A7BA2"/>
    <w:rsid w:val="003A7E46"/>
    <w:rsid w:val="003B02ED"/>
    <w:rsid w:val="003B0421"/>
    <w:rsid w:val="003B0444"/>
    <w:rsid w:val="003B055A"/>
    <w:rsid w:val="003B05FD"/>
    <w:rsid w:val="003B062F"/>
    <w:rsid w:val="003B0760"/>
    <w:rsid w:val="003B0799"/>
    <w:rsid w:val="003B08FC"/>
    <w:rsid w:val="003B09C8"/>
    <w:rsid w:val="003B0A18"/>
    <w:rsid w:val="003B0A99"/>
    <w:rsid w:val="003B0AB7"/>
    <w:rsid w:val="003B0DFD"/>
    <w:rsid w:val="003B1005"/>
    <w:rsid w:val="003B138F"/>
    <w:rsid w:val="003B13E5"/>
    <w:rsid w:val="003B16B7"/>
    <w:rsid w:val="003B175F"/>
    <w:rsid w:val="003B1817"/>
    <w:rsid w:val="003B1890"/>
    <w:rsid w:val="003B1897"/>
    <w:rsid w:val="003B192B"/>
    <w:rsid w:val="003B1B88"/>
    <w:rsid w:val="003B1F52"/>
    <w:rsid w:val="003B22B4"/>
    <w:rsid w:val="003B233D"/>
    <w:rsid w:val="003B2479"/>
    <w:rsid w:val="003B24EC"/>
    <w:rsid w:val="003B26F3"/>
    <w:rsid w:val="003B2773"/>
    <w:rsid w:val="003B2A3A"/>
    <w:rsid w:val="003B2B29"/>
    <w:rsid w:val="003B317E"/>
    <w:rsid w:val="003B31F1"/>
    <w:rsid w:val="003B330F"/>
    <w:rsid w:val="003B33CA"/>
    <w:rsid w:val="003B373F"/>
    <w:rsid w:val="003B37B9"/>
    <w:rsid w:val="003B39A8"/>
    <w:rsid w:val="003B3C4F"/>
    <w:rsid w:val="003B3C96"/>
    <w:rsid w:val="003B3E34"/>
    <w:rsid w:val="003B3F2B"/>
    <w:rsid w:val="003B4251"/>
    <w:rsid w:val="003B4495"/>
    <w:rsid w:val="003B44AB"/>
    <w:rsid w:val="003B4582"/>
    <w:rsid w:val="003B471E"/>
    <w:rsid w:val="003B489C"/>
    <w:rsid w:val="003B4C9F"/>
    <w:rsid w:val="003B5190"/>
    <w:rsid w:val="003B547B"/>
    <w:rsid w:val="003B5537"/>
    <w:rsid w:val="003B595B"/>
    <w:rsid w:val="003B598A"/>
    <w:rsid w:val="003B5ACA"/>
    <w:rsid w:val="003B5E0D"/>
    <w:rsid w:val="003B6031"/>
    <w:rsid w:val="003B6122"/>
    <w:rsid w:val="003B6DE8"/>
    <w:rsid w:val="003B6EAD"/>
    <w:rsid w:val="003B7196"/>
    <w:rsid w:val="003B73F7"/>
    <w:rsid w:val="003B76B6"/>
    <w:rsid w:val="003B76D6"/>
    <w:rsid w:val="003B785A"/>
    <w:rsid w:val="003B7916"/>
    <w:rsid w:val="003B79BB"/>
    <w:rsid w:val="003B7B24"/>
    <w:rsid w:val="003B7BB7"/>
    <w:rsid w:val="003B7CD4"/>
    <w:rsid w:val="003B7DAF"/>
    <w:rsid w:val="003C02A1"/>
    <w:rsid w:val="003C035E"/>
    <w:rsid w:val="003C05B1"/>
    <w:rsid w:val="003C06E3"/>
    <w:rsid w:val="003C0724"/>
    <w:rsid w:val="003C089F"/>
    <w:rsid w:val="003C0B49"/>
    <w:rsid w:val="003C0F6C"/>
    <w:rsid w:val="003C0FCF"/>
    <w:rsid w:val="003C1008"/>
    <w:rsid w:val="003C119B"/>
    <w:rsid w:val="003C11B9"/>
    <w:rsid w:val="003C1804"/>
    <w:rsid w:val="003C185D"/>
    <w:rsid w:val="003C18AF"/>
    <w:rsid w:val="003C19FC"/>
    <w:rsid w:val="003C1A57"/>
    <w:rsid w:val="003C1C2E"/>
    <w:rsid w:val="003C1E99"/>
    <w:rsid w:val="003C1EF4"/>
    <w:rsid w:val="003C1F20"/>
    <w:rsid w:val="003C2073"/>
    <w:rsid w:val="003C21F8"/>
    <w:rsid w:val="003C22B0"/>
    <w:rsid w:val="003C22BF"/>
    <w:rsid w:val="003C247F"/>
    <w:rsid w:val="003C253B"/>
    <w:rsid w:val="003C2CD8"/>
    <w:rsid w:val="003C2D63"/>
    <w:rsid w:val="003C2F4A"/>
    <w:rsid w:val="003C30F3"/>
    <w:rsid w:val="003C312D"/>
    <w:rsid w:val="003C313C"/>
    <w:rsid w:val="003C3366"/>
    <w:rsid w:val="003C3407"/>
    <w:rsid w:val="003C3644"/>
    <w:rsid w:val="003C3706"/>
    <w:rsid w:val="003C3864"/>
    <w:rsid w:val="003C3B8C"/>
    <w:rsid w:val="003C3DAD"/>
    <w:rsid w:val="003C4060"/>
    <w:rsid w:val="003C42AE"/>
    <w:rsid w:val="003C44AD"/>
    <w:rsid w:val="003C4653"/>
    <w:rsid w:val="003C4A03"/>
    <w:rsid w:val="003C5238"/>
    <w:rsid w:val="003C5283"/>
    <w:rsid w:val="003C570B"/>
    <w:rsid w:val="003C58D4"/>
    <w:rsid w:val="003C590C"/>
    <w:rsid w:val="003C5A6D"/>
    <w:rsid w:val="003C5AF3"/>
    <w:rsid w:val="003C5C0E"/>
    <w:rsid w:val="003C5D9F"/>
    <w:rsid w:val="003C5DD4"/>
    <w:rsid w:val="003C5DE0"/>
    <w:rsid w:val="003C5F13"/>
    <w:rsid w:val="003C638F"/>
    <w:rsid w:val="003C67D3"/>
    <w:rsid w:val="003C6948"/>
    <w:rsid w:val="003C6978"/>
    <w:rsid w:val="003C69DE"/>
    <w:rsid w:val="003C6B4D"/>
    <w:rsid w:val="003C7144"/>
    <w:rsid w:val="003C754B"/>
    <w:rsid w:val="003C762F"/>
    <w:rsid w:val="003C76E4"/>
    <w:rsid w:val="003C773E"/>
    <w:rsid w:val="003C777C"/>
    <w:rsid w:val="003C78E0"/>
    <w:rsid w:val="003C7BF5"/>
    <w:rsid w:val="003C7D52"/>
    <w:rsid w:val="003C7E63"/>
    <w:rsid w:val="003C7EB1"/>
    <w:rsid w:val="003C7ED9"/>
    <w:rsid w:val="003C7FB1"/>
    <w:rsid w:val="003C7FB8"/>
    <w:rsid w:val="003D0290"/>
    <w:rsid w:val="003D0337"/>
    <w:rsid w:val="003D04D7"/>
    <w:rsid w:val="003D05B3"/>
    <w:rsid w:val="003D06F2"/>
    <w:rsid w:val="003D07C1"/>
    <w:rsid w:val="003D0848"/>
    <w:rsid w:val="003D0921"/>
    <w:rsid w:val="003D09F9"/>
    <w:rsid w:val="003D0A8D"/>
    <w:rsid w:val="003D0D51"/>
    <w:rsid w:val="003D1129"/>
    <w:rsid w:val="003D1163"/>
    <w:rsid w:val="003D119C"/>
    <w:rsid w:val="003D12B7"/>
    <w:rsid w:val="003D1752"/>
    <w:rsid w:val="003D184E"/>
    <w:rsid w:val="003D18CB"/>
    <w:rsid w:val="003D19D8"/>
    <w:rsid w:val="003D1A50"/>
    <w:rsid w:val="003D1ADE"/>
    <w:rsid w:val="003D1C62"/>
    <w:rsid w:val="003D20D2"/>
    <w:rsid w:val="003D2382"/>
    <w:rsid w:val="003D23EC"/>
    <w:rsid w:val="003D26D7"/>
    <w:rsid w:val="003D26E6"/>
    <w:rsid w:val="003D284B"/>
    <w:rsid w:val="003D294F"/>
    <w:rsid w:val="003D2A4A"/>
    <w:rsid w:val="003D2F16"/>
    <w:rsid w:val="003D2F26"/>
    <w:rsid w:val="003D2F5D"/>
    <w:rsid w:val="003D335B"/>
    <w:rsid w:val="003D3712"/>
    <w:rsid w:val="003D396A"/>
    <w:rsid w:val="003D3A07"/>
    <w:rsid w:val="003D3AC0"/>
    <w:rsid w:val="003D3D1E"/>
    <w:rsid w:val="003D3DFD"/>
    <w:rsid w:val="003D3F51"/>
    <w:rsid w:val="003D409B"/>
    <w:rsid w:val="003D421C"/>
    <w:rsid w:val="003D4401"/>
    <w:rsid w:val="003D442E"/>
    <w:rsid w:val="003D44D4"/>
    <w:rsid w:val="003D4632"/>
    <w:rsid w:val="003D46BF"/>
    <w:rsid w:val="003D4F2B"/>
    <w:rsid w:val="003D52C2"/>
    <w:rsid w:val="003D55DF"/>
    <w:rsid w:val="003D57F2"/>
    <w:rsid w:val="003D5B2F"/>
    <w:rsid w:val="003D5C9A"/>
    <w:rsid w:val="003D5F16"/>
    <w:rsid w:val="003D64BB"/>
    <w:rsid w:val="003D64F8"/>
    <w:rsid w:val="003D6599"/>
    <w:rsid w:val="003D6620"/>
    <w:rsid w:val="003D666B"/>
    <w:rsid w:val="003D685F"/>
    <w:rsid w:val="003D6914"/>
    <w:rsid w:val="003D6A71"/>
    <w:rsid w:val="003D6AEA"/>
    <w:rsid w:val="003D6B4D"/>
    <w:rsid w:val="003D6BC2"/>
    <w:rsid w:val="003D6E60"/>
    <w:rsid w:val="003D70B3"/>
    <w:rsid w:val="003D711B"/>
    <w:rsid w:val="003D716C"/>
    <w:rsid w:val="003D71E2"/>
    <w:rsid w:val="003D7486"/>
    <w:rsid w:val="003D7566"/>
    <w:rsid w:val="003D759B"/>
    <w:rsid w:val="003D7684"/>
    <w:rsid w:val="003D7871"/>
    <w:rsid w:val="003D7C05"/>
    <w:rsid w:val="003E010D"/>
    <w:rsid w:val="003E0198"/>
    <w:rsid w:val="003E023C"/>
    <w:rsid w:val="003E028A"/>
    <w:rsid w:val="003E02E3"/>
    <w:rsid w:val="003E0732"/>
    <w:rsid w:val="003E0AC6"/>
    <w:rsid w:val="003E0EFC"/>
    <w:rsid w:val="003E13A4"/>
    <w:rsid w:val="003E13D5"/>
    <w:rsid w:val="003E169B"/>
    <w:rsid w:val="003E19F8"/>
    <w:rsid w:val="003E1B11"/>
    <w:rsid w:val="003E1D75"/>
    <w:rsid w:val="003E1E5E"/>
    <w:rsid w:val="003E224E"/>
    <w:rsid w:val="003E230F"/>
    <w:rsid w:val="003E242A"/>
    <w:rsid w:val="003E2B04"/>
    <w:rsid w:val="003E2B4A"/>
    <w:rsid w:val="003E2BB7"/>
    <w:rsid w:val="003E2C88"/>
    <w:rsid w:val="003E2E23"/>
    <w:rsid w:val="003E2F08"/>
    <w:rsid w:val="003E32DA"/>
    <w:rsid w:val="003E370E"/>
    <w:rsid w:val="003E3856"/>
    <w:rsid w:val="003E386D"/>
    <w:rsid w:val="003E3AE6"/>
    <w:rsid w:val="003E3F03"/>
    <w:rsid w:val="003E42D0"/>
    <w:rsid w:val="003E43AF"/>
    <w:rsid w:val="003E4469"/>
    <w:rsid w:val="003E4764"/>
    <w:rsid w:val="003E4DC4"/>
    <w:rsid w:val="003E4E35"/>
    <w:rsid w:val="003E4E89"/>
    <w:rsid w:val="003E4F7F"/>
    <w:rsid w:val="003E5043"/>
    <w:rsid w:val="003E51CD"/>
    <w:rsid w:val="003E5399"/>
    <w:rsid w:val="003E577F"/>
    <w:rsid w:val="003E5784"/>
    <w:rsid w:val="003E5919"/>
    <w:rsid w:val="003E5942"/>
    <w:rsid w:val="003E5AAC"/>
    <w:rsid w:val="003E5B88"/>
    <w:rsid w:val="003E5E1F"/>
    <w:rsid w:val="003E648A"/>
    <w:rsid w:val="003E652B"/>
    <w:rsid w:val="003E6B18"/>
    <w:rsid w:val="003E6BBC"/>
    <w:rsid w:val="003E6C3D"/>
    <w:rsid w:val="003E6CC8"/>
    <w:rsid w:val="003E6D23"/>
    <w:rsid w:val="003E7394"/>
    <w:rsid w:val="003E74BD"/>
    <w:rsid w:val="003E74C7"/>
    <w:rsid w:val="003E7535"/>
    <w:rsid w:val="003E7765"/>
    <w:rsid w:val="003E77AD"/>
    <w:rsid w:val="003E7B6D"/>
    <w:rsid w:val="003E7C4A"/>
    <w:rsid w:val="003E7CFF"/>
    <w:rsid w:val="003E7F87"/>
    <w:rsid w:val="003F0050"/>
    <w:rsid w:val="003F0052"/>
    <w:rsid w:val="003F0100"/>
    <w:rsid w:val="003F01FC"/>
    <w:rsid w:val="003F0336"/>
    <w:rsid w:val="003F04E5"/>
    <w:rsid w:val="003F072D"/>
    <w:rsid w:val="003F0A27"/>
    <w:rsid w:val="003F136D"/>
    <w:rsid w:val="003F156E"/>
    <w:rsid w:val="003F15F0"/>
    <w:rsid w:val="003F1A71"/>
    <w:rsid w:val="003F1B41"/>
    <w:rsid w:val="003F1BF8"/>
    <w:rsid w:val="003F1C53"/>
    <w:rsid w:val="003F1C80"/>
    <w:rsid w:val="003F1D55"/>
    <w:rsid w:val="003F1D67"/>
    <w:rsid w:val="003F21B2"/>
    <w:rsid w:val="003F21E1"/>
    <w:rsid w:val="003F21EA"/>
    <w:rsid w:val="003F24CE"/>
    <w:rsid w:val="003F2593"/>
    <w:rsid w:val="003F25AD"/>
    <w:rsid w:val="003F2C3C"/>
    <w:rsid w:val="003F2DFA"/>
    <w:rsid w:val="003F2EB5"/>
    <w:rsid w:val="003F3099"/>
    <w:rsid w:val="003F30EF"/>
    <w:rsid w:val="003F33E2"/>
    <w:rsid w:val="003F3678"/>
    <w:rsid w:val="003F371D"/>
    <w:rsid w:val="003F3B10"/>
    <w:rsid w:val="003F3C5E"/>
    <w:rsid w:val="003F3F1C"/>
    <w:rsid w:val="003F3F66"/>
    <w:rsid w:val="003F4240"/>
    <w:rsid w:val="003F46D9"/>
    <w:rsid w:val="003F4BD5"/>
    <w:rsid w:val="003F4DE9"/>
    <w:rsid w:val="003F5047"/>
    <w:rsid w:val="003F516E"/>
    <w:rsid w:val="003F525E"/>
    <w:rsid w:val="003F5303"/>
    <w:rsid w:val="003F5345"/>
    <w:rsid w:val="003F5558"/>
    <w:rsid w:val="003F582C"/>
    <w:rsid w:val="003F5B29"/>
    <w:rsid w:val="003F5F8A"/>
    <w:rsid w:val="003F6268"/>
    <w:rsid w:val="003F6898"/>
    <w:rsid w:val="003F6957"/>
    <w:rsid w:val="003F6BE3"/>
    <w:rsid w:val="003F6D2F"/>
    <w:rsid w:val="003F6ECC"/>
    <w:rsid w:val="003F6F58"/>
    <w:rsid w:val="003F70AD"/>
    <w:rsid w:val="003F70FC"/>
    <w:rsid w:val="003F7483"/>
    <w:rsid w:val="003F7924"/>
    <w:rsid w:val="003F7C07"/>
    <w:rsid w:val="003F7C56"/>
    <w:rsid w:val="003F7D40"/>
    <w:rsid w:val="004005C3"/>
    <w:rsid w:val="00400749"/>
    <w:rsid w:val="004008BF"/>
    <w:rsid w:val="00400A85"/>
    <w:rsid w:val="00400C07"/>
    <w:rsid w:val="00400E5E"/>
    <w:rsid w:val="00400ED9"/>
    <w:rsid w:val="00401468"/>
    <w:rsid w:val="00401488"/>
    <w:rsid w:val="004014AF"/>
    <w:rsid w:val="004015F3"/>
    <w:rsid w:val="00401695"/>
    <w:rsid w:val="004017D2"/>
    <w:rsid w:val="0040184C"/>
    <w:rsid w:val="00401878"/>
    <w:rsid w:val="0040199B"/>
    <w:rsid w:val="00401A2C"/>
    <w:rsid w:val="00401B52"/>
    <w:rsid w:val="00401B8E"/>
    <w:rsid w:val="00401E35"/>
    <w:rsid w:val="00401FD2"/>
    <w:rsid w:val="00402102"/>
    <w:rsid w:val="00402104"/>
    <w:rsid w:val="004021EB"/>
    <w:rsid w:val="004021FD"/>
    <w:rsid w:val="00402298"/>
    <w:rsid w:val="004022A6"/>
    <w:rsid w:val="00402374"/>
    <w:rsid w:val="0040250E"/>
    <w:rsid w:val="004026EA"/>
    <w:rsid w:val="00402875"/>
    <w:rsid w:val="00402A78"/>
    <w:rsid w:val="00402B55"/>
    <w:rsid w:val="00402F76"/>
    <w:rsid w:val="00403035"/>
    <w:rsid w:val="004030FA"/>
    <w:rsid w:val="004033BF"/>
    <w:rsid w:val="00403504"/>
    <w:rsid w:val="0040353F"/>
    <w:rsid w:val="004035CE"/>
    <w:rsid w:val="004039DA"/>
    <w:rsid w:val="00403B9C"/>
    <w:rsid w:val="00403BD3"/>
    <w:rsid w:val="00403C1C"/>
    <w:rsid w:val="004047BC"/>
    <w:rsid w:val="004048FC"/>
    <w:rsid w:val="0040490F"/>
    <w:rsid w:val="00404CA7"/>
    <w:rsid w:val="00404E25"/>
    <w:rsid w:val="00404F04"/>
    <w:rsid w:val="004050CC"/>
    <w:rsid w:val="00405243"/>
    <w:rsid w:val="004054BE"/>
    <w:rsid w:val="00405A0C"/>
    <w:rsid w:val="00405B29"/>
    <w:rsid w:val="00405DD7"/>
    <w:rsid w:val="00405FCF"/>
    <w:rsid w:val="00405FE5"/>
    <w:rsid w:val="004062F2"/>
    <w:rsid w:val="004066BE"/>
    <w:rsid w:val="0040676C"/>
    <w:rsid w:val="0040681D"/>
    <w:rsid w:val="0040682D"/>
    <w:rsid w:val="00406846"/>
    <w:rsid w:val="00406928"/>
    <w:rsid w:val="00406B7C"/>
    <w:rsid w:val="00406CD7"/>
    <w:rsid w:val="00406CE9"/>
    <w:rsid w:val="00406F39"/>
    <w:rsid w:val="00406F77"/>
    <w:rsid w:val="0040707C"/>
    <w:rsid w:val="0040709F"/>
    <w:rsid w:val="004070DE"/>
    <w:rsid w:val="00407186"/>
    <w:rsid w:val="004072FE"/>
    <w:rsid w:val="004074F1"/>
    <w:rsid w:val="004075DA"/>
    <w:rsid w:val="00407AC3"/>
    <w:rsid w:val="00407BFE"/>
    <w:rsid w:val="00407E27"/>
    <w:rsid w:val="00407ED6"/>
    <w:rsid w:val="00407FD7"/>
    <w:rsid w:val="0041004F"/>
    <w:rsid w:val="00410065"/>
    <w:rsid w:val="004102BD"/>
    <w:rsid w:val="00410470"/>
    <w:rsid w:val="0041049F"/>
    <w:rsid w:val="0041058A"/>
    <w:rsid w:val="004108EB"/>
    <w:rsid w:val="00410BA9"/>
    <w:rsid w:val="00410D1A"/>
    <w:rsid w:val="00410E68"/>
    <w:rsid w:val="00410EE0"/>
    <w:rsid w:val="00410F7C"/>
    <w:rsid w:val="00411069"/>
    <w:rsid w:val="00411442"/>
    <w:rsid w:val="00411631"/>
    <w:rsid w:val="00411668"/>
    <w:rsid w:val="00411A1C"/>
    <w:rsid w:val="004121C6"/>
    <w:rsid w:val="004122A2"/>
    <w:rsid w:val="00412471"/>
    <w:rsid w:val="00412567"/>
    <w:rsid w:val="0041260F"/>
    <w:rsid w:val="00412663"/>
    <w:rsid w:val="004128A4"/>
    <w:rsid w:val="004128E6"/>
    <w:rsid w:val="0041295B"/>
    <w:rsid w:val="00412A0D"/>
    <w:rsid w:val="00412D8D"/>
    <w:rsid w:val="00412DA0"/>
    <w:rsid w:val="00412E0E"/>
    <w:rsid w:val="00412F9A"/>
    <w:rsid w:val="00413630"/>
    <w:rsid w:val="00413C86"/>
    <w:rsid w:val="00413D3D"/>
    <w:rsid w:val="00413E7B"/>
    <w:rsid w:val="0041407F"/>
    <w:rsid w:val="00414258"/>
    <w:rsid w:val="004142E2"/>
    <w:rsid w:val="0041435E"/>
    <w:rsid w:val="00414768"/>
    <w:rsid w:val="00414BE1"/>
    <w:rsid w:val="00414CF7"/>
    <w:rsid w:val="00414FD4"/>
    <w:rsid w:val="00415796"/>
    <w:rsid w:val="004158AD"/>
    <w:rsid w:val="00415A3E"/>
    <w:rsid w:val="00415C5B"/>
    <w:rsid w:val="00415C92"/>
    <w:rsid w:val="00415CF8"/>
    <w:rsid w:val="00415EA5"/>
    <w:rsid w:val="00415FB8"/>
    <w:rsid w:val="0041621B"/>
    <w:rsid w:val="0041683F"/>
    <w:rsid w:val="004168C5"/>
    <w:rsid w:val="0041697F"/>
    <w:rsid w:val="0041699B"/>
    <w:rsid w:val="00416A9F"/>
    <w:rsid w:val="00416AFB"/>
    <w:rsid w:val="00416AFE"/>
    <w:rsid w:val="00416BDC"/>
    <w:rsid w:val="00416BF9"/>
    <w:rsid w:val="00416C4E"/>
    <w:rsid w:val="00416EC3"/>
    <w:rsid w:val="00416FB1"/>
    <w:rsid w:val="004170C9"/>
    <w:rsid w:val="004176A5"/>
    <w:rsid w:val="0041778E"/>
    <w:rsid w:val="00417914"/>
    <w:rsid w:val="0041797E"/>
    <w:rsid w:val="00417B45"/>
    <w:rsid w:val="00417D14"/>
    <w:rsid w:val="00417DBF"/>
    <w:rsid w:val="004200C3"/>
    <w:rsid w:val="0042023B"/>
    <w:rsid w:val="004206B8"/>
    <w:rsid w:val="00420828"/>
    <w:rsid w:val="00420963"/>
    <w:rsid w:val="00420A94"/>
    <w:rsid w:val="00420C14"/>
    <w:rsid w:val="00420D4E"/>
    <w:rsid w:val="00420DEE"/>
    <w:rsid w:val="00420E1F"/>
    <w:rsid w:val="00420E34"/>
    <w:rsid w:val="00420EEE"/>
    <w:rsid w:val="00420F13"/>
    <w:rsid w:val="00420F3F"/>
    <w:rsid w:val="00421027"/>
    <w:rsid w:val="0042108C"/>
    <w:rsid w:val="00421252"/>
    <w:rsid w:val="00421298"/>
    <w:rsid w:val="0042132E"/>
    <w:rsid w:val="00421949"/>
    <w:rsid w:val="004219FA"/>
    <w:rsid w:val="00421ECE"/>
    <w:rsid w:val="00421ED2"/>
    <w:rsid w:val="004220CD"/>
    <w:rsid w:val="004221E6"/>
    <w:rsid w:val="00422257"/>
    <w:rsid w:val="004224B9"/>
    <w:rsid w:val="004224D0"/>
    <w:rsid w:val="004225A8"/>
    <w:rsid w:val="004226E1"/>
    <w:rsid w:val="00422753"/>
    <w:rsid w:val="00422A18"/>
    <w:rsid w:val="00422A19"/>
    <w:rsid w:val="00422BF5"/>
    <w:rsid w:val="00422C47"/>
    <w:rsid w:val="00422DE6"/>
    <w:rsid w:val="00423295"/>
    <w:rsid w:val="00423427"/>
    <w:rsid w:val="00423442"/>
    <w:rsid w:val="00423473"/>
    <w:rsid w:val="0042349D"/>
    <w:rsid w:val="00423583"/>
    <w:rsid w:val="004235B6"/>
    <w:rsid w:val="004235B7"/>
    <w:rsid w:val="00423650"/>
    <w:rsid w:val="0042367A"/>
    <w:rsid w:val="004236D6"/>
    <w:rsid w:val="0042386F"/>
    <w:rsid w:val="00423A74"/>
    <w:rsid w:val="00423A8D"/>
    <w:rsid w:val="00423C1B"/>
    <w:rsid w:val="00423D83"/>
    <w:rsid w:val="00423DE3"/>
    <w:rsid w:val="00423EC9"/>
    <w:rsid w:val="004240FD"/>
    <w:rsid w:val="0042429C"/>
    <w:rsid w:val="00424466"/>
    <w:rsid w:val="00424685"/>
    <w:rsid w:val="00424896"/>
    <w:rsid w:val="00424968"/>
    <w:rsid w:val="004249C2"/>
    <w:rsid w:val="004249DF"/>
    <w:rsid w:val="00424A15"/>
    <w:rsid w:val="00424AB3"/>
    <w:rsid w:val="00424AFC"/>
    <w:rsid w:val="00424C2D"/>
    <w:rsid w:val="00424DB3"/>
    <w:rsid w:val="00424F0A"/>
    <w:rsid w:val="00425004"/>
    <w:rsid w:val="0042526B"/>
    <w:rsid w:val="004252E1"/>
    <w:rsid w:val="004255FD"/>
    <w:rsid w:val="004256A7"/>
    <w:rsid w:val="00425791"/>
    <w:rsid w:val="00425C27"/>
    <w:rsid w:val="00425E40"/>
    <w:rsid w:val="00425E82"/>
    <w:rsid w:val="00425FD9"/>
    <w:rsid w:val="004268B2"/>
    <w:rsid w:val="004268C9"/>
    <w:rsid w:val="004268F7"/>
    <w:rsid w:val="00426948"/>
    <w:rsid w:val="004269F0"/>
    <w:rsid w:val="00426A28"/>
    <w:rsid w:val="00426C31"/>
    <w:rsid w:val="00426C44"/>
    <w:rsid w:val="00427065"/>
    <w:rsid w:val="004272F5"/>
    <w:rsid w:val="0042732D"/>
    <w:rsid w:val="0042736A"/>
    <w:rsid w:val="00427509"/>
    <w:rsid w:val="0042757E"/>
    <w:rsid w:val="004275A1"/>
    <w:rsid w:val="004276D6"/>
    <w:rsid w:val="00427871"/>
    <w:rsid w:val="004279A2"/>
    <w:rsid w:val="00427A47"/>
    <w:rsid w:val="00427A5D"/>
    <w:rsid w:val="00427EFC"/>
    <w:rsid w:val="00427FDB"/>
    <w:rsid w:val="00430622"/>
    <w:rsid w:val="0043064C"/>
    <w:rsid w:val="00430981"/>
    <w:rsid w:val="00430A61"/>
    <w:rsid w:val="00430C2C"/>
    <w:rsid w:val="0043117C"/>
    <w:rsid w:val="0043124F"/>
    <w:rsid w:val="0043140F"/>
    <w:rsid w:val="004315CF"/>
    <w:rsid w:val="004316A6"/>
    <w:rsid w:val="0043182F"/>
    <w:rsid w:val="00431A88"/>
    <w:rsid w:val="00431B39"/>
    <w:rsid w:val="00431B41"/>
    <w:rsid w:val="00431C22"/>
    <w:rsid w:val="00431C58"/>
    <w:rsid w:val="00431D16"/>
    <w:rsid w:val="00432090"/>
    <w:rsid w:val="00432183"/>
    <w:rsid w:val="00432363"/>
    <w:rsid w:val="004324BC"/>
    <w:rsid w:val="0043255E"/>
    <w:rsid w:val="00432915"/>
    <w:rsid w:val="00432E36"/>
    <w:rsid w:val="00433028"/>
    <w:rsid w:val="00433162"/>
    <w:rsid w:val="00433308"/>
    <w:rsid w:val="0043332C"/>
    <w:rsid w:val="004337EC"/>
    <w:rsid w:val="00433EDE"/>
    <w:rsid w:val="00433F29"/>
    <w:rsid w:val="00433F66"/>
    <w:rsid w:val="00434041"/>
    <w:rsid w:val="004340F6"/>
    <w:rsid w:val="00434280"/>
    <w:rsid w:val="004346D6"/>
    <w:rsid w:val="004346FE"/>
    <w:rsid w:val="00434738"/>
    <w:rsid w:val="00434797"/>
    <w:rsid w:val="00434880"/>
    <w:rsid w:val="0043499C"/>
    <w:rsid w:val="004350E2"/>
    <w:rsid w:val="0043530A"/>
    <w:rsid w:val="00435367"/>
    <w:rsid w:val="004354DD"/>
    <w:rsid w:val="00435725"/>
    <w:rsid w:val="004358FD"/>
    <w:rsid w:val="00435A22"/>
    <w:rsid w:val="00435ECB"/>
    <w:rsid w:val="004363BF"/>
    <w:rsid w:val="00436702"/>
    <w:rsid w:val="0043695F"/>
    <w:rsid w:val="0043696D"/>
    <w:rsid w:val="00436B7F"/>
    <w:rsid w:val="00436BE2"/>
    <w:rsid w:val="00436C1E"/>
    <w:rsid w:val="00436F61"/>
    <w:rsid w:val="004372C8"/>
    <w:rsid w:val="004372FE"/>
    <w:rsid w:val="004373B8"/>
    <w:rsid w:val="0043745C"/>
    <w:rsid w:val="00437491"/>
    <w:rsid w:val="00437691"/>
    <w:rsid w:val="00437784"/>
    <w:rsid w:val="004378FE"/>
    <w:rsid w:val="00437983"/>
    <w:rsid w:val="00437AD6"/>
    <w:rsid w:val="00437B98"/>
    <w:rsid w:val="00437BA8"/>
    <w:rsid w:val="00437DEE"/>
    <w:rsid w:val="00437E63"/>
    <w:rsid w:val="00440294"/>
    <w:rsid w:val="004402B9"/>
    <w:rsid w:val="004404FB"/>
    <w:rsid w:val="00440702"/>
    <w:rsid w:val="004407AC"/>
    <w:rsid w:val="004408A4"/>
    <w:rsid w:val="00440B80"/>
    <w:rsid w:val="00440BDB"/>
    <w:rsid w:val="00440D19"/>
    <w:rsid w:val="00440EFE"/>
    <w:rsid w:val="00440EFF"/>
    <w:rsid w:val="00440F94"/>
    <w:rsid w:val="00441289"/>
    <w:rsid w:val="004417D6"/>
    <w:rsid w:val="004417FC"/>
    <w:rsid w:val="00441A86"/>
    <w:rsid w:val="00441A91"/>
    <w:rsid w:val="00441B2F"/>
    <w:rsid w:val="00441B88"/>
    <w:rsid w:val="00442064"/>
    <w:rsid w:val="00442532"/>
    <w:rsid w:val="00442760"/>
    <w:rsid w:val="00442BAE"/>
    <w:rsid w:val="00442C54"/>
    <w:rsid w:val="00442CDD"/>
    <w:rsid w:val="00442F4C"/>
    <w:rsid w:val="004430C1"/>
    <w:rsid w:val="00443258"/>
    <w:rsid w:val="004433E9"/>
    <w:rsid w:val="00443667"/>
    <w:rsid w:val="00443770"/>
    <w:rsid w:val="004439A0"/>
    <w:rsid w:val="004439FA"/>
    <w:rsid w:val="00444240"/>
    <w:rsid w:val="004442B8"/>
    <w:rsid w:val="00444366"/>
    <w:rsid w:val="0044449F"/>
    <w:rsid w:val="00444860"/>
    <w:rsid w:val="00444D4A"/>
    <w:rsid w:val="00444F6B"/>
    <w:rsid w:val="004451F3"/>
    <w:rsid w:val="00445335"/>
    <w:rsid w:val="00445632"/>
    <w:rsid w:val="004457B2"/>
    <w:rsid w:val="00445841"/>
    <w:rsid w:val="00445D2C"/>
    <w:rsid w:val="00445DA9"/>
    <w:rsid w:val="00445E79"/>
    <w:rsid w:val="00445F24"/>
    <w:rsid w:val="00446083"/>
    <w:rsid w:val="0044687D"/>
    <w:rsid w:val="0044697E"/>
    <w:rsid w:val="004469A9"/>
    <w:rsid w:val="00446A23"/>
    <w:rsid w:val="00446A59"/>
    <w:rsid w:val="00446AD5"/>
    <w:rsid w:val="00446B43"/>
    <w:rsid w:val="00446C9D"/>
    <w:rsid w:val="00446CF1"/>
    <w:rsid w:val="00446DD1"/>
    <w:rsid w:val="00446E6F"/>
    <w:rsid w:val="004472A7"/>
    <w:rsid w:val="00447302"/>
    <w:rsid w:val="00447436"/>
    <w:rsid w:val="00447499"/>
    <w:rsid w:val="0044757A"/>
    <w:rsid w:val="00447ABD"/>
    <w:rsid w:val="00447AD2"/>
    <w:rsid w:val="00447B7B"/>
    <w:rsid w:val="00447F4A"/>
    <w:rsid w:val="00447FBF"/>
    <w:rsid w:val="004500E4"/>
    <w:rsid w:val="00450145"/>
    <w:rsid w:val="00450348"/>
    <w:rsid w:val="004503B1"/>
    <w:rsid w:val="004503B9"/>
    <w:rsid w:val="004508AA"/>
    <w:rsid w:val="00450AA4"/>
    <w:rsid w:val="00450CDF"/>
    <w:rsid w:val="00450D2B"/>
    <w:rsid w:val="00450DA5"/>
    <w:rsid w:val="00450EBE"/>
    <w:rsid w:val="00451155"/>
    <w:rsid w:val="00451369"/>
    <w:rsid w:val="00451518"/>
    <w:rsid w:val="004516A2"/>
    <w:rsid w:val="00451A93"/>
    <w:rsid w:val="00451B2E"/>
    <w:rsid w:val="00451CF5"/>
    <w:rsid w:val="00451F0A"/>
    <w:rsid w:val="00451FDA"/>
    <w:rsid w:val="004522C4"/>
    <w:rsid w:val="004522D6"/>
    <w:rsid w:val="00452672"/>
    <w:rsid w:val="004528D2"/>
    <w:rsid w:val="004529A8"/>
    <w:rsid w:val="00452B1D"/>
    <w:rsid w:val="00452B85"/>
    <w:rsid w:val="00452D18"/>
    <w:rsid w:val="00452E90"/>
    <w:rsid w:val="00452FB2"/>
    <w:rsid w:val="00453094"/>
    <w:rsid w:val="0045321E"/>
    <w:rsid w:val="004534DC"/>
    <w:rsid w:val="004534F3"/>
    <w:rsid w:val="004536BA"/>
    <w:rsid w:val="00453C26"/>
    <w:rsid w:val="00453D7E"/>
    <w:rsid w:val="00453F65"/>
    <w:rsid w:val="00454004"/>
    <w:rsid w:val="004540DB"/>
    <w:rsid w:val="00454101"/>
    <w:rsid w:val="0045451F"/>
    <w:rsid w:val="00454571"/>
    <w:rsid w:val="0045464C"/>
    <w:rsid w:val="00454695"/>
    <w:rsid w:val="00454757"/>
    <w:rsid w:val="00454AFE"/>
    <w:rsid w:val="00454EE0"/>
    <w:rsid w:val="0045504F"/>
    <w:rsid w:val="004559D8"/>
    <w:rsid w:val="00455A01"/>
    <w:rsid w:val="00455AB1"/>
    <w:rsid w:val="00455ADB"/>
    <w:rsid w:val="00455E62"/>
    <w:rsid w:val="00456270"/>
    <w:rsid w:val="004564BC"/>
    <w:rsid w:val="004566DD"/>
    <w:rsid w:val="00456785"/>
    <w:rsid w:val="00456BBB"/>
    <w:rsid w:val="00456E31"/>
    <w:rsid w:val="00456ECD"/>
    <w:rsid w:val="0045739E"/>
    <w:rsid w:val="004573C5"/>
    <w:rsid w:val="00457478"/>
    <w:rsid w:val="00457745"/>
    <w:rsid w:val="00457ABE"/>
    <w:rsid w:val="00457D6F"/>
    <w:rsid w:val="00457F68"/>
    <w:rsid w:val="00457FD2"/>
    <w:rsid w:val="004601EF"/>
    <w:rsid w:val="0046021D"/>
    <w:rsid w:val="00460529"/>
    <w:rsid w:val="00460532"/>
    <w:rsid w:val="004605C7"/>
    <w:rsid w:val="00460614"/>
    <w:rsid w:val="004608FD"/>
    <w:rsid w:val="00460938"/>
    <w:rsid w:val="00460AB9"/>
    <w:rsid w:val="00460AEE"/>
    <w:rsid w:val="00460B21"/>
    <w:rsid w:val="00460CA8"/>
    <w:rsid w:val="00460F34"/>
    <w:rsid w:val="0046101C"/>
    <w:rsid w:val="00461166"/>
    <w:rsid w:val="00461353"/>
    <w:rsid w:val="0046137F"/>
    <w:rsid w:val="0046146B"/>
    <w:rsid w:val="0046191E"/>
    <w:rsid w:val="00461961"/>
    <w:rsid w:val="00461A2C"/>
    <w:rsid w:val="00461C60"/>
    <w:rsid w:val="00461CB1"/>
    <w:rsid w:val="00461F42"/>
    <w:rsid w:val="004620E0"/>
    <w:rsid w:val="0046225F"/>
    <w:rsid w:val="004626B3"/>
    <w:rsid w:val="004630A0"/>
    <w:rsid w:val="004632CE"/>
    <w:rsid w:val="00463414"/>
    <w:rsid w:val="004634CC"/>
    <w:rsid w:val="004635AF"/>
    <w:rsid w:val="00463805"/>
    <w:rsid w:val="00463846"/>
    <w:rsid w:val="00463A65"/>
    <w:rsid w:val="00463EF8"/>
    <w:rsid w:val="00464294"/>
    <w:rsid w:val="00464433"/>
    <w:rsid w:val="0046472B"/>
    <w:rsid w:val="0046475C"/>
    <w:rsid w:val="0046485E"/>
    <w:rsid w:val="0046495E"/>
    <w:rsid w:val="00464E94"/>
    <w:rsid w:val="00464FCD"/>
    <w:rsid w:val="0046507A"/>
    <w:rsid w:val="00465687"/>
    <w:rsid w:val="004657F6"/>
    <w:rsid w:val="00465C30"/>
    <w:rsid w:val="00465E59"/>
    <w:rsid w:val="00465FE7"/>
    <w:rsid w:val="00466065"/>
    <w:rsid w:val="00466140"/>
    <w:rsid w:val="004661DC"/>
    <w:rsid w:val="004662BD"/>
    <w:rsid w:val="00466341"/>
    <w:rsid w:val="00466399"/>
    <w:rsid w:val="00466641"/>
    <w:rsid w:val="0046683D"/>
    <w:rsid w:val="00466A01"/>
    <w:rsid w:val="00466B84"/>
    <w:rsid w:val="00466E43"/>
    <w:rsid w:val="00466E93"/>
    <w:rsid w:val="00466F06"/>
    <w:rsid w:val="004670A5"/>
    <w:rsid w:val="0046711E"/>
    <w:rsid w:val="00467167"/>
    <w:rsid w:val="004671BA"/>
    <w:rsid w:val="004677C4"/>
    <w:rsid w:val="00467B54"/>
    <w:rsid w:val="00467B7F"/>
    <w:rsid w:val="00467DBB"/>
    <w:rsid w:val="00467E0D"/>
    <w:rsid w:val="004705AB"/>
    <w:rsid w:val="004706E7"/>
    <w:rsid w:val="00470789"/>
    <w:rsid w:val="00470B71"/>
    <w:rsid w:val="00470FDC"/>
    <w:rsid w:val="00470FFF"/>
    <w:rsid w:val="00471326"/>
    <w:rsid w:val="00471353"/>
    <w:rsid w:val="00471444"/>
    <w:rsid w:val="0047151B"/>
    <w:rsid w:val="004717CF"/>
    <w:rsid w:val="0047183B"/>
    <w:rsid w:val="0047190E"/>
    <w:rsid w:val="00471920"/>
    <w:rsid w:val="00471C40"/>
    <w:rsid w:val="00471C98"/>
    <w:rsid w:val="00471E1B"/>
    <w:rsid w:val="004720DB"/>
    <w:rsid w:val="0047211D"/>
    <w:rsid w:val="004723B1"/>
    <w:rsid w:val="00472771"/>
    <w:rsid w:val="00472874"/>
    <w:rsid w:val="00472C2F"/>
    <w:rsid w:val="00472C4B"/>
    <w:rsid w:val="00472F0E"/>
    <w:rsid w:val="00473011"/>
    <w:rsid w:val="004731B8"/>
    <w:rsid w:val="00473283"/>
    <w:rsid w:val="00473BDC"/>
    <w:rsid w:val="00473DAC"/>
    <w:rsid w:val="00473E4C"/>
    <w:rsid w:val="00474220"/>
    <w:rsid w:val="00474244"/>
    <w:rsid w:val="0047440E"/>
    <w:rsid w:val="004747FD"/>
    <w:rsid w:val="00474D07"/>
    <w:rsid w:val="00474E1D"/>
    <w:rsid w:val="004750B7"/>
    <w:rsid w:val="00475198"/>
    <w:rsid w:val="004751C5"/>
    <w:rsid w:val="00475409"/>
    <w:rsid w:val="004758B4"/>
    <w:rsid w:val="00475998"/>
    <w:rsid w:val="00475A6E"/>
    <w:rsid w:val="00475C01"/>
    <w:rsid w:val="00475C3E"/>
    <w:rsid w:val="00475CAC"/>
    <w:rsid w:val="00475CF1"/>
    <w:rsid w:val="00475E61"/>
    <w:rsid w:val="00475F93"/>
    <w:rsid w:val="004763F2"/>
    <w:rsid w:val="0047668F"/>
    <w:rsid w:val="004767D3"/>
    <w:rsid w:val="00476951"/>
    <w:rsid w:val="00476B81"/>
    <w:rsid w:val="00476D63"/>
    <w:rsid w:val="00476F40"/>
    <w:rsid w:val="00477246"/>
    <w:rsid w:val="00477498"/>
    <w:rsid w:val="00477519"/>
    <w:rsid w:val="0047759E"/>
    <w:rsid w:val="00477638"/>
    <w:rsid w:val="00477756"/>
    <w:rsid w:val="004778D7"/>
    <w:rsid w:val="00477917"/>
    <w:rsid w:val="0047797F"/>
    <w:rsid w:val="00477A39"/>
    <w:rsid w:val="00477C89"/>
    <w:rsid w:val="00477DD5"/>
    <w:rsid w:val="00477DDF"/>
    <w:rsid w:val="00477F03"/>
    <w:rsid w:val="0048016E"/>
    <w:rsid w:val="00480209"/>
    <w:rsid w:val="0048075D"/>
    <w:rsid w:val="0048077D"/>
    <w:rsid w:val="00480A2A"/>
    <w:rsid w:val="00480A85"/>
    <w:rsid w:val="00480BEE"/>
    <w:rsid w:val="00480BFD"/>
    <w:rsid w:val="00480C38"/>
    <w:rsid w:val="00480D80"/>
    <w:rsid w:val="00480DBB"/>
    <w:rsid w:val="004811AF"/>
    <w:rsid w:val="00481861"/>
    <w:rsid w:val="00481B40"/>
    <w:rsid w:val="0048200D"/>
    <w:rsid w:val="004824E2"/>
    <w:rsid w:val="0048253E"/>
    <w:rsid w:val="00482A89"/>
    <w:rsid w:val="00482BA3"/>
    <w:rsid w:val="00482D02"/>
    <w:rsid w:val="00482FB3"/>
    <w:rsid w:val="00482FEA"/>
    <w:rsid w:val="004830EE"/>
    <w:rsid w:val="00483146"/>
    <w:rsid w:val="00483333"/>
    <w:rsid w:val="004833EE"/>
    <w:rsid w:val="0048396B"/>
    <w:rsid w:val="00483B12"/>
    <w:rsid w:val="00483BC5"/>
    <w:rsid w:val="00483CE3"/>
    <w:rsid w:val="00483D71"/>
    <w:rsid w:val="00483E02"/>
    <w:rsid w:val="0048412C"/>
    <w:rsid w:val="004843E2"/>
    <w:rsid w:val="0048452C"/>
    <w:rsid w:val="004846FD"/>
    <w:rsid w:val="00484827"/>
    <w:rsid w:val="00484AB0"/>
    <w:rsid w:val="00484BD0"/>
    <w:rsid w:val="00484C88"/>
    <w:rsid w:val="00484DA4"/>
    <w:rsid w:val="004851D5"/>
    <w:rsid w:val="004854B4"/>
    <w:rsid w:val="004855AE"/>
    <w:rsid w:val="004855DB"/>
    <w:rsid w:val="0048568B"/>
    <w:rsid w:val="00485785"/>
    <w:rsid w:val="00485925"/>
    <w:rsid w:val="0048594D"/>
    <w:rsid w:val="00485BC7"/>
    <w:rsid w:val="00485D43"/>
    <w:rsid w:val="00486015"/>
    <w:rsid w:val="00486043"/>
    <w:rsid w:val="00486061"/>
    <w:rsid w:val="00486119"/>
    <w:rsid w:val="004862A9"/>
    <w:rsid w:val="0048670C"/>
    <w:rsid w:val="00486839"/>
    <w:rsid w:val="0048685D"/>
    <w:rsid w:val="004869D0"/>
    <w:rsid w:val="00486B35"/>
    <w:rsid w:val="00486B83"/>
    <w:rsid w:val="00486CBD"/>
    <w:rsid w:val="00486E4A"/>
    <w:rsid w:val="00486F31"/>
    <w:rsid w:val="00487079"/>
    <w:rsid w:val="0048719E"/>
    <w:rsid w:val="004873EC"/>
    <w:rsid w:val="0048744A"/>
    <w:rsid w:val="004874B1"/>
    <w:rsid w:val="00487679"/>
    <w:rsid w:val="004876A7"/>
    <w:rsid w:val="004876BB"/>
    <w:rsid w:val="00487982"/>
    <w:rsid w:val="00487C47"/>
    <w:rsid w:val="00487F3A"/>
    <w:rsid w:val="00490000"/>
    <w:rsid w:val="004901F2"/>
    <w:rsid w:val="004902AC"/>
    <w:rsid w:val="0049080C"/>
    <w:rsid w:val="00490B52"/>
    <w:rsid w:val="00490CA8"/>
    <w:rsid w:val="00490CED"/>
    <w:rsid w:val="00490FFC"/>
    <w:rsid w:val="0049107D"/>
    <w:rsid w:val="00491156"/>
    <w:rsid w:val="004915A6"/>
    <w:rsid w:val="0049172D"/>
    <w:rsid w:val="004917FA"/>
    <w:rsid w:val="00491B73"/>
    <w:rsid w:val="00491B8C"/>
    <w:rsid w:val="00491C2F"/>
    <w:rsid w:val="00491E75"/>
    <w:rsid w:val="0049211A"/>
    <w:rsid w:val="004922AB"/>
    <w:rsid w:val="00492614"/>
    <w:rsid w:val="0049269F"/>
    <w:rsid w:val="0049273F"/>
    <w:rsid w:val="0049275C"/>
    <w:rsid w:val="0049276B"/>
    <w:rsid w:val="004929B0"/>
    <w:rsid w:val="004930BE"/>
    <w:rsid w:val="004935DB"/>
    <w:rsid w:val="004935E7"/>
    <w:rsid w:val="00493856"/>
    <w:rsid w:val="0049387F"/>
    <w:rsid w:val="004939C4"/>
    <w:rsid w:val="00493B75"/>
    <w:rsid w:val="00493DB8"/>
    <w:rsid w:val="004941E2"/>
    <w:rsid w:val="004941EF"/>
    <w:rsid w:val="004941FB"/>
    <w:rsid w:val="004943B9"/>
    <w:rsid w:val="0049461E"/>
    <w:rsid w:val="0049468D"/>
    <w:rsid w:val="00494727"/>
    <w:rsid w:val="0049479C"/>
    <w:rsid w:val="004947D0"/>
    <w:rsid w:val="00494A94"/>
    <w:rsid w:val="00494B81"/>
    <w:rsid w:val="0049517F"/>
    <w:rsid w:val="004954D3"/>
    <w:rsid w:val="0049570E"/>
    <w:rsid w:val="0049575B"/>
    <w:rsid w:val="004957D6"/>
    <w:rsid w:val="00495846"/>
    <w:rsid w:val="004958FE"/>
    <w:rsid w:val="00495983"/>
    <w:rsid w:val="00495AD4"/>
    <w:rsid w:val="00495AFD"/>
    <w:rsid w:val="00495B30"/>
    <w:rsid w:val="00495D11"/>
    <w:rsid w:val="00496125"/>
    <w:rsid w:val="004961DC"/>
    <w:rsid w:val="0049683C"/>
    <w:rsid w:val="00496950"/>
    <w:rsid w:val="00496D04"/>
    <w:rsid w:val="0049716B"/>
    <w:rsid w:val="004971F5"/>
    <w:rsid w:val="00497603"/>
    <w:rsid w:val="00497785"/>
    <w:rsid w:val="004979E9"/>
    <w:rsid w:val="00497EE3"/>
    <w:rsid w:val="004A01F1"/>
    <w:rsid w:val="004A01F6"/>
    <w:rsid w:val="004A036E"/>
    <w:rsid w:val="004A0450"/>
    <w:rsid w:val="004A04FE"/>
    <w:rsid w:val="004A0833"/>
    <w:rsid w:val="004A1044"/>
    <w:rsid w:val="004A1094"/>
    <w:rsid w:val="004A10A9"/>
    <w:rsid w:val="004A113B"/>
    <w:rsid w:val="004A1544"/>
    <w:rsid w:val="004A16EB"/>
    <w:rsid w:val="004A173B"/>
    <w:rsid w:val="004A1830"/>
    <w:rsid w:val="004A1845"/>
    <w:rsid w:val="004A19AB"/>
    <w:rsid w:val="004A1ADA"/>
    <w:rsid w:val="004A1C2D"/>
    <w:rsid w:val="004A1E24"/>
    <w:rsid w:val="004A1F2F"/>
    <w:rsid w:val="004A2277"/>
    <w:rsid w:val="004A2310"/>
    <w:rsid w:val="004A2549"/>
    <w:rsid w:val="004A25C3"/>
    <w:rsid w:val="004A2602"/>
    <w:rsid w:val="004A2622"/>
    <w:rsid w:val="004A26A8"/>
    <w:rsid w:val="004A2925"/>
    <w:rsid w:val="004A2936"/>
    <w:rsid w:val="004A2A39"/>
    <w:rsid w:val="004A2D25"/>
    <w:rsid w:val="004A30AD"/>
    <w:rsid w:val="004A30C2"/>
    <w:rsid w:val="004A3373"/>
    <w:rsid w:val="004A360C"/>
    <w:rsid w:val="004A386C"/>
    <w:rsid w:val="004A392B"/>
    <w:rsid w:val="004A3A96"/>
    <w:rsid w:val="004A3B99"/>
    <w:rsid w:val="004A3C7E"/>
    <w:rsid w:val="004A3EF5"/>
    <w:rsid w:val="004A42EE"/>
    <w:rsid w:val="004A4769"/>
    <w:rsid w:val="004A47FD"/>
    <w:rsid w:val="004A4921"/>
    <w:rsid w:val="004A4A15"/>
    <w:rsid w:val="004A4A91"/>
    <w:rsid w:val="004A4A99"/>
    <w:rsid w:val="004A4BEC"/>
    <w:rsid w:val="004A4D9B"/>
    <w:rsid w:val="004A5158"/>
    <w:rsid w:val="004A5220"/>
    <w:rsid w:val="004A52AB"/>
    <w:rsid w:val="004A530F"/>
    <w:rsid w:val="004A5347"/>
    <w:rsid w:val="004A5525"/>
    <w:rsid w:val="004A57DC"/>
    <w:rsid w:val="004A5A06"/>
    <w:rsid w:val="004A5A2D"/>
    <w:rsid w:val="004A5F7A"/>
    <w:rsid w:val="004A6112"/>
    <w:rsid w:val="004A613D"/>
    <w:rsid w:val="004A614A"/>
    <w:rsid w:val="004A63C8"/>
    <w:rsid w:val="004A648A"/>
    <w:rsid w:val="004A65CB"/>
    <w:rsid w:val="004A67F7"/>
    <w:rsid w:val="004A6B8F"/>
    <w:rsid w:val="004A6BCB"/>
    <w:rsid w:val="004A6E2A"/>
    <w:rsid w:val="004A6E88"/>
    <w:rsid w:val="004A6E9E"/>
    <w:rsid w:val="004A720F"/>
    <w:rsid w:val="004A7A2A"/>
    <w:rsid w:val="004A7B6C"/>
    <w:rsid w:val="004A7CFB"/>
    <w:rsid w:val="004A7E0A"/>
    <w:rsid w:val="004B0498"/>
    <w:rsid w:val="004B05D0"/>
    <w:rsid w:val="004B060F"/>
    <w:rsid w:val="004B099F"/>
    <w:rsid w:val="004B0A74"/>
    <w:rsid w:val="004B0AA1"/>
    <w:rsid w:val="004B0B14"/>
    <w:rsid w:val="004B0C0A"/>
    <w:rsid w:val="004B0CEB"/>
    <w:rsid w:val="004B0F93"/>
    <w:rsid w:val="004B12B3"/>
    <w:rsid w:val="004B161B"/>
    <w:rsid w:val="004B1824"/>
    <w:rsid w:val="004B1870"/>
    <w:rsid w:val="004B1AA4"/>
    <w:rsid w:val="004B1B30"/>
    <w:rsid w:val="004B1B36"/>
    <w:rsid w:val="004B1D6F"/>
    <w:rsid w:val="004B1D92"/>
    <w:rsid w:val="004B1E6F"/>
    <w:rsid w:val="004B22C9"/>
    <w:rsid w:val="004B240C"/>
    <w:rsid w:val="004B26D1"/>
    <w:rsid w:val="004B271A"/>
    <w:rsid w:val="004B29B5"/>
    <w:rsid w:val="004B2BA4"/>
    <w:rsid w:val="004B2E8D"/>
    <w:rsid w:val="004B3051"/>
    <w:rsid w:val="004B3151"/>
    <w:rsid w:val="004B31E5"/>
    <w:rsid w:val="004B3675"/>
    <w:rsid w:val="004B36D5"/>
    <w:rsid w:val="004B397D"/>
    <w:rsid w:val="004B3BD2"/>
    <w:rsid w:val="004B3C82"/>
    <w:rsid w:val="004B3CBE"/>
    <w:rsid w:val="004B3D36"/>
    <w:rsid w:val="004B40E2"/>
    <w:rsid w:val="004B41C7"/>
    <w:rsid w:val="004B4205"/>
    <w:rsid w:val="004B4321"/>
    <w:rsid w:val="004B44A2"/>
    <w:rsid w:val="004B486A"/>
    <w:rsid w:val="004B4A0B"/>
    <w:rsid w:val="004B4C42"/>
    <w:rsid w:val="004B4F2B"/>
    <w:rsid w:val="004B54A6"/>
    <w:rsid w:val="004B5526"/>
    <w:rsid w:val="004B5630"/>
    <w:rsid w:val="004B56B8"/>
    <w:rsid w:val="004B571C"/>
    <w:rsid w:val="004B58FB"/>
    <w:rsid w:val="004B5A8C"/>
    <w:rsid w:val="004B5B17"/>
    <w:rsid w:val="004B5C00"/>
    <w:rsid w:val="004B5E6B"/>
    <w:rsid w:val="004B5F52"/>
    <w:rsid w:val="004B60DB"/>
    <w:rsid w:val="004B6186"/>
    <w:rsid w:val="004B61D5"/>
    <w:rsid w:val="004B6515"/>
    <w:rsid w:val="004B6592"/>
    <w:rsid w:val="004B661E"/>
    <w:rsid w:val="004B670F"/>
    <w:rsid w:val="004B68F1"/>
    <w:rsid w:val="004B695B"/>
    <w:rsid w:val="004B6AD7"/>
    <w:rsid w:val="004B7091"/>
    <w:rsid w:val="004B71F9"/>
    <w:rsid w:val="004B721B"/>
    <w:rsid w:val="004B73C7"/>
    <w:rsid w:val="004B74FB"/>
    <w:rsid w:val="004B796E"/>
    <w:rsid w:val="004B7C36"/>
    <w:rsid w:val="004B7E31"/>
    <w:rsid w:val="004B7F89"/>
    <w:rsid w:val="004C0029"/>
    <w:rsid w:val="004C006E"/>
    <w:rsid w:val="004C00BD"/>
    <w:rsid w:val="004C0150"/>
    <w:rsid w:val="004C02E2"/>
    <w:rsid w:val="004C0363"/>
    <w:rsid w:val="004C0533"/>
    <w:rsid w:val="004C071C"/>
    <w:rsid w:val="004C0934"/>
    <w:rsid w:val="004C0D85"/>
    <w:rsid w:val="004C1461"/>
    <w:rsid w:val="004C1524"/>
    <w:rsid w:val="004C152E"/>
    <w:rsid w:val="004C15EF"/>
    <w:rsid w:val="004C170F"/>
    <w:rsid w:val="004C1791"/>
    <w:rsid w:val="004C1931"/>
    <w:rsid w:val="004C2087"/>
    <w:rsid w:val="004C21F1"/>
    <w:rsid w:val="004C225B"/>
    <w:rsid w:val="004C236B"/>
    <w:rsid w:val="004C261A"/>
    <w:rsid w:val="004C2968"/>
    <w:rsid w:val="004C2CE4"/>
    <w:rsid w:val="004C32F1"/>
    <w:rsid w:val="004C3625"/>
    <w:rsid w:val="004C3800"/>
    <w:rsid w:val="004C38EE"/>
    <w:rsid w:val="004C3BEB"/>
    <w:rsid w:val="004C3E6A"/>
    <w:rsid w:val="004C4103"/>
    <w:rsid w:val="004C45AF"/>
    <w:rsid w:val="004C4872"/>
    <w:rsid w:val="004C4994"/>
    <w:rsid w:val="004C4C9B"/>
    <w:rsid w:val="004C4D24"/>
    <w:rsid w:val="004C4F43"/>
    <w:rsid w:val="004C4FD1"/>
    <w:rsid w:val="004C5040"/>
    <w:rsid w:val="004C524F"/>
    <w:rsid w:val="004C526B"/>
    <w:rsid w:val="004C5285"/>
    <w:rsid w:val="004C589A"/>
    <w:rsid w:val="004C5AA0"/>
    <w:rsid w:val="004C635C"/>
    <w:rsid w:val="004C6396"/>
    <w:rsid w:val="004C6413"/>
    <w:rsid w:val="004C6C28"/>
    <w:rsid w:val="004C6CF1"/>
    <w:rsid w:val="004C6E39"/>
    <w:rsid w:val="004C6F8F"/>
    <w:rsid w:val="004C702C"/>
    <w:rsid w:val="004C7194"/>
    <w:rsid w:val="004C759D"/>
    <w:rsid w:val="004C7773"/>
    <w:rsid w:val="004C777D"/>
    <w:rsid w:val="004C77E9"/>
    <w:rsid w:val="004C7908"/>
    <w:rsid w:val="004C799E"/>
    <w:rsid w:val="004C7A98"/>
    <w:rsid w:val="004C7AD0"/>
    <w:rsid w:val="004C7BF7"/>
    <w:rsid w:val="004C7D63"/>
    <w:rsid w:val="004C7ED2"/>
    <w:rsid w:val="004C7FEC"/>
    <w:rsid w:val="004D00F7"/>
    <w:rsid w:val="004D016B"/>
    <w:rsid w:val="004D0184"/>
    <w:rsid w:val="004D02F0"/>
    <w:rsid w:val="004D097B"/>
    <w:rsid w:val="004D0B04"/>
    <w:rsid w:val="004D0B82"/>
    <w:rsid w:val="004D0C0D"/>
    <w:rsid w:val="004D0DE1"/>
    <w:rsid w:val="004D10D7"/>
    <w:rsid w:val="004D10E8"/>
    <w:rsid w:val="004D1169"/>
    <w:rsid w:val="004D1237"/>
    <w:rsid w:val="004D1378"/>
    <w:rsid w:val="004D13BE"/>
    <w:rsid w:val="004D1473"/>
    <w:rsid w:val="004D14CE"/>
    <w:rsid w:val="004D14F1"/>
    <w:rsid w:val="004D173D"/>
    <w:rsid w:val="004D18BB"/>
    <w:rsid w:val="004D1A70"/>
    <w:rsid w:val="004D1A88"/>
    <w:rsid w:val="004D1FCF"/>
    <w:rsid w:val="004D212F"/>
    <w:rsid w:val="004D235F"/>
    <w:rsid w:val="004D23EC"/>
    <w:rsid w:val="004D258E"/>
    <w:rsid w:val="004D262E"/>
    <w:rsid w:val="004D2648"/>
    <w:rsid w:val="004D28B3"/>
    <w:rsid w:val="004D2BB2"/>
    <w:rsid w:val="004D2F64"/>
    <w:rsid w:val="004D309E"/>
    <w:rsid w:val="004D331A"/>
    <w:rsid w:val="004D368E"/>
    <w:rsid w:val="004D3732"/>
    <w:rsid w:val="004D39C0"/>
    <w:rsid w:val="004D3C3D"/>
    <w:rsid w:val="004D4066"/>
    <w:rsid w:val="004D421C"/>
    <w:rsid w:val="004D4377"/>
    <w:rsid w:val="004D43B1"/>
    <w:rsid w:val="004D43D0"/>
    <w:rsid w:val="004D43FA"/>
    <w:rsid w:val="004D4452"/>
    <w:rsid w:val="004D4476"/>
    <w:rsid w:val="004D44B3"/>
    <w:rsid w:val="004D487E"/>
    <w:rsid w:val="004D487F"/>
    <w:rsid w:val="004D4884"/>
    <w:rsid w:val="004D4BEF"/>
    <w:rsid w:val="004D4EEC"/>
    <w:rsid w:val="004D4F24"/>
    <w:rsid w:val="004D4FE9"/>
    <w:rsid w:val="004D5173"/>
    <w:rsid w:val="004D522D"/>
    <w:rsid w:val="004D53DB"/>
    <w:rsid w:val="004D5621"/>
    <w:rsid w:val="004D5935"/>
    <w:rsid w:val="004D5A58"/>
    <w:rsid w:val="004D5B08"/>
    <w:rsid w:val="004D6001"/>
    <w:rsid w:val="004D6233"/>
    <w:rsid w:val="004D66DE"/>
    <w:rsid w:val="004D671F"/>
    <w:rsid w:val="004D6A34"/>
    <w:rsid w:val="004D6B99"/>
    <w:rsid w:val="004D6C03"/>
    <w:rsid w:val="004D6F69"/>
    <w:rsid w:val="004D6FE9"/>
    <w:rsid w:val="004D7113"/>
    <w:rsid w:val="004D7616"/>
    <w:rsid w:val="004D7955"/>
    <w:rsid w:val="004D795A"/>
    <w:rsid w:val="004D79B5"/>
    <w:rsid w:val="004D7C3E"/>
    <w:rsid w:val="004E0014"/>
    <w:rsid w:val="004E017B"/>
    <w:rsid w:val="004E055E"/>
    <w:rsid w:val="004E0855"/>
    <w:rsid w:val="004E08F3"/>
    <w:rsid w:val="004E09AC"/>
    <w:rsid w:val="004E0B54"/>
    <w:rsid w:val="004E0CEA"/>
    <w:rsid w:val="004E10F1"/>
    <w:rsid w:val="004E11DC"/>
    <w:rsid w:val="004E160C"/>
    <w:rsid w:val="004E1779"/>
    <w:rsid w:val="004E17CB"/>
    <w:rsid w:val="004E18C2"/>
    <w:rsid w:val="004E1951"/>
    <w:rsid w:val="004E1ADC"/>
    <w:rsid w:val="004E25B1"/>
    <w:rsid w:val="004E26C2"/>
    <w:rsid w:val="004E2E16"/>
    <w:rsid w:val="004E2E4C"/>
    <w:rsid w:val="004E2F53"/>
    <w:rsid w:val="004E2FEE"/>
    <w:rsid w:val="004E37CB"/>
    <w:rsid w:val="004E3DB1"/>
    <w:rsid w:val="004E4074"/>
    <w:rsid w:val="004E4077"/>
    <w:rsid w:val="004E4255"/>
    <w:rsid w:val="004E430F"/>
    <w:rsid w:val="004E434B"/>
    <w:rsid w:val="004E437C"/>
    <w:rsid w:val="004E45AF"/>
    <w:rsid w:val="004E4603"/>
    <w:rsid w:val="004E48E1"/>
    <w:rsid w:val="004E49A8"/>
    <w:rsid w:val="004E4B85"/>
    <w:rsid w:val="004E4CB7"/>
    <w:rsid w:val="004E4CBB"/>
    <w:rsid w:val="004E4D9C"/>
    <w:rsid w:val="004E5007"/>
    <w:rsid w:val="004E5065"/>
    <w:rsid w:val="004E52FF"/>
    <w:rsid w:val="004E5572"/>
    <w:rsid w:val="004E57CD"/>
    <w:rsid w:val="004E5B91"/>
    <w:rsid w:val="004E5C48"/>
    <w:rsid w:val="004E5D72"/>
    <w:rsid w:val="004E5DD6"/>
    <w:rsid w:val="004E5DE0"/>
    <w:rsid w:val="004E6062"/>
    <w:rsid w:val="004E6222"/>
    <w:rsid w:val="004E6295"/>
    <w:rsid w:val="004E681A"/>
    <w:rsid w:val="004E69C4"/>
    <w:rsid w:val="004E6AA3"/>
    <w:rsid w:val="004E6BB7"/>
    <w:rsid w:val="004E6D85"/>
    <w:rsid w:val="004E6DB5"/>
    <w:rsid w:val="004E6DBA"/>
    <w:rsid w:val="004E6DDB"/>
    <w:rsid w:val="004E70BB"/>
    <w:rsid w:val="004E726C"/>
    <w:rsid w:val="004E72A7"/>
    <w:rsid w:val="004E72D1"/>
    <w:rsid w:val="004E7464"/>
    <w:rsid w:val="004E74D0"/>
    <w:rsid w:val="004E7560"/>
    <w:rsid w:val="004E78B7"/>
    <w:rsid w:val="004E79A7"/>
    <w:rsid w:val="004E79C6"/>
    <w:rsid w:val="004E7A9D"/>
    <w:rsid w:val="004E7BE4"/>
    <w:rsid w:val="004E7FCA"/>
    <w:rsid w:val="004F022D"/>
    <w:rsid w:val="004F0363"/>
    <w:rsid w:val="004F03C6"/>
    <w:rsid w:val="004F056E"/>
    <w:rsid w:val="004F05EE"/>
    <w:rsid w:val="004F0C2D"/>
    <w:rsid w:val="004F0C6A"/>
    <w:rsid w:val="004F0F17"/>
    <w:rsid w:val="004F1013"/>
    <w:rsid w:val="004F1184"/>
    <w:rsid w:val="004F11B6"/>
    <w:rsid w:val="004F12B1"/>
    <w:rsid w:val="004F1426"/>
    <w:rsid w:val="004F1723"/>
    <w:rsid w:val="004F1867"/>
    <w:rsid w:val="004F19DF"/>
    <w:rsid w:val="004F1A1F"/>
    <w:rsid w:val="004F1A7D"/>
    <w:rsid w:val="004F1A80"/>
    <w:rsid w:val="004F1C7D"/>
    <w:rsid w:val="004F1F70"/>
    <w:rsid w:val="004F2206"/>
    <w:rsid w:val="004F2211"/>
    <w:rsid w:val="004F2266"/>
    <w:rsid w:val="004F232A"/>
    <w:rsid w:val="004F2420"/>
    <w:rsid w:val="004F2454"/>
    <w:rsid w:val="004F2491"/>
    <w:rsid w:val="004F2692"/>
    <w:rsid w:val="004F26A2"/>
    <w:rsid w:val="004F2924"/>
    <w:rsid w:val="004F2AF4"/>
    <w:rsid w:val="004F2CA8"/>
    <w:rsid w:val="004F2D95"/>
    <w:rsid w:val="004F2E31"/>
    <w:rsid w:val="004F2E94"/>
    <w:rsid w:val="004F2F52"/>
    <w:rsid w:val="004F32CE"/>
    <w:rsid w:val="004F334A"/>
    <w:rsid w:val="004F3723"/>
    <w:rsid w:val="004F38A4"/>
    <w:rsid w:val="004F39B8"/>
    <w:rsid w:val="004F3F6B"/>
    <w:rsid w:val="004F40EA"/>
    <w:rsid w:val="004F41EA"/>
    <w:rsid w:val="004F43B1"/>
    <w:rsid w:val="004F4A6E"/>
    <w:rsid w:val="004F4A7E"/>
    <w:rsid w:val="004F4ADF"/>
    <w:rsid w:val="004F4F6D"/>
    <w:rsid w:val="004F4FDA"/>
    <w:rsid w:val="004F50D9"/>
    <w:rsid w:val="004F510C"/>
    <w:rsid w:val="004F51CD"/>
    <w:rsid w:val="004F5272"/>
    <w:rsid w:val="004F5311"/>
    <w:rsid w:val="004F549E"/>
    <w:rsid w:val="004F55CC"/>
    <w:rsid w:val="004F5888"/>
    <w:rsid w:val="004F58B9"/>
    <w:rsid w:val="004F5A39"/>
    <w:rsid w:val="004F5CD1"/>
    <w:rsid w:val="004F5D71"/>
    <w:rsid w:val="004F5E2B"/>
    <w:rsid w:val="004F60D8"/>
    <w:rsid w:val="004F63D0"/>
    <w:rsid w:val="004F64EA"/>
    <w:rsid w:val="004F65F4"/>
    <w:rsid w:val="004F66A5"/>
    <w:rsid w:val="004F68C8"/>
    <w:rsid w:val="004F69A8"/>
    <w:rsid w:val="004F6A64"/>
    <w:rsid w:val="004F6C3E"/>
    <w:rsid w:val="004F6D4E"/>
    <w:rsid w:val="004F6D62"/>
    <w:rsid w:val="004F6E3B"/>
    <w:rsid w:val="004F7299"/>
    <w:rsid w:val="004F74D5"/>
    <w:rsid w:val="004F765F"/>
    <w:rsid w:val="004F76D3"/>
    <w:rsid w:val="004F7906"/>
    <w:rsid w:val="004F7925"/>
    <w:rsid w:val="004F7C74"/>
    <w:rsid w:val="004F7F90"/>
    <w:rsid w:val="00500044"/>
    <w:rsid w:val="00500060"/>
    <w:rsid w:val="00500074"/>
    <w:rsid w:val="0050046F"/>
    <w:rsid w:val="005007D2"/>
    <w:rsid w:val="00500845"/>
    <w:rsid w:val="005009D7"/>
    <w:rsid w:val="00500CFC"/>
    <w:rsid w:val="00501013"/>
    <w:rsid w:val="0050155A"/>
    <w:rsid w:val="00501645"/>
    <w:rsid w:val="005017A5"/>
    <w:rsid w:val="00501B0D"/>
    <w:rsid w:val="005022D7"/>
    <w:rsid w:val="005024BB"/>
    <w:rsid w:val="005024F7"/>
    <w:rsid w:val="005025A2"/>
    <w:rsid w:val="005026FC"/>
    <w:rsid w:val="00502765"/>
    <w:rsid w:val="00502884"/>
    <w:rsid w:val="005028DC"/>
    <w:rsid w:val="00502B88"/>
    <w:rsid w:val="00502EA4"/>
    <w:rsid w:val="00503169"/>
    <w:rsid w:val="00503575"/>
    <w:rsid w:val="005039AA"/>
    <w:rsid w:val="005039F6"/>
    <w:rsid w:val="00503C87"/>
    <w:rsid w:val="00503D7E"/>
    <w:rsid w:val="0050464B"/>
    <w:rsid w:val="00504762"/>
    <w:rsid w:val="005047D8"/>
    <w:rsid w:val="00504910"/>
    <w:rsid w:val="00504BB4"/>
    <w:rsid w:val="00504D9A"/>
    <w:rsid w:val="00504DF2"/>
    <w:rsid w:val="00504E10"/>
    <w:rsid w:val="00504E51"/>
    <w:rsid w:val="005050CA"/>
    <w:rsid w:val="0050525B"/>
    <w:rsid w:val="00505382"/>
    <w:rsid w:val="005053C7"/>
    <w:rsid w:val="005053EA"/>
    <w:rsid w:val="005053FC"/>
    <w:rsid w:val="00505452"/>
    <w:rsid w:val="005054C0"/>
    <w:rsid w:val="005055FA"/>
    <w:rsid w:val="00505992"/>
    <w:rsid w:val="00505995"/>
    <w:rsid w:val="00505A06"/>
    <w:rsid w:val="00505CD8"/>
    <w:rsid w:val="00505D20"/>
    <w:rsid w:val="00505D57"/>
    <w:rsid w:val="00505ECA"/>
    <w:rsid w:val="00505FB8"/>
    <w:rsid w:val="005060B4"/>
    <w:rsid w:val="00506187"/>
    <w:rsid w:val="0050622C"/>
    <w:rsid w:val="00506372"/>
    <w:rsid w:val="00506394"/>
    <w:rsid w:val="0050680B"/>
    <w:rsid w:val="0050695C"/>
    <w:rsid w:val="0050695F"/>
    <w:rsid w:val="00506D43"/>
    <w:rsid w:val="00506D76"/>
    <w:rsid w:val="00506E22"/>
    <w:rsid w:val="00506E67"/>
    <w:rsid w:val="00506EA5"/>
    <w:rsid w:val="00506F7D"/>
    <w:rsid w:val="00507000"/>
    <w:rsid w:val="005070A7"/>
    <w:rsid w:val="005071B5"/>
    <w:rsid w:val="005071CF"/>
    <w:rsid w:val="00507241"/>
    <w:rsid w:val="005073FC"/>
    <w:rsid w:val="00507400"/>
    <w:rsid w:val="00507445"/>
    <w:rsid w:val="00507472"/>
    <w:rsid w:val="005074E2"/>
    <w:rsid w:val="00507585"/>
    <w:rsid w:val="00507909"/>
    <w:rsid w:val="00507B19"/>
    <w:rsid w:val="00507C5C"/>
    <w:rsid w:val="00510059"/>
    <w:rsid w:val="00510335"/>
    <w:rsid w:val="005103E1"/>
    <w:rsid w:val="00510479"/>
    <w:rsid w:val="00510528"/>
    <w:rsid w:val="00510780"/>
    <w:rsid w:val="005107E6"/>
    <w:rsid w:val="00510808"/>
    <w:rsid w:val="005108D6"/>
    <w:rsid w:val="0051099B"/>
    <w:rsid w:val="005109F2"/>
    <w:rsid w:val="00510AD4"/>
    <w:rsid w:val="005111A0"/>
    <w:rsid w:val="0051161A"/>
    <w:rsid w:val="0051178B"/>
    <w:rsid w:val="005118B2"/>
    <w:rsid w:val="005119A7"/>
    <w:rsid w:val="00511A8D"/>
    <w:rsid w:val="005121B3"/>
    <w:rsid w:val="00512219"/>
    <w:rsid w:val="00512A30"/>
    <w:rsid w:val="00512E24"/>
    <w:rsid w:val="00512F2B"/>
    <w:rsid w:val="00512F91"/>
    <w:rsid w:val="00513018"/>
    <w:rsid w:val="00513268"/>
    <w:rsid w:val="005132A2"/>
    <w:rsid w:val="0051335D"/>
    <w:rsid w:val="005134D6"/>
    <w:rsid w:val="00513A09"/>
    <w:rsid w:val="0051408B"/>
    <w:rsid w:val="005140B2"/>
    <w:rsid w:val="0051413B"/>
    <w:rsid w:val="005141E4"/>
    <w:rsid w:val="005142BC"/>
    <w:rsid w:val="00514740"/>
    <w:rsid w:val="00514878"/>
    <w:rsid w:val="00514975"/>
    <w:rsid w:val="00514EC9"/>
    <w:rsid w:val="005152A5"/>
    <w:rsid w:val="00515601"/>
    <w:rsid w:val="005156E7"/>
    <w:rsid w:val="0051573D"/>
    <w:rsid w:val="005158EA"/>
    <w:rsid w:val="00515C8B"/>
    <w:rsid w:val="0051608D"/>
    <w:rsid w:val="00516480"/>
    <w:rsid w:val="0051652F"/>
    <w:rsid w:val="00516B39"/>
    <w:rsid w:val="00516CFF"/>
    <w:rsid w:val="0051758E"/>
    <w:rsid w:val="00517793"/>
    <w:rsid w:val="005177E3"/>
    <w:rsid w:val="005177F4"/>
    <w:rsid w:val="00517A51"/>
    <w:rsid w:val="00517ABC"/>
    <w:rsid w:val="00517BB7"/>
    <w:rsid w:val="00517C18"/>
    <w:rsid w:val="00517D98"/>
    <w:rsid w:val="00517E53"/>
    <w:rsid w:val="005201DA"/>
    <w:rsid w:val="005203EB"/>
    <w:rsid w:val="0052042A"/>
    <w:rsid w:val="0052060F"/>
    <w:rsid w:val="00520A0E"/>
    <w:rsid w:val="00520B2C"/>
    <w:rsid w:val="00521388"/>
    <w:rsid w:val="0052142C"/>
    <w:rsid w:val="005218E6"/>
    <w:rsid w:val="00521B5E"/>
    <w:rsid w:val="00521D57"/>
    <w:rsid w:val="005220A3"/>
    <w:rsid w:val="00522496"/>
    <w:rsid w:val="00522541"/>
    <w:rsid w:val="0052271C"/>
    <w:rsid w:val="0052285A"/>
    <w:rsid w:val="00522F2E"/>
    <w:rsid w:val="0052328F"/>
    <w:rsid w:val="005232D2"/>
    <w:rsid w:val="00523647"/>
    <w:rsid w:val="00523831"/>
    <w:rsid w:val="00523AB0"/>
    <w:rsid w:val="00523D95"/>
    <w:rsid w:val="00523DD1"/>
    <w:rsid w:val="00524123"/>
    <w:rsid w:val="00524430"/>
    <w:rsid w:val="00524579"/>
    <w:rsid w:val="0052460D"/>
    <w:rsid w:val="00524791"/>
    <w:rsid w:val="00524955"/>
    <w:rsid w:val="00524B65"/>
    <w:rsid w:val="00524DB3"/>
    <w:rsid w:val="00524EA3"/>
    <w:rsid w:val="00524F17"/>
    <w:rsid w:val="005252A3"/>
    <w:rsid w:val="0052541C"/>
    <w:rsid w:val="00525518"/>
    <w:rsid w:val="00525547"/>
    <w:rsid w:val="005255E1"/>
    <w:rsid w:val="00525C8A"/>
    <w:rsid w:val="00525D7F"/>
    <w:rsid w:val="00526290"/>
    <w:rsid w:val="00526565"/>
    <w:rsid w:val="0052674B"/>
    <w:rsid w:val="0052675A"/>
    <w:rsid w:val="00526774"/>
    <w:rsid w:val="0052684F"/>
    <w:rsid w:val="00526A9A"/>
    <w:rsid w:val="00526B21"/>
    <w:rsid w:val="00526C5E"/>
    <w:rsid w:val="00526C8E"/>
    <w:rsid w:val="00526F6C"/>
    <w:rsid w:val="00527377"/>
    <w:rsid w:val="00527414"/>
    <w:rsid w:val="005274D0"/>
    <w:rsid w:val="00527600"/>
    <w:rsid w:val="005276AF"/>
    <w:rsid w:val="005276D1"/>
    <w:rsid w:val="00527AB7"/>
    <w:rsid w:val="00527C29"/>
    <w:rsid w:val="00527C59"/>
    <w:rsid w:val="00527CD2"/>
    <w:rsid w:val="00527EC9"/>
    <w:rsid w:val="005301C8"/>
    <w:rsid w:val="0053043A"/>
    <w:rsid w:val="005304B2"/>
    <w:rsid w:val="005306C7"/>
    <w:rsid w:val="0053072B"/>
    <w:rsid w:val="00530792"/>
    <w:rsid w:val="00530833"/>
    <w:rsid w:val="00530934"/>
    <w:rsid w:val="0053093D"/>
    <w:rsid w:val="00530B53"/>
    <w:rsid w:val="00530C24"/>
    <w:rsid w:val="00530F1A"/>
    <w:rsid w:val="00530F9C"/>
    <w:rsid w:val="00530FB9"/>
    <w:rsid w:val="0053140F"/>
    <w:rsid w:val="0053179C"/>
    <w:rsid w:val="005318D2"/>
    <w:rsid w:val="00531BDB"/>
    <w:rsid w:val="00531C0E"/>
    <w:rsid w:val="00531CD9"/>
    <w:rsid w:val="00531CF1"/>
    <w:rsid w:val="00531CF4"/>
    <w:rsid w:val="00532398"/>
    <w:rsid w:val="005323C8"/>
    <w:rsid w:val="005327A6"/>
    <w:rsid w:val="00532D22"/>
    <w:rsid w:val="00532D44"/>
    <w:rsid w:val="00532D71"/>
    <w:rsid w:val="005331BD"/>
    <w:rsid w:val="0053390D"/>
    <w:rsid w:val="005339A2"/>
    <w:rsid w:val="005339F5"/>
    <w:rsid w:val="00533AAA"/>
    <w:rsid w:val="00533AB9"/>
    <w:rsid w:val="00533ACD"/>
    <w:rsid w:val="00533D46"/>
    <w:rsid w:val="005340AC"/>
    <w:rsid w:val="00534322"/>
    <w:rsid w:val="005344D8"/>
    <w:rsid w:val="00534587"/>
    <w:rsid w:val="00534667"/>
    <w:rsid w:val="00534943"/>
    <w:rsid w:val="00534998"/>
    <w:rsid w:val="00534A4D"/>
    <w:rsid w:val="00534BCC"/>
    <w:rsid w:val="00534C27"/>
    <w:rsid w:val="00534C59"/>
    <w:rsid w:val="00534D09"/>
    <w:rsid w:val="00534FC5"/>
    <w:rsid w:val="00535043"/>
    <w:rsid w:val="005352AA"/>
    <w:rsid w:val="00535427"/>
    <w:rsid w:val="0053562C"/>
    <w:rsid w:val="00535773"/>
    <w:rsid w:val="0053577B"/>
    <w:rsid w:val="00535823"/>
    <w:rsid w:val="00535B5F"/>
    <w:rsid w:val="00535B6D"/>
    <w:rsid w:val="00535BDB"/>
    <w:rsid w:val="00535BDD"/>
    <w:rsid w:val="00535C44"/>
    <w:rsid w:val="00535DBC"/>
    <w:rsid w:val="00535F91"/>
    <w:rsid w:val="005360D6"/>
    <w:rsid w:val="005361EE"/>
    <w:rsid w:val="00536702"/>
    <w:rsid w:val="005367E1"/>
    <w:rsid w:val="00536C0C"/>
    <w:rsid w:val="00536DCB"/>
    <w:rsid w:val="00537127"/>
    <w:rsid w:val="00537220"/>
    <w:rsid w:val="0053752C"/>
    <w:rsid w:val="00537534"/>
    <w:rsid w:val="00537CA0"/>
    <w:rsid w:val="00537CBF"/>
    <w:rsid w:val="00537DA1"/>
    <w:rsid w:val="00537E8E"/>
    <w:rsid w:val="00537EAD"/>
    <w:rsid w:val="005400F0"/>
    <w:rsid w:val="00540106"/>
    <w:rsid w:val="00540161"/>
    <w:rsid w:val="005401BB"/>
    <w:rsid w:val="005405F3"/>
    <w:rsid w:val="00540C10"/>
    <w:rsid w:val="0054102D"/>
    <w:rsid w:val="0054123E"/>
    <w:rsid w:val="00541353"/>
    <w:rsid w:val="005413B8"/>
    <w:rsid w:val="0054147F"/>
    <w:rsid w:val="00541873"/>
    <w:rsid w:val="0054194F"/>
    <w:rsid w:val="005419C9"/>
    <w:rsid w:val="005419DD"/>
    <w:rsid w:val="00541A8E"/>
    <w:rsid w:val="00541B05"/>
    <w:rsid w:val="00541CCA"/>
    <w:rsid w:val="00541EAF"/>
    <w:rsid w:val="00542774"/>
    <w:rsid w:val="0054290D"/>
    <w:rsid w:val="00542A63"/>
    <w:rsid w:val="00542CF9"/>
    <w:rsid w:val="00542DCF"/>
    <w:rsid w:val="00542EA2"/>
    <w:rsid w:val="005432B3"/>
    <w:rsid w:val="00543317"/>
    <w:rsid w:val="00543382"/>
    <w:rsid w:val="005433B4"/>
    <w:rsid w:val="005435BE"/>
    <w:rsid w:val="00543666"/>
    <w:rsid w:val="005436BA"/>
    <w:rsid w:val="005438AF"/>
    <w:rsid w:val="00543C2B"/>
    <w:rsid w:val="00543E78"/>
    <w:rsid w:val="00543EEE"/>
    <w:rsid w:val="0054417B"/>
    <w:rsid w:val="005442DE"/>
    <w:rsid w:val="005445F6"/>
    <w:rsid w:val="00544674"/>
    <w:rsid w:val="00544710"/>
    <w:rsid w:val="005448AB"/>
    <w:rsid w:val="0054499F"/>
    <w:rsid w:val="00544C34"/>
    <w:rsid w:val="00544C43"/>
    <w:rsid w:val="00544FB4"/>
    <w:rsid w:val="0054534B"/>
    <w:rsid w:val="005455B7"/>
    <w:rsid w:val="0054568F"/>
    <w:rsid w:val="00545C8C"/>
    <w:rsid w:val="00545CC1"/>
    <w:rsid w:val="00545D28"/>
    <w:rsid w:val="0054614E"/>
    <w:rsid w:val="005461B0"/>
    <w:rsid w:val="0054620F"/>
    <w:rsid w:val="005463BF"/>
    <w:rsid w:val="00546452"/>
    <w:rsid w:val="00546467"/>
    <w:rsid w:val="005468A1"/>
    <w:rsid w:val="00546A2C"/>
    <w:rsid w:val="00546FB7"/>
    <w:rsid w:val="00547108"/>
    <w:rsid w:val="00547140"/>
    <w:rsid w:val="0054714B"/>
    <w:rsid w:val="005471F5"/>
    <w:rsid w:val="005472B2"/>
    <w:rsid w:val="00547735"/>
    <w:rsid w:val="00547782"/>
    <w:rsid w:val="00547AC0"/>
    <w:rsid w:val="00547C23"/>
    <w:rsid w:val="00547C68"/>
    <w:rsid w:val="00547E6B"/>
    <w:rsid w:val="00547E7E"/>
    <w:rsid w:val="005501E5"/>
    <w:rsid w:val="00550346"/>
    <w:rsid w:val="0055037B"/>
    <w:rsid w:val="005503C2"/>
    <w:rsid w:val="00550599"/>
    <w:rsid w:val="00550632"/>
    <w:rsid w:val="00550686"/>
    <w:rsid w:val="00550816"/>
    <w:rsid w:val="00550836"/>
    <w:rsid w:val="00550912"/>
    <w:rsid w:val="00550A14"/>
    <w:rsid w:val="00550E46"/>
    <w:rsid w:val="00550FD5"/>
    <w:rsid w:val="00551185"/>
    <w:rsid w:val="00551300"/>
    <w:rsid w:val="005513C7"/>
    <w:rsid w:val="005513D9"/>
    <w:rsid w:val="00551790"/>
    <w:rsid w:val="00551819"/>
    <w:rsid w:val="00551859"/>
    <w:rsid w:val="005518D6"/>
    <w:rsid w:val="005519E5"/>
    <w:rsid w:val="00551B88"/>
    <w:rsid w:val="00551C57"/>
    <w:rsid w:val="00551D6E"/>
    <w:rsid w:val="005520CA"/>
    <w:rsid w:val="005524B5"/>
    <w:rsid w:val="00552641"/>
    <w:rsid w:val="00552BEB"/>
    <w:rsid w:val="00552BF4"/>
    <w:rsid w:val="00552C4C"/>
    <w:rsid w:val="005533D5"/>
    <w:rsid w:val="005536B0"/>
    <w:rsid w:val="00553785"/>
    <w:rsid w:val="005537B6"/>
    <w:rsid w:val="00553D1E"/>
    <w:rsid w:val="00553EEF"/>
    <w:rsid w:val="00553F2C"/>
    <w:rsid w:val="005540CB"/>
    <w:rsid w:val="00554222"/>
    <w:rsid w:val="0055446D"/>
    <w:rsid w:val="00554745"/>
    <w:rsid w:val="00554910"/>
    <w:rsid w:val="00554A3C"/>
    <w:rsid w:val="00554A49"/>
    <w:rsid w:val="00554A9C"/>
    <w:rsid w:val="00554AFA"/>
    <w:rsid w:val="00554DFB"/>
    <w:rsid w:val="00554F3F"/>
    <w:rsid w:val="00554F9E"/>
    <w:rsid w:val="005551F6"/>
    <w:rsid w:val="00555408"/>
    <w:rsid w:val="005554ED"/>
    <w:rsid w:val="005556CF"/>
    <w:rsid w:val="00555733"/>
    <w:rsid w:val="0055588D"/>
    <w:rsid w:val="00555ABD"/>
    <w:rsid w:val="00555D43"/>
    <w:rsid w:val="00555EB3"/>
    <w:rsid w:val="00555F12"/>
    <w:rsid w:val="00555F19"/>
    <w:rsid w:val="005560E0"/>
    <w:rsid w:val="005562CA"/>
    <w:rsid w:val="00556493"/>
    <w:rsid w:val="00556515"/>
    <w:rsid w:val="005565DC"/>
    <w:rsid w:val="00556624"/>
    <w:rsid w:val="005566AB"/>
    <w:rsid w:val="005567FE"/>
    <w:rsid w:val="005569E5"/>
    <w:rsid w:val="005569F5"/>
    <w:rsid w:val="00556F2F"/>
    <w:rsid w:val="0055707B"/>
    <w:rsid w:val="00557080"/>
    <w:rsid w:val="005573BB"/>
    <w:rsid w:val="005573FB"/>
    <w:rsid w:val="00557ABD"/>
    <w:rsid w:val="00557C3D"/>
    <w:rsid w:val="00557CB8"/>
    <w:rsid w:val="00557D83"/>
    <w:rsid w:val="0056016E"/>
    <w:rsid w:val="0056020E"/>
    <w:rsid w:val="00560556"/>
    <w:rsid w:val="00560629"/>
    <w:rsid w:val="005608A2"/>
    <w:rsid w:val="00560AE4"/>
    <w:rsid w:val="00560BEC"/>
    <w:rsid w:val="00560C3E"/>
    <w:rsid w:val="00560E76"/>
    <w:rsid w:val="00560E79"/>
    <w:rsid w:val="00560EEB"/>
    <w:rsid w:val="005610D5"/>
    <w:rsid w:val="00561104"/>
    <w:rsid w:val="00561314"/>
    <w:rsid w:val="00561671"/>
    <w:rsid w:val="005616FA"/>
    <w:rsid w:val="00561751"/>
    <w:rsid w:val="00561D84"/>
    <w:rsid w:val="00562162"/>
    <w:rsid w:val="00562226"/>
    <w:rsid w:val="00562642"/>
    <w:rsid w:val="005629FE"/>
    <w:rsid w:val="00562B1A"/>
    <w:rsid w:val="00562BF9"/>
    <w:rsid w:val="00562BFB"/>
    <w:rsid w:val="00562CE8"/>
    <w:rsid w:val="00562D1A"/>
    <w:rsid w:val="00562DEF"/>
    <w:rsid w:val="00562EA0"/>
    <w:rsid w:val="00562EB4"/>
    <w:rsid w:val="00562F01"/>
    <w:rsid w:val="00562F1C"/>
    <w:rsid w:val="005630B3"/>
    <w:rsid w:val="0056331C"/>
    <w:rsid w:val="005637B9"/>
    <w:rsid w:val="00563A59"/>
    <w:rsid w:val="00563A5B"/>
    <w:rsid w:val="00563B53"/>
    <w:rsid w:val="00563CA1"/>
    <w:rsid w:val="00563D3C"/>
    <w:rsid w:val="00563DE8"/>
    <w:rsid w:val="005645F3"/>
    <w:rsid w:val="0056463A"/>
    <w:rsid w:val="00564787"/>
    <w:rsid w:val="00564816"/>
    <w:rsid w:val="005648F1"/>
    <w:rsid w:val="005649C6"/>
    <w:rsid w:val="00564B88"/>
    <w:rsid w:val="00564CF1"/>
    <w:rsid w:val="00564D75"/>
    <w:rsid w:val="00564E4F"/>
    <w:rsid w:val="00565094"/>
    <w:rsid w:val="00565705"/>
    <w:rsid w:val="00565813"/>
    <w:rsid w:val="00565838"/>
    <w:rsid w:val="00565844"/>
    <w:rsid w:val="005659E3"/>
    <w:rsid w:val="00565BB2"/>
    <w:rsid w:val="00565F8C"/>
    <w:rsid w:val="00566554"/>
    <w:rsid w:val="00566817"/>
    <w:rsid w:val="00566A03"/>
    <w:rsid w:val="00566ADF"/>
    <w:rsid w:val="00566C22"/>
    <w:rsid w:val="00566C57"/>
    <w:rsid w:val="00566E83"/>
    <w:rsid w:val="00566F5B"/>
    <w:rsid w:val="005671CA"/>
    <w:rsid w:val="00567521"/>
    <w:rsid w:val="00567891"/>
    <w:rsid w:val="005678FF"/>
    <w:rsid w:val="00567CB4"/>
    <w:rsid w:val="00567CEF"/>
    <w:rsid w:val="00567DC6"/>
    <w:rsid w:val="0057013B"/>
    <w:rsid w:val="0057018D"/>
    <w:rsid w:val="005702C1"/>
    <w:rsid w:val="00570452"/>
    <w:rsid w:val="00570540"/>
    <w:rsid w:val="005706E6"/>
    <w:rsid w:val="005709C2"/>
    <w:rsid w:val="00570CF4"/>
    <w:rsid w:val="00570E2C"/>
    <w:rsid w:val="00570F09"/>
    <w:rsid w:val="00570F44"/>
    <w:rsid w:val="00570FE4"/>
    <w:rsid w:val="0057119F"/>
    <w:rsid w:val="005711C4"/>
    <w:rsid w:val="005715F1"/>
    <w:rsid w:val="00571851"/>
    <w:rsid w:val="00571C16"/>
    <w:rsid w:val="00571FF9"/>
    <w:rsid w:val="0057207E"/>
    <w:rsid w:val="005720E6"/>
    <w:rsid w:val="00572192"/>
    <w:rsid w:val="0057227E"/>
    <w:rsid w:val="00572413"/>
    <w:rsid w:val="005724FB"/>
    <w:rsid w:val="0057250A"/>
    <w:rsid w:val="00572709"/>
    <w:rsid w:val="0057282F"/>
    <w:rsid w:val="00572B73"/>
    <w:rsid w:val="00572BA3"/>
    <w:rsid w:val="00572E12"/>
    <w:rsid w:val="00572E39"/>
    <w:rsid w:val="00572FA4"/>
    <w:rsid w:val="0057307E"/>
    <w:rsid w:val="0057319F"/>
    <w:rsid w:val="005732D0"/>
    <w:rsid w:val="00573514"/>
    <w:rsid w:val="00573525"/>
    <w:rsid w:val="00573734"/>
    <w:rsid w:val="005738C9"/>
    <w:rsid w:val="00573952"/>
    <w:rsid w:val="00573A40"/>
    <w:rsid w:val="00573B63"/>
    <w:rsid w:val="00573CA3"/>
    <w:rsid w:val="00573E47"/>
    <w:rsid w:val="00573F10"/>
    <w:rsid w:val="00574136"/>
    <w:rsid w:val="0057425B"/>
    <w:rsid w:val="005743E3"/>
    <w:rsid w:val="005743FC"/>
    <w:rsid w:val="00574673"/>
    <w:rsid w:val="00574872"/>
    <w:rsid w:val="005748F0"/>
    <w:rsid w:val="00574AB5"/>
    <w:rsid w:val="00574E4C"/>
    <w:rsid w:val="00574FDF"/>
    <w:rsid w:val="00575067"/>
    <w:rsid w:val="005751C9"/>
    <w:rsid w:val="005753EF"/>
    <w:rsid w:val="0057556B"/>
    <w:rsid w:val="0057562F"/>
    <w:rsid w:val="00575CD3"/>
    <w:rsid w:val="00575D73"/>
    <w:rsid w:val="00575F20"/>
    <w:rsid w:val="00575F85"/>
    <w:rsid w:val="0057605B"/>
    <w:rsid w:val="005760EB"/>
    <w:rsid w:val="0057621E"/>
    <w:rsid w:val="005765A1"/>
    <w:rsid w:val="0057665C"/>
    <w:rsid w:val="005766EC"/>
    <w:rsid w:val="00576944"/>
    <w:rsid w:val="00576BBB"/>
    <w:rsid w:val="00576DC6"/>
    <w:rsid w:val="00576DD6"/>
    <w:rsid w:val="00576F33"/>
    <w:rsid w:val="005770CC"/>
    <w:rsid w:val="0057723F"/>
    <w:rsid w:val="005772FC"/>
    <w:rsid w:val="00577357"/>
    <w:rsid w:val="00577373"/>
    <w:rsid w:val="0057737E"/>
    <w:rsid w:val="005773DD"/>
    <w:rsid w:val="00577549"/>
    <w:rsid w:val="0057755B"/>
    <w:rsid w:val="00577610"/>
    <w:rsid w:val="00577611"/>
    <w:rsid w:val="00577772"/>
    <w:rsid w:val="00577910"/>
    <w:rsid w:val="00577A75"/>
    <w:rsid w:val="00577C5F"/>
    <w:rsid w:val="00577E22"/>
    <w:rsid w:val="00577F74"/>
    <w:rsid w:val="00580043"/>
    <w:rsid w:val="00580163"/>
    <w:rsid w:val="00580304"/>
    <w:rsid w:val="005806E5"/>
    <w:rsid w:val="00580790"/>
    <w:rsid w:val="0058096D"/>
    <w:rsid w:val="00580BE1"/>
    <w:rsid w:val="00580C8F"/>
    <w:rsid w:val="00580D71"/>
    <w:rsid w:val="00580E5C"/>
    <w:rsid w:val="0058114B"/>
    <w:rsid w:val="00581758"/>
    <w:rsid w:val="005817C4"/>
    <w:rsid w:val="00581836"/>
    <w:rsid w:val="00581AB8"/>
    <w:rsid w:val="00581B18"/>
    <w:rsid w:val="00581BEE"/>
    <w:rsid w:val="00582137"/>
    <w:rsid w:val="005826E3"/>
    <w:rsid w:val="005828C5"/>
    <w:rsid w:val="00582B8E"/>
    <w:rsid w:val="00582CCC"/>
    <w:rsid w:val="00582D60"/>
    <w:rsid w:val="005832D0"/>
    <w:rsid w:val="00583336"/>
    <w:rsid w:val="00583621"/>
    <w:rsid w:val="005837B6"/>
    <w:rsid w:val="00583833"/>
    <w:rsid w:val="005838CF"/>
    <w:rsid w:val="00583B42"/>
    <w:rsid w:val="00583BB9"/>
    <w:rsid w:val="00583DE3"/>
    <w:rsid w:val="00583E1F"/>
    <w:rsid w:val="00584391"/>
    <w:rsid w:val="005844B6"/>
    <w:rsid w:val="0058459B"/>
    <w:rsid w:val="005845DB"/>
    <w:rsid w:val="00584823"/>
    <w:rsid w:val="00584B49"/>
    <w:rsid w:val="00584BA8"/>
    <w:rsid w:val="00585028"/>
    <w:rsid w:val="00585051"/>
    <w:rsid w:val="00585388"/>
    <w:rsid w:val="0058538D"/>
    <w:rsid w:val="00585462"/>
    <w:rsid w:val="005855B2"/>
    <w:rsid w:val="005857C7"/>
    <w:rsid w:val="00585A53"/>
    <w:rsid w:val="00585A55"/>
    <w:rsid w:val="00585A58"/>
    <w:rsid w:val="00585AA8"/>
    <w:rsid w:val="00585BF0"/>
    <w:rsid w:val="00585D49"/>
    <w:rsid w:val="00585F2E"/>
    <w:rsid w:val="00585FB3"/>
    <w:rsid w:val="00586122"/>
    <w:rsid w:val="005861C1"/>
    <w:rsid w:val="00586323"/>
    <w:rsid w:val="005864DE"/>
    <w:rsid w:val="0058668D"/>
    <w:rsid w:val="00586757"/>
    <w:rsid w:val="005867B3"/>
    <w:rsid w:val="005867F7"/>
    <w:rsid w:val="005868AE"/>
    <w:rsid w:val="00586D8F"/>
    <w:rsid w:val="00586DCB"/>
    <w:rsid w:val="00586E7E"/>
    <w:rsid w:val="00587054"/>
    <w:rsid w:val="005870CF"/>
    <w:rsid w:val="0058730E"/>
    <w:rsid w:val="00587343"/>
    <w:rsid w:val="00587400"/>
    <w:rsid w:val="0058755A"/>
    <w:rsid w:val="005875C6"/>
    <w:rsid w:val="005876BB"/>
    <w:rsid w:val="005879A3"/>
    <w:rsid w:val="00587FEE"/>
    <w:rsid w:val="0059003C"/>
    <w:rsid w:val="00590120"/>
    <w:rsid w:val="00590170"/>
    <w:rsid w:val="005901BC"/>
    <w:rsid w:val="005902B7"/>
    <w:rsid w:val="005903DE"/>
    <w:rsid w:val="0059040E"/>
    <w:rsid w:val="005906EA"/>
    <w:rsid w:val="00590971"/>
    <w:rsid w:val="00590BC4"/>
    <w:rsid w:val="00590D36"/>
    <w:rsid w:val="00590EF2"/>
    <w:rsid w:val="00591455"/>
    <w:rsid w:val="0059147B"/>
    <w:rsid w:val="0059163C"/>
    <w:rsid w:val="005919FD"/>
    <w:rsid w:val="00591A1A"/>
    <w:rsid w:val="00591D8D"/>
    <w:rsid w:val="00591ED0"/>
    <w:rsid w:val="0059217A"/>
    <w:rsid w:val="0059229F"/>
    <w:rsid w:val="005923B9"/>
    <w:rsid w:val="0059243B"/>
    <w:rsid w:val="005926D9"/>
    <w:rsid w:val="0059272D"/>
    <w:rsid w:val="00592A14"/>
    <w:rsid w:val="00592B9A"/>
    <w:rsid w:val="00592D1C"/>
    <w:rsid w:val="00592E24"/>
    <w:rsid w:val="00592F44"/>
    <w:rsid w:val="00592F6C"/>
    <w:rsid w:val="00593117"/>
    <w:rsid w:val="0059314A"/>
    <w:rsid w:val="0059348F"/>
    <w:rsid w:val="005934E4"/>
    <w:rsid w:val="005936FD"/>
    <w:rsid w:val="005937F0"/>
    <w:rsid w:val="0059386E"/>
    <w:rsid w:val="00593931"/>
    <w:rsid w:val="005939C8"/>
    <w:rsid w:val="00593B7C"/>
    <w:rsid w:val="00593D78"/>
    <w:rsid w:val="00593FBE"/>
    <w:rsid w:val="00594068"/>
    <w:rsid w:val="005940C7"/>
    <w:rsid w:val="0059419C"/>
    <w:rsid w:val="00594470"/>
    <w:rsid w:val="00594489"/>
    <w:rsid w:val="0059483C"/>
    <w:rsid w:val="00594A40"/>
    <w:rsid w:val="00594A47"/>
    <w:rsid w:val="00594BC2"/>
    <w:rsid w:val="00594CBB"/>
    <w:rsid w:val="0059506B"/>
    <w:rsid w:val="0059507A"/>
    <w:rsid w:val="005951A1"/>
    <w:rsid w:val="005958F6"/>
    <w:rsid w:val="00595969"/>
    <w:rsid w:val="00595A95"/>
    <w:rsid w:val="00595C08"/>
    <w:rsid w:val="00595CB5"/>
    <w:rsid w:val="00595CC6"/>
    <w:rsid w:val="00595E06"/>
    <w:rsid w:val="00596492"/>
    <w:rsid w:val="0059682A"/>
    <w:rsid w:val="00596995"/>
    <w:rsid w:val="0059699C"/>
    <w:rsid w:val="00596C1E"/>
    <w:rsid w:val="00597133"/>
    <w:rsid w:val="0059738A"/>
    <w:rsid w:val="005974C4"/>
    <w:rsid w:val="00597530"/>
    <w:rsid w:val="00597733"/>
    <w:rsid w:val="005978BF"/>
    <w:rsid w:val="00597962"/>
    <w:rsid w:val="00597AD4"/>
    <w:rsid w:val="00597BE6"/>
    <w:rsid w:val="00597D2B"/>
    <w:rsid w:val="00597F11"/>
    <w:rsid w:val="005A00EB"/>
    <w:rsid w:val="005A03CF"/>
    <w:rsid w:val="005A0460"/>
    <w:rsid w:val="005A0577"/>
    <w:rsid w:val="005A0639"/>
    <w:rsid w:val="005A0854"/>
    <w:rsid w:val="005A0AA4"/>
    <w:rsid w:val="005A12D0"/>
    <w:rsid w:val="005A1809"/>
    <w:rsid w:val="005A199C"/>
    <w:rsid w:val="005A1EE1"/>
    <w:rsid w:val="005A23D1"/>
    <w:rsid w:val="005A2490"/>
    <w:rsid w:val="005A27EC"/>
    <w:rsid w:val="005A28DA"/>
    <w:rsid w:val="005A2BC4"/>
    <w:rsid w:val="005A2BEF"/>
    <w:rsid w:val="005A2D81"/>
    <w:rsid w:val="005A3291"/>
    <w:rsid w:val="005A3298"/>
    <w:rsid w:val="005A372B"/>
    <w:rsid w:val="005A3795"/>
    <w:rsid w:val="005A3902"/>
    <w:rsid w:val="005A3912"/>
    <w:rsid w:val="005A39F0"/>
    <w:rsid w:val="005A4009"/>
    <w:rsid w:val="005A421B"/>
    <w:rsid w:val="005A43D2"/>
    <w:rsid w:val="005A475A"/>
    <w:rsid w:val="005A4B40"/>
    <w:rsid w:val="005A4E98"/>
    <w:rsid w:val="005A4F4E"/>
    <w:rsid w:val="005A4FE9"/>
    <w:rsid w:val="005A5072"/>
    <w:rsid w:val="005A50D3"/>
    <w:rsid w:val="005A5313"/>
    <w:rsid w:val="005A533F"/>
    <w:rsid w:val="005A53BE"/>
    <w:rsid w:val="005A5517"/>
    <w:rsid w:val="005A58CA"/>
    <w:rsid w:val="005A5AB2"/>
    <w:rsid w:val="005A5AB6"/>
    <w:rsid w:val="005A6234"/>
    <w:rsid w:val="005A68A5"/>
    <w:rsid w:val="005A6953"/>
    <w:rsid w:val="005A6AC1"/>
    <w:rsid w:val="005A6B2C"/>
    <w:rsid w:val="005A6B80"/>
    <w:rsid w:val="005A6C7A"/>
    <w:rsid w:val="005A7025"/>
    <w:rsid w:val="005A715D"/>
    <w:rsid w:val="005A74A5"/>
    <w:rsid w:val="005A7567"/>
    <w:rsid w:val="005A7896"/>
    <w:rsid w:val="005A79CA"/>
    <w:rsid w:val="005A7ACE"/>
    <w:rsid w:val="005A7CBB"/>
    <w:rsid w:val="005A7D45"/>
    <w:rsid w:val="005A7FFC"/>
    <w:rsid w:val="005B0234"/>
    <w:rsid w:val="005B034F"/>
    <w:rsid w:val="005B03C0"/>
    <w:rsid w:val="005B04E5"/>
    <w:rsid w:val="005B053A"/>
    <w:rsid w:val="005B0620"/>
    <w:rsid w:val="005B090A"/>
    <w:rsid w:val="005B0D06"/>
    <w:rsid w:val="005B0EA2"/>
    <w:rsid w:val="005B0EBB"/>
    <w:rsid w:val="005B0EC5"/>
    <w:rsid w:val="005B12AD"/>
    <w:rsid w:val="005B167D"/>
    <w:rsid w:val="005B16F2"/>
    <w:rsid w:val="005B1B45"/>
    <w:rsid w:val="005B1B92"/>
    <w:rsid w:val="005B1BEB"/>
    <w:rsid w:val="005B1FED"/>
    <w:rsid w:val="005B2104"/>
    <w:rsid w:val="005B22A2"/>
    <w:rsid w:val="005B2506"/>
    <w:rsid w:val="005B2897"/>
    <w:rsid w:val="005B2957"/>
    <w:rsid w:val="005B29CF"/>
    <w:rsid w:val="005B2B6C"/>
    <w:rsid w:val="005B2E2D"/>
    <w:rsid w:val="005B2E8B"/>
    <w:rsid w:val="005B3020"/>
    <w:rsid w:val="005B342E"/>
    <w:rsid w:val="005B34AA"/>
    <w:rsid w:val="005B3655"/>
    <w:rsid w:val="005B3816"/>
    <w:rsid w:val="005B3AED"/>
    <w:rsid w:val="005B3BAD"/>
    <w:rsid w:val="005B3E05"/>
    <w:rsid w:val="005B3EFA"/>
    <w:rsid w:val="005B417B"/>
    <w:rsid w:val="005B42EC"/>
    <w:rsid w:val="005B4344"/>
    <w:rsid w:val="005B440C"/>
    <w:rsid w:val="005B45C3"/>
    <w:rsid w:val="005B4607"/>
    <w:rsid w:val="005B4A10"/>
    <w:rsid w:val="005B4AF5"/>
    <w:rsid w:val="005B4DE6"/>
    <w:rsid w:val="005B4ED4"/>
    <w:rsid w:val="005B4FE3"/>
    <w:rsid w:val="005B50CD"/>
    <w:rsid w:val="005B528E"/>
    <w:rsid w:val="005B5399"/>
    <w:rsid w:val="005B5401"/>
    <w:rsid w:val="005B560E"/>
    <w:rsid w:val="005B5AAD"/>
    <w:rsid w:val="005B5BF2"/>
    <w:rsid w:val="005B5F1E"/>
    <w:rsid w:val="005B5F4A"/>
    <w:rsid w:val="005B63C2"/>
    <w:rsid w:val="005B6467"/>
    <w:rsid w:val="005B6719"/>
    <w:rsid w:val="005B6CF6"/>
    <w:rsid w:val="005B6E41"/>
    <w:rsid w:val="005B6F65"/>
    <w:rsid w:val="005B6F84"/>
    <w:rsid w:val="005B6FBE"/>
    <w:rsid w:val="005B7079"/>
    <w:rsid w:val="005B7564"/>
    <w:rsid w:val="005B773D"/>
    <w:rsid w:val="005B77F9"/>
    <w:rsid w:val="005B78CC"/>
    <w:rsid w:val="005B78E1"/>
    <w:rsid w:val="005B78EF"/>
    <w:rsid w:val="005B78F5"/>
    <w:rsid w:val="005B79E7"/>
    <w:rsid w:val="005B7C06"/>
    <w:rsid w:val="005B7DA4"/>
    <w:rsid w:val="005B7FF7"/>
    <w:rsid w:val="005C01B6"/>
    <w:rsid w:val="005C035C"/>
    <w:rsid w:val="005C03E9"/>
    <w:rsid w:val="005C0594"/>
    <w:rsid w:val="005C07C0"/>
    <w:rsid w:val="005C0912"/>
    <w:rsid w:val="005C0AB2"/>
    <w:rsid w:val="005C0B4B"/>
    <w:rsid w:val="005C0B82"/>
    <w:rsid w:val="005C0F20"/>
    <w:rsid w:val="005C10F4"/>
    <w:rsid w:val="005C1266"/>
    <w:rsid w:val="005C16CF"/>
    <w:rsid w:val="005C194B"/>
    <w:rsid w:val="005C1E39"/>
    <w:rsid w:val="005C1EF7"/>
    <w:rsid w:val="005C1FEB"/>
    <w:rsid w:val="005C201B"/>
    <w:rsid w:val="005C20EE"/>
    <w:rsid w:val="005C2334"/>
    <w:rsid w:val="005C2466"/>
    <w:rsid w:val="005C2762"/>
    <w:rsid w:val="005C27F1"/>
    <w:rsid w:val="005C2D5D"/>
    <w:rsid w:val="005C2D97"/>
    <w:rsid w:val="005C2EA7"/>
    <w:rsid w:val="005C2F45"/>
    <w:rsid w:val="005C2FC9"/>
    <w:rsid w:val="005C3057"/>
    <w:rsid w:val="005C3647"/>
    <w:rsid w:val="005C38AA"/>
    <w:rsid w:val="005C3A08"/>
    <w:rsid w:val="005C3A7B"/>
    <w:rsid w:val="005C3C9A"/>
    <w:rsid w:val="005C412D"/>
    <w:rsid w:val="005C422E"/>
    <w:rsid w:val="005C44BD"/>
    <w:rsid w:val="005C4589"/>
    <w:rsid w:val="005C473F"/>
    <w:rsid w:val="005C4987"/>
    <w:rsid w:val="005C49C7"/>
    <w:rsid w:val="005C515D"/>
    <w:rsid w:val="005C553B"/>
    <w:rsid w:val="005C5843"/>
    <w:rsid w:val="005C5B6B"/>
    <w:rsid w:val="005C5C5A"/>
    <w:rsid w:val="005C5D86"/>
    <w:rsid w:val="005C5F88"/>
    <w:rsid w:val="005C60E1"/>
    <w:rsid w:val="005C6128"/>
    <w:rsid w:val="005C64D6"/>
    <w:rsid w:val="005C64E5"/>
    <w:rsid w:val="005C654C"/>
    <w:rsid w:val="005C6594"/>
    <w:rsid w:val="005C72E6"/>
    <w:rsid w:val="005C7522"/>
    <w:rsid w:val="005C76FF"/>
    <w:rsid w:val="005C7761"/>
    <w:rsid w:val="005C77F6"/>
    <w:rsid w:val="005C79C6"/>
    <w:rsid w:val="005C79D0"/>
    <w:rsid w:val="005C79F2"/>
    <w:rsid w:val="005C7F24"/>
    <w:rsid w:val="005D00A1"/>
    <w:rsid w:val="005D04D0"/>
    <w:rsid w:val="005D08F7"/>
    <w:rsid w:val="005D0B7A"/>
    <w:rsid w:val="005D0BE7"/>
    <w:rsid w:val="005D0C46"/>
    <w:rsid w:val="005D1352"/>
    <w:rsid w:val="005D15F7"/>
    <w:rsid w:val="005D16D6"/>
    <w:rsid w:val="005D173B"/>
    <w:rsid w:val="005D188F"/>
    <w:rsid w:val="005D18FB"/>
    <w:rsid w:val="005D1ADC"/>
    <w:rsid w:val="005D1D5F"/>
    <w:rsid w:val="005D1FD2"/>
    <w:rsid w:val="005D22C6"/>
    <w:rsid w:val="005D23D7"/>
    <w:rsid w:val="005D250D"/>
    <w:rsid w:val="005D25EC"/>
    <w:rsid w:val="005D2621"/>
    <w:rsid w:val="005D27C0"/>
    <w:rsid w:val="005D2910"/>
    <w:rsid w:val="005D2B21"/>
    <w:rsid w:val="005D30CD"/>
    <w:rsid w:val="005D3311"/>
    <w:rsid w:val="005D349C"/>
    <w:rsid w:val="005D35FC"/>
    <w:rsid w:val="005D375D"/>
    <w:rsid w:val="005D3844"/>
    <w:rsid w:val="005D3E44"/>
    <w:rsid w:val="005D3E6F"/>
    <w:rsid w:val="005D3EB3"/>
    <w:rsid w:val="005D3F20"/>
    <w:rsid w:val="005D41FC"/>
    <w:rsid w:val="005D4244"/>
    <w:rsid w:val="005D4511"/>
    <w:rsid w:val="005D4554"/>
    <w:rsid w:val="005D45F0"/>
    <w:rsid w:val="005D4614"/>
    <w:rsid w:val="005D48DE"/>
    <w:rsid w:val="005D4902"/>
    <w:rsid w:val="005D4A3C"/>
    <w:rsid w:val="005D4BBB"/>
    <w:rsid w:val="005D4BC6"/>
    <w:rsid w:val="005D4DDD"/>
    <w:rsid w:val="005D4E71"/>
    <w:rsid w:val="005D4F05"/>
    <w:rsid w:val="005D50C2"/>
    <w:rsid w:val="005D5128"/>
    <w:rsid w:val="005D5267"/>
    <w:rsid w:val="005D5275"/>
    <w:rsid w:val="005D53D1"/>
    <w:rsid w:val="005D55CF"/>
    <w:rsid w:val="005D56F4"/>
    <w:rsid w:val="005D5765"/>
    <w:rsid w:val="005D5817"/>
    <w:rsid w:val="005D5827"/>
    <w:rsid w:val="005D5851"/>
    <w:rsid w:val="005D58A5"/>
    <w:rsid w:val="005D5998"/>
    <w:rsid w:val="005D59DA"/>
    <w:rsid w:val="005D5A2B"/>
    <w:rsid w:val="005D5AB4"/>
    <w:rsid w:val="005D5C43"/>
    <w:rsid w:val="005D5C81"/>
    <w:rsid w:val="005D5D0A"/>
    <w:rsid w:val="005D5D58"/>
    <w:rsid w:val="005D6029"/>
    <w:rsid w:val="005D623B"/>
    <w:rsid w:val="005D6430"/>
    <w:rsid w:val="005D64DB"/>
    <w:rsid w:val="005D6646"/>
    <w:rsid w:val="005D66AE"/>
    <w:rsid w:val="005D69F3"/>
    <w:rsid w:val="005D6BD5"/>
    <w:rsid w:val="005D6C43"/>
    <w:rsid w:val="005D6D00"/>
    <w:rsid w:val="005D6EEB"/>
    <w:rsid w:val="005D6FC5"/>
    <w:rsid w:val="005D71AB"/>
    <w:rsid w:val="005D71DB"/>
    <w:rsid w:val="005D71F7"/>
    <w:rsid w:val="005D732F"/>
    <w:rsid w:val="005D786B"/>
    <w:rsid w:val="005D7B5A"/>
    <w:rsid w:val="005D7C24"/>
    <w:rsid w:val="005D7C69"/>
    <w:rsid w:val="005D7F62"/>
    <w:rsid w:val="005E0008"/>
    <w:rsid w:val="005E014B"/>
    <w:rsid w:val="005E0541"/>
    <w:rsid w:val="005E0A09"/>
    <w:rsid w:val="005E0A38"/>
    <w:rsid w:val="005E124A"/>
    <w:rsid w:val="005E16F6"/>
    <w:rsid w:val="005E1949"/>
    <w:rsid w:val="005E195F"/>
    <w:rsid w:val="005E197A"/>
    <w:rsid w:val="005E19D6"/>
    <w:rsid w:val="005E1E2B"/>
    <w:rsid w:val="005E215B"/>
    <w:rsid w:val="005E240C"/>
    <w:rsid w:val="005E25AF"/>
    <w:rsid w:val="005E25FB"/>
    <w:rsid w:val="005E285C"/>
    <w:rsid w:val="005E28DC"/>
    <w:rsid w:val="005E3024"/>
    <w:rsid w:val="005E3105"/>
    <w:rsid w:val="005E32DA"/>
    <w:rsid w:val="005E3479"/>
    <w:rsid w:val="005E3529"/>
    <w:rsid w:val="005E3669"/>
    <w:rsid w:val="005E36EE"/>
    <w:rsid w:val="005E3720"/>
    <w:rsid w:val="005E3EC1"/>
    <w:rsid w:val="005E3F14"/>
    <w:rsid w:val="005E3F3D"/>
    <w:rsid w:val="005E3FB4"/>
    <w:rsid w:val="005E4094"/>
    <w:rsid w:val="005E414C"/>
    <w:rsid w:val="005E41C2"/>
    <w:rsid w:val="005E42EF"/>
    <w:rsid w:val="005E4479"/>
    <w:rsid w:val="005E44FC"/>
    <w:rsid w:val="005E45A2"/>
    <w:rsid w:val="005E474F"/>
    <w:rsid w:val="005E47C9"/>
    <w:rsid w:val="005E484F"/>
    <w:rsid w:val="005E4909"/>
    <w:rsid w:val="005E4A5F"/>
    <w:rsid w:val="005E4C21"/>
    <w:rsid w:val="005E4DD6"/>
    <w:rsid w:val="005E4DE0"/>
    <w:rsid w:val="005E4E41"/>
    <w:rsid w:val="005E4FF5"/>
    <w:rsid w:val="005E5016"/>
    <w:rsid w:val="005E501D"/>
    <w:rsid w:val="005E5086"/>
    <w:rsid w:val="005E50D2"/>
    <w:rsid w:val="005E5122"/>
    <w:rsid w:val="005E56D7"/>
    <w:rsid w:val="005E586C"/>
    <w:rsid w:val="005E5A5B"/>
    <w:rsid w:val="005E5B20"/>
    <w:rsid w:val="005E5B80"/>
    <w:rsid w:val="005E5C49"/>
    <w:rsid w:val="005E5CC2"/>
    <w:rsid w:val="005E5E02"/>
    <w:rsid w:val="005E6184"/>
    <w:rsid w:val="005E6690"/>
    <w:rsid w:val="005E689C"/>
    <w:rsid w:val="005E6B67"/>
    <w:rsid w:val="005E6C9D"/>
    <w:rsid w:val="005E6ECA"/>
    <w:rsid w:val="005E70D1"/>
    <w:rsid w:val="005E7345"/>
    <w:rsid w:val="005E738E"/>
    <w:rsid w:val="005E74CE"/>
    <w:rsid w:val="005E7790"/>
    <w:rsid w:val="005E78A4"/>
    <w:rsid w:val="005E78D5"/>
    <w:rsid w:val="005E7A01"/>
    <w:rsid w:val="005E7A94"/>
    <w:rsid w:val="005E7DD2"/>
    <w:rsid w:val="005F01CA"/>
    <w:rsid w:val="005F02F7"/>
    <w:rsid w:val="005F090D"/>
    <w:rsid w:val="005F099D"/>
    <w:rsid w:val="005F0BBD"/>
    <w:rsid w:val="005F0CA4"/>
    <w:rsid w:val="005F0E32"/>
    <w:rsid w:val="005F0F43"/>
    <w:rsid w:val="005F0FCC"/>
    <w:rsid w:val="005F10A6"/>
    <w:rsid w:val="005F1128"/>
    <w:rsid w:val="005F12D4"/>
    <w:rsid w:val="005F13EE"/>
    <w:rsid w:val="005F148E"/>
    <w:rsid w:val="005F17C6"/>
    <w:rsid w:val="005F18A2"/>
    <w:rsid w:val="005F18E4"/>
    <w:rsid w:val="005F1905"/>
    <w:rsid w:val="005F19AA"/>
    <w:rsid w:val="005F19E7"/>
    <w:rsid w:val="005F1AEA"/>
    <w:rsid w:val="005F22DE"/>
    <w:rsid w:val="005F26D9"/>
    <w:rsid w:val="005F28CE"/>
    <w:rsid w:val="005F2982"/>
    <w:rsid w:val="005F2C9F"/>
    <w:rsid w:val="005F2DA3"/>
    <w:rsid w:val="005F2DAA"/>
    <w:rsid w:val="005F2DB9"/>
    <w:rsid w:val="005F2F7C"/>
    <w:rsid w:val="005F3170"/>
    <w:rsid w:val="005F32A3"/>
    <w:rsid w:val="005F332C"/>
    <w:rsid w:val="005F352F"/>
    <w:rsid w:val="005F3823"/>
    <w:rsid w:val="005F3A7F"/>
    <w:rsid w:val="005F3AEB"/>
    <w:rsid w:val="005F3B75"/>
    <w:rsid w:val="005F3BB2"/>
    <w:rsid w:val="005F4176"/>
    <w:rsid w:val="005F491C"/>
    <w:rsid w:val="005F497A"/>
    <w:rsid w:val="005F4C96"/>
    <w:rsid w:val="005F4CA4"/>
    <w:rsid w:val="005F4CCD"/>
    <w:rsid w:val="005F4DC5"/>
    <w:rsid w:val="005F4EE4"/>
    <w:rsid w:val="005F4F50"/>
    <w:rsid w:val="005F4FC6"/>
    <w:rsid w:val="005F4FF2"/>
    <w:rsid w:val="005F5073"/>
    <w:rsid w:val="005F524E"/>
    <w:rsid w:val="005F52EC"/>
    <w:rsid w:val="005F540C"/>
    <w:rsid w:val="005F5505"/>
    <w:rsid w:val="005F58D6"/>
    <w:rsid w:val="005F58E8"/>
    <w:rsid w:val="005F59AD"/>
    <w:rsid w:val="005F6115"/>
    <w:rsid w:val="005F61BB"/>
    <w:rsid w:val="005F6676"/>
    <w:rsid w:val="005F675D"/>
    <w:rsid w:val="005F677A"/>
    <w:rsid w:val="005F67B0"/>
    <w:rsid w:val="005F6A13"/>
    <w:rsid w:val="005F6BBA"/>
    <w:rsid w:val="005F6CD1"/>
    <w:rsid w:val="005F7110"/>
    <w:rsid w:val="005F7130"/>
    <w:rsid w:val="005F72AC"/>
    <w:rsid w:val="005F7323"/>
    <w:rsid w:val="005F74D4"/>
    <w:rsid w:val="005F753A"/>
    <w:rsid w:val="005F759C"/>
    <w:rsid w:val="005F762F"/>
    <w:rsid w:val="005F76E3"/>
    <w:rsid w:val="005F79F6"/>
    <w:rsid w:val="006001F6"/>
    <w:rsid w:val="0060032F"/>
    <w:rsid w:val="00600355"/>
    <w:rsid w:val="00600425"/>
    <w:rsid w:val="00600457"/>
    <w:rsid w:val="0060064E"/>
    <w:rsid w:val="006006BE"/>
    <w:rsid w:val="006006DD"/>
    <w:rsid w:val="006008C7"/>
    <w:rsid w:val="00600C6C"/>
    <w:rsid w:val="00600E1D"/>
    <w:rsid w:val="0060101D"/>
    <w:rsid w:val="00601131"/>
    <w:rsid w:val="006014BD"/>
    <w:rsid w:val="00601542"/>
    <w:rsid w:val="00601543"/>
    <w:rsid w:val="006015CD"/>
    <w:rsid w:val="006018F1"/>
    <w:rsid w:val="00601996"/>
    <w:rsid w:val="00601B46"/>
    <w:rsid w:val="00601B49"/>
    <w:rsid w:val="00601C41"/>
    <w:rsid w:val="00601D25"/>
    <w:rsid w:val="00601DF2"/>
    <w:rsid w:val="006021B7"/>
    <w:rsid w:val="0060234B"/>
    <w:rsid w:val="006023E0"/>
    <w:rsid w:val="00602534"/>
    <w:rsid w:val="00602607"/>
    <w:rsid w:val="0060266A"/>
    <w:rsid w:val="00602A9A"/>
    <w:rsid w:val="0060308F"/>
    <w:rsid w:val="00603094"/>
    <w:rsid w:val="006033C7"/>
    <w:rsid w:val="00603450"/>
    <w:rsid w:val="006036D1"/>
    <w:rsid w:val="00603945"/>
    <w:rsid w:val="00603ADD"/>
    <w:rsid w:val="00603C76"/>
    <w:rsid w:val="00603EF1"/>
    <w:rsid w:val="00603EF7"/>
    <w:rsid w:val="00604020"/>
    <w:rsid w:val="0060424B"/>
    <w:rsid w:val="006043DA"/>
    <w:rsid w:val="006043DF"/>
    <w:rsid w:val="0060450B"/>
    <w:rsid w:val="006046BB"/>
    <w:rsid w:val="006046F2"/>
    <w:rsid w:val="00604AA3"/>
    <w:rsid w:val="00604B35"/>
    <w:rsid w:val="00604B3E"/>
    <w:rsid w:val="00604DC0"/>
    <w:rsid w:val="00604DD7"/>
    <w:rsid w:val="00604EF2"/>
    <w:rsid w:val="00604F77"/>
    <w:rsid w:val="00604FD3"/>
    <w:rsid w:val="00605176"/>
    <w:rsid w:val="00605248"/>
    <w:rsid w:val="00605265"/>
    <w:rsid w:val="00605361"/>
    <w:rsid w:val="006053F8"/>
    <w:rsid w:val="006054BB"/>
    <w:rsid w:val="00605546"/>
    <w:rsid w:val="0060581F"/>
    <w:rsid w:val="00605A0C"/>
    <w:rsid w:val="00605DB6"/>
    <w:rsid w:val="00605E65"/>
    <w:rsid w:val="00606167"/>
    <w:rsid w:val="00606376"/>
    <w:rsid w:val="006063AD"/>
    <w:rsid w:val="006063F7"/>
    <w:rsid w:val="00606413"/>
    <w:rsid w:val="006065B3"/>
    <w:rsid w:val="0060673A"/>
    <w:rsid w:val="0060682C"/>
    <w:rsid w:val="006068A9"/>
    <w:rsid w:val="006069F4"/>
    <w:rsid w:val="00606B59"/>
    <w:rsid w:val="00606D90"/>
    <w:rsid w:val="0060705A"/>
    <w:rsid w:val="0060720B"/>
    <w:rsid w:val="006072C5"/>
    <w:rsid w:val="006073FF"/>
    <w:rsid w:val="00607404"/>
    <w:rsid w:val="00607526"/>
    <w:rsid w:val="006076D8"/>
    <w:rsid w:val="0060783C"/>
    <w:rsid w:val="00607B0E"/>
    <w:rsid w:val="00607C04"/>
    <w:rsid w:val="00607CC2"/>
    <w:rsid w:val="00607F1E"/>
    <w:rsid w:val="00607F57"/>
    <w:rsid w:val="0061015A"/>
    <w:rsid w:val="00610160"/>
    <w:rsid w:val="006106DC"/>
    <w:rsid w:val="00610AD9"/>
    <w:rsid w:val="00610C45"/>
    <w:rsid w:val="00610C46"/>
    <w:rsid w:val="00610C50"/>
    <w:rsid w:val="00610DC3"/>
    <w:rsid w:val="006110B3"/>
    <w:rsid w:val="006113BA"/>
    <w:rsid w:val="0061149F"/>
    <w:rsid w:val="006119AF"/>
    <w:rsid w:val="00611CB6"/>
    <w:rsid w:val="00611CE9"/>
    <w:rsid w:val="00611DF1"/>
    <w:rsid w:val="00611E8C"/>
    <w:rsid w:val="006123B5"/>
    <w:rsid w:val="006124DB"/>
    <w:rsid w:val="0061260F"/>
    <w:rsid w:val="006126E3"/>
    <w:rsid w:val="00612C8F"/>
    <w:rsid w:val="00612D58"/>
    <w:rsid w:val="00612DED"/>
    <w:rsid w:val="00612F1B"/>
    <w:rsid w:val="00612F9A"/>
    <w:rsid w:val="006133AA"/>
    <w:rsid w:val="00613516"/>
    <w:rsid w:val="006135BE"/>
    <w:rsid w:val="00613607"/>
    <w:rsid w:val="00613624"/>
    <w:rsid w:val="006136D8"/>
    <w:rsid w:val="00613B84"/>
    <w:rsid w:val="00613BCE"/>
    <w:rsid w:val="00613CAC"/>
    <w:rsid w:val="00613D5F"/>
    <w:rsid w:val="00613DBC"/>
    <w:rsid w:val="00613E4C"/>
    <w:rsid w:val="00613F26"/>
    <w:rsid w:val="00614073"/>
    <w:rsid w:val="006142F4"/>
    <w:rsid w:val="006143E1"/>
    <w:rsid w:val="0061472E"/>
    <w:rsid w:val="006149BF"/>
    <w:rsid w:val="00614AE1"/>
    <w:rsid w:val="00614CE5"/>
    <w:rsid w:val="00614D02"/>
    <w:rsid w:val="00614F0E"/>
    <w:rsid w:val="00615000"/>
    <w:rsid w:val="006153EB"/>
    <w:rsid w:val="00615656"/>
    <w:rsid w:val="006156F7"/>
    <w:rsid w:val="00615AD8"/>
    <w:rsid w:val="00615F56"/>
    <w:rsid w:val="0061648A"/>
    <w:rsid w:val="006165FD"/>
    <w:rsid w:val="0061661C"/>
    <w:rsid w:val="0061696C"/>
    <w:rsid w:val="00616AF1"/>
    <w:rsid w:val="00616AF5"/>
    <w:rsid w:val="00616C29"/>
    <w:rsid w:val="00616E5F"/>
    <w:rsid w:val="00616E7E"/>
    <w:rsid w:val="00616EAA"/>
    <w:rsid w:val="00616FB3"/>
    <w:rsid w:val="006170F9"/>
    <w:rsid w:val="006170FD"/>
    <w:rsid w:val="00617682"/>
    <w:rsid w:val="0061774A"/>
    <w:rsid w:val="0061792B"/>
    <w:rsid w:val="00617A75"/>
    <w:rsid w:val="00617AB8"/>
    <w:rsid w:val="006200E1"/>
    <w:rsid w:val="006204C8"/>
    <w:rsid w:val="00620592"/>
    <w:rsid w:val="006205E0"/>
    <w:rsid w:val="0062077B"/>
    <w:rsid w:val="006207C9"/>
    <w:rsid w:val="006207E3"/>
    <w:rsid w:val="006208DB"/>
    <w:rsid w:val="006208EB"/>
    <w:rsid w:val="00621037"/>
    <w:rsid w:val="0062105C"/>
    <w:rsid w:val="006213B5"/>
    <w:rsid w:val="00621569"/>
    <w:rsid w:val="0062181B"/>
    <w:rsid w:val="00621993"/>
    <w:rsid w:val="00621B80"/>
    <w:rsid w:val="00621DB1"/>
    <w:rsid w:val="00621EF7"/>
    <w:rsid w:val="00621FAB"/>
    <w:rsid w:val="0062205D"/>
    <w:rsid w:val="0062214B"/>
    <w:rsid w:val="006225B7"/>
    <w:rsid w:val="0062261E"/>
    <w:rsid w:val="00622706"/>
    <w:rsid w:val="006228B5"/>
    <w:rsid w:val="006228E1"/>
    <w:rsid w:val="00622951"/>
    <w:rsid w:val="00622A35"/>
    <w:rsid w:val="00622B29"/>
    <w:rsid w:val="00622CCC"/>
    <w:rsid w:val="00622D78"/>
    <w:rsid w:val="006234B8"/>
    <w:rsid w:val="006235B4"/>
    <w:rsid w:val="00623699"/>
    <w:rsid w:val="0062383D"/>
    <w:rsid w:val="0062394E"/>
    <w:rsid w:val="00623DF8"/>
    <w:rsid w:val="00623E9B"/>
    <w:rsid w:val="006240D9"/>
    <w:rsid w:val="006240EF"/>
    <w:rsid w:val="006242E8"/>
    <w:rsid w:val="0062472D"/>
    <w:rsid w:val="00624B9F"/>
    <w:rsid w:val="00624D37"/>
    <w:rsid w:val="00625619"/>
    <w:rsid w:val="0062577A"/>
    <w:rsid w:val="00625869"/>
    <w:rsid w:val="00625A5E"/>
    <w:rsid w:val="00625F1C"/>
    <w:rsid w:val="006262EF"/>
    <w:rsid w:val="006263BD"/>
    <w:rsid w:val="006266A4"/>
    <w:rsid w:val="006266CF"/>
    <w:rsid w:val="006267E7"/>
    <w:rsid w:val="006267FD"/>
    <w:rsid w:val="00626865"/>
    <w:rsid w:val="00626E9D"/>
    <w:rsid w:val="00627370"/>
    <w:rsid w:val="0062750E"/>
    <w:rsid w:val="00627564"/>
    <w:rsid w:val="006275AC"/>
    <w:rsid w:val="006275C5"/>
    <w:rsid w:val="006275FA"/>
    <w:rsid w:val="006278F2"/>
    <w:rsid w:val="006279F2"/>
    <w:rsid w:val="00627EEF"/>
    <w:rsid w:val="0063006D"/>
    <w:rsid w:val="00630810"/>
    <w:rsid w:val="00630D53"/>
    <w:rsid w:val="00630D7A"/>
    <w:rsid w:val="00630EAF"/>
    <w:rsid w:val="0063118B"/>
    <w:rsid w:val="006314D7"/>
    <w:rsid w:val="0063166C"/>
    <w:rsid w:val="006316F9"/>
    <w:rsid w:val="00631A47"/>
    <w:rsid w:val="00631AFF"/>
    <w:rsid w:val="00631B64"/>
    <w:rsid w:val="0063225E"/>
    <w:rsid w:val="006322E1"/>
    <w:rsid w:val="0063233A"/>
    <w:rsid w:val="00632346"/>
    <w:rsid w:val="00632645"/>
    <w:rsid w:val="006326BC"/>
    <w:rsid w:val="0063286A"/>
    <w:rsid w:val="00632A7E"/>
    <w:rsid w:val="00632C6F"/>
    <w:rsid w:val="00633110"/>
    <w:rsid w:val="00633145"/>
    <w:rsid w:val="00633257"/>
    <w:rsid w:val="006332E3"/>
    <w:rsid w:val="0063337D"/>
    <w:rsid w:val="006335FE"/>
    <w:rsid w:val="00633734"/>
    <w:rsid w:val="006339A1"/>
    <w:rsid w:val="00633B18"/>
    <w:rsid w:val="00633BDF"/>
    <w:rsid w:val="00633BEB"/>
    <w:rsid w:val="00633C4B"/>
    <w:rsid w:val="00633C51"/>
    <w:rsid w:val="00633CCB"/>
    <w:rsid w:val="00633D9F"/>
    <w:rsid w:val="00633DDE"/>
    <w:rsid w:val="006345EB"/>
    <w:rsid w:val="006347CA"/>
    <w:rsid w:val="00634973"/>
    <w:rsid w:val="006349A5"/>
    <w:rsid w:val="00634B10"/>
    <w:rsid w:val="00635047"/>
    <w:rsid w:val="00635476"/>
    <w:rsid w:val="0063550A"/>
    <w:rsid w:val="006355DE"/>
    <w:rsid w:val="00635C38"/>
    <w:rsid w:val="00635C95"/>
    <w:rsid w:val="00635D5C"/>
    <w:rsid w:val="00635EC9"/>
    <w:rsid w:val="0063602C"/>
    <w:rsid w:val="00636294"/>
    <w:rsid w:val="006362D6"/>
    <w:rsid w:val="00636386"/>
    <w:rsid w:val="00636643"/>
    <w:rsid w:val="006366DE"/>
    <w:rsid w:val="00636700"/>
    <w:rsid w:val="0063677E"/>
    <w:rsid w:val="00636B3B"/>
    <w:rsid w:val="00636CD1"/>
    <w:rsid w:val="00636E8F"/>
    <w:rsid w:val="00636EFE"/>
    <w:rsid w:val="00636F9D"/>
    <w:rsid w:val="00636FAE"/>
    <w:rsid w:val="00636FC6"/>
    <w:rsid w:val="006371E3"/>
    <w:rsid w:val="0063726E"/>
    <w:rsid w:val="006375BC"/>
    <w:rsid w:val="00637B4F"/>
    <w:rsid w:val="006401EB"/>
    <w:rsid w:val="006405D5"/>
    <w:rsid w:val="00640718"/>
    <w:rsid w:val="00640788"/>
    <w:rsid w:val="00640872"/>
    <w:rsid w:val="006409FC"/>
    <w:rsid w:val="00640A0C"/>
    <w:rsid w:val="00640D1A"/>
    <w:rsid w:val="00640D52"/>
    <w:rsid w:val="00640D6A"/>
    <w:rsid w:val="00640EB3"/>
    <w:rsid w:val="00641001"/>
    <w:rsid w:val="0064108B"/>
    <w:rsid w:val="00641300"/>
    <w:rsid w:val="00641438"/>
    <w:rsid w:val="00641539"/>
    <w:rsid w:val="006416CF"/>
    <w:rsid w:val="006416FD"/>
    <w:rsid w:val="006419D9"/>
    <w:rsid w:val="00641A6A"/>
    <w:rsid w:val="00641C17"/>
    <w:rsid w:val="00641D05"/>
    <w:rsid w:val="00641E79"/>
    <w:rsid w:val="00641EF2"/>
    <w:rsid w:val="00642020"/>
    <w:rsid w:val="0064231E"/>
    <w:rsid w:val="00642853"/>
    <w:rsid w:val="0064298E"/>
    <w:rsid w:val="006429A3"/>
    <w:rsid w:val="00642DA6"/>
    <w:rsid w:val="00643146"/>
    <w:rsid w:val="00643189"/>
    <w:rsid w:val="00643191"/>
    <w:rsid w:val="00643401"/>
    <w:rsid w:val="00643567"/>
    <w:rsid w:val="0064377E"/>
    <w:rsid w:val="00643D31"/>
    <w:rsid w:val="00643FD0"/>
    <w:rsid w:val="006440DD"/>
    <w:rsid w:val="0064421A"/>
    <w:rsid w:val="00644556"/>
    <w:rsid w:val="0064467E"/>
    <w:rsid w:val="00644A47"/>
    <w:rsid w:val="00644D5F"/>
    <w:rsid w:val="00644DF2"/>
    <w:rsid w:val="00644E69"/>
    <w:rsid w:val="0064508A"/>
    <w:rsid w:val="0064514F"/>
    <w:rsid w:val="00645258"/>
    <w:rsid w:val="00645735"/>
    <w:rsid w:val="0064584B"/>
    <w:rsid w:val="006459DB"/>
    <w:rsid w:val="00645B8A"/>
    <w:rsid w:val="00645D5D"/>
    <w:rsid w:val="00645D70"/>
    <w:rsid w:val="00646380"/>
    <w:rsid w:val="006463D7"/>
    <w:rsid w:val="00646641"/>
    <w:rsid w:val="00646696"/>
    <w:rsid w:val="0064695A"/>
    <w:rsid w:val="00646B26"/>
    <w:rsid w:val="00646D65"/>
    <w:rsid w:val="0064718B"/>
    <w:rsid w:val="006475BD"/>
    <w:rsid w:val="0064779F"/>
    <w:rsid w:val="0064780B"/>
    <w:rsid w:val="00650032"/>
    <w:rsid w:val="0065011D"/>
    <w:rsid w:val="00650163"/>
    <w:rsid w:val="0065040B"/>
    <w:rsid w:val="00650978"/>
    <w:rsid w:val="00650A62"/>
    <w:rsid w:val="00650DAC"/>
    <w:rsid w:val="00650DBC"/>
    <w:rsid w:val="00650E00"/>
    <w:rsid w:val="00650F2F"/>
    <w:rsid w:val="0065118B"/>
    <w:rsid w:val="006511AA"/>
    <w:rsid w:val="006512F7"/>
    <w:rsid w:val="0065170C"/>
    <w:rsid w:val="0065172D"/>
    <w:rsid w:val="00651895"/>
    <w:rsid w:val="00651D7C"/>
    <w:rsid w:val="00651ECC"/>
    <w:rsid w:val="00651EF4"/>
    <w:rsid w:val="00651F98"/>
    <w:rsid w:val="00651FAA"/>
    <w:rsid w:val="00652346"/>
    <w:rsid w:val="00652645"/>
    <w:rsid w:val="00652849"/>
    <w:rsid w:val="006529F8"/>
    <w:rsid w:val="00652AAB"/>
    <w:rsid w:val="00652CC4"/>
    <w:rsid w:val="00652DA5"/>
    <w:rsid w:val="00652F01"/>
    <w:rsid w:val="00653234"/>
    <w:rsid w:val="00653298"/>
    <w:rsid w:val="006534EB"/>
    <w:rsid w:val="0065353A"/>
    <w:rsid w:val="006536A0"/>
    <w:rsid w:val="00653869"/>
    <w:rsid w:val="00653875"/>
    <w:rsid w:val="006539FD"/>
    <w:rsid w:val="00653E3E"/>
    <w:rsid w:val="00654242"/>
    <w:rsid w:val="00654273"/>
    <w:rsid w:val="00654361"/>
    <w:rsid w:val="00654811"/>
    <w:rsid w:val="00654916"/>
    <w:rsid w:val="006549A9"/>
    <w:rsid w:val="00654EC2"/>
    <w:rsid w:val="00654F8A"/>
    <w:rsid w:val="006550EB"/>
    <w:rsid w:val="006552EB"/>
    <w:rsid w:val="006554C0"/>
    <w:rsid w:val="00655829"/>
    <w:rsid w:val="00655877"/>
    <w:rsid w:val="00655918"/>
    <w:rsid w:val="00655C3D"/>
    <w:rsid w:val="00655E3D"/>
    <w:rsid w:val="00655F3F"/>
    <w:rsid w:val="00656120"/>
    <w:rsid w:val="0065621A"/>
    <w:rsid w:val="006562AD"/>
    <w:rsid w:val="006564D8"/>
    <w:rsid w:val="00656584"/>
    <w:rsid w:val="0065663A"/>
    <w:rsid w:val="006566B8"/>
    <w:rsid w:val="00656CCA"/>
    <w:rsid w:val="00656CE9"/>
    <w:rsid w:val="00656D17"/>
    <w:rsid w:val="00656FF5"/>
    <w:rsid w:val="006570F1"/>
    <w:rsid w:val="00657500"/>
    <w:rsid w:val="0065789B"/>
    <w:rsid w:val="006578B3"/>
    <w:rsid w:val="00657A10"/>
    <w:rsid w:val="00657AA8"/>
    <w:rsid w:val="00657CD6"/>
    <w:rsid w:val="00657E39"/>
    <w:rsid w:val="006600BD"/>
    <w:rsid w:val="006602FB"/>
    <w:rsid w:val="00660993"/>
    <w:rsid w:val="006609CB"/>
    <w:rsid w:val="006609D7"/>
    <w:rsid w:val="00660C9E"/>
    <w:rsid w:val="00660F0A"/>
    <w:rsid w:val="00661009"/>
    <w:rsid w:val="00661162"/>
    <w:rsid w:val="00661292"/>
    <w:rsid w:val="00661479"/>
    <w:rsid w:val="00661521"/>
    <w:rsid w:val="0066175D"/>
    <w:rsid w:val="006619D0"/>
    <w:rsid w:val="00661AB7"/>
    <w:rsid w:val="00661D7B"/>
    <w:rsid w:val="00661D9E"/>
    <w:rsid w:val="00661F8B"/>
    <w:rsid w:val="0066209C"/>
    <w:rsid w:val="00662173"/>
    <w:rsid w:val="006621FA"/>
    <w:rsid w:val="00662319"/>
    <w:rsid w:val="00662468"/>
    <w:rsid w:val="006624F4"/>
    <w:rsid w:val="0066279B"/>
    <w:rsid w:val="006628D9"/>
    <w:rsid w:val="0066291A"/>
    <w:rsid w:val="00662A07"/>
    <w:rsid w:val="00663248"/>
    <w:rsid w:val="006634AE"/>
    <w:rsid w:val="0066365C"/>
    <w:rsid w:val="006637CD"/>
    <w:rsid w:val="0066396A"/>
    <w:rsid w:val="00663AE5"/>
    <w:rsid w:val="0066411C"/>
    <w:rsid w:val="00664392"/>
    <w:rsid w:val="006643B3"/>
    <w:rsid w:val="006647EE"/>
    <w:rsid w:val="00664B9A"/>
    <w:rsid w:val="00664D42"/>
    <w:rsid w:val="00664E73"/>
    <w:rsid w:val="00664F8D"/>
    <w:rsid w:val="00664FCE"/>
    <w:rsid w:val="006650B7"/>
    <w:rsid w:val="0066520A"/>
    <w:rsid w:val="00665279"/>
    <w:rsid w:val="00665460"/>
    <w:rsid w:val="006656E5"/>
    <w:rsid w:val="00665884"/>
    <w:rsid w:val="00665935"/>
    <w:rsid w:val="00665CCC"/>
    <w:rsid w:val="00665D7C"/>
    <w:rsid w:val="00665E4A"/>
    <w:rsid w:val="006660C6"/>
    <w:rsid w:val="00666260"/>
    <w:rsid w:val="006663A0"/>
    <w:rsid w:val="006663F9"/>
    <w:rsid w:val="00666590"/>
    <w:rsid w:val="0066661C"/>
    <w:rsid w:val="00666649"/>
    <w:rsid w:val="0066697E"/>
    <w:rsid w:val="00666A69"/>
    <w:rsid w:val="00666D84"/>
    <w:rsid w:val="00666E85"/>
    <w:rsid w:val="0066708B"/>
    <w:rsid w:val="0066710E"/>
    <w:rsid w:val="006672C8"/>
    <w:rsid w:val="0066732B"/>
    <w:rsid w:val="00667462"/>
    <w:rsid w:val="006677A3"/>
    <w:rsid w:val="006677D5"/>
    <w:rsid w:val="0066786A"/>
    <w:rsid w:val="00667A6B"/>
    <w:rsid w:val="00667B29"/>
    <w:rsid w:val="00667B6E"/>
    <w:rsid w:val="00667DFF"/>
    <w:rsid w:val="00667F4A"/>
    <w:rsid w:val="00667F7B"/>
    <w:rsid w:val="00667FF3"/>
    <w:rsid w:val="0067015F"/>
    <w:rsid w:val="0067036A"/>
    <w:rsid w:val="00670928"/>
    <w:rsid w:val="00670934"/>
    <w:rsid w:val="00670B68"/>
    <w:rsid w:val="00670C68"/>
    <w:rsid w:val="00670CDE"/>
    <w:rsid w:val="00670E3F"/>
    <w:rsid w:val="0067106F"/>
    <w:rsid w:val="00671144"/>
    <w:rsid w:val="0067116A"/>
    <w:rsid w:val="00671345"/>
    <w:rsid w:val="006713B3"/>
    <w:rsid w:val="0067142B"/>
    <w:rsid w:val="00671430"/>
    <w:rsid w:val="00671457"/>
    <w:rsid w:val="00671486"/>
    <w:rsid w:val="00671503"/>
    <w:rsid w:val="00671744"/>
    <w:rsid w:val="0067196F"/>
    <w:rsid w:val="0067214F"/>
    <w:rsid w:val="006721B4"/>
    <w:rsid w:val="00672461"/>
    <w:rsid w:val="00672478"/>
    <w:rsid w:val="0067258D"/>
    <w:rsid w:val="00672770"/>
    <w:rsid w:val="00672950"/>
    <w:rsid w:val="00672ABB"/>
    <w:rsid w:val="00672DBC"/>
    <w:rsid w:val="00672FBD"/>
    <w:rsid w:val="0067320A"/>
    <w:rsid w:val="00673583"/>
    <w:rsid w:val="00673CEB"/>
    <w:rsid w:val="00673E06"/>
    <w:rsid w:val="00673F65"/>
    <w:rsid w:val="0067410C"/>
    <w:rsid w:val="0067423C"/>
    <w:rsid w:val="0067451C"/>
    <w:rsid w:val="006746B0"/>
    <w:rsid w:val="00674768"/>
    <w:rsid w:val="00674A8F"/>
    <w:rsid w:val="00674AAB"/>
    <w:rsid w:val="00674ABB"/>
    <w:rsid w:val="00674B63"/>
    <w:rsid w:val="00674CEC"/>
    <w:rsid w:val="00675553"/>
    <w:rsid w:val="00675569"/>
    <w:rsid w:val="006759DE"/>
    <w:rsid w:val="006759E7"/>
    <w:rsid w:val="00675BC9"/>
    <w:rsid w:val="00675C01"/>
    <w:rsid w:val="00675F8A"/>
    <w:rsid w:val="0067613A"/>
    <w:rsid w:val="006762EF"/>
    <w:rsid w:val="00676396"/>
    <w:rsid w:val="00676502"/>
    <w:rsid w:val="00676812"/>
    <w:rsid w:val="00676C2C"/>
    <w:rsid w:val="00676FD2"/>
    <w:rsid w:val="0067724F"/>
    <w:rsid w:val="006772D9"/>
    <w:rsid w:val="00677379"/>
    <w:rsid w:val="006774CD"/>
    <w:rsid w:val="00677789"/>
    <w:rsid w:val="00677B51"/>
    <w:rsid w:val="00677B7C"/>
    <w:rsid w:val="00677B9C"/>
    <w:rsid w:val="00677E41"/>
    <w:rsid w:val="0068013D"/>
    <w:rsid w:val="006802BC"/>
    <w:rsid w:val="006803EA"/>
    <w:rsid w:val="00680505"/>
    <w:rsid w:val="0068061E"/>
    <w:rsid w:val="00680753"/>
    <w:rsid w:val="00680823"/>
    <w:rsid w:val="0068099B"/>
    <w:rsid w:val="00680A91"/>
    <w:rsid w:val="00680C22"/>
    <w:rsid w:val="00680E32"/>
    <w:rsid w:val="00680EED"/>
    <w:rsid w:val="00681091"/>
    <w:rsid w:val="006812AF"/>
    <w:rsid w:val="00681404"/>
    <w:rsid w:val="00681768"/>
    <w:rsid w:val="006817F9"/>
    <w:rsid w:val="00681CE0"/>
    <w:rsid w:val="00681CF8"/>
    <w:rsid w:val="00681E7C"/>
    <w:rsid w:val="0068207C"/>
    <w:rsid w:val="00682288"/>
    <w:rsid w:val="006823C8"/>
    <w:rsid w:val="00682567"/>
    <w:rsid w:val="00682658"/>
    <w:rsid w:val="0068272E"/>
    <w:rsid w:val="00682958"/>
    <w:rsid w:val="00682A8E"/>
    <w:rsid w:val="00682B5A"/>
    <w:rsid w:val="00682C2B"/>
    <w:rsid w:val="00682C86"/>
    <w:rsid w:val="00682D33"/>
    <w:rsid w:val="00682DFA"/>
    <w:rsid w:val="00683031"/>
    <w:rsid w:val="00683290"/>
    <w:rsid w:val="0068359B"/>
    <w:rsid w:val="00683A3D"/>
    <w:rsid w:val="00683B00"/>
    <w:rsid w:val="00683FE3"/>
    <w:rsid w:val="006840BD"/>
    <w:rsid w:val="006841E2"/>
    <w:rsid w:val="00684256"/>
    <w:rsid w:val="00684497"/>
    <w:rsid w:val="00684542"/>
    <w:rsid w:val="00684576"/>
    <w:rsid w:val="00684DE6"/>
    <w:rsid w:val="006850F0"/>
    <w:rsid w:val="00685514"/>
    <w:rsid w:val="0068577D"/>
    <w:rsid w:val="0068583E"/>
    <w:rsid w:val="0068585B"/>
    <w:rsid w:val="00685965"/>
    <w:rsid w:val="00685AC5"/>
    <w:rsid w:val="00685B2B"/>
    <w:rsid w:val="00685B5F"/>
    <w:rsid w:val="00685CFA"/>
    <w:rsid w:val="00685FBD"/>
    <w:rsid w:val="006861F0"/>
    <w:rsid w:val="00686650"/>
    <w:rsid w:val="00686661"/>
    <w:rsid w:val="00686780"/>
    <w:rsid w:val="006867B4"/>
    <w:rsid w:val="006867D5"/>
    <w:rsid w:val="006868F0"/>
    <w:rsid w:val="00686914"/>
    <w:rsid w:val="006869C6"/>
    <w:rsid w:val="00686BF9"/>
    <w:rsid w:val="00686CF7"/>
    <w:rsid w:val="00686DAB"/>
    <w:rsid w:val="00686DAE"/>
    <w:rsid w:val="00686ED3"/>
    <w:rsid w:val="00687036"/>
    <w:rsid w:val="006870A7"/>
    <w:rsid w:val="00687478"/>
    <w:rsid w:val="00687670"/>
    <w:rsid w:val="0068774E"/>
    <w:rsid w:val="00687EC5"/>
    <w:rsid w:val="0069014E"/>
    <w:rsid w:val="006903BC"/>
    <w:rsid w:val="006905DD"/>
    <w:rsid w:val="00690600"/>
    <w:rsid w:val="006907DB"/>
    <w:rsid w:val="00690826"/>
    <w:rsid w:val="006909CE"/>
    <w:rsid w:val="00690E34"/>
    <w:rsid w:val="0069138D"/>
    <w:rsid w:val="0069145E"/>
    <w:rsid w:val="006917A7"/>
    <w:rsid w:val="00691CB0"/>
    <w:rsid w:val="00691D22"/>
    <w:rsid w:val="00692025"/>
    <w:rsid w:val="0069283B"/>
    <w:rsid w:val="0069283F"/>
    <w:rsid w:val="00692A04"/>
    <w:rsid w:val="00692AA3"/>
    <w:rsid w:val="00692BF3"/>
    <w:rsid w:val="00692F7D"/>
    <w:rsid w:val="00693094"/>
    <w:rsid w:val="006930C8"/>
    <w:rsid w:val="00693458"/>
    <w:rsid w:val="00693584"/>
    <w:rsid w:val="006936F4"/>
    <w:rsid w:val="006937C6"/>
    <w:rsid w:val="00693820"/>
    <w:rsid w:val="00693B53"/>
    <w:rsid w:val="00693B77"/>
    <w:rsid w:val="00693D5A"/>
    <w:rsid w:val="00693F35"/>
    <w:rsid w:val="00693FEE"/>
    <w:rsid w:val="00694262"/>
    <w:rsid w:val="00694425"/>
    <w:rsid w:val="006944E5"/>
    <w:rsid w:val="00694AA2"/>
    <w:rsid w:val="00694AF9"/>
    <w:rsid w:val="00694BBB"/>
    <w:rsid w:val="00694C3D"/>
    <w:rsid w:val="00694D29"/>
    <w:rsid w:val="00694D44"/>
    <w:rsid w:val="00694DB1"/>
    <w:rsid w:val="00695020"/>
    <w:rsid w:val="00695438"/>
    <w:rsid w:val="00695825"/>
    <w:rsid w:val="006958F3"/>
    <w:rsid w:val="006959E8"/>
    <w:rsid w:val="00695C62"/>
    <w:rsid w:val="00695F5C"/>
    <w:rsid w:val="00695FB8"/>
    <w:rsid w:val="006962F4"/>
    <w:rsid w:val="00696312"/>
    <w:rsid w:val="0069633F"/>
    <w:rsid w:val="0069648D"/>
    <w:rsid w:val="006966BE"/>
    <w:rsid w:val="00696716"/>
    <w:rsid w:val="00696849"/>
    <w:rsid w:val="006969F1"/>
    <w:rsid w:val="00696A94"/>
    <w:rsid w:val="00696E91"/>
    <w:rsid w:val="006970F5"/>
    <w:rsid w:val="00697126"/>
    <w:rsid w:val="00697209"/>
    <w:rsid w:val="00697273"/>
    <w:rsid w:val="006972C1"/>
    <w:rsid w:val="006973AB"/>
    <w:rsid w:val="00697531"/>
    <w:rsid w:val="006976A0"/>
    <w:rsid w:val="00697B01"/>
    <w:rsid w:val="00697C06"/>
    <w:rsid w:val="006A00B4"/>
    <w:rsid w:val="006A059C"/>
    <w:rsid w:val="006A080D"/>
    <w:rsid w:val="006A09D3"/>
    <w:rsid w:val="006A0AB4"/>
    <w:rsid w:val="006A0B73"/>
    <w:rsid w:val="006A0B9F"/>
    <w:rsid w:val="006A0C3C"/>
    <w:rsid w:val="006A0C7A"/>
    <w:rsid w:val="006A0EB4"/>
    <w:rsid w:val="006A1055"/>
    <w:rsid w:val="006A130C"/>
    <w:rsid w:val="006A177B"/>
    <w:rsid w:val="006A1856"/>
    <w:rsid w:val="006A1998"/>
    <w:rsid w:val="006A1A30"/>
    <w:rsid w:val="006A1D84"/>
    <w:rsid w:val="006A1E61"/>
    <w:rsid w:val="006A1F1C"/>
    <w:rsid w:val="006A20F6"/>
    <w:rsid w:val="006A2166"/>
    <w:rsid w:val="006A2394"/>
    <w:rsid w:val="006A2629"/>
    <w:rsid w:val="006A2695"/>
    <w:rsid w:val="006A2950"/>
    <w:rsid w:val="006A2D00"/>
    <w:rsid w:val="006A2F96"/>
    <w:rsid w:val="006A2FBF"/>
    <w:rsid w:val="006A316A"/>
    <w:rsid w:val="006A329C"/>
    <w:rsid w:val="006A32EF"/>
    <w:rsid w:val="006A3630"/>
    <w:rsid w:val="006A36BC"/>
    <w:rsid w:val="006A3755"/>
    <w:rsid w:val="006A37AD"/>
    <w:rsid w:val="006A38B4"/>
    <w:rsid w:val="006A3D11"/>
    <w:rsid w:val="006A3E14"/>
    <w:rsid w:val="006A42AA"/>
    <w:rsid w:val="006A45D1"/>
    <w:rsid w:val="006A4658"/>
    <w:rsid w:val="006A47A9"/>
    <w:rsid w:val="006A47D3"/>
    <w:rsid w:val="006A4966"/>
    <w:rsid w:val="006A49E4"/>
    <w:rsid w:val="006A4A5F"/>
    <w:rsid w:val="006A4CF6"/>
    <w:rsid w:val="006A4E83"/>
    <w:rsid w:val="006A4F5D"/>
    <w:rsid w:val="006A4FC8"/>
    <w:rsid w:val="006A5135"/>
    <w:rsid w:val="006A53E8"/>
    <w:rsid w:val="006A5470"/>
    <w:rsid w:val="006A5531"/>
    <w:rsid w:val="006A5547"/>
    <w:rsid w:val="006A5A6A"/>
    <w:rsid w:val="006A5ACC"/>
    <w:rsid w:val="006A5BC0"/>
    <w:rsid w:val="006A5BD9"/>
    <w:rsid w:val="006A5C75"/>
    <w:rsid w:val="006A5E2F"/>
    <w:rsid w:val="006A62B9"/>
    <w:rsid w:val="006A657F"/>
    <w:rsid w:val="006A65E2"/>
    <w:rsid w:val="006A660B"/>
    <w:rsid w:val="006A67C6"/>
    <w:rsid w:val="006A6954"/>
    <w:rsid w:val="006A6D28"/>
    <w:rsid w:val="006A6DA5"/>
    <w:rsid w:val="006A70B7"/>
    <w:rsid w:val="006A71E9"/>
    <w:rsid w:val="006A7833"/>
    <w:rsid w:val="006A7BB6"/>
    <w:rsid w:val="006A7E5B"/>
    <w:rsid w:val="006A7E77"/>
    <w:rsid w:val="006B030E"/>
    <w:rsid w:val="006B040E"/>
    <w:rsid w:val="006B04E0"/>
    <w:rsid w:val="006B0506"/>
    <w:rsid w:val="006B050F"/>
    <w:rsid w:val="006B0530"/>
    <w:rsid w:val="006B0D98"/>
    <w:rsid w:val="006B0E6A"/>
    <w:rsid w:val="006B10D7"/>
    <w:rsid w:val="006B1550"/>
    <w:rsid w:val="006B163C"/>
    <w:rsid w:val="006B1766"/>
    <w:rsid w:val="006B1B01"/>
    <w:rsid w:val="006B1E93"/>
    <w:rsid w:val="006B2223"/>
    <w:rsid w:val="006B229C"/>
    <w:rsid w:val="006B248F"/>
    <w:rsid w:val="006B2732"/>
    <w:rsid w:val="006B2C9A"/>
    <w:rsid w:val="006B2FD5"/>
    <w:rsid w:val="006B3025"/>
    <w:rsid w:val="006B3213"/>
    <w:rsid w:val="006B36AB"/>
    <w:rsid w:val="006B3955"/>
    <w:rsid w:val="006B3967"/>
    <w:rsid w:val="006B3B25"/>
    <w:rsid w:val="006B3BB9"/>
    <w:rsid w:val="006B3C7A"/>
    <w:rsid w:val="006B3F7A"/>
    <w:rsid w:val="006B3F83"/>
    <w:rsid w:val="006B4037"/>
    <w:rsid w:val="006B43FA"/>
    <w:rsid w:val="006B45F9"/>
    <w:rsid w:val="006B479C"/>
    <w:rsid w:val="006B4E62"/>
    <w:rsid w:val="006B4E6F"/>
    <w:rsid w:val="006B506B"/>
    <w:rsid w:val="006B5267"/>
    <w:rsid w:val="006B58EB"/>
    <w:rsid w:val="006B59DD"/>
    <w:rsid w:val="006B5AF8"/>
    <w:rsid w:val="006B5C1B"/>
    <w:rsid w:val="006B6029"/>
    <w:rsid w:val="006B62AB"/>
    <w:rsid w:val="006B681D"/>
    <w:rsid w:val="006B689A"/>
    <w:rsid w:val="006B6B8B"/>
    <w:rsid w:val="006B6CE7"/>
    <w:rsid w:val="006B6EC5"/>
    <w:rsid w:val="006B7207"/>
    <w:rsid w:val="006B736E"/>
    <w:rsid w:val="006B73FE"/>
    <w:rsid w:val="006B7483"/>
    <w:rsid w:val="006B7544"/>
    <w:rsid w:val="006B7734"/>
    <w:rsid w:val="006B79B9"/>
    <w:rsid w:val="006B7DCC"/>
    <w:rsid w:val="006C0107"/>
    <w:rsid w:val="006C0255"/>
    <w:rsid w:val="006C04A6"/>
    <w:rsid w:val="006C062C"/>
    <w:rsid w:val="006C06DD"/>
    <w:rsid w:val="006C0C18"/>
    <w:rsid w:val="006C0E77"/>
    <w:rsid w:val="006C0E8C"/>
    <w:rsid w:val="006C0EAE"/>
    <w:rsid w:val="006C10E2"/>
    <w:rsid w:val="006C111B"/>
    <w:rsid w:val="006C1198"/>
    <w:rsid w:val="006C1831"/>
    <w:rsid w:val="006C194C"/>
    <w:rsid w:val="006C1974"/>
    <w:rsid w:val="006C1B01"/>
    <w:rsid w:val="006C1D86"/>
    <w:rsid w:val="006C20A6"/>
    <w:rsid w:val="006C24BE"/>
    <w:rsid w:val="006C24CD"/>
    <w:rsid w:val="006C24D7"/>
    <w:rsid w:val="006C27D1"/>
    <w:rsid w:val="006C2AA7"/>
    <w:rsid w:val="006C2BE0"/>
    <w:rsid w:val="006C2DA8"/>
    <w:rsid w:val="006C3196"/>
    <w:rsid w:val="006C31B6"/>
    <w:rsid w:val="006C321B"/>
    <w:rsid w:val="006C34B4"/>
    <w:rsid w:val="006C353A"/>
    <w:rsid w:val="006C3836"/>
    <w:rsid w:val="006C384E"/>
    <w:rsid w:val="006C38CA"/>
    <w:rsid w:val="006C3BA7"/>
    <w:rsid w:val="006C3C75"/>
    <w:rsid w:val="006C3D1A"/>
    <w:rsid w:val="006C3D4A"/>
    <w:rsid w:val="006C4285"/>
    <w:rsid w:val="006C4313"/>
    <w:rsid w:val="006C44F3"/>
    <w:rsid w:val="006C451D"/>
    <w:rsid w:val="006C452F"/>
    <w:rsid w:val="006C4567"/>
    <w:rsid w:val="006C456D"/>
    <w:rsid w:val="006C45AF"/>
    <w:rsid w:val="006C4819"/>
    <w:rsid w:val="006C494E"/>
    <w:rsid w:val="006C4C0D"/>
    <w:rsid w:val="006C5289"/>
    <w:rsid w:val="006C52D6"/>
    <w:rsid w:val="006C55B4"/>
    <w:rsid w:val="006C5609"/>
    <w:rsid w:val="006C569F"/>
    <w:rsid w:val="006C58ED"/>
    <w:rsid w:val="006C5A9A"/>
    <w:rsid w:val="006C5BDF"/>
    <w:rsid w:val="006C5BE0"/>
    <w:rsid w:val="006C5CC6"/>
    <w:rsid w:val="006C5D24"/>
    <w:rsid w:val="006C6205"/>
    <w:rsid w:val="006C624D"/>
    <w:rsid w:val="006C6432"/>
    <w:rsid w:val="006C6482"/>
    <w:rsid w:val="006C68BE"/>
    <w:rsid w:val="006C6A6F"/>
    <w:rsid w:val="006C6D65"/>
    <w:rsid w:val="006C6F5E"/>
    <w:rsid w:val="006C71FC"/>
    <w:rsid w:val="006C727C"/>
    <w:rsid w:val="006C7403"/>
    <w:rsid w:val="006C762C"/>
    <w:rsid w:val="006C784B"/>
    <w:rsid w:val="006C79B9"/>
    <w:rsid w:val="006C7C38"/>
    <w:rsid w:val="006C7C67"/>
    <w:rsid w:val="006C7C97"/>
    <w:rsid w:val="006C7D9F"/>
    <w:rsid w:val="006C7F2E"/>
    <w:rsid w:val="006C7F67"/>
    <w:rsid w:val="006D0153"/>
    <w:rsid w:val="006D0257"/>
    <w:rsid w:val="006D03DC"/>
    <w:rsid w:val="006D0511"/>
    <w:rsid w:val="006D06E1"/>
    <w:rsid w:val="006D07B8"/>
    <w:rsid w:val="006D07F1"/>
    <w:rsid w:val="006D0AD7"/>
    <w:rsid w:val="006D0D26"/>
    <w:rsid w:val="006D0DEB"/>
    <w:rsid w:val="006D10F2"/>
    <w:rsid w:val="006D11BF"/>
    <w:rsid w:val="006D11FB"/>
    <w:rsid w:val="006D122F"/>
    <w:rsid w:val="006D12FF"/>
    <w:rsid w:val="006D13EB"/>
    <w:rsid w:val="006D1510"/>
    <w:rsid w:val="006D156E"/>
    <w:rsid w:val="006D167B"/>
    <w:rsid w:val="006D18FA"/>
    <w:rsid w:val="006D1D3D"/>
    <w:rsid w:val="006D1E8B"/>
    <w:rsid w:val="006D221F"/>
    <w:rsid w:val="006D2301"/>
    <w:rsid w:val="006D23BB"/>
    <w:rsid w:val="006D2666"/>
    <w:rsid w:val="006D28E7"/>
    <w:rsid w:val="006D29A6"/>
    <w:rsid w:val="006D2AA3"/>
    <w:rsid w:val="006D2ACB"/>
    <w:rsid w:val="006D2AFC"/>
    <w:rsid w:val="006D2C5B"/>
    <w:rsid w:val="006D2C74"/>
    <w:rsid w:val="006D2D30"/>
    <w:rsid w:val="006D304D"/>
    <w:rsid w:val="006D327A"/>
    <w:rsid w:val="006D344E"/>
    <w:rsid w:val="006D35BB"/>
    <w:rsid w:val="006D383D"/>
    <w:rsid w:val="006D39D1"/>
    <w:rsid w:val="006D3CEC"/>
    <w:rsid w:val="006D3E07"/>
    <w:rsid w:val="006D3EC1"/>
    <w:rsid w:val="006D3EF7"/>
    <w:rsid w:val="006D4055"/>
    <w:rsid w:val="006D455D"/>
    <w:rsid w:val="006D488B"/>
    <w:rsid w:val="006D4936"/>
    <w:rsid w:val="006D4A47"/>
    <w:rsid w:val="006D4BAA"/>
    <w:rsid w:val="006D4D42"/>
    <w:rsid w:val="006D4F1E"/>
    <w:rsid w:val="006D4F71"/>
    <w:rsid w:val="006D516E"/>
    <w:rsid w:val="006D5222"/>
    <w:rsid w:val="006D5C36"/>
    <w:rsid w:val="006D5E44"/>
    <w:rsid w:val="006D5EFB"/>
    <w:rsid w:val="006D5FBD"/>
    <w:rsid w:val="006D609D"/>
    <w:rsid w:val="006D60D9"/>
    <w:rsid w:val="006D626F"/>
    <w:rsid w:val="006D62FF"/>
    <w:rsid w:val="006D63C8"/>
    <w:rsid w:val="006D65FB"/>
    <w:rsid w:val="006D6BB6"/>
    <w:rsid w:val="006D6E8B"/>
    <w:rsid w:val="006D6FDF"/>
    <w:rsid w:val="006D6FFC"/>
    <w:rsid w:val="006D705C"/>
    <w:rsid w:val="006D71A2"/>
    <w:rsid w:val="006D71AD"/>
    <w:rsid w:val="006D71D7"/>
    <w:rsid w:val="006D722A"/>
    <w:rsid w:val="006D742E"/>
    <w:rsid w:val="006D7627"/>
    <w:rsid w:val="006D78B5"/>
    <w:rsid w:val="006D7918"/>
    <w:rsid w:val="006D7928"/>
    <w:rsid w:val="006D796E"/>
    <w:rsid w:val="006D7C09"/>
    <w:rsid w:val="006D7C3B"/>
    <w:rsid w:val="006D7CFD"/>
    <w:rsid w:val="006E0169"/>
    <w:rsid w:val="006E04BC"/>
    <w:rsid w:val="006E0501"/>
    <w:rsid w:val="006E0729"/>
    <w:rsid w:val="006E0799"/>
    <w:rsid w:val="006E083F"/>
    <w:rsid w:val="006E08AB"/>
    <w:rsid w:val="006E0A25"/>
    <w:rsid w:val="006E0AA1"/>
    <w:rsid w:val="006E0B05"/>
    <w:rsid w:val="006E0BEC"/>
    <w:rsid w:val="006E0D11"/>
    <w:rsid w:val="006E0E2A"/>
    <w:rsid w:val="006E1522"/>
    <w:rsid w:val="006E1569"/>
    <w:rsid w:val="006E15C7"/>
    <w:rsid w:val="006E160E"/>
    <w:rsid w:val="006E167C"/>
    <w:rsid w:val="006E17B2"/>
    <w:rsid w:val="006E17FF"/>
    <w:rsid w:val="006E18D3"/>
    <w:rsid w:val="006E1BF5"/>
    <w:rsid w:val="006E1C97"/>
    <w:rsid w:val="006E1CE6"/>
    <w:rsid w:val="006E1F63"/>
    <w:rsid w:val="006E2210"/>
    <w:rsid w:val="006E2249"/>
    <w:rsid w:val="006E229B"/>
    <w:rsid w:val="006E22A2"/>
    <w:rsid w:val="006E23FB"/>
    <w:rsid w:val="006E243A"/>
    <w:rsid w:val="006E25F4"/>
    <w:rsid w:val="006E2C33"/>
    <w:rsid w:val="006E2CFF"/>
    <w:rsid w:val="006E2D7C"/>
    <w:rsid w:val="006E3096"/>
    <w:rsid w:val="006E30B0"/>
    <w:rsid w:val="006E34FA"/>
    <w:rsid w:val="006E3656"/>
    <w:rsid w:val="006E36BE"/>
    <w:rsid w:val="006E36BF"/>
    <w:rsid w:val="006E371D"/>
    <w:rsid w:val="006E38DC"/>
    <w:rsid w:val="006E3F67"/>
    <w:rsid w:val="006E41F2"/>
    <w:rsid w:val="006E437F"/>
    <w:rsid w:val="006E4576"/>
    <w:rsid w:val="006E4639"/>
    <w:rsid w:val="006E49CE"/>
    <w:rsid w:val="006E4B8E"/>
    <w:rsid w:val="006E4D19"/>
    <w:rsid w:val="006E5113"/>
    <w:rsid w:val="006E51F2"/>
    <w:rsid w:val="006E5381"/>
    <w:rsid w:val="006E53F3"/>
    <w:rsid w:val="006E5476"/>
    <w:rsid w:val="006E5750"/>
    <w:rsid w:val="006E589D"/>
    <w:rsid w:val="006E5F06"/>
    <w:rsid w:val="006E6322"/>
    <w:rsid w:val="006E64AD"/>
    <w:rsid w:val="006E6583"/>
    <w:rsid w:val="006E66F6"/>
    <w:rsid w:val="006E6789"/>
    <w:rsid w:val="006E67C6"/>
    <w:rsid w:val="006E6997"/>
    <w:rsid w:val="006E69B7"/>
    <w:rsid w:val="006E6B98"/>
    <w:rsid w:val="006E6E64"/>
    <w:rsid w:val="006E71E1"/>
    <w:rsid w:val="006E73A9"/>
    <w:rsid w:val="006E76FB"/>
    <w:rsid w:val="006E7BF8"/>
    <w:rsid w:val="006E7CCE"/>
    <w:rsid w:val="006E7EBE"/>
    <w:rsid w:val="006E7F02"/>
    <w:rsid w:val="006E7FC9"/>
    <w:rsid w:val="006F00D3"/>
    <w:rsid w:val="006F011C"/>
    <w:rsid w:val="006F0293"/>
    <w:rsid w:val="006F0349"/>
    <w:rsid w:val="006F0389"/>
    <w:rsid w:val="006F053A"/>
    <w:rsid w:val="006F0598"/>
    <w:rsid w:val="006F06AF"/>
    <w:rsid w:val="006F0808"/>
    <w:rsid w:val="006F0A01"/>
    <w:rsid w:val="006F0BD0"/>
    <w:rsid w:val="006F12FA"/>
    <w:rsid w:val="006F13F4"/>
    <w:rsid w:val="006F1463"/>
    <w:rsid w:val="006F14E6"/>
    <w:rsid w:val="006F167B"/>
    <w:rsid w:val="006F17CC"/>
    <w:rsid w:val="006F17F5"/>
    <w:rsid w:val="006F1E22"/>
    <w:rsid w:val="006F1EAE"/>
    <w:rsid w:val="006F1FC1"/>
    <w:rsid w:val="006F2165"/>
    <w:rsid w:val="006F2174"/>
    <w:rsid w:val="006F21B9"/>
    <w:rsid w:val="006F249A"/>
    <w:rsid w:val="006F26E6"/>
    <w:rsid w:val="006F28CC"/>
    <w:rsid w:val="006F296C"/>
    <w:rsid w:val="006F2AD0"/>
    <w:rsid w:val="006F2B67"/>
    <w:rsid w:val="006F2DE9"/>
    <w:rsid w:val="006F2F24"/>
    <w:rsid w:val="006F3020"/>
    <w:rsid w:val="006F336F"/>
    <w:rsid w:val="006F3450"/>
    <w:rsid w:val="006F36A5"/>
    <w:rsid w:val="006F384D"/>
    <w:rsid w:val="006F3869"/>
    <w:rsid w:val="006F3932"/>
    <w:rsid w:val="006F393E"/>
    <w:rsid w:val="006F3E05"/>
    <w:rsid w:val="006F3EE5"/>
    <w:rsid w:val="006F3F33"/>
    <w:rsid w:val="006F3F34"/>
    <w:rsid w:val="006F40BF"/>
    <w:rsid w:val="006F426B"/>
    <w:rsid w:val="006F42C6"/>
    <w:rsid w:val="006F4430"/>
    <w:rsid w:val="006F4497"/>
    <w:rsid w:val="006F4951"/>
    <w:rsid w:val="006F49D1"/>
    <w:rsid w:val="006F4B5F"/>
    <w:rsid w:val="006F4CE1"/>
    <w:rsid w:val="006F4E2E"/>
    <w:rsid w:val="006F4ED1"/>
    <w:rsid w:val="006F4F99"/>
    <w:rsid w:val="006F5038"/>
    <w:rsid w:val="006F54EA"/>
    <w:rsid w:val="006F5636"/>
    <w:rsid w:val="006F56E8"/>
    <w:rsid w:val="006F57AC"/>
    <w:rsid w:val="006F59D9"/>
    <w:rsid w:val="006F5B90"/>
    <w:rsid w:val="006F5CF0"/>
    <w:rsid w:val="006F5D29"/>
    <w:rsid w:val="006F5FA6"/>
    <w:rsid w:val="006F6253"/>
    <w:rsid w:val="006F6531"/>
    <w:rsid w:val="006F66CC"/>
    <w:rsid w:val="006F68A9"/>
    <w:rsid w:val="006F69B2"/>
    <w:rsid w:val="006F6C37"/>
    <w:rsid w:val="006F6D06"/>
    <w:rsid w:val="006F6DE9"/>
    <w:rsid w:val="006F70C1"/>
    <w:rsid w:val="006F71D2"/>
    <w:rsid w:val="006F721D"/>
    <w:rsid w:val="006F726B"/>
    <w:rsid w:val="006F7583"/>
    <w:rsid w:val="006F7954"/>
    <w:rsid w:val="006F7C0A"/>
    <w:rsid w:val="006F7DAB"/>
    <w:rsid w:val="007000ED"/>
    <w:rsid w:val="0070019A"/>
    <w:rsid w:val="0070023C"/>
    <w:rsid w:val="00700341"/>
    <w:rsid w:val="0070059B"/>
    <w:rsid w:val="007005D3"/>
    <w:rsid w:val="007008E3"/>
    <w:rsid w:val="00700A37"/>
    <w:rsid w:val="00700B33"/>
    <w:rsid w:val="00700BEA"/>
    <w:rsid w:val="00701030"/>
    <w:rsid w:val="007010A9"/>
    <w:rsid w:val="0070115E"/>
    <w:rsid w:val="00701294"/>
    <w:rsid w:val="00701311"/>
    <w:rsid w:val="00701488"/>
    <w:rsid w:val="0070175F"/>
    <w:rsid w:val="007017F0"/>
    <w:rsid w:val="007019B7"/>
    <w:rsid w:val="00701D5B"/>
    <w:rsid w:val="007020CE"/>
    <w:rsid w:val="007025A0"/>
    <w:rsid w:val="007025FF"/>
    <w:rsid w:val="007028F3"/>
    <w:rsid w:val="00702C58"/>
    <w:rsid w:val="007031CC"/>
    <w:rsid w:val="00703271"/>
    <w:rsid w:val="00703361"/>
    <w:rsid w:val="0070365F"/>
    <w:rsid w:val="00703721"/>
    <w:rsid w:val="00703821"/>
    <w:rsid w:val="00703968"/>
    <w:rsid w:val="00703A27"/>
    <w:rsid w:val="00703A64"/>
    <w:rsid w:val="00703A7C"/>
    <w:rsid w:val="00703AB0"/>
    <w:rsid w:val="00703B0D"/>
    <w:rsid w:val="00703B6F"/>
    <w:rsid w:val="00703B88"/>
    <w:rsid w:val="00703C73"/>
    <w:rsid w:val="00703D07"/>
    <w:rsid w:val="0070402E"/>
    <w:rsid w:val="007044EC"/>
    <w:rsid w:val="007045B7"/>
    <w:rsid w:val="0070460B"/>
    <w:rsid w:val="0070460D"/>
    <w:rsid w:val="007048A0"/>
    <w:rsid w:val="007049C2"/>
    <w:rsid w:val="007049D1"/>
    <w:rsid w:val="00704A42"/>
    <w:rsid w:val="00704E95"/>
    <w:rsid w:val="00705061"/>
    <w:rsid w:val="00705269"/>
    <w:rsid w:val="007052DB"/>
    <w:rsid w:val="00705358"/>
    <w:rsid w:val="0070537F"/>
    <w:rsid w:val="007055DD"/>
    <w:rsid w:val="00705A31"/>
    <w:rsid w:val="00705A91"/>
    <w:rsid w:val="00705E18"/>
    <w:rsid w:val="00705F6C"/>
    <w:rsid w:val="007062C9"/>
    <w:rsid w:val="007064AF"/>
    <w:rsid w:val="0070668A"/>
    <w:rsid w:val="00706D6D"/>
    <w:rsid w:val="00706D87"/>
    <w:rsid w:val="00706DB6"/>
    <w:rsid w:val="00706F9E"/>
    <w:rsid w:val="00707046"/>
    <w:rsid w:val="00707360"/>
    <w:rsid w:val="00707375"/>
    <w:rsid w:val="0070737C"/>
    <w:rsid w:val="007073BD"/>
    <w:rsid w:val="007073EB"/>
    <w:rsid w:val="007079C3"/>
    <w:rsid w:val="00707B33"/>
    <w:rsid w:val="00707BD0"/>
    <w:rsid w:val="00707D06"/>
    <w:rsid w:val="00707EE6"/>
    <w:rsid w:val="00710061"/>
    <w:rsid w:val="00710313"/>
    <w:rsid w:val="0071069B"/>
    <w:rsid w:val="007107C0"/>
    <w:rsid w:val="0071093E"/>
    <w:rsid w:val="007109C5"/>
    <w:rsid w:val="00710B28"/>
    <w:rsid w:val="00710BD7"/>
    <w:rsid w:val="00710C27"/>
    <w:rsid w:val="00710FF4"/>
    <w:rsid w:val="0071110C"/>
    <w:rsid w:val="00711192"/>
    <w:rsid w:val="00711278"/>
    <w:rsid w:val="007114CA"/>
    <w:rsid w:val="0071170D"/>
    <w:rsid w:val="00711747"/>
    <w:rsid w:val="00711854"/>
    <w:rsid w:val="00711CD9"/>
    <w:rsid w:val="00711D21"/>
    <w:rsid w:val="0071207B"/>
    <w:rsid w:val="007120B5"/>
    <w:rsid w:val="007120D5"/>
    <w:rsid w:val="00712269"/>
    <w:rsid w:val="00712446"/>
    <w:rsid w:val="0071252D"/>
    <w:rsid w:val="00712853"/>
    <w:rsid w:val="0071286C"/>
    <w:rsid w:val="00712996"/>
    <w:rsid w:val="00712D20"/>
    <w:rsid w:val="00712DB7"/>
    <w:rsid w:val="00712DD8"/>
    <w:rsid w:val="00712FA6"/>
    <w:rsid w:val="00713184"/>
    <w:rsid w:val="007131AA"/>
    <w:rsid w:val="00713289"/>
    <w:rsid w:val="007135A7"/>
    <w:rsid w:val="007135CA"/>
    <w:rsid w:val="00713EA4"/>
    <w:rsid w:val="0071400E"/>
    <w:rsid w:val="007141B0"/>
    <w:rsid w:val="00714268"/>
    <w:rsid w:val="0071429B"/>
    <w:rsid w:val="00714561"/>
    <w:rsid w:val="007146E7"/>
    <w:rsid w:val="00714DEF"/>
    <w:rsid w:val="00714EA6"/>
    <w:rsid w:val="007150E9"/>
    <w:rsid w:val="00715150"/>
    <w:rsid w:val="00715546"/>
    <w:rsid w:val="0071576D"/>
    <w:rsid w:val="00715891"/>
    <w:rsid w:val="00715E3A"/>
    <w:rsid w:val="00715FE9"/>
    <w:rsid w:val="0071609F"/>
    <w:rsid w:val="00716136"/>
    <w:rsid w:val="007163CA"/>
    <w:rsid w:val="00716583"/>
    <w:rsid w:val="007168E5"/>
    <w:rsid w:val="007170D0"/>
    <w:rsid w:val="007172CE"/>
    <w:rsid w:val="00717516"/>
    <w:rsid w:val="00717B17"/>
    <w:rsid w:val="007205C8"/>
    <w:rsid w:val="00720873"/>
    <w:rsid w:val="00720A20"/>
    <w:rsid w:val="00720A8B"/>
    <w:rsid w:val="00720B78"/>
    <w:rsid w:val="00720BC1"/>
    <w:rsid w:val="00720C35"/>
    <w:rsid w:val="00720C46"/>
    <w:rsid w:val="00720CA3"/>
    <w:rsid w:val="00720CB4"/>
    <w:rsid w:val="00720DE2"/>
    <w:rsid w:val="00720FA8"/>
    <w:rsid w:val="0072103E"/>
    <w:rsid w:val="0072116E"/>
    <w:rsid w:val="00721294"/>
    <w:rsid w:val="00721562"/>
    <w:rsid w:val="0072166F"/>
    <w:rsid w:val="007217E4"/>
    <w:rsid w:val="00721825"/>
    <w:rsid w:val="0072194B"/>
    <w:rsid w:val="00721A42"/>
    <w:rsid w:val="00721B01"/>
    <w:rsid w:val="00721B11"/>
    <w:rsid w:val="00721B84"/>
    <w:rsid w:val="00721BA5"/>
    <w:rsid w:val="00721D11"/>
    <w:rsid w:val="00721E9D"/>
    <w:rsid w:val="007220DF"/>
    <w:rsid w:val="00722492"/>
    <w:rsid w:val="00722652"/>
    <w:rsid w:val="00722842"/>
    <w:rsid w:val="00722A3A"/>
    <w:rsid w:val="00722D73"/>
    <w:rsid w:val="00722FB5"/>
    <w:rsid w:val="0072306A"/>
    <w:rsid w:val="007234C6"/>
    <w:rsid w:val="00723587"/>
    <w:rsid w:val="007238B9"/>
    <w:rsid w:val="007239BF"/>
    <w:rsid w:val="00723A3A"/>
    <w:rsid w:val="00723A69"/>
    <w:rsid w:val="00723B6F"/>
    <w:rsid w:val="00723C3B"/>
    <w:rsid w:val="00723D35"/>
    <w:rsid w:val="00723D96"/>
    <w:rsid w:val="00723E8C"/>
    <w:rsid w:val="007241D5"/>
    <w:rsid w:val="007243D9"/>
    <w:rsid w:val="007243E8"/>
    <w:rsid w:val="0072472B"/>
    <w:rsid w:val="00724764"/>
    <w:rsid w:val="00724996"/>
    <w:rsid w:val="00724A31"/>
    <w:rsid w:val="00724BBB"/>
    <w:rsid w:val="0072522C"/>
    <w:rsid w:val="00725238"/>
    <w:rsid w:val="0072541A"/>
    <w:rsid w:val="0072579E"/>
    <w:rsid w:val="007258F4"/>
    <w:rsid w:val="0072598C"/>
    <w:rsid w:val="00725BF6"/>
    <w:rsid w:val="00725CB6"/>
    <w:rsid w:val="00726021"/>
    <w:rsid w:val="00726194"/>
    <w:rsid w:val="0072623F"/>
    <w:rsid w:val="0072630E"/>
    <w:rsid w:val="007264C0"/>
    <w:rsid w:val="00726B25"/>
    <w:rsid w:val="00726F33"/>
    <w:rsid w:val="007271DB"/>
    <w:rsid w:val="007272AD"/>
    <w:rsid w:val="00727578"/>
    <w:rsid w:val="00727734"/>
    <w:rsid w:val="0072789E"/>
    <w:rsid w:val="00727A0E"/>
    <w:rsid w:val="00727AF4"/>
    <w:rsid w:val="00727C1A"/>
    <w:rsid w:val="00727F5D"/>
    <w:rsid w:val="0073014A"/>
    <w:rsid w:val="00730157"/>
    <w:rsid w:val="00730475"/>
    <w:rsid w:val="00730688"/>
    <w:rsid w:val="007308C8"/>
    <w:rsid w:val="00730A24"/>
    <w:rsid w:val="00730A6A"/>
    <w:rsid w:val="00730D20"/>
    <w:rsid w:val="00730F9E"/>
    <w:rsid w:val="0073125A"/>
    <w:rsid w:val="00731385"/>
    <w:rsid w:val="0073145D"/>
    <w:rsid w:val="007314C0"/>
    <w:rsid w:val="00731721"/>
    <w:rsid w:val="007317CA"/>
    <w:rsid w:val="007317F1"/>
    <w:rsid w:val="007317F4"/>
    <w:rsid w:val="0073183F"/>
    <w:rsid w:val="00731BCD"/>
    <w:rsid w:val="00731C20"/>
    <w:rsid w:val="00731CB3"/>
    <w:rsid w:val="00731CD8"/>
    <w:rsid w:val="00731D2C"/>
    <w:rsid w:val="00731E96"/>
    <w:rsid w:val="00731F39"/>
    <w:rsid w:val="007321C2"/>
    <w:rsid w:val="007321EC"/>
    <w:rsid w:val="007321FD"/>
    <w:rsid w:val="0073231E"/>
    <w:rsid w:val="00732364"/>
    <w:rsid w:val="007325F6"/>
    <w:rsid w:val="00732A1B"/>
    <w:rsid w:val="00732A2C"/>
    <w:rsid w:val="00732C0F"/>
    <w:rsid w:val="00732C7E"/>
    <w:rsid w:val="00732CE5"/>
    <w:rsid w:val="00732EEA"/>
    <w:rsid w:val="00732F38"/>
    <w:rsid w:val="00732F54"/>
    <w:rsid w:val="007330CA"/>
    <w:rsid w:val="00733192"/>
    <w:rsid w:val="00733A3B"/>
    <w:rsid w:val="00733B99"/>
    <w:rsid w:val="00733F6A"/>
    <w:rsid w:val="00733FCD"/>
    <w:rsid w:val="00734055"/>
    <w:rsid w:val="007343BE"/>
    <w:rsid w:val="00734413"/>
    <w:rsid w:val="007344D1"/>
    <w:rsid w:val="00734620"/>
    <w:rsid w:val="00734690"/>
    <w:rsid w:val="00734725"/>
    <w:rsid w:val="007347C3"/>
    <w:rsid w:val="0073498E"/>
    <w:rsid w:val="00734A6C"/>
    <w:rsid w:val="00734BE4"/>
    <w:rsid w:val="00734D49"/>
    <w:rsid w:val="0073503D"/>
    <w:rsid w:val="00735195"/>
    <w:rsid w:val="00735324"/>
    <w:rsid w:val="00735588"/>
    <w:rsid w:val="00735634"/>
    <w:rsid w:val="0073589E"/>
    <w:rsid w:val="00735C40"/>
    <w:rsid w:val="00735D2E"/>
    <w:rsid w:val="00735D4E"/>
    <w:rsid w:val="00735E8E"/>
    <w:rsid w:val="00736075"/>
    <w:rsid w:val="00736106"/>
    <w:rsid w:val="007362B0"/>
    <w:rsid w:val="007364DF"/>
    <w:rsid w:val="00736578"/>
    <w:rsid w:val="0073671F"/>
    <w:rsid w:val="007368C0"/>
    <w:rsid w:val="00736939"/>
    <w:rsid w:val="007369ED"/>
    <w:rsid w:val="00736CF5"/>
    <w:rsid w:val="00736D18"/>
    <w:rsid w:val="00736D8F"/>
    <w:rsid w:val="00736F86"/>
    <w:rsid w:val="00737255"/>
    <w:rsid w:val="0073726C"/>
    <w:rsid w:val="007372E2"/>
    <w:rsid w:val="0073736D"/>
    <w:rsid w:val="007374CA"/>
    <w:rsid w:val="00737883"/>
    <w:rsid w:val="007378B7"/>
    <w:rsid w:val="007379F3"/>
    <w:rsid w:val="00737A21"/>
    <w:rsid w:val="00737AA1"/>
    <w:rsid w:val="00737AAA"/>
    <w:rsid w:val="00737E5C"/>
    <w:rsid w:val="00737E64"/>
    <w:rsid w:val="00737E91"/>
    <w:rsid w:val="00737FDC"/>
    <w:rsid w:val="00740067"/>
    <w:rsid w:val="007402C0"/>
    <w:rsid w:val="0074044F"/>
    <w:rsid w:val="00740487"/>
    <w:rsid w:val="0074063E"/>
    <w:rsid w:val="00740973"/>
    <w:rsid w:val="007409DD"/>
    <w:rsid w:val="00740C60"/>
    <w:rsid w:val="00740D20"/>
    <w:rsid w:val="00741115"/>
    <w:rsid w:val="00741234"/>
    <w:rsid w:val="007415C3"/>
    <w:rsid w:val="00741AEF"/>
    <w:rsid w:val="00741B9B"/>
    <w:rsid w:val="00741CA7"/>
    <w:rsid w:val="00741F5F"/>
    <w:rsid w:val="007420EA"/>
    <w:rsid w:val="00742252"/>
    <w:rsid w:val="007423E7"/>
    <w:rsid w:val="00742403"/>
    <w:rsid w:val="00742759"/>
    <w:rsid w:val="00742902"/>
    <w:rsid w:val="00742B1B"/>
    <w:rsid w:val="00742C38"/>
    <w:rsid w:val="00742D48"/>
    <w:rsid w:val="00742DE1"/>
    <w:rsid w:val="00743482"/>
    <w:rsid w:val="0074391F"/>
    <w:rsid w:val="0074394D"/>
    <w:rsid w:val="00743A74"/>
    <w:rsid w:val="00743C43"/>
    <w:rsid w:val="00743C93"/>
    <w:rsid w:val="00743DC1"/>
    <w:rsid w:val="00743E12"/>
    <w:rsid w:val="007440A6"/>
    <w:rsid w:val="0074422A"/>
    <w:rsid w:val="00744701"/>
    <w:rsid w:val="0074474C"/>
    <w:rsid w:val="00744A6E"/>
    <w:rsid w:val="00744CE1"/>
    <w:rsid w:val="00744F29"/>
    <w:rsid w:val="007450F3"/>
    <w:rsid w:val="00745126"/>
    <w:rsid w:val="00745565"/>
    <w:rsid w:val="00745612"/>
    <w:rsid w:val="007456D0"/>
    <w:rsid w:val="007456E6"/>
    <w:rsid w:val="00745705"/>
    <w:rsid w:val="007458D3"/>
    <w:rsid w:val="00745906"/>
    <w:rsid w:val="007459FD"/>
    <w:rsid w:val="00745ADC"/>
    <w:rsid w:val="00745D3E"/>
    <w:rsid w:val="007462E4"/>
    <w:rsid w:val="0074630E"/>
    <w:rsid w:val="007463CE"/>
    <w:rsid w:val="00746447"/>
    <w:rsid w:val="007468DB"/>
    <w:rsid w:val="00746A2B"/>
    <w:rsid w:val="00746A64"/>
    <w:rsid w:val="00746AD9"/>
    <w:rsid w:val="00746B0C"/>
    <w:rsid w:val="00746B79"/>
    <w:rsid w:val="00746B7A"/>
    <w:rsid w:val="00746CC1"/>
    <w:rsid w:val="00746EB7"/>
    <w:rsid w:val="00746EFE"/>
    <w:rsid w:val="0074709F"/>
    <w:rsid w:val="007472DB"/>
    <w:rsid w:val="007475A9"/>
    <w:rsid w:val="007477B0"/>
    <w:rsid w:val="0074796A"/>
    <w:rsid w:val="0074797F"/>
    <w:rsid w:val="00747E37"/>
    <w:rsid w:val="00750019"/>
    <w:rsid w:val="007500BF"/>
    <w:rsid w:val="00750304"/>
    <w:rsid w:val="007504DA"/>
    <w:rsid w:val="0075082B"/>
    <w:rsid w:val="00750933"/>
    <w:rsid w:val="00750947"/>
    <w:rsid w:val="0075103A"/>
    <w:rsid w:val="007510B7"/>
    <w:rsid w:val="007511E9"/>
    <w:rsid w:val="00751204"/>
    <w:rsid w:val="00751393"/>
    <w:rsid w:val="0075143F"/>
    <w:rsid w:val="00751502"/>
    <w:rsid w:val="00751561"/>
    <w:rsid w:val="00751765"/>
    <w:rsid w:val="007517B9"/>
    <w:rsid w:val="007517DE"/>
    <w:rsid w:val="007519F3"/>
    <w:rsid w:val="00751B17"/>
    <w:rsid w:val="00751F06"/>
    <w:rsid w:val="00751F48"/>
    <w:rsid w:val="0075204B"/>
    <w:rsid w:val="00752183"/>
    <w:rsid w:val="007522B4"/>
    <w:rsid w:val="007524B8"/>
    <w:rsid w:val="007524BF"/>
    <w:rsid w:val="007524D4"/>
    <w:rsid w:val="00752815"/>
    <w:rsid w:val="00752A67"/>
    <w:rsid w:val="00752B83"/>
    <w:rsid w:val="00752EC4"/>
    <w:rsid w:val="00753050"/>
    <w:rsid w:val="00753173"/>
    <w:rsid w:val="00753331"/>
    <w:rsid w:val="0075390A"/>
    <w:rsid w:val="00753983"/>
    <w:rsid w:val="00753C5B"/>
    <w:rsid w:val="00753E16"/>
    <w:rsid w:val="00753ED2"/>
    <w:rsid w:val="00753F52"/>
    <w:rsid w:val="007546FF"/>
    <w:rsid w:val="00754714"/>
    <w:rsid w:val="007547B1"/>
    <w:rsid w:val="007547E4"/>
    <w:rsid w:val="0075492F"/>
    <w:rsid w:val="00754BC5"/>
    <w:rsid w:val="00754C35"/>
    <w:rsid w:val="00754D24"/>
    <w:rsid w:val="0075503F"/>
    <w:rsid w:val="007550EC"/>
    <w:rsid w:val="0075526A"/>
    <w:rsid w:val="0075557D"/>
    <w:rsid w:val="007555A8"/>
    <w:rsid w:val="0075562D"/>
    <w:rsid w:val="007556EF"/>
    <w:rsid w:val="00755847"/>
    <w:rsid w:val="00755857"/>
    <w:rsid w:val="00755BAD"/>
    <w:rsid w:val="00755CC0"/>
    <w:rsid w:val="00755D32"/>
    <w:rsid w:val="00755E65"/>
    <w:rsid w:val="00755E74"/>
    <w:rsid w:val="00755EFC"/>
    <w:rsid w:val="00755F3E"/>
    <w:rsid w:val="007560E0"/>
    <w:rsid w:val="00756341"/>
    <w:rsid w:val="00756468"/>
    <w:rsid w:val="007567F1"/>
    <w:rsid w:val="00756899"/>
    <w:rsid w:val="00756AAE"/>
    <w:rsid w:val="00756E87"/>
    <w:rsid w:val="00757003"/>
    <w:rsid w:val="007571FD"/>
    <w:rsid w:val="007575F0"/>
    <w:rsid w:val="007578BD"/>
    <w:rsid w:val="007578C2"/>
    <w:rsid w:val="00757A32"/>
    <w:rsid w:val="00757A81"/>
    <w:rsid w:val="0076056A"/>
    <w:rsid w:val="0076059B"/>
    <w:rsid w:val="007605A1"/>
    <w:rsid w:val="00760888"/>
    <w:rsid w:val="007609B9"/>
    <w:rsid w:val="00760C04"/>
    <w:rsid w:val="00760D16"/>
    <w:rsid w:val="00760D4A"/>
    <w:rsid w:val="00760EC8"/>
    <w:rsid w:val="00760F13"/>
    <w:rsid w:val="00760F90"/>
    <w:rsid w:val="00761025"/>
    <w:rsid w:val="0076106B"/>
    <w:rsid w:val="007612DF"/>
    <w:rsid w:val="0076174E"/>
    <w:rsid w:val="0076174F"/>
    <w:rsid w:val="007619A6"/>
    <w:rsid w:val="00761DD1"/>
    <w:rsid w:val="00761E01"/>
    <w:rsid w:val="007623E7"/>
    <w:rsid w:val="007624C4"/>
    <w:rsid w:val="007624F0"/>
    <w:rsid w:val="00762600"/>
    <w:rsid w:val="00762A47"/>
    <w:rsid w:val="00762D39"/>
    <w:rsid w:val="00762D88"/>
    <w:rsid w:val="0076300E"/>
    <w:rsid w:val="00763019"/>
    <w:rsid w:val="00763023"/>
    <w:rsid w:val="00763026"/>
    <w:rsid w:val="007631DF"/>
    <w:rsid w:val="007635D1"/>
    <w:rsid w:val="0076378C"/>
    <w:rsid w:val="007639C8"/>
    <w:rsid w:val="00763A66"/>
    <w:rsid w:val="00763B0D"/>
    <w:rsid w:val="00763B15"/>
    <w:rsid w:val="00763F97"/>
    <w:rsid w:val="00764434"/>
    <w:rsid w:val="00764497"/>
    <w:rsid w:val="0076449B"/>
    <w:rsid w:val="00764547"/>
    <w:rsid w:val="007646D0"/>
    <w:rsid w:val="00764B47"/>
    <w:rsid w:val="00764C50"/>
    <w:rsid w:val="00764FFB"/>
    <w:rsid w:val="0076536D"/>
    <w:rsid w:val="007657BD"/>
    <w:rsid w:val="00765877"/>
    <w:rsid w:val="00765BD8"/>
    <w:rsid w:val="00765CDE"/>
    <w:rsid w:val="00765D04"/>
    <w:rsid w:val="00765E86"/>
    <w:rsid w:val="0076635B"/>
    <w:rsid w:val="00766378"/>
    <w:rsid w:val="00766408"/>
    <w:rsid w:val="00766684"/>
    <w:rsid w:val="00766688"/>
    <w:rsid w:val="007666D2"/>
    <w:rsid w:val="007668F7"/>
    <w:rsid w:val="00766CE5"/>
    <w:rsid w:val="00766E01"/>
    <w:rsid w:val="00766EDD"/>
    <w:rsid w:val="00766F36"/>
    <w:rsid w:val="007672FD"/>
    <w:rsid w:val="007674D8"/>
    <w:rsid w:val="007674F5"/>
    <w:rsid w:val="0076750E"/>
    <w:rsid w:val="0076762F"/>
    <w:rsid w:val="0076774F"/>
    <w:rsid w:val="007677CB"/>
    <w:rsid w:val="00767A36"/>
    <w:rsid w:val="00767A70"/>
    <w:rsid w:val="00767BA7"/>
    <w:rsid w:val="0077001F"/>
    <w:rsid w:val="00770158"/>
    <w:rsid w:val="007702C4"/>
    <w:rsid w:val="007705E0"/>
    <w:rsid w:val="007707F2"/>
    <w:rsid w:val="007709E9"/>
    <w:rsid w:val="00770ACB"/>
    <w:rsid w:val="00770D06"/>
    <w:rsid w:val="00770E30"/>
    <w:rsid w:val="0077107B"/>
    <w:rsid w:val="007711DD"/>
    <w:rsid w:val="00771307"/>
    <w:rsid w:val="0077168E"/>
    <w:rsid w:val="00771753"/>
    <w:rsid w:val="007718A9"/>
    <w:rsid w:val="00771937"/>
    <w:rsid w:val="0077195C"/>
    <w:rsid w:val="00771B70"/>
    <w:rsid w:val="00771B75"/>
    <w:rsid w:val="00771E6D"/>
    <w:rsid w:val="00771F16"/>
    <w:rsid w:val="007720D0"/>
    <w:rsid w:val="00772103"/>
    <w:rsid w:val="0077235E"/>
    <w:rsid w:val="0077242A"/>
    <w:rsid w:val="00772494"/>
    <w:rsid w:val="00772673"/>
    <w:rsid w:val="00772705"/>
    <w:rsid w:val="00772780"/>
    <w:rsid w:val="00772905"/>
    <w:rsid w:val="007729FC"/>
    <w:rsid w:val="00772BD7"/>
    <w:rsid w:val="0077301A"/>
    <w:rsid w:val="00773054"/>
    <w:rsid w:val="00773164"/>
    <w:rsid w:val="007733F0"/>
    <w:rsid w:val="00773413"/>
    <w:rsid w:val="00773494"/>
    <w:rsid w:val="007735BF"/>
    <w:rsid w:val="0077373C"/>
    <w:rsid w:val="007737D9"/>
    <w:rsid w:val="007737F5"/>
    <w:rsid w:val="00773A31"/>
    <w:rsid w:val="00773A87"/>
    <w:rsid w:val="00773CA3"/>
    <w:rsid w:val="00773F13"/>
    <w:rsid w:val="00773F9C"/>
    <w:rsid w:val="00774033"/>
    <w:rsid w:val="00774235"/>
    <w:rsid w:val="00774354"/>
    <w:rsid w:val="00774355"/>
    <w:rsid w:val="0077455C"/>
    <w:rsid w:val="007745F8"/>
    <w:rsid w:val="00774700"/>
    <w:rsid w:val="007747EB"/>
    <w:rsid w:val="007749A1"/>
    <w:rsid w:val="00774AE7"/>
    <w:rsid w:val="00774DED"/>
    <w:rsid w:val="00774FAC"/>
    <w:rsid w:val="00775007"/>
    <w:rsid w:val="0077500B"/>
    <w:rsid w:val="007752B4"/>
    <w:rsid w:val="00775321"/>
    <w:rsid w:val="00775786"/>
    <w:rsid w:val="007759FD"/>
    <w:rsid w:val="00775ADC"/>
    <w:rsid w:val="00775ADD"/>
    <w:rsid w:val="00775C98"/>
    <w:rsid w:val="00775E92"/>
    <w:rsid w:val="00775F8A"/>
    <w:rsid w:val="0077656E"/>
    <w:rsid w:val="007768AD"/>
    <w:rsid w:val="007768D6"/>
    <w:rsid w:val="00776C60"/>
    <w:rsid w:val="00776FF2"/>
    <w:rsid w:val="00777090"/>
    <w:rsid w:val="007771A3"/>
    <w:rsid w:val="007771C6"/>
    <w:rsid w:val="00777240"/>
    <w:rsid w:val="0077748E"/>
    <w:rsid w:val="0077786B"/>
    <w:rsid w:val="00777AF5"/>
    <w:rsid w:val="00777B7C"/>
    <w:rsid w:val="00777C97"/>
    <w:rsid w:val="00777CAD"/>
    <w:rsid w:val="00777DAD"/>
    <w:rsid w:val="007801F1"/>
    <w:rsid w:val="0078033B"/>
    <w:rsid w:val="007805BF"/>
    <w:rsid w:val="00780D2B"/>
    <w:rsid w:val="00780D7A"/>
    <w:rsid w:val="00780F5C"/>
    <w:rsid w:val="007812A1"/>
    <w:rsid w:val="00781389"/>
    <w:rsid w:val="007814FE"/>
    <w:rsid w:val="00781B03"/>
    <w:rsid w:val="00781BE0"/>
    <w:rsid w:val="00781CF4"/>
    <w:rsid w:val="00781FBF"/>
    <w:rsid w:val="0078219F"/>
    <w:rsid w:val="0078223A"/>
    <w:rsid w:val="0078267D"/>
    <w:rsid w:val="00782756"/>
    <w:rsid w:val="007828BC"/>
    <w:rsid w:val="007829D5"/>
    <w:rsid w:val="00783042"/>
    <w:rsid w:val="00783113"/>
    <w:rsid w:val="007831F0"/>
    <w:rsid w:val="00783203"/>
    <w:rsid w:val="0078347A"/>
    <w:rsid w:val="007834EA"/>
    <w:rsid w:val="00783505"/>
    <w:rsid w:val="00783516"/>
    <w:rsid w:val="007835E0"/>
    <w:rsid w:val="00783AB7"/>
    <w:rsid w:val="00783DB4"/>
    <w:rsid w:val="00783DBD"/>
    <w:rsid w:val="00784084"/>
    <w:rsid w:val="00784437"/>
    <w:rsid w:val="0078471B"/>
    <w:rsid w:val="007847D8"/>
    <w:rsid w:val="00784B5F"/>
    <w:rsid w:val="00784B8E"/>
    <w:rsid w:val="00784EA1"/>
    <w:rsid w:val="00785150"/>
    <w:rsid w:val="00785251"/>
    <w:rsid w:val="00785819"/>
    <w:rsid w:val="00785AE9"/>
    <w:rsid w:val="00785B3A"/>
    <w:rsid w:val="00785E64"/>
    <w:rsid w:val="00785FA9"/>
    <w:rsid w:val="007861F0"/>
    <w:rsid w:val="007862D1"/>
    <w:rsid w:val="00786BB7"/>
    <w:rsid w:val="00786F7E"/>
    <w:rsid w:val="00787040"/>
    <w:rsid w:val="00787063"/>
    <w:rsid w:val="00787233"/>
    <w:rsid w:val="007872C2"/>
    <w:rsid w:val="007872EE"/>
    <w:rsid w:val="007873A1"/>
    <w:rsid w:val="00787657"/>
    <w:rsid w:val="0078781F"/>
    <w:rsid w:val="00787D7B"/>
    <w:rsid w:val="00790112"/>
    <w:rsid w:val="007901E7"/>
    <w:rsid w:val="00790579"/>
    <w:rsid w:val="00790664"/>
    <w:rsid w:val="00790805"/>
    <w:rsid w:val="007908A2"/>
    <w:rsid w:val="00790C23"/>
    <w:rsid w:val="00790CB3"/>
    <w:rsid w:val="00790D66"/>
    <w:rsid w:val="00790E8F"/>
    <w:rsid w:val="00791118"/>
    <w:rsid w:val="007911EA"/>
    <w:rsid w:val="0079126D"/>
    <w:rsid w:val="00791299"/>
    <w:rsid w:val="00791309"/>
    <w:rsid w:val="00791362"/>
    <w:rsid w:val="007913F0"/>
    <w:rsid w:val="00791532"/>
    <w:rsid w:val="007917B1"/>
    <w:rsid w:val="00791821"/>
    <w:rsid w:val="007918DD"/>
    <w:rsid w:val="007919F8"/>
    <w:rsid w:val="00791A80"/>
    <w:rsid w:val="00791D6D"/>
    <w:rsid w:val="00791FDE"/>
    <w:rsid w:val="00792037"/>
    <w:rsid w:val="00792225"/>
    <w:rsid w:val="007922DC"/>
    <w:rsid w:val="00792591"/>
    <w:rsid w:val="0079286F"/>
    <w:rsid w:val="0079294F"/>
    <w:rsid w:val="00792E5F"/>
    <w:rsid w:val="00792F02"/>
    <w:rsid w:val="00793111"/>
    <w:rsid w:val="0079334D"/>
    <w:rsid w:val="00793524"/>
    <w:rsid w:val="007937EC"/>
    <w:rsid w:val="00793990"/>
    <w:rsid w:val="00793A7B"/>
    <w:rsid w:val="00794059"/>
    <w:rsid w:val="007940E8"/>
    <w:rsid w:val="0079420C"/>
    <w:rsid w:val="00794AC5"/>
    <w:rsid w:val="00794ACF"/>
    <w:rsid w:val="00794AD3"/>
    <w:rsid w:val="00794C16"/>
    <w:rsid w:val="00794C9D"/>
    <w:rsid w:val="00794DB8"/>
    <w:rsid w:val="00794DF3"/>
    <w:rsid w:val="007951EE"/>
    <w:rsid w:val="007951EF"/>
    <w:rsid w:val="00795289"/>
    <w:rsid w:val="00795343"/>
    <w:rsid w:val="007954B7"/>
    <w:rsid w:val="00795C6F"/>
    <w:rsid w:val="00795EAA"/>
    <w:rsid w:val="00796280"/>
    <w:rsid w:val="007964CA"/>
    <w:rsid w:val="0079652A"/>
    <w:rsid w:val="00796560"/>
    <w:rsid w:val="00796814"/>
    <w:rsid w:val="00796873"/>
    <w:rsid w:val="0079694F"/>
    <w:rsid w:val="00796C30"/>
    <w:rsid w:val="00796E17"/>
    <w:rsid w:val="007970F1"/>
    <w:rsid w:val="007971C7"/>
    <w:rsid w:val="007972EB"/>
    <w:rsid w:val="00797474"/>
    <w:rsid w:val="007974E5"/>
    <w:rsid w:val="007976DD"/>
    <w:rsid w:val="00797A9A"/>
    <w:rsid w:val="00797DAB"/>
    <w:rsid w:val="00797F0A"/>
    <w:rsid w:val="007A006A"/>
    <w:rsid w:val="007A0345"/>
    <w:rsid w:val="007A0355"/>
    <w:rsid w:val="007A03BA"/>
    <w:rsid w:val="007A03DA"/>
    <w:rsid w:val="007A0659"/>
    <w:rsid w:val="007A0684"/>
    <w:rsid w:val="007A09BD"/>
    <w:rsid w:val="007A0C22"/>
    <w:rsid w:val="007A0D09"/>
    <w:rsid w:val="007A0D14"/>
    <w:rsid w:val="007A0D3B"/>
    <w:rsid w:val="007A0D47"/>
    <w:rsid w:val="007A0D56"/>
    <w:rsid w:val="007A0F6D"/>
    <w:rsid w:val="007A14A2"/>
    <w:rsid w:val="007A165E"/>
    <w:rsid w:val="007A1880"/>
    <w:rsid w:val="007A1C2D"/>
    <w:rsid w:val="007A1ECD"/>
    <w:rsid w:val="007A2388"/>
    <w:rsid w:val="007A2394"/>
    <w:rsid w:val="007A23BD"/>
    <w:rsid w:val="007A26E8"/>
    <w:rsid w:val="007A2C20"/>
    <w:rsid w:val="007A2CB3"/>
    <w:rsid w:val="007A2CBC"/>
    <w:rsid w:val="007A2DF3"/>
    <w:rsid w:val="007A2F3B"/>
    <w:rsid w:val="007A2FA0"/>
    <w:rsid w:val="007A35A4"/>
    <w:rsid w:val="007A3629"/>
    <w:rsid w:val="007A367E"/>
    <w:rsid w:val="007A379D"/>
    <w:rsid w:val="007A38B0"/>
    <w:rsid w:val="007A39AB"/>
    <w:rsid w:val="007A3B61"/>
    <w:rsid w:val="007A3D9E"/>
    <w:rsid w:val="007A3DC0"/>
    <w:rsid w:val="007A3E6C"/>
    <w:rsid w:val="007A3ED1"/>
    <w:rsid w:val="007A4193"/>
    <w:rsid w:val="007A43A9"/>
    <w:rsid w:val="007A44C7"/>
    <w:rsid w:val="007A44D5"/>
    <w:rsid w:val="007A46EA"/>
    <w:rsid w:val="007A4721"/>
    <w:rsid w:val="007A47C8"/>
    <w:rsid w:val="007A4DC8"/>
    <w:rsid w:val="007A4E18"/>
    <w:rsid w:val="007A5040"/>
    <w:rsid w:val="007A510E"/>
    <w:rsid w:val="007A5298"/>
    <w:rsid w:val="007A5337"/>
    <w:rsid w:val="007A555C"/>
    <w:rsid w:val="007A5802"/>
    <w:rsid w:val="007A5B70"/>
    <w:rsid w:val="007A5D57"/>
    <w:rsid w:val="007A5D58"/>
    <w:rsid w:val="007A5D80"/>
    <w:rsid w:val="007A5DBB"/>
    <w:rsid w:val="007A647D"/>
    <w:rsid w:val="007A6646"/>
    <w:rsid w:val="007A681A"/>
    <w:rsid w:val="007A6A1B"/>
    <w:rsid w:val="007A6B05"/>
    <w:rsid w:val="007A6D33"/>
    <w:rsid w:val="007A6EBF"/>
    <w:rsid w:val="007A6F0E"/>
    <w:rsid w:val="007A6FA0"/>
    <w:rsid w:val="007A71FE"/>
    <w:rsid w:val="007A726C"/>
    <w:rsid w:val="007A764F"/>
    <w:rsid w:val="007A7707"/>
    <w:rsid w:val="007A7847"/>
    <w:rsid w:val="007A7B5E"/>
    <w:rsid w:val="007A7F24"/>
    <w:rsid w:val="007B0013"/>
    <w:rsid w:val="007B00F2"/>
    <w:rsid w:val="007B01F0"/>
    <w:rsid w:val="007B0263"/>
    <w:rsid w:val="007B0292"/>
    <w:rsid w:val="007B02E9"/>
    <w:rsid w:val="007B033D"/>
    <w:rsid w:val="007B03A3"/>
    <w:rsid w:val="007B03B6"/>
    <w:rsid w:val="007B0411"/>
    <w:rsid w:val="007B073D"/>
    <w:rsid w:val="007B07BC"/>
    <w:rsid w:val="007B0922"/>
    <w:rsid w:val="007B09EC"/>
    <w:rsid w:val="007B0B22"/>
    <w:rsid w:val="007B0C0D"/>
    <w:rsid w:val="007B0D7B"/>
    <w:rsid w:val="007B0ED8"/>
    <w:rsid w:val="007B1117"/>
    <w:rsid w:val="007B1589"/>
    <w:rsid w:val="007B1695"/>
    <w:rsid w:val="007B169C"/>
    <w:rsid w:val="007B1798"/>
    <w:rsid w:val="007B199B"/>
    <w:rsid w:val="007B1A68"/>
    <w:rsid w:val="007B1C9A"/>
    <w:rsid w:val="007B1CF8"/>
    <w:rsid w:val="007B1E58"/>
    <w:rsid w:val="007B1ED6"/>
    <w:rsid w:val="007B1F9C"/>
    <w:rsid w:val="007B1FCE"/>
    <w:rsid w:val="007B22EA"/>
    <w:rsid w:val="007B286F"/>
    <w:rsid w:val="007B3512"/>
    <w:rsid w:val="007B362E"/>
    <w:rsid w:val="007B36A8"/>
    <w:rsid w:val="007B3985"/>
    <w:rsid w:val="007B3A3D"/>
    <w:rsid w:val="007B3BDE"/>
    <w:rsid w:val="007B4671"/>
    <w:rsid w:val="007B487C"/>
    <w:rsid w:val="007B4E0D"/>
    <w:rsid w:val="007B4F2C"/>
    <w:rsid w:val="007B4F65"/>
    <w:rsid w:val="007B4F94"/>
    <w:rsid w:val="007B52E3"/>
    <w:rsid w:val="007B53E8"/>
    <w:rsid w:val="007B5579"/>
    <w:rsid w:val="007B56AC"/>
    <w:rsid w:val="007B5863"/>
    <w:rsid w:val="007B5CF9"/>
    <w:rsid w:val="007B616A"/>
    <w:rsid w:val="007B61F7"/>
    <w:rsid w:val="007B663C"/>
    <w:rsid w:val="007B6974"/>
    <w:rsid w:val="007B6A43"/>
    <w:rsid w:val="007B6A44"/>
    <w:rsid w:val="007B6B53"/>
    <w:rsid w:val="007B6B93"/>
    <w:rsid w:val="007B6BAC"/>
    <w:rsid w:val="007B6D52"/>
    <w:rsid w:val="007B6E79"/>
    <w:rsid w:val="007B6F8F"/>
    <w:rsid w:val="007B71DE"/>
    <w:rsid w:val="007B7212"/>
    <w:rsid w:val="007B73AB"/>
    <w:rsid w:val="007B740B"/>
    <w:rsid w:val="007B76BA"/>
    <w:rsid w:val="007B77C9"/>
    <w:rsid w:val="007B785C"/>
    <w:rsid w:val="007B7A2E"/>
    <w:rsid w:val="007B7AE4"/>
    <w:rsid w:val="007B7B68"/>
    <w:rsid w:val="007B7C27"/>
    <w:rsid w:val="007B7CD9"/>
    <w:rsid w:val="007B7CF0"/>
    <w:rsid w:val="007C0270"/>
    <w:rsid w:val="007C073D"/>
    <w:rsid w:val="007C07EF"/>
    <w:rsid w:val="007C0AA9"/>
    <w:rsid w:val="007C0F2C"/>
    <w:rsid w:val="007C1256"/>
    <w:rsid w:val="007C13C5"/>
    <w:rsid w:val="007C191B"/>
    <w:rsid w:val="007C19BF"/>
    <w:rsid w:val="007C1B26"/>
    <w:rsid w:val="007C1C47"/>
    <w:rsid w:val="007C1C50"/>
    <w:rsid w:val="007C1F54"/>
    <w:rsid w:val="007C23FF"/>
    <w:rsid w:val="007C250E"/>
    <w:rsid w:val="007C25F4"/>
    <w:rsid w:val="007C2A68"/>
    <w:rsid w:val="007C2AEA"/>
    <w:rsid w:val="007C2B1D"/>
    <w:rsid w:val="007C2EC1"/>
    <w:rsid w:val="007C2ED5"/>
    <w:rsid w:val="007C34EC"/>
    <w:rsid w:val="007C3523"/>
    <w:rsid w:val="007C35B5"/>
    <w:rsid w:val="007C36EA"/>
    <w:rsid w:val="007C3721"/>
    <w:rsid w:val="007C392A"/>
    <w:rsid w:val="007C3980"/>
    <w:rsid w:val="007C3A99"/>
    <w:rsid w:val="007C3CD8"/>
    <w:rsid w:val="007C3D60"/>
    <w:rsid w:val="007C3DE5"/>
    <w:rsid w:val="007C3EAE"/>
    <w:rsid w:val="007C3ECF"/>
    <w:rsid w:val="007C40AD"/>
    <w:rsid w:val="007C41A4"/>
    <w:rsid w:val="007C42FC"/>
    <w:rsid w:val="007C435E"/>
    <w:rsid w:val="007C44D5"/>
    <w:rsid w:val="007C4628"/>
    <w:rsid w:val="007C4BE7"/>
    <w:rsid w:val="007C4EFC"/>
    <w:rsid w:val="007C4F6D"/>
    <w:rsid w:val="007C4F78"/>
    <w:rsid w:val="007C4FFC"/>
    <w:rsid w:val="007C5284"/>
    <w:rsid w:val="007C534C"/>
    <w:rsid w:val="007C5490"/>
    <w:rsid w:val="007C54DF"/>
    <w:rsid w:val="007C5716"/>
    <w:rsid w:val="007C58E1"/>
    <w:rsid w:val="007C5C61"/>
    <w:rsid w:val="007C61DA"/>
    <w:rsid w:val="007C62BA"/>
    <w:rsid w:val="007C6397"/>
    <w:rsid w:val="007C655F"/>
    <w:rsid w:val="007C662F"/>
    <w:rsid w:val="007C6634"/>
    <w:rsid w:val="007C69E2"/>
    <w:rsid w:val="007C6AE0"/>
    <w:rsid w:val="007C6C2B"/>
    <w:rsid w:val="007C6D6B"/>
    <w:rsid w:val="007C701C"/>
    <w:rsid w:val="007C7031"/>
    <w:rsid w:val="007C705B"/>
    <w:rsid w:val="007C74A4"/>
    <w:rsid w:val="007C754F"/>
    <w:rsid w:val="007C7662"/>
    <w:rsid w:val="007C76E9"/>
    <w:rsid w:val="007C7B78"/>
    <w:rsid w:val="007C7D04"/>
    <w:rsid w:val="007C7E0F"/>
    <w:rsid w:val="007C7ED3"/>
    <w:rsid w:val="007C7FFE"/>
    <w:rsid w:val="007D0080"/>
    <w:rsid w:val="007D01F5"/>
    <w:rsid w:val="007D04D1"/>
    <w:rsid w:val="007D054E"/>
    <w:rsid w:val="007D0704"/>
    <w:rsid w:val="007D0895"/>
    <w:rsid w:val="007D0951"/>
    <w:rsid w:val="007D0A7B"/>
    <w:rsid w:val="007D0C89"/>
    <w:rsid w:val="007D0CFA"/>
    <w:rsid w:val="007D0D55"/>
    <w:rsid w:val="007D0D98"/>
    <w:rsid w:val="007D0DA0"/>
    <w:rsid w:val="007D0FCA"/>
    <w:rsid w:val="007D1318"/>
    <w:rsid w:val="007D1339"/>
    <w:rsid w:val="007D138F"/>
    <w:rsid w:val="007D15AE"/>
    <w:rsid w:val="007D1782"/>
    <w:rsid w:val="007D1A68"/>
    <w:rsid w:val="007D1B05"/>
    <w:rsid w:val="007D1B2C"/>
    <w:rsid w:val="007D1E6D"/>
    <w:rsid w:val="007D1FA3"/>
    <w:rsid w:val="007D23C9"/>
    <w:rsid w:val="007D23CA"/>
    <w:rsid w:val="007D248F"/>
    <w:rsid w:val="007D26D7"/>
    <w:rsid w:val="007D2852"/>
    <w:rsid w:val="007D2867"/>
    <w:rsid w:val="007D2AEE"/>
    <w:rsid w:val="007D2C2C"/>
    <w:rsid w:val="007D2C52"/>
    <w:rsid w:val="007D3140"/>
    <w:rsid w:val="007D357B"/>
    <w:rsid w:val="007D358B"/>
    <w:rsid w:val="007D36B6"/>
    <w:rsid w:val="007D3AF4"/>
    <w:rsid w:val="007D3B86"/>
    <w:rsid w:val="007D3BDE"/>
    <w:rsid w:val="007D3CA7"/>
    <w:rsid w:val="007D3D8D"/>
    <w:rsid w:val="007D42E6"/>
    <w:rsid w:val="007D44CE"/>
    <w:rsid w:val="007D45B5"/>
    <w:rsid w:val="007D4D1D"/>
    <w:rsid w:val="007D4E21"/>
    <w:rsid w:val="007D4EFC"/>
    <w:rsid w:val="007D4F04"/>
    <w:rsid w:val="007D504F"/>
    <w:rsid w:val="007D53C9"/>
    <w:rsid w:val="007D5774"/>
    <w:rsid w:val="007D5848"/>
    <w:rsid w:val="007D58F8"/>
    <w:rsid w:val="007D59F0"/>
    <w:rsid w:val="007D642A"/>
    <w:rsid w:val="007D6482"/>
    <w:rsid w:val="007D648A"/>
    <w:rsid w:val="007D667C"/>
    <w:rsid w:val="007D66C1"/>
    <w:rsid w:val="007D69E8"/>
    <w:rsid w:val="007D6A0C"/>
    <w:rsid w:val="007D6B65"/>
    <w:rsid w:val="007D6E2D"/>
    <w:rsid w:val="007D7060"/>
    <w:rsid w:val="007D73C2"/>
    <w:rsid w:val="007D767D"/>
    <w:rsid w:val="007D7B77"/>
    <w:rsid w:val="007D7DBC"/>
    <w:rsid w:val="007D7EEC"/>
    <w:rsid w:val="007D7F07"/>
    <w:rsid w:val="007E0036"/>
    <w:rsid w:val="007E00BE"/>
    <w:rsid w:val="007E0258"/>
    <w:rsid w:val="007E055F"/>
    <w:rsid w:val="007E07CD"/>
    <w:rsid w:val="007E0ADF"/>
    <w:rsid w:val="007E0C03"/>
    <w:rsid w:val="007E0C3F"/>
    <w:rsid w:val="007E0CD5"/>
    <w:rsid w:val="007E0DF4"/>
    <w:rsid w:val="007E115F"/>
    <w:rsid w:val="007E12DB"/>
    <w:rsid w:val="007E1304"/>
    <w:rsid w:val="007E148A"/>
    <w:rsid w:val="007E171B"/>
    <w:rsid w:val="007E196F"/>
    <w:rsid w:val="007E19B5"/>
    <w:rsid w:val="007E1A0A"/>
    <w:rsid w:val="007E1A76"/>
    <w:rsid w:val="007E1CED"/>
    <w:rsid w:val="007E1F88"/>
    <w:rsid w:val="007E21A8"/>
    <w:rsid w:val="007E22B1"/>
    <w:rsid w:val="007E23AC"/>
    <w:rsid w:val="007E25A6"/>
    <w:rsid w:val="007E28A6"/>
    <w:rsid w:val="007E2900"/>
    <w:rsid w:val="007E29E3"/>
    <w:rsid w:val="007E3275"/>
    <w:rsid w:val="007E327F"/>
    <w:rsid w:val="007E3468"/>
    <w:rsid w:val="007E3911"/>
    <w:rsid w:val="007E3E48"/>
    <w:rsid w:val="007E3EA2"/>
    <w:rsid w:val="007E3ED6"/>
    <w:rsid w:val="007E4000"/>
    <w:rsid w:val="007E4117"/>
    <w:rsid w:val="007E42D6"/>
    <w:rsid w:val="007E42EE"/>
    <w:rsid w:val="007E440F"/>
    <w:rsid w:val="007E44D8"/>
    <w:rsid w:val="007E48A6"/>
    <w:rsid w:val="007E4989"/>
    <w:rsid w:val="007E4EDA"/>
    <w:rsid w:val="007E51F7"/>
    <w:rsid w:val="007E5506"/>
    <w:rsid w:val="007E57E3"/>
    <w:rsid w:val="007E581A"/>
    <w:rsid w:val="007E5D3C"/>
    <w:rsid w:val="007E601A"/>
    <w:rsid w:val="007E60F9"/>
    <w:rsid w:val="007E6118"/>
    <w:rsid w:val="007E61C8"/>
    <w:rsid w:val="007E6224"/>
    <w:rsid w:val="007E63D4"/>
    <w:rsid w:val="007E6718"/>
    <w:rsid w:val="007E6927"/>
    <w:rsid w:val="007E69C5"/>
    <w:rsid w:val="007E6EE6"/>
    <w:rsid w:val="007E7116"/>
    <w:rsid w:val="007E7204"/>
    <w:rsid w:val="007E7267"/>
    <w:rsid w:val="007E7342"/>
    <w:rsid w:val="007E742F"/>
    <w:rsid w:val="007E7511"/>
    <w:rsid w:val="007E7575"/>
    <w:rsid w:val="007E761F"/>
    <w:rsid w:val="007E76BC"/>
    <w:rsid w:val="007E76EA"/>
    <w:rsid w:val="007E776B"/>
    <w:rsid w:val="007E79A6"/>
    <w:rsid w:val="007E7D99"/>
    <w:rsid w:val="007E7F0C"/>
    <w:rsid w:val="007E7F26"/>
    <w:rsid w:val="007E7F8A"/>
    <w:rsid w:val="007E7FD4"/>
    <w:rsid w:val="007F0183"/>
    <w:rsid w:val="007F01A4"/>
    <w:rsid w:val="007F01B4"/>
    <w:rsid w:val="007F0255"/>
    <w:rsid w:val="007F05A7"/>
    <w:rsid w:val="007F0760"/>
    <w:rsid w:val="007F083D"/>
    <w:rsid w:val="007F0D56"/>
    <w:rsid w:val="007F0F5F"/>
    <w:rsid w:val="007F0F7D"/>
    <w:rsid w:val="007F1042"/>
    <w:rsid w:val="007F12A9"/>
    <w:rsid w:val="007F1622"/>
    <w:rsid w:val="007F164B"/>
    <w:rsid w:val="007F16C8"/>
    <w:rsid w:val="007F1853"/>
    <w:rsid w:val="007F19EB"/>
    <w:rsid w:val="007F2075"/>
    <w:rsid w:val="007F24EB"/>
    <w:rsid w:val="007F251F"/>
    <w:rsid w:val="007F2588"/>
    <w:rsid w:val="007F25F8"/>
    <w:rsid w:val="007F2846"/>
    <w:rsid w:val="007F29EA"/>
    <w:rsid w:val="007F2EED"/>
    <w:rsid w:val="007F32FA"/>
    <w:rsid w:val="007F330D"/>
    <w:rsid w:val="007F341A"/>
    <w:rsid w:val="007F3729"/>
    <w:rsid w:val="007F38DA"/>
    <w:rsid w:val="007F3D62"/>
    <w:rsid w:val="007F3EF3"/>
    <w:rsid w:val="007F4004"/>
    <w:rsid w:val="007F420A"/>
    <w:rsid w:val="007F443C"/>
    <w:rsid w:val="007F45AC"/>
    <w:rsid w:val="007F45B2"/>
    <w:rsid w:val="007F45E1"/>
    <w:rsid w:val="007F477F"/>
    <w:rsid w:val="007F4790"/>
    <w:rsid w:val="007F49EB"/>
    <w:rsid w:val="007F4BFA"/>
    <w:rsid w:val="007F4CCE"/>
    <w:rsid w:val="007F4E30"/>
    <w:rsid w:val="007F4EC6"/>
    <w:rsid w:val="007F4EDF"/>
    <w:rsid w:val="007F5043"/>
    <w:rsid w:val="007F51FA"/>
    <w:rsid w:val="007F5225"/>
    <w:rsid w:val="007F527D"/>
    <w:rsid w:val="007F5AAB"/>
    <w:rsid w:val="007F5B0F"/>
    <w:rsid w:val="007F5DCB"/>
    <w:rsid w:val="007F5FA5"/>
    <w:rsid w:val="007F6412"/>
    <w:rsid w:val="007F64B7"/>
    <w:rsid w:val="007F6695"/>
    <w:rsid w:val="007F6BB1"/>
    <w:rsid w:val="007F6C02"/>
    <w:rsid w:val="007F6C23"/>
    <w:rsid w:val="007F6D85"/>
    <w:rsid w:val="007F6F77"/>
    <w:rsid w:val="007F71B9"/>
    <w:rsid w:val="007F74F0"/>
    <w:rsid w:val="007F7524"/>
    <w:rsid w:val="007F75A7"/>
    <w:rsid w:val="007F77D9"/>
    <w:rsid w:val="007F7897"/>
    <w:rsid w:val="007F7ABE"/>
    <w:rsid w:val="007F7DB2"/>
    <w:rsid w:val="0080051A"/>
    <w:rsid w:val="00800537"/>
    <w:rsid w:val="00800598"/>
    <w:rsid w:val="00800766"/>
    <w:rsid w:val="008008F7"/>
    <w:rsid w:val="00800999"/>
    <w:rsid w:val="00800AAF"/>
    <w:rsid w:val="00800B33"/>
    <w:rsid w:val="00800B6C"/>
    <w:rsid w:val="00800C18"/>
    <w:rsid w:val="00800C91"/>
    <w:rsid w:val="00800DBD"/>
    <w:rsid w:val="008010E0"/>
    <w:rsid w:val="00801597"/>
    <w:rsid w:val="00801678"/>
    <w:rsid w:val="00801696"/>
    <w:rsid w:val="008017E6"/>
    <w:rsid w:val="00801F38"/>
    <w:rsid w:val="00801F78"/>
    <w:rsid w:val="00801F7F"/>
    <w:rsid w:val="008020CB"/>
    <w:rsid w:val="00802182"/>
    <w:rsid w:val="008024BB"/>
    <w:rsid w:val="008025EF"/>
    <w:rsid w:val="00802875"/>
    <w:rsid w:val="00802AE4"/>
    <w:rsid w:val="00803098"/>
    <w:rsid w:val="008030F0"/>
    <w:rsid w:val="0080311B"/>
    <w:rsid w:val="008033F3"/>
    <w:rsid w:val="008034CC"/>
    <w:rsid w:val="00803A2C"/>
    <w:rsid w:val="00803B39"/>
    <w:rsid w:val="00803C48"/>
    <w:rsid w:val="00804230"/>
    <w:rsid w:val="0080423D"/>
    <w:rsid w:val="008042CF"/>
    <w:rsid w:val="00804671"/>
    <w:rsid w:val="008046EA"/>
    <w:rsid w:val="0080482A"/>
    <w:rsid w:val="00804869"/>
    <w:rsid w:val="00804913"/>
    <w:rsid w:val="00804CA0"/>
    <w:rsid w:val="00804E50"/>
    <w:rsid w:val="00804F96"/>
    <w:rsid w:val="0080505A"/>
    <w:rsid w:val="008051A8"/>
    <w:rsid w:val="008052F8"/>
    <w:rsid w:val="00805607"/>
    <w:rsid w:val="0080591C"/>
    <w:rsid w:val="0080592D"/>
    <w:rsid w:val="00805967"/>
    <w:rsid w:val="00805A3D"/>
    <w:rsid w:val="008061D9"/>
    <w:rsid w:val="00806389"/>
    <w:rsid w:val="00806539"/>
    <w:rsid w:val="008065B4"/>
    <w:rsid w:val="00806669"/>
    <w:rsid w:val="008067DE"/>
    <w:rsid w:val="008068A7"/>
    <w:rsid w:val="0080695B"/>
    <w:rsid w:val="00806A04"/>
    <w:rsid w:val="00806A3C"/>
    <w:rsid w:val="00806A8F"/>
    <w:rsid w:val="00806ACB"/>
    <w:rsid w:val="00806FCB"/>
    <w:rsid w:val="0080715A"/>
    <w:rsid w:val="00807338"/>
    <w:rsid w:val="0080766F"/>
    <w:rsid w:val="008079A8"/>
    <w:rsid w:val="00807A49"/>
    <w:rsid w:val="00807B2A"/>
    <w:rsid w:val="00807B5D"/>
    <w:rsid w:val="00807DCE"/>
    <w:rsid w:val="00807EBA"/>
    <w:rsid w:val="00807FD1"/>
    <w:rsid w:val="0081010E"/>
    <w:rsid w:val="00810114"/>
    <w:rsid w:val="00810159"/>
    <w:rsid w:val="00810224"/>
    <w:rsid w:val="00810271"/>
    <w:rsid w:val="0081028C"/>
    <w:rsid w:val="00810365"/>
    <w:rsid w:val="00810424"/>
    <w:rsid w:val="00810565"/>
    <w:rsid w:val="00810641"/>
    <w:rsid w:val="00810649"/>
    <w:rsid w:val="008106EF"/>
    <w:rsid w:val="008108E7"/>
    <w:rsid w:val="0081093E"/>
    <w:rsid w:val="0081098F"/>
    <w:rsid w:val="00810BF6"/>
    <w:rsid w:val="00810C85"/>
    <w:rsid w:val="0081123D"/>
    <w:rsid w:val="0081180C"/>
    <w:rsid w:val="00811990"/>
    <w:rsid w:val="00811A64"/>
    <w:rsid w:val="00811BC0"/>
    <w:rsid w:val="00811D00"/>
    <w:rsid w:val="00811D55"/>
    <w:rsid w:val="00811D5F"/>
    <w:rsid w:val="00811E06"/>
    <w:rsid w:val="00812142"/>
    <w:rsid w:val="00812271"/>
    <w:rsid w:val="008123FA"/>
    <w:rsid w:val="008126CB"/>
    <w:rsid w:val="008129FC"/>
    <w:rsid w:val="00812AB1"/>
    <w:rsid w:val="00812BC8"/>
    <w:rsid w:val="0081300E"/>
    <w:rsid w:val="008132E6"/>
    <w:rsid w:val="008135A7"/>
    <w:rsid w:val="00813754"/>
    <w:rsid w:val="00813777"/>
    <w:rsid w:val="00813E11"/>
    <w:rsid w:val="00813F19"/>
    <w:rsid w:val="008142DA"/>
    <w:rsid w:val="0081434E"/>
    <w:rsid w:val="00814391"/>
    <w:rsid w:val="00814615"/>
    <w:rsid w:val="0081489C"/>
    <w:rsid w:val="00814BE8"/>
    <w:rsid w:val="00814E29"/>
    <w:rsid w:val="00814F67"/>
    <w:rsid w:val="00814F97"/>
    <w:rsid w:val="00815604"/>
    <w:rsid w:val="00815702"/>
    <w:rsid w:val="00815825"/>
    <w:rsid w:val="00815982"/>
    <w:rsid w:val="00815A44"/>
    <w:rsid w:val="00815B88"/>
    <w:rsid w:val="008160CE"/>
    <w:rsid w:val="0081615F"/>
    <w:rsid w:val="0081618C"/>
    <w:rsid w:val="008161D6"/>
    <w:rsid w:val="00816276"/>
    <w:rsid w:val="008164AA"/>
    <w:rsid w:val="00816582"/>
    <w:rsid w:val="00816890"/>
    <w:rsid w:val="008168A9"/>
    <w:rsid w:val="00816B23"/>
    <w:rsid w:val="00816EC4"/>
    <w:rsid w:val="008170C1"/>
    <w:rsid w:val="0081750C"/>
    <w:rsid w:val="00817526"/>
    <w:rsid w:val="008175A9"/>
    <w:rsid w:val="0081777A"/>
    <w:rsid w:val="00817789"/>
    <w:rsid w:val="00817860"/>
    <w:rsid w:val="00817871"/>
    <w:rsid w:val="00817BB5"/>
    <w:rsid w:val="00817C0C"/>
    <w:rsid w:val="00817F5C"/>
    <w:rsid w:val="00817F6F"/>
    <w:rsid w:val="008200C8"/>
    <w:rsid w:val="008201CF"/>
    <w:rsid w:val="008204AC"/>
    <w:rsid w:val="0082054D"/>
    <w:rsid w:val="00820635"/>
    <w:rsid w:val="008206EA"/>
    <w:rsid w:val="00821189"/>
    <w:rsid w:val="008211AE"/>
    <w:rsid w:val="00821213"/>
    <w:rsid w:val="008217AC"/>
    <w:rsid w:val="00821809"/>
    <w:rsid w:val="00821A81"/>
    <w:rsid w:val="00821AAF"/>
    <w:rsid w:val="00821B39"/>
    <w:rsid w:val="00821CB0"/>
    <w:rsid w:val="00821CF3"/>
    <w:rsid w:val="00821E6B"/>
    <w:rsid w:val="00821EF8"/>
    <w:rsid w:val="008221FB"/>
    <w:rsid w:val="008222C5"/>
    <w:rsid w:val="008225BD"/>
    <w:rsid w:val="008227E5"/>
    <w:rsid w:val="00822808"/>
    <w:rsid w:val="00822980"/>
    <w:rsid w:val="00822999"/>
    <w:rsid w:val="008229E6"/>
    <w:rsid w:val="00822A5B"/>
    <w:rsid w:val="00822C2B"/>
    <w:rsid w:val="00822D7F"/>
    <w:rsid w:val="008231A3"/>
    <w:rsid w:val="008232FC"/>
    <w:rsid w:val="00823438"/>
    <w:rsid w:val="00823647"/>
    <w:rsid w:val="008238C6"/>
    <w:rsid w:val="008239E3"/>
    <w:rsid w:val="00823BB4"/>
    <w:rsid w:val="00823F78"/>
    <w:rsid w:val="00824168"/>
    <w:rsid w:val="0082418E"/>
    <w:rsid w:val="00824744"/>
    <w:rsid w:val="008247C8"/>
    <w:rsid w:val="00824C09"/>
    <w:rsid w:val="00824D04"/>
    <w:rsid w:val="00824F4B"/>
    <w:rsid w:val="00825099"/>
    <w:rsid w:val="008252D3"/>
    <w:rsid w:val="0082534E"/>
    <w:rsid w:val="00825632"/>
    <w:rsid w:val="00825902"/>
    <w:rsid w:val="008261D4"/>
    <w:rsid w:val="008261F0"/>
    <w:rsid w:val="0082639F"/>
    <w:rsid w:val="00826791"/>
    <w:rsid w:val="008269BF"/>
    <w:rsid w:val="00826BEC"/>
    <w:rsid w:val="00826DCF"/>
    <w:rsid w:val="008270E5"/>
    <w:rsid w:val="008271E9"/>
    <w:rsid w:val="00827312"/>
    <w:rsid w:val="008274B9"/>
    <w:rsid w:val="00827612"/>
    <w:rsid w:val="0082798F"/>
    <w:rsid w:val="00827EB4"/>
    <w:rsid w:val="00827FD0"/>
    <w:rsid w:val="00827FE2"/>
    <w:rsid w:val="00830085"/>
    <w:rsid w:val="008300AA"/>
    <w:rsid w:val="008300FF"/>
    <w:rsid w:val="0083011C"/>
    <w:rsid w:val="00830376"/>
    <w:rsid w:val="00830454"/>
    <w:rsid w:val="0083053E"/>
    <w:rsid w:val="008306DE"/>
    <w:rsid w:val="008306E1"/>
    <w:rsid w:val="008307F6"/>
    <w:rsid w:val="00830D2F"/>
    <w:rsid w:val="00830D7E"/>
    <w:rsid w:val="008311BB"/>
    <w:rsid w:val="008311C5"/>
    <w:rsid w:val="0083120C"/>
    <w:rsid w:val="0083131D"/>
    <w:rsid w:val="008313DF"/>
    <w:rsid w:val="008314AA"/>
    <w:rsid w:val="008314CF"/>
    <w:rsid w:val="00831616"/>
    <w:rsid w:val="00831AC3"/>
    <w:rsid w:val="00831B45"/>
    <w:rsid w:val="00831C54"/>
    <w:rsid w:val="00831DE8"/>
    <w:rsid w:val="008321B2"/>
    <w:rsid w:val="0083247B"/>
    <w:rsid w:val="00832703"/>
    <w:rsid w:val="0083271E"/>
    <w:rsid w:val="008329D7"/>
    <w:rsid w:val="00832BA0"/>
    <w:rsid w:val="00832E62"/>
    <w:rsid w:val="00832F09"/>
    <w:rsid w:val="0083306F"/>
    <w:rsid w:val="008331F7"/>
    <w:rsid w:val="0083340D"/>
    <w:rsid w:val="00833577"/>
    <w:rsid w:val="00833782"/>
    <w:rsid w:val="00833793"/>
    <w:rsid w:val="00833895"/>
    <w:rsid w:val="008338BC"/>
    <w:rsid w:val="008338C0"/>
    <w:rsid w:val="00833C08"/>
    <w:rsid w:val="00833CEF"/>
    <w:rsid w:val="00833E4B"/>
    <w:rsid w:val="0083424D"/>
    <w:rsid w:val="008342B3"/>
    <w:rsid w:val="00834439"/>
    <w:rsid w:val="008345F3"/>
    <w:rsid w:val="00834629"/>
    <w:rsid w:val="008348A8"/>
    <w:rsid w:val="00834C4B"/>
    <w:rsid w:val="00834E2B"/>
    <w:rsid w:val="00834EF2"/>
    <w:rsid w:val="00835170"/>
    <w:rsid w:val="008351B4"/>
    <w:rsid w:val="00835262"/>
    <w:rsid w:val="00835431"/>
    <w:rsid w:val="008357A9"/>
    <w:rsid w:val="00835A8E"/>
    <w:rsid w:val="00835C6D"/>
    <w:rsid w:val="008362FF"/>
    <w:rsid w:val="00836399"/>
    <w:rsid w:val="008364BA"/>
    <w:rsid w:val="008364C8"/>
    <w:rsid w:val="00836640"/>
    <w:rsid w:val="00836849"/>
    <w:rsid w:val="00836939"/>
    <w:rsid w:val="0083713E"/>
    <w:rsid w:val="00837701"/>
    <w:rsid w:val="00837724"/>
    <w:rsid w:val="008378E9"/>
    <w:rsid w:val="0083797E"/>
    <w:rsid w:val="00837BEB"/>
    <w:rsid w:val="00837D58"/>
    <w:rsid w:val="0084007D"/>
    <w:rsid w:val="00840103"/>
    <w:rsid w:val="008406D3"/>
    <w:rsid w:val="00840847"/>
    <w:rsid w:val="008408A2"/>
    <w:rsid w:val="008409B2"/>
    <w:rsid w:val="00840A66"/>
    <w:rsid w:val="00840AF0"/>
    <w:rsid w:val="00840CCC"/>
    <w:rsid w:val="00840E33"/>
    <w:rsid w:val="008412B8"/>
    <w:rsid w:val="00841320"/>
    <w:rsid w:val="00841423"/>
    <w:rsid w:val="00841A11"/>
    <w:rsid w:val="00841AC4"/>
    <w:rsid w:val="00841E7B"/>
    <w:rsid w:val="00841F1A"/>
    <w:rsid w:val="00842329"/>
    <w:rsid w:val="00842338"/>
    <w:rsid w:val="00842547"/>
    <w:rsid w:val="00842743"/>
    <w:rsid w:val="0084274A"/>
    <w:rsid w:val="00842931"/>
    <w:rsid w:val="00842BE5"/>
    <w:rsid w:val="00842CB0"/>
    <w:rsid w:val="00842D87"/>
    <w:rsid w:val="00842F14"/>
    <w:rsid w:val="00842F34"/>
    <w:rsid w:val="0084308C"/>
    <w:rsid w:val="00843270"/>
    <w:rsid w:val="008432A2"/>
    <w:rsid w:val="008432B0"/>
    <w:rsid w:val="00843385"/>
    <w:rsid w:val="00843468"/>
    <w:rsid w:val="008435D3"/>
    <w:rsid w:val="0084400E"/>
    <w:rsid w:val="00844090"/>
    <w:rsid w:val="008441FB"/>
    <w:rsid w:val="00844204"/>
    <w:rsid w:val="00844556"/>
    <w:rsid w:val="008445FE"/>
    <w:rsid w:val="008447A1"/>
    <w:rsid w:val="008449F1"/>
    <w:rsid w:val="00844B98"/>
    <w:rsid w:val="00844E3A"/>
    <w:rsid w:val="00844E63"/>
    <w:rsid w:val="00844F80"/>
    <w:rsid w:val="00844F9B"/>
    <w:rsid w:val="00844FA9"/>
    <w:rsid w:val="00844FE2"/>
    <w:rsid w:val="008454F6"/>
    <w:rsid w:val="008458AF"/>
    <w:rsid w:val="00845B6A"/>
    <w:rsid w:val="00845D5E"/>
    <w:rsid w:val="008460DA"/>
    <w:rsid w:val="00846195"/>
    <w:rsid w:val="008463D9"/>
    <w:rsid w:val="008464EB"/>
    <w:rsid w:val="00846705"/>
    <w:rsid w:val="00846785"/>
    <w:rsid w:val="00846981"/>
    <w:rsid w:val="00846A2B"/>
    <w:rsid w:val="00846BAB"/>
    <w:rsid w:val="00846BBA"/>
    <w:rsid w:val="00846D82"/>
    <w:rsid w:val="00846F0A"/>
    <w:rsid w:val="00847055"/>
    <w:rsid w:val="008470FD"/>
    <w:rsid w:val="00847122"/>
    <w:rsid w:val="0084734A"/>
    <w:rsid w:val="0084773F"/>
    <w:rsid w:val="00847760"/>
    <w:rsid w:val="00847805"/>
    <w:rsid w:val="0084790A"/>
    <w:rsid w:val="00847BC9"/>
    <w:rsid w:val="00847BE0"/>
    <w:rsid w:val="008502A5"/>
    <w:rsid w:val="0085047B"/>
    <w:rsid w:val="0085048B"/>
    <w:rsid w:val="008505FA"/>
    <w:rsid w:val="008507BB"/>
    <w:rsid w:val="008509B7"/>
    <w:rsid w:val="00850C34"/>
    <w:rsid w:val="00850D0F"/>
    <w:rsid w:val="00851247"/>
    <w:rsid w:val="008515AC"/>
    <w:rsid w:val="00851647"/>
    <w:rsid w:val="008516B7"/>
    <w:rsid w:val="00851888"/>
    <w:rsid w:val="008518D8"/>
    <w:rsid w:val="00851977"/>
    <w:rsid w:val="00851B7A"/>
    <w:rsid w:val="00851BC4"/>
    <w:rsid w:val="00851CA9"/>
    <w:rsid w:val="00852070"/>
    <w:rsid w:val="008520F1"/>
    <w:rsid w:val="008524DC"/>
    <w:rsid w:val="00852540"/>
    <w:rsid w:val="008525D7"/>
    <w:rsid w:val="00852761"/>
    <w:rsid w:val="0085289B"/>
    <w:rsid w:val="008529EC"/>
    <w:rsid w:val="00852A11"/>
    <w:rsid w:val="00852BCA"/>
    <w:rsid w:val="00852CFD"/>
    <w:rsid w:val="00852F28"/>
    <w:rsid w:val="00853152"/>
    <w:rsid w:val="008536EB"/>
    <w:rsid w:val="0085372C"/>
    <w:rsid w:val="0085386A"/>
    <w:rsid w:val="0085397F"/>
    <w:rsid w:val="008539CF"/>
    <w:rsid w:val="00853FD3"/>
    <w:rsid w:val="008541AC"/>
    <w:rsid w:val="008542D2"/>
    <w:rsid w:val="008544F7"/>
    <w:rsid w:val="00854591"/>
    <w:rsid w:val="0085488A"/>
    <w:rsid w:val="008549FF"/>
    <w:rsid w:val="00854A26"/>
    <w:rsid w:val="00854D4A"/>
    <w:rsid w:val="00854D7B"/>
    <w:rsid w:val="00854F79"/>
    <w:rsid w:val="00854F7E"/>
    <w:rsid w:val="00854FA3"/>
    <w:rsid w:val="008550E5"/>
    <w:rsid w:val="0085518F"/>
    <w:rsid w:val="00855237"/>
    <w:rsid w:val="00855321"/>
    <w:rsid w:val="008554C5"/>
    <w:rsid w:val="00855C30"/>
    <w:rsid w:val="00855EDF"/>
    <w:rsid w:val="0085649A"/>
    <w:rsid w:val="008565F1"/>
    <w:rsid w:val="00856619"/>
    <w:rsid w:val="00856782"/>
    <w:rsid w:val="008567AD"/>
    <w:rsid w:val="0085684E"/>
    <w:rsid w:val="0085687D"/>
    <w:rsid w:val="00856A59"/>
    <w:rsid w:val="00856A98"/>
    <w:rsid w:val="00856AB8"/>
    <w:rsid w:val="00856B67"/>
    <w:rsid w:val="00856C6A"/>
    <w:rsid w:val="00856D8D"/>
    <w:rsid w:val="00856D9D"/>
    <w:rsid w:val="0085727C"/>
    <w:rsid w:val="00857561"/>
    <w:rsid w:val="0085772C"/>
    <w:rsid w:val="00857904"/>
    <w:rsid w:val="00857978"/>
    <w:rsid w:val="00857989"/>
    <w:rsid w:val="00857E30"/>
    <w:rsid w:val="00857EE3"/>
    <w:rsid w:val="008605E9"/>
    <w:rsid w:val="008607A7"/>
    <w:rsid w:val="00860816"/>
    <w:rsid w:val="00860A3D"/>
    <w:rsid w:val="00860AE5"/>
    <w:rsid w:val="00860BE1"/>
    <w:rsid w:val="00860BFD"/>
    <w:rsid w:val="00860DE9"/>
    <w:rsid w:val="00860EEE"/>
    <w:rsid w:val="008614B2"/>
    <w:rsid w:val="008614F4"/>
    <w:rsid w:val="00861704"/>
    <w:rsid w:val="008617CE"/>
    <w:rsid w:val="00861A13"/>
    <w:rsid w:val="00861CB8"/>
    <w:rsid w:val="00861E0E"/>
    <w:rsid w:val="008620AC"/>
    <w:rsid w:val="008620AD"/>
    <w:rsid w:val="00862256"/>
    <w:rsid w:val="00862739"/>
    <w:rsid w:val="0086297F"/>
    <w:rsid w:val="00862CA7"/>
    <w:rsid w:val="00862D2B"/>
    <w:rsid w:val="00862EED"/>
    <w:rsid w:val="00862FE9"/>
    <w:rsid w:val="0086303E"/>
    <w:rsid w:val="0086304E"/>
    <w:rsid w:val="008630B6"/>
    <w:rsid w:val="008631EB"/>
    <w:rsid w:val="0086329B"/>
    <w:rsid w:val="00863455"/>
    <w:rsid w:val="008634B8"/>
    <w:rsid w:val="00863550"/>
    <w:rsid w:val="00863589"/>
    <w:rsid w:val="00863633"/>
    <w:rsid w:val="008637C3"/>
    <w:rsid w:val="00863A23"/>
    <w:rsid w:val="00863A65"/>
    <w:rsid w:val="00863B24"/>
    <w:rsid w:val="00863E0B"/>
    <w:rsid w:val="00864553"/>
    <w:rsid w:val="008645C4"/>
    <w:rsid w:val="00864956"/>
    <w:rsid w:val="00864AF6"/>
    <w:rsid w:val="00864B9D"/>
    <w:rsid w:val="00864C41"/>
    <w:rsid w:val="00864FC1"/>
    <w:rsid w:val="008650B0"/>
    <w:rsid w:val="00865580"/>
    <w:rsid w:val="00865757"/>
    <w:rsid w:val="00865D2A"/>
    <w:rsid w:val="00865D91"/>
    <w:rsid w:val="00865E48"/>
    <w:rsid w:val="00865F17"/>
    <w:rsid w:val="00865FF7"/>
    <w:rsid w:val="00866172"/>
    <w:rsid w:val="008661E5"/>
    <w:rsid w:val="0086629A"/>
    <w:rsid w:val="00866337"/>
    <w:rsid w:val="00866644"/>
    <w:rsid w:val="008669CA"/>
    <w:rsid w:val="00866E0F"/>
    <w:rsid w:val="0086707D"/>
    <w:rsid w:val="00867662"/>
    <w:rsid w:val="0086773A"/>
    <w:rsid w:val="00867771"/>
    <w:rsid w:val="008678EB"/>
    <w:rsid w:val="00867ABB"/>
    <w:rsid w:val="00867D7A"/>
    <w:rsid w:val="00867E46"/>
    <w:rsid w:val="00867EF6"/>
    <w:rsid w:val="00870295"/>
    <w:rsid w:val="00870486"/>
    <w:rsid w:val="00870714"/>
    <w:rsid w:val="008708D3"/>
    <w:rsid w:val="00870B81"/>
    <w:rsid w:val="00870F6B"/>
    <w:rsid w:val="00870FB7"/>
    <w:rsid w:val="00871358"/>
    <w:rsid w:val="0087155E"/>
    <w:rsid w:val="00871568"/>
    <w:rsid w:val="0087156D"/>
    <w:rsid w:val="00871A32"/>
    <w:rsid w:val="00872044"/>
    <w:rsid w:val="00872A06"/>
    <w:rsid w:val="00872B84"/>
    <w:rsid w:val="00872E56"/>
    <w:rsid w:val="00872FF7"/>
    <w:rsid w:val="008730A8"/>
    <w:rsid w:val="008730B6"/>
    <w:rsid w:val="008731E0"/>
    <w:rsid w:val="008732F5"/>
    <w:rsid w:val="008733EA"/>
    <w:rsid w:val="008734DB"/>
    <w:rsid w:val="008735C3"/>
    <w:rsid w:val="008737C1"/>
    <w:rsid w:val="00873B44"/>
    <w:rsid w:val="00873C2E"/>
    <w:rsid w:val="00873EBC"/>
    <w:rsid w:val="00873F96"/>
    <w:rsid w:val="008741AE"/>
    <w:rsid w:val="00874297"/>
    <w:rsid w:val="00874648"/>
    <w:rsid w:val="0087471B"/>
    <w:rsid w:val="0087483F"/>
    <w:rsid w:val="00874AA4"/>
    <w:rsid w:val="00874B01"/>
    <w:rsid w:val="00874EBD"/>
    <w:rsid w:val="00874EF6"/>
    <w:rsid w:val="00874F97"/>
    <w:rsid w:val="00875248"/>
    <w:rsid w:val="008753B4"/>
    <w:rsid w:val="00875473"/>
    <w:rsid w:val="0087565A"/>
    <w:rsid w:val="0087566E"/>
    <w:rsid w:val="00875804"/>
    <w:rsid w:val="008758E6"/>
    <w:rsid w:val="008759FB"/>
    <w:rsid w:val="00875BC2"/>
    <w:rsid w:val="00875BDF"/>
    <w:rsid w:val="00875C81"/>
    <w:rsid w:val="0087603C"/>
    <w:rsid w:val="00876132"/>
    <w:rsid w:val="00876181"/>
    <w:rsid w:val="008766AF"/>
    <w:rsid w:val="00876974"/>
    <w:rsid w:val="00876B5B"/>
    <w:rsid w:val="00876D52"/>
    <w:rsid w:val="00876D71"/>
    <w:rsid w:val="00876DBC"/>
    <w:rsid w:val="008770C3"/>
    <w:rsid w:val="0087742F"/>
    <w:rsid w:val="00877456"/>
    <w:rsid w:val="00877832"/>
    <w:rsid w:val="0087784A"/>
    <w:rsid w:val="008779DC"/>
    <w:rsid w:val="00877D79"/>
    <w:rsid w:val="008800C6"/>
    <w:rsid w:val="00880169"/>
    <w:rsid w:val="00880201"/>
    <w:rsid w:val="0088035F"/>
    <w:rsid w:val="00880630"/>
    <w:rsid w:val="0088089C"/>
    <w:rsid w:val="008808E6"/>
    <w:rsid w:val="0088095F"/>
    <w:rsid w:val="00880D29"/>
    <w:rsid w:val="00880DCD"/>
    <w:rsid w:val="00881091"/>
    <w:rsid w:val="0088182A"/>
    <w:rsid w:val="00881B0B"/>
    <w:rsid w:val="00881BA1"/>
    <w:rsid w:val="00881C77"/>
    <w:rsid w:val="00881F47"/>
    <w:rsid w:val="00881F95"/>
    <w:rsid w:val="0088202B"/>
    <w:rsid w:val="008820C1"/>
    <w:rsid w:val="00882231"/>
    <w:rsid w:val="008825D3"/>
    <w:rsid w:val="0088269F"/>
    <w:rsid w:val="00882C94"/>
    <w:rsid w:val="00882DC7"/>
    <w:rsid w:val="00882EDA"/>
    <w:rsid w:val="008830B6"/>
    <w:rsid w:val="008830D3"/>
    <w:rsid w:val="00883122"/>
    <w:rsid w:val="0088319B"/>
    <w:rsid w:val="00883329"/>
    <w:rsid w:val="00883582"/>
    <w:rsid w:val="00883A3B"/>
    <w:rsid w:val="00883C75"/>
    <w:rsid w:val="00883D15"/>
    <w:rsid w:val="0088403C"/>
    <w:rsid w:val="0088474B"/>
    <w:rsid w:val="008847BF"/>
    <w:rsid w:val="00884940"/>
    <w:rsid w:val="00884C07"/>
    <w:rsid w:val="00884EA3"/>
    <w:rsid w:val="00884F1C"/>
    <w:rsid w:val="00885258"/>
    <w:rsid w:val="0088549B"/>
    <w:rsid w:val="008857AC"/>
    <w:rsid w:val="00885A3D"/>
    <w:rsid w:val="00885CA1"/>
    <w:rsid w:val="00885EFE"/>
    <w:rsid w:val="00885F2E"/>
    <w:rsid w:val="008862F7"/>
    <w:rsid w:val="00886344"/>
    <w:rsid w:val="0088653F"/>
    <w:rsid w:val="008865FE"/>
    <w:rsid w:val="0088682F"/>
    <w:rsid w:val="0088699E"/>
    <w:rsid w:val="00886D44"/>
    <w:rsid w:val="008870DE"/>
    <w:rsid w:val="0088724C"/>
    <w:rsid w:val="008873E7"/>
    <w:rsid w:val="00887532"/>
    <w:rsid w:val="00887538"/>
    <w:rsid w:val="0088755F"/>
    <w:rsid w:val="008875C2"/>
    <w:rsid w:val="0088764E"/>
    <w:rsid w:val="00887665"/>
    <w:rsid w:val="008876B8"/>
    <w:rsid w:val="0088779E"/>
    <w:rsid w:val="00887807"/>
    <w:rsid w:val="00887AC2"/>
    <w:rsid w:val="00887B46"/>
    <w:rsid w:val="00887BEE"/>
    <w:rsid w:val="00887E73"/>
    <w:rsid w:val="00890206"/>
    <w:rsid w:val="0089024E"/>
    <w:rsid w:val="008904F0"/>
    <w:rsid w:val="00890827"/>
    <w:rsid w:val="008909FB"/>
    <w:rsid w:val="00890AA3"/>
    <w:rsid w:val="00890ABD"/>
    <w:rsid w:val="00890B64"/>
    <w:rsid w:val="00890B65"/>
    <w:rsid w:val="00890CCE"/>
    <w:rsid w:val="00890DC5"/>
    <w:rsid w:val="00891292"/>
    <w:rsid w:val="0089129E"/>
    <w:rsid w:val="008912DD"/>
    <w:rsid w:val="00891631"/>
    <w:rsid w:val="008916F6"/>
    <w:rsid w:val="008918C2"/>
    <w:rsid w:val="00891A6D"/>
    <w:rsid w:val="00891A99"/>
    <w:rsid w:val="00891D0F"/>
    <w:rsid w:val="00891E10"/>
    <w:rsid w:val="0089204E"/>
    <w:rsid w:val="00892119"/>
    <w:rsid w:val="00892148"/>
    <w:rsid w:val="008921BF"/>
    <w:rsid w:val="008921F0"/>
    <w:rsid w:val="00892364"/>
    <w:rsid w:val="008923AD"/>
    <w:rsid w:val="008929FC"/>
    <w:rsid w:val="00892A8A"/>
    <w:rsid w:val="00892A93"/>
    <w:rsid w:val="00892DF3"/>
    <w:rsid w:val="00892DF7"/>
    <w:rsid w:val="00892E4B"/>
    <w:rsid w:val="00892F22"/>
    <w:rsid w:val="00893025"/>
    <w:rsid w:val="008931EA"/>
    <w:rsid w:val="00893224"/>
    <w:rsid w:val="00893244"/>
    <w:rsid w:val="008932D6"/>
    <w:rsid w:val="008932F8"/>
    <w:rsid w:val="008939DC"/>
    <w:rsid w:val="00893B98"/>
    <w:rsid w:val="00893D7C"/>
    <w:rsid w:val="00893F23"/>
    <w:rsid w:val="008940C4"/>
    <w:rsid w:val="008945F6"/>
    <w:rsid w:val="00894718"/>
    <w:rsid w:val="008949E6"/>
    <w:rsid w:val="00894B7E"/>
    <w:rsid w:val="00894D4A"/>
    <w:rsid w:val="00894FBD"/>
    <w:rsid w:val="0089518C"/>
    <w:rsid w:val="0089519C"/>
    <w:rsid w:val="00895789"/>
    <w:rsid w:val="00895ABC"/>
    <w:rsid w:val="00895ECE"/>
    <w:rsid w:val="0089616E"/>
    <w:rsid w:val="00896244"/>
    <w:rsid w:val="00896463"/>
    <w:rsid w:val="0089658D"/>
    <w:rsid w:val="008966CB"/>
    <w:rsid w:val="00896758"/>
    <w:rsid w:val="00896901"/>
    <w:rsid w:val="0089691A"/>
    <w:rsid w:val="00896943"/>
    <w:rsid w:val="00896A09"/>
    <w:rsid w:val="00896A83"/>
    <w:rsid w:val="00896AB0"/>
    <w:rsid w:val="00896D89"/>
    <w:rsid w:val="0089726A"/>
    <w:rsid w:val="0089726E"/>
    <w:rsid w:val="008973D5"/>
    <w:rsid w:val="0089772E"/>
    <w:rsid w:val="00897839"/>
    <w:rsid w:val="008978A0"/>
    <w:rsid w:val="008978C4"/>
    <w:rsid w:val="00897BE5"/>
    <w:rsid w:val="00897D18"/>
    <w:rsid w:val="00897F20"/>
    <w:rsid w:val="008A0104"/>
    <w:rsid w:val="008A01DA"/>
    <w:rsid w:val="008A0259"/>
    <w:rsid w:val="008A069A"/>
    <w:rsid w:val="008A08B6"/>
    <w:rsid w:val="008A0963"/>
    <w:rsid w:val="008A0AAE"/>
    <w:rsid w:val="008A0B29"/>
    <w:rsid w:val="008A1172"/>
    <w:rsid w:val="008A139E"/>
    <w:rsid w:val="008A144C"/>
    <w:rsid w:val="008A153C"/>
    <w:rsid w:val="008A17B4"/>
    <w:rsid w:val="008A1B1E"/>
    <w:rsid w:val="008A1B53"/>
    <w:rsid w:val="008A1D3A"/>
    <w:rsid w:val="008A1DED"/>
    <w:rsid w:val="008A1E81"/>
    <w:rsid w:val="008A1F5B"/>
    <w:rsid w:val="008A1FB7"/>
    <w:rsid w:val="008A20CC"/>
    <w:rsid w:val="008A22A7"/>
    <w:rsid w:val="008A2611"/>
    <w:rsid w:val="008A268C"/>
    <w:rsid w:val="008A297F"/>
    <w:rsid w:val="008A2A2A"/>
    <w:rsid w:val="008A2FF7"/>
    <w:rsid w:val="008A3202"/>
    <w:rsid w:val="008A349F"/>
    <w:rsid w:val="008A358D"/>
    <w:rsid w:val="008A3613"/>
    <w:rsid w:val="008A3639"/>
    <w:rsid w:val="008A37F6"/>
    <w:rsid w:val="008A3917"/>
    <w:rsid w:val="008A393F"/>
    <w:rsid w:val="008A394F"/>
    <w:rsid w:val="008A3A1B"/>
    <w:rsid w:val="008A3D6B"/>
    <w:rsid w:val="008A3D8E"/>
    <w:rsid w:val="008A3DF4"/>
    <w:rsid w:val="008A3E56"/>
    <w:rsid w:val="008A4033"/>
    <w:rsid w:val="008A4172"/>
    <w:rsid w:val="008A422A"/>
    <w:rsid w:val="008A426A"/>
    <w:rsid w:val="008A439B"/>
    <w:rsid w:val="008A4705"/>
    <w:rsid w:val="008A47D5"/>
    <w:rsid w:val="008A4C4E"/>
    <w:rsid w:val="008A4E43"/>
    <w:rsid w:val="008A4EE9"/>
    <w:rsid w:val="008A507E"/>
    <w:rsid w:val="008A5113"/>
    <w:rsid w:val="008A51B7"/>
    <w:rsid w:val="008A5285"/>
    <w:rsid w:val="008A5677"/>
    <w:rsid w:val="008A57A9"/>
    <w:rsid w:val="008A586F"/>
    <w:rsid w:val="008A589A"/>
    <w:rsid w:val="008A58AC"/>
    <w:rsid w:val="008A5A6F"/>
    <w:rsid w:val="008A5D22"/>
    <w:rsid w:val="008A5DB0"/>
    <w:rsid w:val="008A5E7C"/>
    <w:rsid w:val="008A5F2D"/>
    <w:rsid w:val="008A63A0"/>
    <w:rsid w:val="008A6570"/>
    <w:rsid w:val="008A65E3"/>
    <w:rsid w:val="008A664C"/>
    <w:rsid w:val="008A690B"/>
    <w:rsid w:val="008A6C81"/>
    <w:rsid w:val="008A6D3E"/>
    <w:rsid w:val="008A6DFB"/>
    <w:rsid w:val="008A7014"/>
    <w:rsid w:val="008A73F6"/>
    <w:rsid w:val="008A7401"/>
    <w:rsid w:val="008A7419"/>
    <w:rsid w:val="008A741A"/>
    <w:rsid w:val="008A750D"/>
    <w:rsid w:val="008A764C"/>
    <w:rsid w:val="008A7847"/>
    <w:rsid w:val="008A7903"/>
    <w:rsid w:val="008A7B20"/>
    <w:rsid w:val="008A7B93"/>
    <w:rsid w:val="008A7E2F"/>
    <w:rsid w:val="008B0108"/>
    <w:rsid w:val="008B0208"/>
    <w:rsid w:val="008B0327"/>
    <w:rsid w:val="008B04FD"/>
    <w:rsid w:val="008B0939"/>
    <w:rsid w:val="008B0A0E"/>
    <w:rsid w:val="008B0A70"/>
    <w:rsid w:val="008B0B47"/>
    <w:rsid w:val="008B0F24"/>
    <w:rsid w:val="008B0FA0"/>
    <w:rsid w:val="008B103C"/>
    <w:rsid w:val="008B12BC"/>
    <w:rsid w:val="008B1393"/>
    <w:rsid w:val="008B1469"/>
    <w:rsid w:val="008B14A1"/>
    <w:rsid w:val="008B1569"/>
    <w:rsid w:val="008B15C3"/>
    <w:rsid w:val="008B1903"/>
    <w:rsid w:val="008B1920"/>
    <w:rsid w:val="008B1C02"/>
    <w:rsid w:val="008B1DC2"/>
    <w:rsid w:val="008B1DCD"/>
    <w:rsid w:val="008B1E29"/>
    <w:rsid w:val="008B1F9E"/>
    <w:rsid w:val="008B243B"/>
    <w:rsid w:val="008B28AD"/>
    <w:rsid w:val="008B2AB6"/>
    <w:rsid w:val="008B2CAC"/>
    <w:rsid w:val="008B30F5"/>
    <w:rsid w:val="008B30F9"/>
    <w:rsid w:val="008B322D"/>
    <w:rsid w:val="008B35F9"/>
    <w:rsid w:val="008B3703"/>
    <w:rsid w:val="008B37E6"/>
    <w:rsid w:val="008B3B89"/>
    <w:rsid w:val="008B3B90"/>
    <w:rsid w:val="008B3FDC"/>
    <w:rsid w:val="008B4459"/>
    <w:rsid w:val="008B4586"/>
    <w:rsid w:val="008B47B5"/>
    <w:rsid w:val="008B50A6"/>
    <w:rsid w:val="008B513C"/>
    <w:rsid w:val="008B51F3"/>
    <w:rsid w:val="008B51FE"/>
    <w:rsid w:val="008B529A"/>
    <w:rsid w:val="008B5757"/>
    <w:rsid w:val="008B5808"/>
    <w:rsid w:val="008B5A2F"/>
    <w:rsid w:val="008B6089"/>
    <w:rsid w:val="008B60BC"/>
    <w:rsid w:val="008B613C"/>
    <w:rsid w:val="008B65C0"/>
    <w:rsid w:val="008B6674"/>
    <w:rsid w:val="008B6808"/>
    <w:rsid w:val="008B691F"/>
    <w:rsid w:val="008B6B07"/>
    <w:rsid w:val="008B6BC4"/>
    <w:rsid w:val="008B6C9A"/>
    <w:rsid w:val="008B7008"/>
    <w:rsid w:val="008B71C4"/>
    <w:rsid w:val="008B72B3"/>
    <w:rsid w:val="008B740D"/>
    <w:rsid w:val="008B757D"/>
    <w:rsid w:val="008B788F"/>
    <w:rsid w:val="008B797A"/>
    <w:rsid w:val="008B79A2"/>
    <w:rsid w:val="008B7A09"/>
    <w:rsid w:val="008B7D84"/>
    <w:rsid w:val="008C0016"/>
    <w:rsid w:val="008C002D"/>
    <w:rsid w:val="008C0390"/>
    <w:rsid w:val="008C04A2"/>
    <w:rsid w:val="008C0511"/>
    <w:rsid w:val="008C10CB"/>
    <w:rsid w:val="008C1759"/>
    <w:rsid w:val="008C19BA"/>
    <w:rsid w:val="008C1A4E"/>
    <w:rsid w:val="008C1AE5"/>
    <w:rsid w:val="008C221A"/>
    <w:rsid w:val="008C22ED"/>
    <w:rsid w:val="008C2416"/>
    <w:rsid w:val="008C271E"/>
    <w:rsid w:val="008C27AC"/>
    <w:rsid w:val="008C281C"/>
    <w:rsid w:val="008C31F5"/>
    <w:rsid w:val="008C32ED"/>
    <w:rsid w:val="008C3312"/>
    <w:rsid w:val="008C343D"/>
    <w:rsid w:val="008C35E3"/>
    <w:rsid w:val="008C3669"/>
    <w:rsid w:val="008C3830"/>
    <w:rsid w:val="008C3C21"/>
    <w:rsid w:val="008C3F0A"/>
    <w:rsid w:val="008C3FCD"/>
    <w:rsid w:val="008C43AD"/>
    <w:rsid w:val="008C43E5"/>
    <w:rsid w:val="008C4938"/>
    <w:rsid w:val="008C4EB4"/>
    <w:rsid w:val="008C4F28"/>
    <w:rsid w:val="008C4FD7"/>
    <w:rsid w:val="008C5053"/>
    <w:rsid w:val="008C5214"/>
    <w:rsid w:val="008C5377"/>
    <w:rsid w:val="008C5691"/>
    <w:rsid w:val="008C56AB"/>
    <w:rsid w:val="008C57D2"/>
    <w:rsid w:val="008C5AA9"/>
    <w:rsid w:val="008C5AC0"/>
    <w:rsid w:val="008C5B29"/>
    <w:rsid w:val="008C6239"/>
    <w:rsid w:val="008C6333"/>
    <w:rsid w:val="008C6383"/>
    <w:rsid w:val="008C643B"/>
    <w:rsid w:val="008C669C"/>
    <w:rsid w:val="008C6B1A"/>
    <w:rsid w:val="008C6CE3"/>
    <w:rsid w:val="008C6D7E"/>
    <w:rsid w:val="008C6E3B"/>
    <w:rsid w:val="008C7151"/>
    <w:rsid w:val="008C720D"/>
    <w:rsid w:val="008C755A"/>
    <w:rsid w:val="008C7688"/>
    <w:rsid w:val="008C7727"/>
    <w:rsid w:val="008C783D"/>
    <w:rsid w:val="008C7AB3"/>
    <w:rsid w:val="008C7AD2"/>
    <w:rsid w:val="008C7D16"/>
    <w:rsid w:val="008C7D7A"/>
    <w:rsid w:val="008C7DE5"/>
    <w:rsid w:val="008C7E2D"/>
    <w:rsid w:val="008C7E64"/>
    <w:rsid w:val="008D0192"/>
    <w:rsid w:val="008D041B"/>
    <w:rsid w:val="008D0708"/>
    <w:rsid w:val="008D07BB"/>
    <w:rsid w:val="008D092B"/>
    <w:rsid w:val="008D0A33"/>
    <w:rsid w:val="008D0B58"/>
    <w:rsid w:val="008D0DAB"/>
    <w:rsid w:val="008D0E01"/>
    <w:rsid w:val="008D1577"/>
    <w:rsid w:val="008D1584"/>
    <w:rsid w:val="008D170E"/>
    <w:rsid w:val="008D1B98"/>
    <w:rsid w:val="008D1D00"/>
    <w:rsid w:val="008D1F26"/>
    <w:rsid w:val="008D2287"/>
    <w:rsid w:val="008D2344"/>
    <w:rsid w:val="008D2940"/>
    <w:rsid w:val="008D2AA1"/>
    <w:rsid w:val="008D2E26"/>
    <w:rsid w:val="008D3112"/>
    <w:rsid w:val="008D347C"/>
    <w:rsid w:val="008D3483"/>
    <w:rsid w:val="008D3784"/>
    <w:rsid w:val="008D3871"/>
    <w:rsid w:val="008D3885"/>
    <w:rsid w:val="008D3943"/>
    <w:rsid w:val="008D394F"/>
    <w:rsid w:val="008D3E2C"/>
    <w:rsid w:val="008D4273"/>
    <w:rsid w:val="008D4305"/>
    <w:rsid w:val="008D4638"/>
    <w:rsid w:val="008D4799"/>
    <w:rsid w:val="008D4ADD"/>
    <w:rsid w:val="008D4BBF"/>
    <w:rsid w:val="008D4BC2"/>
    <w:rsid w:val="008D4E68"/>
    <w:rsid w:val="008D511B"/>
    <w:rsid w:val="008D51EE"/>
    <w:rsid w:val="008D526F"/>
    <w:rsid w:val="008D5344"/>
    <w:rsid w:val="008D5432"/>
    <w:rsid w:val="008D5433"/>
    <w:rsid w:val="008D5882"/>
    <w:rsid w:val="008D5B53"/>
    <w:rsid w:val="008D5CB1"/>
    <w:rsid w:val="008D5DF0"/>
    <w:rsid w:val="008D6335"/>
    <w:rsid w:val="008D651D"/>
    <w:rsid w:val="008D67D0"/>
    <w:rsid w:val="008D6806"/>
    <w:rsid w:val="008D6C9C"/>
    <w:rsid w:val="008D6E2D"/>
    <w:rsid w:val="008D6F6A"/>
    <w:rsid w:val="008D7016"/>
    <w:rsid w:val="008D713D"/>
    <w:rsid w:val="008D7189"/>
    <w:rsid w:val="008D73E6"/>
    <w:rsid w:val="008D745A"/>
    <w:rsid w:val="008D7800"/>
    <w:rsid w:val="008D7AB0"/>
    <w:rsid w:val="008E041D"/>
    <w:rsid w:val="008E07E5"/>
    <w:rsid w:val="008E0C9B"/>
    <w:rsid w:val="008E0E86"/>
    <w:rsid w:val="008E1000"/>
    <w:rsid w:val="008E1210"/>
    <w:rsid w:val="008E13FE"/>
    <w:rsid w:val="008E14F3"/>
    <w:rsid w:val="008E182E"/>
    <w:rsid w:val="008E1AB1"/>
    <w:rsid w:val="008E1B65"/>
    <w:rsid w:val="008E1DD5"/>
    <w:rsid w:val="008E1F68"/>
    <w:rsid w:val="008E228F"/>
    <w:rsid w:val="008E24F8"/>
    <w:rsid w:val="008E2552"/>
    <w:rsid w:val="008E2AC7"/>
    <w:rsid w:val="008E2B12"/>
    <w:rsid w:val="008E2D79"/>
    <w:rsid w:val="008E2DE1"/>
    <w:rsid w:val="008E3480"/>
    <w:rsid w:val="008E34C5"/>
    <w:rsid w:val="008E3884"/>
    <w:rsid w:val="008E3898"/>
    <w:rsid w:val="008E3903"/>
    <w:rsid w:val="008E3965"/>
    <w:rsid w:val="008E3AFD"/>
    <w:rsid w:val="008E3D02"/>
    <w:rsid w:val="008E3D19"/>
    <w:rsid w:val="008E42B4"/>
    <w:rsid w:val="008E42C4"/>
    <w:rsid w:val="008E4340"/>
    <w:rsid w:val="008E43E8"/>
    <w:rsid w:val="008E449C"/>
    <w:rsid w:val="008E46AD"/>
    <w:rsid w:val="008E4803"/>
    <w:rsid w:val="008E4B19"/>
    <w:rsid w:val="008E4CCD"/>
    <w:rsid w:val="008E556E"/>
    <w:rsid w:val="008E55A6"/>
    <w:rsid w:val="008E55A9"/>
    <w:rsid w:val="008E5777"/>
    <w:rsid w:val="008E5860"/>
    <w:rsid w:val="008E59EB"/>
    <w:rsid w:val="008E5AE4"/>
    <w:rsid w:val="008E5CA1"/>
    <w:rsid w:val="008E6222"/>
    <w:rsid w:val="008E6357"/>
    <w:rsid w:val="008E6392"/>
    <w:rsid w:val="008E63A9"/>
    <w:rsid w:val="008E64DE"/>
    <w:rsid w:val="008E6514"/>
    <w:rsid w:val="008E65A1"/>
    <w:rsid w:val="008E6785"/>
    <w:rsid w:val="008E6844"/>
    <w:rsid w:val="008E6911"/>
    <w:rsid w:val="008E6E75"/>
    <w:rsid w:val="008E6FFB"/>
    <w:rsid w:val="008E75DD"/>
    <w:rsid w:val="008E765B"/>
    <w:rsid w:val="008E76F8"/>
    <w:rsid w:val="008E7C33"/>
    <w:rsid w:val="008F016D"/>
    <w:rsid w:val="008F022B"/>
    <w:rsid w:val="008F0571"/>
    <w:rsid w:val="008F0720"/>
    <w:rsid w:val="008F07AC"/>
    <w:rsid w:val="008F08F9"/>
    <w:rsid w:val="008F0E5A"/>
    <w:rsid w:val="008F0F0F"/>
    <w:rsid w:val="008F10BE"/>
    <w:rsid w:val="008F1958"/>
    <w:rsid w:val="008F1A08"/>
    <w:rsid w:val="008F1C4A"/>
    <w:rsid w:val="008F1D64"/>
    <w:rsid w:val="008F204E"/>
    <w:rsid w:val="008F2219"/>
    <w:rsid w:val="008F2290"/>
    <w:rsid w:val="008F2300"/>
    <w:rsid w:val="008F23BF"/>
    <w:rsid w:val="008F23D8"/>
    <w:rsid w:val="008F24A7"/>
    <w:rsid w:val="008F24FD"/>
    <w:rsid w:val="008F26F2"/>
    <w:rsid w:val="008F2B47"/>
    <w:rsid w:val="008F2CED"/>
    <w:rsid w:val="008F2D08"/>
    <w:rsid w:val="008F2FAA"/>
    <w:rsid w:val="008F3167"/>
    <w:rsid w:val="008F3175"/>
    <w:rsid w:val="008F367F"/>
    <w:rsid w:val="008F3C7F"/>
    <w:rsid w:val="008F42CC"/>
    <w:rsid w:val="008F44A7"/>
    <w:rsid w:val="008F4B81"/>
    <w:rsid w:val="008F4D48"/>
    <w:rsid w:val="008F4D9F"/>
    <w:rsid w:val="008F529D"/>
    <w:rsid w:val="008F52A6"/>
    <w:rsid w:val="008F535F"/>
    <w:rsid w:val="008F544D"/>
    <w:rsid w:val="008F54ED"/>
    <w:rsid w:val="008F5512"/>
    <w:rsid w:val="008F56DE"/>
    <w:rsid w:val="008F584C"/>
    <w:rsid w:val="008F5974"/>
    <w:rsid w:val="008F5A25"/>
    <w:rsid w:val="008F5AB2"/>
    <w:rsid w:val="008F5BA0"/>
    <w:rsid w:val="008F5D9F"/>
    <w:rsid w:val="008F6131"/>
    <w:rsid w:val="008F6319"/>
    <w:rsid w:val="008F65A5"/>
    <w:rsid w:val="008F6ACA"/>
    <w:rsid w:val="008F6B85"/>
    <w:rsid w:val="008F6C38"/>
    <w:rsid w:val="008F6D03"/>
    <w:rsid w:val="008F6D74"/>
    <w:rsid w:val="008F6F3C"/>
    <w:rsid w:val="008F7031"/>
    <w:rsid w:val="008F710B"/>
    <w:rsid w:val="008F7820"/>
    <w:rsid w:val="008F7854"/>
    <w:rsid w:val="008F79D9"/>
    <w:rsid w:val="008F7A7E"/>
    <w:rsid w:val="008F7B23"/>
    <w:rsid w:val="008F7C38"/>
    <w:rsid w:val="008F7C9C"/>
    <w:rsid w:val="008F7E03"/>
    <w:rsid w:val="009000ED"/>
    <w:rsid w:val="009004B9"/>
    <w:rsid w:val="00900747"/>
    <w:rsid w:val="00900871"/>
    <w:rsid w:val="00900B9C"/>
    <w:rsid w:val="00900C0C"/>
    <w:rsid w:val="00900E20"/>
    <w:rsid w:val="00900E56"/>
    <w:rsid w:val="00900E8B"/>
    <w:rsid w:val="00900F1D"/>
    <w:rsid w:val="00900F37"/>
    <w:rsid w:val="00901140"/>
    <w:rsid w:val="00901289"/>
    <w:rsid w:val="00901307"/>
    <w:rsid w:val="00901450"/>
    <w:rsid w:val="009014DE"/>
    <w:rsid w:val="00901899"/>
    <w:rsid w:val="00901E97"/>
    <w:rsid w:val="00901EBF"/>
    <w:rsid w:val="00901EFE"/>
    <w:rsid w:val="00901F57"/>
    <w:rsid w:val="00902065"/>
    <w:rsid w:val="00902161"/>
    <w:rsid w:val="00902283"/>
    <w:rsid w:val="0090249B"/>
    <w:rsid w:val="0090271D"/>
    <w:rsid w:val="009028B1"/>
    <w:rsid w:val="00902A10"/>
    <w:rsid w:val="00902DC3"/>
    <w:rsid w:val="00902DFE"/>
    <w:rsid w:val="00902EFD"/>
    <w:rsid w:val="0090303F"/>
    <w:rsid w:val="0090304F"/>
    <w:rsid w:val="00903094"/>
    <w:rsid w:val="009031A4"/>
    <w:rsid w:val="00903294"/>
    <w:rsid w:val="00903508"/>
    <w:rsid w:val="0090370F"/>
    <w:rsid w:val="00903785"/>
    <w:rsid w:val="0090386C"/>
    <w:rsid w:val="00903A08"/>
    <w:rsid w:val="00903C2D"/>
    <w:rsid w:val="00904045"/>
    <w:rsid w:val="00904057"/>
    <w:rsid w:val="0090430F"/>
    <w:rsid w:val="009046CB"/>
    <w:rsid w:val="00904710"/>
    <w:rsid w:val="009048AF"/>
    <w:rsid w:val="00904B14"/>
    <w:rsid w:val="00904EFB"/>
    <w:rsid w:val="00905144"/>
    <w:rsid w:val="00905214"/>
    <w:rsid w:val="009052A6"/>
    <w:rsid w:val="009057DC"/>
    <w:rsid w:val="009058FD"/>
    <w:rsid w:val="00905978"/>
    <w:rsid w:val="009059AB"/>
    <w:rsid w:val="00905A2D"/>
    <w:rsid w:val="00905A50"/>
    <w:rsid w:val="00905B9D"/>
    <w:rsid w:val="00905CC2"/>
    <w:rsid w:val="00905E52"/>
    <w:rsid w:val="00905F19"/>
    <w:rsid w:val="00905F36"/>
    <w:rsid w:val="009060C2"/>
    <w:rsid w:val="00906147"/>
    <w:rsid w:val="00906465"/>
    <w:rsid w:val="0090678B"/>
    <w:rsid w:val="00906D6C"/>
    <w:rsid w:val="00906E38"/>
    <w:rsid w:val="00906E75"/>
    <w:rsid w:val="00907063"/>
    <w:rsid w:val="009070A1"/>
    <w:rsid w:val="00907358"/>
    <w:rsid w:val="00907526"/>
    <w:rsid w:val="009077FA"/>
    <w:rsid w:val="00907805"/>
    <w:rsid w:val="0090797F"/>
    <w:rsid w:val="009079FB"/>
    <w:rsid w:val="00907CD1"/>
    <w:rsid w:val="00907CF9"/>
    <w:rsid w:val="00907DAB"/>
    <w:rsid w:val="00907EAE"/>
    <w:rsid w:val="00907EDD"/>
    <w:rsid w:val="009100D1"/>
    <w:rsid w:val="00910465"/>
    <w:rsid w:val="00910488"/>
    <w:rsid w:val="009106B9"/>
    <w:rsid w:val="00910889"/>
    <w:rsid w:val="00910D53"/>
    <w:rsid w:val="00910F6D"/>
    <w:rsid w:val="00911094"/>
    <w:rsid w:val="00911207"/>
    <w:rsid w:val="009112E4"/>
    <w:rsid w:val="00911328"/>
    <w:rsid w:val="00911530"/>
    <w:rsid w:val="0091162D"/>
    <w:rsid w:val="009117B1"/>
    <w:rsid w:val="009119A2"/>
    <w:rsid w:val="009119FF"/>
    <w:rsid w:val="00911A8E"/>
    <w:rsid w:val="00911A92"/>
    <w:rsid w:val="00911FD0"/>
    <w:rsid w:val="009120DE"/>
    <w:rsid w:val="00912167"/>
    <w:rsid w:val="00912514"/>
    <w:rsid w:val="009125F1"/>
    <w:rsid w:val="00912813"/>
    <w:rsid w:val="00912A1E"/>
    <w:rsid w:val="00912BB9"/>
    <w:rsid w:val="00912DD3"/>
    <w:rsid w:val="00912E27"/>
    <w:rsid w:val="00912EC2"/>
    <w:rsid w:val="009131CB"/>
    <w:rsid w:val="00913310"/>
    <w:rsid w:val="00913462"/>
    <w:rsid w:val="00913469"/>
    <w:rsid w:val="0091380C"/>
    <w:rsid w:val="009138C6"/>
    <w:rsid w:val="0091391E"/>
    <w:rsid w:val="00913A79"/>
    <w:rsid w:val="00913B93"/>
    <w:rsid w:val="00913C69"/>
    <w:rsid w:val="00913D70"/>
    <w:rsid w:val="00913FA4"/>
    <w:rsid w:val="009141DA"/>
    <w:rsid w:val="0091441A"/>
    <w:rsid w:val="00914425"/>
    <w:rsid w:val="009147A9"/>
    <w:rsid w:val="00914873"/>
    <w:rsid w:val="009148FE"/>
    <w:rsid w:val="00914B67"/>
    <w:rsid w:val="009150E5"/>
    <w:rsid w:val="00915122"/>
    <w:rsid w:val="0091537B"/>
    <w:rsid w:val="009153B1"/>
    <w:rsid w:val="009154C0"/>
    <w:rsid w:val="00915822"/>
    <w:rsid w:val="009158A2"/>
    <w:rsid w:val="00915946"/>
    <w:rsid w:val="00915B62"/>
    <w:rsid w:val="00915BA2"/>
    <w:rsid w:val="00915D3E"/>
    <w:rsid w:val="00915D88"/>
    <w:rsid w:val="00916A9D"/>
    <w:rsid w:val="00916BA0"/>
    <w:rsid w:val="00916C03"/>
    <w:rsid w:val="00916F66"/>
    <w:rsid w:val="00917144"/>
    <w:rsid w:val="009171CB"/>
    <w:rsid w:val="009172EA"/>
    <w:rsid w:val="00917493"/>
    <w:rsid w:val="009175EE"/>
    <w:rsid w:val="00917627"/>
    <w:rsid w:val="00917670"/>
    <w:rsid w:val="009179A5"/>
    <w:rsid w:val="009179C6"/>
    <w:rsid w:val="00917A7A"/>
    <w:rsid w:val="00917B39"/>
    <w:rsid w:val="00917C73"/>
    <w:rsid w:val="00917D4B"/>
    <w:rsid w:val="00917E31"/>
    <w:rsid w:val="00917E81"/>
    <w:rsid w:val="00917E9D"/>
    <w:rsid w:val="009203EA"/>
    <w:rsid w:val="00920504"/>
    <w:rsid w:val="00920644"/>
    <w:rsid w:val="00920723"/>
    <w:rsid w:val="00920F08"/>
    <w:rsid w:val="00920F8C"/>
    <w:rsid w:val="00920FE1"/>
    <w:rsid w:val="009210E2"/>
    <w:rsid w:val="009210F5"/>
    <w:rsid w:val="00921302"/>
    <w:rsid w:val="009215B0"/>
    <w:rsid w:val="009216BE"/>
    <w:rsid w:val="0092199D"/>
    <w:rsid w:val="00921A26"/>
    <w:rsid w:val="00921C40"/>
    <w:rsid w:val="00921DBC"/>
    <w:rsid w:val="00921F9C"/>
    <w:rsid w:val="0092233C"/>
    <w:rsid w:val="0092238F"/>
    <w:rsid w:val="009226AA"/>
    <w:rsid w:val="00922826"/>
    <w:rsid w:val="00922CBE"/>
    <w:rsid w:val="00922ECC"/>
    <w:rsid w:val="00922FC9"/>
    <w:rsid w:val="009231FA"/>
    <w:rsid w:val="00923340"/>
    <w:rsid w:val="0092356C"/>
    <w:rsid w:val="00923681"/>
    <w:rsid w:val="0092380F"/>
    <w:rsid w:val="009238E9"/>
    <w:rsid w:val="00923AB8"/>
    <w:rsid w:val="00923B37"/>
    <w:rsid w:val="00923E6A"/>
    <w:rsid w:val="00924058"/>
    <w:rsid w:val="009243CF"/>
    <w:rsid w:val="0092472D"/>
    <w:rsid w:val="00924922"/>
    <w:rsid w:val="0092493B"/>
    <w:rsid w:val="009249B0"/>
    <w:rsid w:val="00924B2A"/>
    <w:rsid w:val="00924E35"/>
    <w:rsid w:val="009252ED"/>
    <w:rsid w:val="00925359"/>
    <w:rsid w:val="009253D5"/>
    <w:rsid w:val="0092569D"/>
    <w:rsid w:val="00925721"/>
    <w:rsid w:val="00925B64"/>
    <w:rsid w:val="00925C80"/>
    <w:rsid w:val="00925C97"/>
    <w:rsid w:val="00925F2A"/>
    <w:rsid w:val="0092609A"/>
    <w:rsid w:val="00926219"/>
    <w:rsid w:val="00926247"/>
    <w:rsid w:val="0092641D"/>
    <w:rsid w:val="0092642F"/>
    <w:rsid w:val="00926493"/>
    <w:rsid w:val="009265FE"/>
    <w:rsid w:val="009266E2"/>
    <w:rsid w:val="00926C07"/>
    <w:rsid w:val="00926E7D"/>
    <w:rsid w:val="00926E9B"/>
    <w:rsid w:val="00926EDE"/>
    <w:rsid w:val="00926FA2"/>
    <w:rsid w:val="0092708E"/>
    <w:rsid w:val="00927184"/>
    <w:rsid w:val="0092718D"/>
    <w:rsid w:val="00927449"/>
    <w:rsid w:val="0092746D"/>
    <w:rsid w:val="009277FC"/>
    <w:rsid w:val="00927862"/>
    <w:rsid w:val="009278FC"/>
    <w:rsid w:val="0092796C"/>
    <w:rsid w:val="00927ACD"/>
    <w:rsid w:val="00927C2E"/>
    <w:rsid w:val="00927C8D"/>
    <w:rsid w:val="00927DEF"/>
    <w:rsid w:val="00927E2A"/>
    <w:rsid w:val="00927F00"/>
    <w:rsid w:val="00927F06"/>
    <w:rsid w:val="00930482"/>
    <w:rsid w:val="009304B8"/>
    <w:rsid w:val="00930887"/>
    <w:rsid w:val="009309B6"/>
    <w:rsid w:val="009309E4"/>
    <w:rsid w:val="00930A1F"/>
    <w:rsid w:val="00930B5A"/>
    <w:rsid w:val="00930B83"/>
    <w:rsid w:val="00930E09"/>
    <w:rsid w:val="00930E4F"/>
    <w:rsid w:val="00930F14"/>
    <w:rsid w:val="009310AF"/>
    <w:rsid w:val="00931196"/>
    <w:rsid w:val="009311A0"/>
    <w:rsid w:val="009311EE"/>
    <w:rsid w:val="009314EB"/>
    <w:rsid w:val="00931562"/>
    <w:rsid w:val="00931663"/>
    <w:rsid w:val="009316C9"/>
    <w:rsid w:val="009318B3"/>
    <w:rsid w:val="009319A2"/>
    <w:rsid w:val="009319C2"/>
    <w:rsid w:val="00931A5C"/>
    <w:rsid w:val="00931B83"/>
    <w:rsid w:val="00931B99"/>
    <w:rsid w:val="00932031"/>
    <w:rsid w:val="00932516"/>
    <w:rsid w:val="00932525"/>
    <w:rsid w:val="009326CC"/>
    <w:rsid w:val="009326EB"/>
    <w:rsid w:val="00932B33"/>
    <w:rsid w:val="00932CE8"/>
    <w:rsid w:val="009332F7"/>
    <w:rsid w:val="009333D7"/>
    <w:rsid w:val="00933613"/>
    <w:rsid w:val="0093382B"/>
    <w:rsid w:val="00933CCB"/>
    <w:rsid w:val="00933D92"/>
    <w:rsid w:val="00933F13"/>
    <w:rsid w:val="00933FF9"/>
    <w:rsid w:val="009340F8"/>
    <w:rsid w:val="009341DE"/>
    <w:rsid w:val="0093443E"/>
    <w:rsid w:val="00934462"/>
    <w:rsid w:val="009344B4"/>
    <w:rsid w:val="00934664"/>
    <w:rsid w:val="00934913"/>
    <w:rsid w:val="00934B24"/>
    <w:rsid w:val="009351AA"/>
    <w:rsid w:val="009351D9"/>
    <w:rsid w:val="00935273"/>
    <w:rsid w:val="00935355"/>
    <w:rsid w:val="009356B6"/>
    <w:rsid w:val="00935778"/>
    <w:rsid w:val="00935809"/>
    <w:rsid w:val="00935868"/>
    <w:rsid w:val="009359A1"/>
    <w:rsid w:val="00935CD0"/>
    <w:rsid w:val="00936076"/>
    <w:rsid w:val="00936101"/>
    <w:rsid w:val="009361D0"/>
    <w:rsid w:val="00936533"/>
    <w:rsid w:val="00936556"/>
    <w:rsid w:val="00936856"/>
    <w:rsid w:val="009368D7"/>
    <w:rsid w:val="00936B14"/>
    <w:rsid w:val="00936BC8"/>
    <w:rsid w:val="00936DA2"/>
    <w:rsid w:val="00936E20"/>
    <w:rsid w:val="00936FEE"/>
    <w:rsid w:val="009371E1"/>
    <w:rsid w:val="009371EA"/>
    <w:rsid w:val="00937570"/>
    <w:rsid w:val="00937590"/>
    <w:rsid w:val="009375E3"/>
    <w:rsid w:val="00937619"/>
    <w:rsid w:val="00937994"/>
    <w:rsid w:val="009379D2"/>
    <w:rsid w:val="00937A52"/>
    <w:rsid w:val="00937BE5"/>
    <w:rsid w:val="00937DB9"/>
    <w:rsid w:val="00937EEF"/>
    <w:rsid w:val="0094036B"/>
    <w:rsid w:val="0094062F"/>
    <w:rsid w:val="009406DD"/>
    <w:rsid w:val="009407A3"/>
    <w:rsid w:val="00940D3C"/>
    <w:rsid w:val="00940D9D"/>
    <w:rsid w:val="00940EBD"/>
    <w:rsid w:val="00940F1F"/>
    <w:rsid w:val="009410E7"/>
    <w:rsid w:val="009411BC"/>
    <w:rsid w:val="00941226"/>
    <w:rsid w:val="009417A2"/>
    <w:rsid w:val="00941D06"/>
    <w:rsid w:val="00942043"/>
    <w:rsid w:val="00942436"/>
    <w:rsid w:val="00942602"/>
    <w:rsid w:val="00942652"/>
    <w:rsid w:val="009426AD"/>
    <w:rsid w:val="009427EB"/>
    <w:rsid w:val="00942884"/>
    <w:rsid w:val="00942E01"/>
    <w:rsid w:val="0094323D"/>
    <w:rsid w:val="0094331B"/>
    <w:rsid w:val="0094332C"/>
    <w:rsid w:val="009434AD"/>
    <w:rsid w:val="0094371C"/>
    <w:rsid w:val="0094384F"/>
    <w:rsid w:val="00943AE5"/>
    <w:rsid w:val="00943B66"/>
    <w:rsid w:val="00943BED"/>
    <w:rsid w:val="00943D12"/>
    <w:rsid w:val="00943DCA"/>
    <w:rsid w:val="00943E49"/>
    <w:rsid w:val="00943E7D"/>
    <w:rsid w:val="00944020"/>
    <w:rsid w:val="009441E3"/>
    <w:rsid w:val="00944259"/>
    <w:rsid w:val="0094444D"/>
    <w:rsid w:val="00944745"/>
    <w:rsid w:val="009448E0"/>
    <w:rsid w:val="0094496F"/>
    <w:rsid w:val="00945522"/>
    <w:rsid w:val="00945532"/>
    <w:rsid w:val="00945880"/>
    <w:rsid w:val="009458E6"/>
    <w:rsid w:val="00945968"/>
    <w:rsid w:val="009459D8"/>
    <w:rsid w:val="00945AAB"/>
    <w:rsid w:val="00945CD6"/>
    <w:rsid w:val="00945DE5"/>
    <w:rsid w:val="00945E74"/>
    <w:rsid w:val="00945EF3"/>
    <w:rsid w:val="00945FA4"/>
    <w:rsid w:val="0094608B"/>
    <w:rsid w:val="00946339"/>
    <w:rsid w:val="0094637B"/>
    <w:rsid w:val="0094645D"/>
    <w:rsid w:val="009464D4"/>
    <w:rsid w:val="009466A7"/>
    <w:rsid w:val="00946835"/>
    <w:rsid w:val="009468CC"/>
    <w:rsid w:val="00946922"/>
    <w:rsid w:val="00946B85"/>
    <w:rsid w:val="00946DB9"/>
    <w:rsid w:val="00946FC1"/>
    <w:rsid w:val="00947362"/>
    <w:rsid w:val="009473B1"/>
    <w:rsid w:val="0094795E"/>
    <w:rsid w:val="009479B6"/>
    <w:rsid w:val="009479DC"/>
    <w:rsid w:val="00947B3A"/>
    <w:rsid w:val="00947C1F"/>
    <w:rsid w:val="00947E46"/>
    <w:rsid w:val="00947EF0"/>
    <w:rsid w:val="009500CF"/>
    <w:rsid w:val="0095012B"/>
    <w:rsid w:val="00950453"/>
    <w:rsid w:val="00950653"/>
    <w:rsid w:val="0095083E"/>
    <w:rsid w:val="00950AB0"/>
    <w:rsid w:val="00950DAC"/>
    <w:rsid w:val="00951108"/>
    <w:rsid w:val="00951416"/>
    <w:rsid w:val="00951440"/>
    <w:rsid w:val="009514F4"/>
    <w:rsid w:val="0095157F"/>
    <w:rsid w:val="00951635"/>
    <w:rsid w:val="0095185B"/>
    <w:rsid w:val="00951CA7"/>
    <w:rsid w:val="00951F66"/>
    <w:rsid w:val="009522C8"/>
    <w:rsid w:val="00952317"/>
    <w:rsid w:val="00952A04"/>
    <w:rsid w:val="00952A41"/>
    <w:rsid w:val="00952C3D"/>
    <w:rsid w:val="00952D9C"/>
    <w:rsid w:val="00952FE7"/>
    <w:rsid w:val="00953070"/>
    <w:rsid w:val="00953497"/>
    <w:rsid w:val="009535D8"/>
    <w:rsid w:val="009539C8"/>
    <w:rsid w:val="00953A7C"/>
    <w:rsid w:val="00953BAB"/>
    <w:rsid w:val="00953C34"/>
    <w:rsid w:val="00953CB1"/>
    <w:rsid w:val="00953CC5"/>
    <w:rsid w:val="00953DF9"/>
    <w:rsid w:val="00953EC2"/>
    <w:rsid w:val="00953FA6"/>
    <w:rsid w:val="0095426F"/>
    <w:rsid w:val="009544C0"/>
    <w:rsid w:val="0095454B"/>
    <w:rsid w:val="00954675"/>
    <w:rsid w:val="009547ED"/>
    <w:rsid w:val="00954940"/>
    <w:rsid w:val="00954D70"/>
    <w:rsid w:val="00954E06"/>
    <w:rsid w:val="00954EC3"/>
    <w:rsid w:val="00954EEF"/>
    <w:rsid w:val="0095510C"/>
    <w:rsid w:val="009551FA"/>
    <w:rsid w:val="0095530B"/>
    <w:rsid w:val="009553A7"/>
    <w:rsid w:val="0095570E"/>
    <w:rsid w:val="00955918"/>
    <w:rsid w:val="00955937"/>
    <w:rsid w:val="00955B6F"/>
    <w:rsid w:val="00955CCA"/>
    <w:rsid w:val="00955D71"/>
    <w:rsid w:val="00955ED6"/>
    <w:rsid w:val="00955FDC"/>
    <w:rsid w:val="00956079"/>
    <w:rsid w:val="00956200"/>
    <w:rsid w:val="009564F7"/>
    <w:rsid w:val="00956541"/>
    <w:rsid w:val="009565F1"/>
    <w:rsid w:val="009567AB"/>
    <w:rsid w:val="0095689A"/>
    <w:rsid w:val="009569E4"/>
    <w:rsid w:val="00956C3B"/>
    <w:rsid w:val="009570BB"/>
    <w:rsid w:val="00957329"/>
    <w:rsid w:val="0095770F"/>
    <w:rsid w:val="009579A2"/>
    <w:rsid w:val="009579CF"/>
    <w:rsid w:val="00957A86"/>
    <w:rsid w:val="00957B77"/>
    <w:rsid w:val="00957CFE"/>
    <w:rsid w:val="00957D44"/>
    <w:rsid w:val="00957D6B"/>
    <w:rsid w:val="00957E6F"/>
    <w:rsid w:val="00957FD4"/>
    <w:rsid w:val="009605D6"/>
    <w:rsid w:val="009606C8"/>
    <w:rsid w:val="00960A36"/>
    <w:rsid w:val="00960D0F"/>
    <w:rsid w:val="00960EB4"/>
    <w:rsid w:val="00961153"/>
    <w:rsid w:val="0096122C"/>
    <w:rsid w:val="009614F1"/>
    <w:rsid w:val="0096159F"/>
    <w:rsid w:val="00961647"/>
    <w:rsid w:val="00961690"/>
    <w:rsid w:val="00961A07"/>
    <w:rsid w:val="00961BFF"/>
    <w:rsid w:val="00961D06"/>
    <w:rsid w:val="00961DE5"/>
    <w:rsid w:val="0096235F"/>
    <w:rsid w:val="0096259D"/>
    <w:rsid w:val="009625FD"/>
    <w:rsid w:val="009626F4"/>
    <w:rsid w:val="009627ED"/>
    <w:rsid w:val="00962834"/>
    <w:rsid w:val="00962C0D"/>
    <w:rsid w:val="0096300E"/>
    <w:rsid w:val="009631C7"/>
    <w:rsid w:val="0096324B"/>
    <w:rsid w:val="00963516"/>
    <w:rsid w:val="00963AE0"/>
    <w:rsid w:val="00963AE2"/>
    <w:rsid w:val="00963B77"/>
    <w:rsid w:val="00963ED7"/>
    <w:rsid w:val="00964286"/>
    <w:rsid w:val="00964312"/>
    <w:rsid w:val="0096440C"/>
    <w:rsid w:val="0096477E"/>
    <w:rsid w:val="009647E2"/>
    <w:rsid w:val="00964A59"/>
    <w:rsid w:val="00964ACD"/>
    <w:rsid w:val="00964E0B"/>
    <w:rsid w:val="00964F45"/>
    <w:rsid w:val="00964FE3"/>
    <w:rsid w:val="009651EF"/>
    <w:rsid w:val="0096529E"/>
    <w:rsid w:val="009652A1"/>
    <w:rsid w:val="00965925"/>
    <w:rsid w:val="009659A9"/>
    <w:rsid w:val="00965ACF"/>
    <w:rsid w:val="00965B3E"/>
    <w:rsid w:val="00965D25"/>
    <w:rsid w:val="00965DDF"/>
    <w:rsid w:val="00965DF0"/>
    <w:rsid w:val="00965E3D"/>
    <w:rsid w:val="00965FFE"/>
    <w:rsid w:val="0096603A"/>
    <w:rsid w:val="00966138"/>
    <w:rsid w:val="00966727"/>
    <w:rsid w:val="009668D1"/>
    <w:rsid w:val="00966A03"/>
    <w:rsid w:val="00966BAE"/>
    <w:rsid w:val="00966CD9"/>
    <w:rsid w:val="00966DD4"/>
    <w:rsid w:val="00966E72"/>
    <w:rsid w:val="0096742D"/>
    <w:rsid w:val="0096768A"/>
    <w:rsid w:val="0096768F"/>
    <w:rsid w:val="009677F4"/>
    <w:rsid w:val="009677F8"/>
    <w:rsid w:val="0096785D"/>
    <w:rsid w:val="00967A36"/>
    <w:rsid w:val="00967C37"/>
    <w:rsid w:val="0097003A"/>
    <w:rsid w:val="00970087"/>
    <w:rsid w:val="009700C0"/>
    <w:rsid w:val="009700D4"/>
    <w:rsid w:val="009701FA"/>
    <w:rsid w:val="00970580"/>
    <w:rsid w:val="0097082B"/>
    <w:rsid w:val="00970B67"/>
    <w:rsid w:val="00970BCB"/>
    <w:rsid w:val="00970DC4"/>
    <w:rsid w:val="009710B4"/>
    <w:rsid w:val="00971100"/>
    <w:rsid w:val="009711E5"/>
    <w:rsid w:val="009712FF"/>
    <w:rsid w:val="00971342"/>
    <w:rsid w:val="0097136B"/>
    <w:rsid w:val="0097142C"/>
    <w:rsid w:val="00971446"/>
    <w:rsid w:val="0097145B"/>
    <w:rsid w:val="009715C3"/>
    <w:rsid w:val="009717BD"/>
    <w:rsid w:val="00971B35"/>
    <w:rsid w:val="00971C8D"/>
    <w:rsid w:val="00971DFC"/>
    <w:rsid w:val="00971FBF"/>
    <w:rsid w:val="00972011"/>
    <w:rsid w:val="00972073"/>
    <w:rsid w:val="0097217D"/>
    <w:rsid w:val="009721E5"/>
    <w:rsid w:val="0097245E"/>
    <w:rsid w:val="009724A0"/>
    <w:rsid w:val="00972535"/>
    <w:rsid w:val="00972549"/>
    <w:rsid w:val="009725E2"/>
    <w:rsid w:val="009727DA"/>
    <w:rsid w:val="00972B25"/>
    <w:rsid w:val="00972CA2"/>
    <w:rsid w:val="00972F3B"/>
    <w:rsid w:val="00972FC0"/>
    <w:rsid w:val="00973366"/>
    <w:rsid w:val="009733D4"/>
    <w:rsid w:val="00973505"/>
    <w:rsid w:val="0097387A"/>
    <w:rsid w:val="009738A9"/>
    <w:rsid w:val="00973977"/>
    <w:rsid w:val="00973B14"/>
    <w:rsid w:val="00973C28"/>
    <w:rsid w:val="00973D1A"/>
    <w:rsid w:val="00973FA1"/>
    <w:rsid w:val="0097402A"/>
    <w:rsid w:val="0097411A"/>
    <w:rsid w:val="009744F1"/>
    <w:rsid w:val="009749A2"/>
    <w:rsid w:val="00974B9D"/>
    <w:rsid w:val="00974D50"/>
    <w:rsid w:val="00974FB4"/>
    <w:rsid w:val="00974FC6"/>
    <w:rsid w:val="00975110"/>
    <w:rsid w:val="00975328"/>
    <w:rsid w:val="00975660"/>
    <w:rsid w:val="0097597F"/>
    <w:rsid w:val="00975B2C"/>
    <w:rsid w:val="00975E10"/>
    <w:rsid w:val="00975FD4"/>
    <w:rsid w:val="00975FDF"/>
    <w:rsid w:val="0097633C"/>
    <w:rsid w:val="00976422"/>
    <w:rsid w:val="0097697D"/>
    <w:rsid w:val="00976A28"/>
    <w:rsid w:val="00976E0F"/>
    <w:rsid w:val="00977026"/>
    <w:rsid w:val="009770AE"/>
    <w:rsid w:val="009771A6"/>
    <w:rsid w:val="00977541"/>
    <w:rsid w:val="0097762E"/>
    <w:rsid w:val="0097785D"/>
    <w:rsid w:val="00977965"/>
    <w:rsid w:val="00977987"/>
    <w:rsid w:val="00977AA8"/>
    <w:rsid w:val="00977B08"/>
    <w:rsid w:val="00977DBA"/>
    <w:rsid w:val="00977E85"/>
    <w:rsid w:val="009800C7"/>
    <w:rsid w:val="00980189"/>
    <w:rsid w:val="009801C8"/>
    <w:rsid w:val="00980390"/>
    <w:rsid w:val="009806C7"/>
    <w:rsid w:val="009807C0"/>
    <w:rsid w:val="00980A38"/>
    <w:rsid w:val="00980D9C"/>
    <w:rsid w:val="00980DFB"/>
    <w:rsid w:val="009810D6"/>
    <w:rsid w:val="00981386"/>
    <w:rsid w:val="0098154B"/>
    <w:rsid w:val="009815EC"/>
    <w:rsid w:val="0098193D"/>
    <w:rsid w:val="00981CF7"/>
    <w:rsid w:val="00981D5B"/>
    <w:rsid w:val="0098208C"/>
    <w:rsid w:val="00982090"/>
    <w:rsid w:val="009820DE"/>
    <w:rsid w:val="009822D5"/>
    <w:rsid w:val="009824DC"/>
    <w:rsid w:val="00982576"/>
    <w:rsid w:val="009825DD"/>
    <w:rsid w:val="009826BB"/>
    <w:rsid w:val="009827C7"/>
    <w:rsid w:val="00982999"/>
    <w:rsid w:val="00982F9D"/>
    <w:rsid w:val="00983106"/>
    <w:rsid w:val="009833C4"/>
    <w:rsid w:val="009834CE"/>
    <w:rsid w:val="00983631"/>
    <w:rsid w:val="0098383F"/>
    <w:rsid w:val="00983940"/>
    <w:rsid w:val="00983960"/>
    <w:rsid w:val="009839D2"/>
    <w:rsid w:val="00983A97"/>
    <w:rsid w:val="00983D30"/>
    <w:rsid w:val="00983D47"/>
    <w:rsid w:val="00983EF3"/>
    <w:rsid w:val="00983F26"/>
    <w:rsid w:val="009841EE"/>
    <w:rsid w:val="00984335"/>
    <w:rsid w:val="0098437D"/>
    <w:rsid w:val="00984442"/>
    <w:rsid w:val="0098480E"/>
    <w:rsid w:val="009849CB"/>
    <w:rsid w:val="00984A11"/>
    <w:rsid w:val="00984B4C"/>
    <w:rsid w:val="00984B9C"/>
    <w:rsid w:val="00984C3E"/>
    <w:rsid w:val="00984DA5"/>
    <w:rsid w:val="00985480"/>
    <w:rsid w:val="009854D5"/>
    <w:rsid w:val="009857F0"/>
    <w:rsid w:val="00985A17"/>
    <w:rsid w:val="00985BBE"/>
    <w:rsid w:val="00985D7E"/>
    <w:rsid w:val="00985E66"/>
    <w:rsid w:val="00986216"/>
    <w:rsid w:val="00986341"/>
    <w:rsid w:val="0098698D"/>
    <w:rsid w:val="00986B42"/>
    <w:rsid w:val="00986C76"/>
    <w:rsid w:val="00986FB7"/>
    <w:rsid w:val="00987182"/>
    <w:rsid w:val="009877FA"/>
    <w:rsid w:val="00987B1A"/>
    <w:rsid w:val="00987D51"/>
    <w:rsid w:val="00987DBA"/>
    <w:rsid w:val="00990175"/>
    <w:rsid w:val="00990238"/>
    <w:rsid w:val="0099065E"/>
    <w:rsid w:val="009908D3"/>
    <w:rsid w:val="00990AC9"/>
    <w:rsid w:val="00990BB4"/>
    <w:rsid w:val="00990C45"/>
    <w:rsid w:val="00990ED5"/>
    <w:rsid w:val="00990EFF"/>
    <w:rsid w:val="0099121F"/>
    <w:rsid w:val="00991311"/>
    <w:rsid w:val="009916ED"/>
    <w:rsid w:val="00991847"/>
    <w:rsid w:val="00991BB0"/>
    <w:rsid w:val="00991FC7"/>
    <w:rsid w:val="00991FE8"/>
    <w:rsid w:val="00991FF2"/>
    <w:rsid w:val="009921BA"/>
    <w:rsid w:val="0099275E"/>
    <w:rsid w:val="00992816"/>
    <w:rsid w:val="00992A8F"/>
    <w:rsid w:val="00992BD9"/>
    <w:rsid w:val="00992EA4"/>
    <w:rsid w:val="009932E1"/>
    <w:rsid w:val="009937A2"/>
    <w:rsid w:val="009938A2"/>
    <w:rsid w:val="00993CFE"/>
    <w:rsid w:val="00993D21"/>
    <w:rsid w:val="00993D66"/>
    <w:rsid w:val="00993FCE"/>
    <w:rsid w:val="0099404A"/>
    <w:rsid w:val="009943F7"/>
    <w:rsid w:val="0099443B"/>
    <w:rsid w:val="009944BF"/>
    <w:rsid w:val="009946AF"/>
    <w:rsid w:val="00994721"/>
    <w:rsid w:val="00994CB6"/>
    <w:rsid w:val="00994CC1"/>
    <w:rsid w:val="00995199"/>
    <w:rsid w:val="009951F6"/>
    <w:rsid w:val="009955C5"/>
    <w:rsid w:val="009955CA"/>
    <w:rsid w:val="009959C1"/>
    <w:rsid w:val="009959C6"/>
    <w:rsid w:val="00995AAC"/>
    <w:rsid w:val="00995B62"/>
    <w:rsid w:val="00995BE4"/>
    <w:rsid w:val="00995CA9"/>
    <w:rsid w:val="00995E37"/>
    <w:rsid w:val="00995EA3"/>
    <w:rsid w:val="00996119"/>
    <w:rsid w:val="00996644"/>
    <w:rsid w:val="00996682"/>
    <w:rsid w:val="009966CC"/>
    <w:rsid w:val="009968D8"/>
    <w:rsid w:val="00996B65"/>
    <w:rsid w:val="00996CCE"/>
    <w:rsid w:val="00996D0A"/>
    <w:rsid w:val="00996EC1"/>
    <w:rsid w:val="00996FD3"/>
    <w:rsid w:val="00997014"/>
    <w:rsid w:val="00997235"/>
    <w:rsid w:val="00997344"/>
    <w:rsid w:val="00997378"/>
    <w:rsid w:val="0099737E"/>
    <w:rsid w:val="009973F4"/>
    <w:rsid w:val="00997441"/>
    <w:rsid w:val="009975FB"/>
    <w:rsid w:val="009978F8"/>
    <w:rsid w:val="00997DBE"/>
    <w:rsid w:val="00997FD9"/>
    <w:rsid w:val="00997FE4"/>
    <w:rsid w:val="009A03FB"/>
    <w:rsid w:val="009A09E6"/>
    <w:rsid w:val="009A0B64"/>
    <w:rsid w:val="009A0BB8"/>
    <w:rsid w:val="009A1039"/>
    <w:rsid w:val="009A107E"/>
    <w:rsid w:val="009A12C3"/>
    <w:rsid w:val="009A15B7"/>
    <w:rsid w:val="009A171D"/>
    <w:rsid w:val="009A1AFD"/>
    <w:rsid w:val="009A1D55"/>
    <w:rsid w:val="009A1D67"/>
    <w:rsid w:val="009A1DEC"/>
    <w:rsid w:val="009A1F63"/>
    <w:rsid w:val="009A21F5"/>
    <w:rsid w:val="009A2354"/>
    <w:rsid w:val="009A2477"/>
    <w:rsid w:val="009A247C"/>
    <w:rsid w:val="009A27F3"/>
    <w:rsid w:val="009A29B8"/>
    <w:rsid w:val="009A2F40"/>
    <w:rsid w:val="009A2FB8"/>
    <w:rsid w:val="009A302E"/>
    <w:rsid w:val="009A3404"/>
    <w:rsid w:val="009A345E"/>
    <w:rsid w:val="009A34C4"/>
    <w:rsid w:val="009A3841"/>
    <w:rsid w:val="009A3BFB"/>
    <w:rsid w:val="009A3C36"/>
    <w:rsid w:val="009A3FF8"/>
    <w:rsid w:val="009A40C7"/>
    <w:rsid w:val="009A41C8"/>
    <w:rsid w:val="009A42A9"/>
    <w:rsid w:val="009A470D"/>
    <w:rsid w:val="009A473C"/>
    <w:rsid w:val="009A4C95"/>
    <w:rsid w:val="009A54C3"/>
    <w:rsid w:val="009A55B0"/>
    <w:rsid w:val="009A56E2"/>
    <w:rsid w:val="009A5865"/>
    <w:rsid w:val="009A58C1"/>
    <w:rsid w:val="009A5BA0"/>
    <w:rsid w:val="009A610F"/>
    <w:rsid w:val="009A614C"/>
    <w:rsid w:val="009A61C6"/>
    <w:rsid w:val="009A65E4"/>
    <w:rsid w:val="009A67D9"/>
    <w:rsid w:val="009A69F9"/>
    <w:rsid w:val="009A6C34"/>
    <w:rsid w:val="009A6C53"/>
    <w:rsid w:val="009A6EBB"/>
    <w:rsid w:val="009A7281"/>
    <w:rsid w:val="009A7344"/>
    <w:rsid w:val="009A78AD"/>
    <w:rsid w:val="009A78D6"/>
    <w:rsid w:val="009A7C3E"/>
    <w:rsid w:val="009A7E5F"/>
    <w:rsid w:val="009B0105"/>
    <w:rsid w:val="009B02D7"/>
    <w:rsid w:val="009B036C"/>
    <w:rsid w:val="009B048B"/>
    <w:rsid w:val="009B0537"/>
    <w:rsid w:val="009B0573"/>
    <w:rsid w:val="009B075A"/>
    <w:rsid w:val="009B07C9"/>
    <w:rsid w:val="009B0804"/>
    <w:rsid w:val="009B0908"/>
    <w:rsid w:val="009B0B75"/>
    <w:rsid w:val="009B0CC8"/>
    <w:rsid w:val="009B0ED1"/>
    <w:rsid w:val="009B0F24"/>
    <w:rsid w:val="009B14C8"/>
    <w:rsid w:val="009B16C8"/>
    <w:rsid w:val="009B1846"/>
    <w:rsid w:val="009B1D15"/>
    <w:rsid w:val="009B1D44"/>
    <w:rsid w:val="009B1D6D"/>
    <w:rsid w:val="009B1F26"/>
    <w:rsid w:val="009B215C"/>
    <w:rsid w:val="009B2166"/>
    <w:rsid w:val="009B21CF"/>
    <w:rsid w:val="009B2315"/>
    <w:rsid w:val="009B23F3"/>
    <w:rsid w:val="009B2440"/>
    <w:rsid w:val="009B29B4"/>
    <w:rsid w:val="009B2BF0"/>
    <w:rsid w:val="009B2CCA"/>
    <w:rsid w:val="009B2EAD"/>
    <w:rsid w:val="009B3087"/>
    <w:rsid w:val="009B30AA"/>
    <w:rsid w:val="009B31D4"/>
    <w:rsid w:val="009B31DE"/>
    <w:rsid w:val="009B3230"/>
    <w:rsid w:val="009B34FE"/>
    <w:rsid w:val="009B3514"/>
    <w:rsid w:val="009B3781"/>
    <w:rsid w:val="009B382C"/>
    <w:rsid w:val="009B3D90"/>
    <w:rsid w:val="009B3F14"/>
    <w:rsid w:val="009B3FBE"/>
    <w:rsid w:val="009B41A0"/>
    <w:rsid w:val="009B42B1"/>
    <w:rsid w:val="009B4381"/>
    <w:rsid w:val="009B44B7"/>
    <w:rsid w:val="009B4520"/>
    <w:rsid w:val="009B4599"/>
    <w:rsid w:val="009B4BD7"/>
    <w:rsid w:val="009B4D5F"/>
    <w:rsid w:val="009B4EA1"/>
    <w:rsid w:val="009B4EDB"/>
    <w:rsid w:val="009B4F2A"/>
    <w:rsid w:val="009B5162"/>
    <w:rsid w:val="009B5261"/>
    <w:rsid w:val="009B53D2"/>
    <w:rsid w:val="009B54A5"/>
    <w:rsid w:val="009B5500"/>
    <w:rsid w:val="009B5706"/>
    <w:rsid w:val="009B591C"/>
    <w:rsid w:val="009B5FC5"/>
    <w:rsid w:val="009B5FDA"/>
    <w:rsid w:val="009B6072"/>
    <w:rsid w:val="009B6126"/>
    <w:rsid w:val="009B64C1"/>
    <w:rsid w:val="009B65CF"/>
    <w:rsid w:val="009B6663"/>
    <w:rsid w:val="009B680C"/>
    <w:rsid w:val="009B68A2"/>
    <w:rsid w:val="009B68E4"/>
    <w:rsid w:val="009B6C8B"/>
    <w:rsid w:val="009B6C9D"/>
    <w:rsid w:val="009B7077"/>
    <w:rsid w:val="009B7117"/>
    <w:rsid w:val="009B7343"/>
    <w:rsid w:val="009B73AD"/>
    <w:rsid w:val="009B764B"/>
    <w:rsid w:val="009B76A0"/>
    <w:rsid w:val="009B76ED"/>
    <w:rsid w:val="009B77B9"/>
    <w:rsid w:val="009B796E"/>
    <w:rsid w:val="009B7B14"/>
    <w:rsid w:val="009B7E07"/>
    <w:rsid w:val="009B7E9A"/>
    <w:rsid w:val="009B7FD1"/>
    <w:rsid w:val="009C00D0"/>
    <w:rsid w:val="009C0333"/>
    <w:rsid w:val="009C0389"/>
    <w:rsid w:val="009C07C4"/>
    <w:rsid w:val="009C0B9C"/>
    <w:rsid w:val="009C0BB4"/>
    <w:rsid w:val="009C0BEA"/>
    <w:rsid w:val="009C0C6B"/>
    <w:rsid w:val="009C0D67"/>
    <w:rsid w:val="009C0EC1"/>
    <w:rsid w:val="009C108B"/>
    <w:rsid w:val="009C10B9"/>
    <w:rsid w:val="009C1317"/>
    <w:rsid w:val="009C131B"/>
    <w:rsid w:val="009C167D"/>
    <w:rsid w:val="009C1B0C"/>
    <w:rsid w:val="009C1B9F"/>
    <w:rsid w:val="009C1C5D"/>
    <w:rsid w:val="009C1D07"/>
    <w:rsid w:val="009C1E57"/>
    <w:rsid w:val="009C1F90"/>
    <w:rsid w:val="009C248B"/>
    <w:rsid w:val="009C2495"/>
    <w:rsid w:val="009C2701"/>
    <w:rsid w:val="009C27DE"/>
    <w:rsid w:val="009C2824"/>
    <w:rsid w:val="009C28BB"/>
    <w:rsid w:val="009C2949"/>
    <w:rsid w:val="009C2A3E"/>
    <w:rsid w:val="009C300F"/>
    <w:rsid w:val="009C31DD"/>
    <w:rsid w:val="009C322B"/>
    <w:rsid w:val="009C3839"/>
    <w:rsid w:val="009C39EB"/>
    <w:rsid w:val="009C3A2C"/>
    <w:rsid w:val="009C3A4A"/>
    <w:rsid w:val="009C41D9"/>
    <w:rsid w:val="009C432B"/>
    <w:rsid w:val="009C4663"/>
    <w:rsid w:val="009C468E"/>
    <w:rsid w:val="009C4AAD"/>
    <w:rsid w:val="009C4BD4"/>
    <w:rsid w:val="009C4D7D"/>
    <w:rsid w:val="009C4E48"/>
    <w:rsid w:val="009C4EB9"/>
    <w:rsid w:val="009C5119"/>
    <w:rsid w:val="009C521C"/>
    <w:rsid w:val="009C528E"/>
    <w:rsid w:val="009C52F7"/>
    <w:rsid w:val="009C530D"/>
    <w:rsid w:val="009C563B"/>
    <w:rsid w:val="009C579A"/>
    <w:rsid w:val="009C57A6"/>
    <w:rsid w:val="009C5ACA"/>
    <w:rsid w:val="009C5BD9"/>
    <w:rsid w:val="009C5BEB"/>
    <w:rsid w:val="009C5D88"/>
    <w:rsid w:val="009C5E03"/>
    <w:rsid w:val="009C5F9E"/>
    <w:rsid w:val="009C5FB5"/>
    <w:rsid w:val="009C6019"/>
    <w:rsid w:val="009C60E3"/>
    <w:rsid w:val="009C64D8"/>
    <w:rsid w:val="009C65E5"/>
    <w:rsid w:val="009C685C"/>
    <w:rsid w:val="009C68E3"/>
    <w:rsid w:val="009C6AAA"/>
    <w:rsid w:val="009C6AB7"/>
    <w:rsid w:val="009C6B3A"/>
    <w:rsid w:val="009C6E47"/>
    <w:rsid w:val="009C6F83"/>
    <w:rsid w:val="009C6FCC"/>
    <w:rsid w:val="009C700B"/>
    <w:rsid w:val="009C7083"/>
    <w:rsid w:val="009C70A3"/>
    <w:rsid w:val="009C72DE"/>
    <w:rsid w:val="009C7461"/>
    <w:rsid w:val="009C7699"/>
    <w:rsid w:val="009C77CB"/>
    <w:rsid w:val="009C7822"/>
    <w:rsid w:val="009C787C"/>
    <w:rsid w:val="009C79E8"/>
    <w:rsid w:val="009C7A06"/>
    <w:rsid w:val="009C7AE7"/>
    <w:rsid w:val="009C7CC8"/>
    <w:rsid w:val="009C7D78"/>
    <w:rsid w:val="009C7DB0"/>
    <w:rsid w:val="009C7FF4"/>
    <w:rsid w:val="009D01E4"/>
    <w:rsid w:val="009D0259"/>
    <w:rsid w:val="009D0296"/>
    <w:rsid w:val="009D02D8"/>
    <w:rsid w:val="009D04E5"/>
    <w:rsid w:val="009D0E37"/>
    <w:rsid w:val="009D0F13"/>
    <w:rsid w:val="009D132E"/>
    <w:rsid w:val="009D199E"/>
    <w:rsid w:val="009D1ADD"/>
    <w:rsid w:val="009D1BA0"/>
    <w:rsid w:val="009D1BED"/>
    <w:rsid w:val="009D1C81"/>
    <w:rsid w:val="009D1D8B"/>
    <w:rsid w:val="009D2023"/>
    <w:rsid w:val="009D222C"/>
    <w:rsid w:val="009D22AB"/>
    <w:rsid w:val="009D236E"/>
    <w:rsid w:val="009D2417"/>
    <w:rsid w:val="009D2782"/>
    <w:rsid w:val="009D2C65"/>
    <w:rsid w:val="009D2CBC"/>
    <w:rsid w:val="009D2CC6"/>
    <w:rsid w:val="009D2D28"/>
    <w:rsid w:val="009D2D9F"/>
    <w:rsid w:val="009D2DC8"/>
    <w:rsid w:val="009D2E24"/>
    <w:rsid w:val="009D2E9C"/>
    <w:rsid w:val="009D3192"/>
    <w:rsid w:val="009D322A"/>
    <w:rsid w:val="009D3484"/>
    <w:rsid w:val="009D34E0"/>
    <w:rsid w:val="009D34F5"/>
    <w:rsid w:val="009D371A"/>
    <w:rsid w:val="009D38C3"/>
    <w:rsid w:val="009D392A"/>
    <w:rsid w:val="009D3EE3"/>
    <w:rsid w:val="009D3F8F"/>
    <w:rsid w:val="009D4001"/>
    <w:rsid w:val="009D407B"/>
    <w:rsid w:val="009D4484"/>
    <w:rsid w:val="009D4769"/>
    <w:rsid w:val="009D4AB8"/>
    <w:rsid w:val="009D4BD6"/>
    <w:rsid w:val="009D4C24"/>
    <w:rsid w:val="009D4ECE"/>
    <w:rsid w:val="009D4ED3"/>
    <w:rsid w:val="009D4F0C"/>
    <w:rsid w:val="009D5006"/>
    <w:rsid w:val="009D5143"/>
    <w:rsid w:val="009D519B"/>
    <w:rsid w:val="009D51C6"/>
    <w:rsid w:val="009D51F8"/>
    <w:rsid w:val="009D524F"/>
    <w:rsid w:val="009D52CB"/>
    <w:rsid w:val="009D5493"/>
    <w:rsid w:val="009D550B"/>
    <w:rsid w:val="009D56B8"/>
    <w:rsid w:val="009D589D"/>
    <w:rsid w:val="009D5DC2"/>
    <w:rsid w:val="009D5DE4"/>
    <w:rsid w:val="009D5E89"/>
    <w:rsid w:val="009D60E6"/>
    <w:rsid w:val="009D6104"/>
    <w:rsid w:val="009D6111"/>
    <w:rsid w:val="009D6284"/>
    <w:rsid w:val="009D660F"/>
    <w:rsid w:val="009D676E"/>
    <w:rsid w:val="009D689F"/>
    <w:rsid w:val="009D6A21"/>
    <w:rsid w:val="009D6A8F"/>
    <w:rsid w:val="009D6AB9"/>
    <w:rsid w:val="009D6BFF"/>
    <w:rsid w:val="009D6CEC"/>
    <w:rsid w:val="009D6F85"/>
    <w:rsid w:val="009D719C"/>
    <w:rsid w:val="009D74E3"/>
    <w:rsid w:val="009D7629"/>
    <w:rsid w:val="009D76A5"/>
    <w:rsid w:val="009D7774"/>
    <w:rsid w:val="009D7A3A"/>
    <w:rsid w:val="009D7A51"/>
    <w:rsid w:val="009D7D30"/>
    <w:rsid w:val="009D7D50"/>
    <w:rsid w:val="009D7E2C"/>
    <w:rsid w:val="009E03D6"/>
    <w:rsid w:val="009E0593"/>
    <w:rsid w:val="009E0914"/>
    <w:rsid w:val="009E0ECB"/>
    <w:rsid w:val="009E0ECD"/>
    <w:rsid w:val="009E1131"/>
    <w:rsid w:val="009E11DE"/>
    <w:rsid w:val="009E1291"/>
    <w:rsid w:val="009E1974"/>
    <w:rsid w:val="009E1A3C"/>
    <w:rsid w:val="009E1AD4"/>
    <w:rsid w:val="009E1B45"/>
    <w:rsid w:val="009E1E68"/>
    <w:rsid w:val="009E1E84"/>
    <w:rsid w:val="009E1F89"/>
    <w:rsid w:val="009E20C5"/>
    <w:rsid w:val="009E2328"/>
    <w:rsid w:val="009E2584"/>
    <w:rsid w:val="009E27D4"/>
    <w:rsid w:val="009E28F2"/>
    <w:rsid w:val="009E2C6A"/>
    <w:rsid w:val="009E2C9F"/>
    <w:rsid w:val="009E30AC"/>
    <w:rsid w:val="009E30B2"/>
    <w:rsid w:val="009E30B5"/>
    <w:rsid w:val="009E30C1"/>
    <w:rsid w:val="009E31C5"/>
    <w:rsid w:val="009E3241"/>
    <w:rsid w:val="009E332C"/>
    <w:rsid w:val="009E33C9"/>
    <w:rsid w:val="009E34E9"/>
    <w:rsid w:val="009E3681"/>
    <w:rsid w:val="009E36E0"/>
    <w:rsid w:val="009E3B7F"/>
    <w:rsid w:val="009E405E"/>
    <w:rsid w:val="009E473A"/>
    <w:rsid w:val="009E48FA"/>
    <w:rsid w:val="009E4995"/>
    <w:rsid w:val="009E49BD"/>
    <w:rsid w:val="009E4C19"/>
    <w:rsid w:val="009E5131"/>
    <w:rsid w:val="009E517E"/>
    <w:rsid w:val="009E5219"/>
    <w:rsid w:val="009E53E6"/>
    <w:rsid w:val="009E57AB"/>
    <w:rsid w:val="009E59D9"/>
    <w:rsid w:val="009E5FD0"/>
    <w:rsid w:val="009E61AA"/>
    <w:rsid w:val="009E6825"/>
    <w:rsid w:val="009E68C3"/>
    <w:rsid w:val="009E6913"/>
    <w:rsid w:val="009E6ACC"/>
    <w:rsid w:val="009E6C32"/>
    <w:rsid w:val="009E6DA7"/>
    <w:rsid w:val="009E6F2E"/>
    <w:rsid w:val="009E7046"/>
    <w:rsid w:val="009E7090"/>
    <w:rsid w:val="009E7242"/>
    <w:rsid w:val="009E7335"/>
    <w:rsid w:val="009E766B"/>
    <w:rsid w:val="009E7779"/>
    <w:rsid w:val="009E7A25"/>
    <w:rsid w:val="009E7B95"/>
    <w:rsid w:val="009E7C36"/>
    <w:rsid w:val="009E7D1C"/>
    <w:rsid w:val="009F00EC"/>
    <w:rsid w:val="009F01F1"/>
    <w:rsid w:val="009F04BF"/>
    <w:rsid w:val="009F04EC"/>
    <w:rsid w:val="009F0515"/>
    <w:rsid w:val="009F06D9"/>
    <w:rsid w:val="009F09F0"/>
    <w:rsid w:val="009F0A01"/>
    <w:rsid w:val="009F105F"/>
    <w:rsid w:val="009F134F"/>
    <w:rsid w:val="009F1398"/>
    <w:rsid w:val="009F13DE"/>
    <w:rsid w:val="009F147A"/>
    <w:rsid w:val="009F14A4"/>
    <w:rsid w:val="009F1872"/>
    <w:rsid w:val="009F1F55"/>
    <w:rsid w:val="009F1FC9"/>
    <w:rsid w:val="009F1FDC"/>
    <w:rsid w:val="009F2145"/>
    <w:rsid w:val="009F2260"/>
    <w:rsid w:val="009F2725"/>
    <w:rsid w:val="009F299E"/>
    <w:rsid w:val="009F2F99"/>
    <w:rsid w:val="009F302B"/>
    <w:rsid w:val="009F32F1"/>
    <w:rsid w:val="009F339C"/>
    <w:rsid w:val="009F3AA4"/>
    <w:rsid w:val="009F3BE9"/>
    <w:rsid w:val="009F3EFE"/>
    <w:rsid w:val="009F3F7D"/>
    <w:rsid w:val="009F41A4"/>
    <w:rsid w:val="009F4269"/>
    <w:rsid w:val="009F437C"/>
    <w:rsid w:val="009F4453"/>
    <w:rsid w:val="009F4676"/>
    <w:rsid w:val="009F467D"/>
    <w:rsid w:val="009F47A8"/>
    <w:rsid w:val="009F491A"/>
    <w:rsid w:val="009F4B90"/>
    <w:rsid w:val="009F4E54"/>
    <w:rsid w:val="009F4F5D"/>
    <w:rsid w:val="009F5086"/>
    <w:rsid w:val="009F5529"/>
    <w:rsid w:val="009F55E2"/>
    <w:rsid w:val="009F56CE"/>
    <w:rsid w:val="009F5AF3"/>
    <w:rsid w:val="009F5BC6"/>
    <w:rsid w:val="009F5C0D"/>
    <w:rsid w:val="009F5E3B"/>
    <w:rsid w:val="009F6105"/>
    <w:rsid w:val="009F61A8"/>
    <w:rsid w:val="009F61B8"/>
    <w:rsid w:val="009F61E4"/>
    <w:rsid w:val="009F631E"/>
    <w:rsid w:val="009F6445"/>
    <w:rsid w:val="009F64F1"/>
    <w:rsid w:val="009F6715"/>
    <w:rsid w:val="009F6732"/>
    <w:rsid w:val="009F676D"/>
    <w:rsid w:val="009F6C25"/>
    <w:rsid w:val="009F6D2B"/>
    <w:rsid w:val="009F701A"/>
    <w:rsid w:val="009F70B3"/>
    <w:rsid w:val="009F7108"/>
    <w:rsid w:val="009F7453"/>
    <w:rsid w:val="009F756C"/>
    <w:rsid w:val="009F7657"/>
    <w:rsid w:val="009F7761"/>
    <w:rsid w:val="009F78DE"/>
    <w:rsid w:val="009F7BB0"/>
    <w:rsid w:val="009F7C12"/>
    <w:rsid w:val="009F7E24"/>
    <w:rsid w:val="009F7EC8"/>
    <w:rsid w:val="00A002C9"/>
    <w:rsid w:val="00A003A2"/>
    <w:rsid w:val="00A003C2"/>
    <w:rsid w:val="00A00674"/>
    <w:rsid w:val="00A00957"/>
    <w:rsid w:val="00A009C9"/>
    <w:rsid w:val="00A00DDC"/>
    <w:rsid w:val="00A00EEA"/>
    <w:rsid w:val="00A00EFC"/>
    <w:rsid w:val="00A014F6"/>
    <w:rsid w:val="00A01764"/>
    <w:rsid w:val="00A0182B"/>
    <w:rsid w:val="00A01890"/>
    <w:rsid w:val="00A018CA"/>
    <w:rsid w:val="00A01BEE"/>
    <w:rsid w:val="00A01D93"/>
    <w:rsid w:val="00A01F19"/>
    <w:rsid w:val="00A01FF4"/>
    <w:rsid w:val="00A02460"/>
    <w:rsid w:val="00A0256D"/>
    <w:rsid w:val="00A02570"/>
    <w:rsid w:val="00A0281B"/>
    <w:rsid w:val="00A0292F"/>
    <w:rsid w:val="00A02963"/>
    <w:rsid w:val="00A02C39"/>
    <w:rsid w:val="00A02D0D"/>
    <w:rsid w:val="00A02D78"/>
    <w:rsid w:val="00A02E91"/>
    <w:rsid w:val="00A03018"/>
    <w:rsid w:val="00A030E5"/>
    <w:rsid w:val="00A03237"/>
    <w:rsid w:val="00A03253"/>
    <w:rsid w:val="00A03405"/>
    <w:rsid w:val="00A0380E"/>
    <w:rsid w:val="00A038A1"/>
    <w:rsid w:val="00A03ABA"/>
    <w:rsid w:val="00A03B34"/>
    <w:rsid w:val="00A03BAB"/>
    <w:rsid w:val="00A03BEB"/>
    <w:rsid w:val="00A04455"/>
    <w:rsid w:val="00A04733"/>
    <w:rsid w:val="00A047FD"/>
    <w:rsid w:val="00A048C9"/>
    <w:rsid w:val="00A048D8"/>
    <w:rsid w:val="00A04BE8"/>
    <w:rsid w:val="00A04C1E"/>
    <w:rsid w:val="00A04C53"/>
    <w:rsid w:val="00A04D16"/>
    <w:rsid w:val="00A0528F"/>
    <w:rsid w:val="00A054A4"/>
    <w:rsid w:val="00A05522"/>
    <w:rsid w:val="00A055FB"/>
    <w:rsid w:val="00A05622"/>
    <w:rsid w:val="00A059FA"/>
    <w:rsid w:val="00A05A8A"/>
    <w:rsid w:val="00A0615A"/>
    <w:rsid w:val="00A0622C"/>
    <w:rsid w:val="00A0652C"/>
    <w:rsid w:val="00A06756"/>
    <w:rsid w:val="00A06BA9"/>
    <w:rsid w:val="00A06BE3"/>
    <w:rsid w:val="00A06C83"/>
    <w:rsid w:val="00A06C86"/>
    <w:rsid w:val="00A06DB4"/>
    <w:rsid w:val="00A06F09"/>
    <w:rsid w:val="00A0705C"/>
    <w:rsid w:val="00A071DB"/>
    <w:rsid w:val="00A0722E"/>
    <w:rsid w:val="00A072C7"/>
    <w:rsid w:val="00A072E7"/>
    <w:rsid w:val="00A07433"/>
    <w:rsid w:val="00A07BD5"/>
    <w:rsid w:val="00A07BF1"/>
    <w:rsid w:val="00A07DCB"/>
    <w:rsid w:val="00A101A3"/>
    <w:rsid w:val="00A1047E"/>
    <w:rsid w:val="00A104A2"/>
    <w:rsid w:val="00A10B77"/>
    <w:rsid w:val="00A10C77"/>
    <w:rsid w:val="00A10CD4"/>
    <w:rsid w:val="00A10E63"/>
    <w:rsid w:val="00A10FC0"/>
    <w:rsid w:val="00A111EF"/>
    <w:rsid w:val="00A1133A"/>
    <w:rsid w:val="00A116B9"/>
    <w:rsid w:val="00A119A4"/>
    <w:rsid w:val="00A11B2C"/>
    <w:rsid w:val="00A12042"/>
    <w:rsid w:val="00A12044"/>
    <w:rsid w:val="00A12197"/>
    <w:rsid w:val="00A12211"/>
    <w:rsid w:val="00A1251D"/>
    <w:rsid w:val="00A1256E"/>
    <w:rsid w:val="00A1256F"/>
    <w:rsid w:val="00A1292B"/>
    <w:rsid w:val="00A12A52"/>
    <w:rsid w:val="00A12C70"/>
    <w:rsid w:val="00A12C95"/>
    <w:rsid w:val="00A131A1"/>
    <w:rsid w:val="00A13603"/>
    <w:rsid w:val="00A13857"/>
    <w:rsid w:val="00A139D8"/>
    <w:rsid w:val="00A14064"/>
    <w:rsid w:val="00A140CE"/>
    <w:rsid w:val="00A14309"/>
    <w:rsid w:val="00A143CD"/>
    <w:rsid w:val="00A1440A"/>
    <w:rsid w:val="00A14450"/>
    <w:rsid w:val="00A145D8"/>
    <w:rsid w:val="00A1487F"/>
    <w:rsid w:val="00A14AD5"/>
    <w:rsid w:val="00A14D33"/>
    <w:rsid w:val="00A14E57"/>
    <w:rsid w:val="00A14F8C"/>
    <w:rsid w:val="00A150A3"/>
    <w:rsid w:val="00A154F3"/>
    <w:rsid w:val="00A1557F"/>
    <w:rsid w:val="00A15652"/>
    <w:rsid w:val="00A156FF"/>
    <w:rsid w:val="00A15760"/>
    <w:rsid w:val="00A157F9"/>
    <w:rsid w:val="00A158AD"/>
    <w:rsid w:val="00A158CD"/>
    <w:rsid w:val="00A15903"/>
    <w:rsid w:val="00A15997"/>
    <w:rsid w:val="00A15BDC"/>
    <w:rsid w:val="00A15C18"/>
    <w:rsid w:val="00A15C52"/>
    <w:rsid w:val="00A16040"/>
    <w:rsid w:val="00A160CE"/>
    <w:rsid w:val="00A16389"/>
    <w:rsid w:val="00A16453"/>
    <w:rsid w:val="00A16471"/>
    <w:rsid w:val="00A164A0"/>
    <w:rsid w:val="00A16570"/>
    <w:rsid w:val="00A165DA"/>
    <w:rsid w:val="00A16872"/>
    <w:rsid w:val="00A16AEB"/>
    <w:rsid w:val="00A16BC8"/>
    <w:rsid w:val="00A16CF0"/>
    <w:rsid w:val="00A16D0F"/>
    <w:rsid w:val="00A170AF"/>
    <w:rsid w:val="00A1727D"/>
    <w:rsid w:val="00A17412"/>
    <w:rsid w:val="00A1747F"/>
    <w:rsid w:val="00A17599"/>
    <w:rsid w:val="00A17791"/>
    <w:rsid w:val="00A177A4"/>
    <w:rsid w:val="00A17AD2"/>
    <w:rsid w:val="00A17ADA"/>
    <w:rsid w:val="00A17AFC"/>
    <w:rsid w:val="00A17B86"/>
    <w:rsid w:val="00A17B93"/>
    <w:rsid w:val="00A17BE6"/>
    <w:rsid w:val="00A17F39"/>
    <w:rsid w:val="00A2010D"/>
    <w:rsid w:val="00A20287"/>
    <w:rsid w:val="00A20351"/>
    <w:rsid w:val="00A2068D"/>
    <w:rsid w:val="00A207BB"/>
    <w:rsid w:val="00A207F2"/>
    <w:rsid w:val="00A208A3"/>
    <w:rsid w:val="00A209BD"/>
    <w:rsid w:val="00A20A19"/>
    <w:rsid w:val="00A20BA3"/>
    <w:rsid w:val="00A20C01"/>
    <w:rsid w:val="00A20E14"/>
    <w:rsid w:val="00A21008"/>
    <w:rsid w:val="00A2130E"/>
    <w:rsid w:val="00A214B1"/>
    <w:rsid w:val="00A214D7"/>
    <w:rsid w:val="00A21626"/>
    <w:rsid w:val="00A21640"/>
    <w:rsid w:val="00A2213C"/>
    <w:rsid w:val="00A222BB"/>
    <w:rsid w:val="00A222D9"/>
    <w:rsid w:val="00A22440"/>
    <w:rsid w:val="00A22865"/>
    <w:rsid w:val="00A22976"/>
    <w:rsid w:val="00A22E24"/>
    <w:rsid w:val="00A22E4B"/>
    <w:rsid w:val="00A233B9"/>
    <w:rsid w:val="00A233D6"/>
    <w:rsid w:val="00A23416"/>
    <w:rsid w:val="00A23822"/>
    <w:rsid w:val="00A2389D"/>
    <w:rsid w:val="00A238B5"/>
    <w:rsid w:val="00A23CB6"/>
    <w:rsid w:val="00A23DBC"/>
    <w:rsid w:val="00A2405A"/>
    <w:rsid w:val="00A241D3"/>
    <w:rsid w:val="00A24256"/>
    <w:rsid w:val="00A24499"/>
    <w:rsid w:val="00A24667"/>
    <w:rsid w:val="00A24723"/>
    <w:rsid w:val="00A24C87"/>
    <w:rsid w:val="00A24F5F"/>
    <w:rsid w:val="00A25103"/>
    <w:rsid w:val="00A255FC"/>
    <w:rsid w:val="00A25644"/>
    <w:rsid w:val="00A2594A"/>
    <w:rsid w:val="00A25A7C"/>
    <w:rsid w:val="00A25BAA"/>
    <w:rsid w:val="00A25D11"/>
    <w:rsid w:val="00A26051"/>
    <w:rsid w:val="00A264B1"/>
    <w:rsid w:val="00A265A5"/>
    <w:rsid w:val="00A26AC3"/>
    <w:rsid w:val="00A26B8F"/>
    <w:rsid w:val="00A26ED5"/>
    <w:rsid w:val="00A27249"/>
    <w:rsid w:val="00A27279"/>
    <w:rsid w:val="00A27288"/>
    <w:rsid w:val="00A272D2"/>
    <w:rsid w:val="00A27481"/>
    <w:rsid w:val="00A274D8"/>
    <w:rsid w:val="00A27864"/>
    <w:rsid w:val="00A27888"/>
    <w:rsid w:val="00A27947"/>
    <w:rsid w:val="00A27BCC"/>
    <w:rsid w:val="00A27CC6"/>
    <w:rsid w:val="00A27CDF"/>
    <w:rsid w:val="00A30788"/>
    <w:rsid w:val="00A309E2"/>
    <w:rsid w:val="00A30B74"/>
    <w:rsid w:val="00A30BF8"/>
    <w:rsid w:val="00A30C22"/>
    <w:rsid w:val="00A30E44"/>
    <w:rsid w:val="00A31004"/>
    <w:rsid w:val="00A31056"/>
    <w:rsid w:val="00A31316"/>
    <w:rsid w:val="00A31468"/>
    <w:rsid w:val="00A316C4"/>
    <w:rsid w:val="00A316F1"/>
    <w:rsid w:val="00A31BAE"/>
    <w:rsid w:val="00A31CA1"/>
    <w:rsid w:val="00A31CDA"/>
    <w:rsid w:val="00A31D64"/>
    <w:rsid w:val="00A32002"/>
    <w:rsid w:val="00A32031"/>
    <w:rsid w:val="00A320DA"/>
    <w:rsid w:val="00A32113"/>
    <w:rsid w:val="00A32193"/>
    <w:rsid w:val="00A321C5"/>
    <w:rsid w:val="00A325CB"/>
    <w:rsid w:val="00A32A3C"/>
    <w:rsid w:val="00A32AD8"/>
    <w:rsid w:val="00A33120"/>
    <w:rsid w:val="00A33176"/>
    <w:rsid w:val="00A332A6"/>
    <w:rsid w:val="00A334AB"/>
    <w:rsid w:val="00A335E8"/>
    <w:rsid w:val="00A33609"/>
    <w:rsid w:val="00A3361F"/>
    <w:rsid w:val="00A33647"/>
    <w:rsid w:val="00A337E1"/>
    <w:rsid w:val="00A33814"/>
    <w:rsid w:val="00A339D9"/>
    <w:rsid w:val="00A33AF3"/>
    <w:rsid w:val="00A33E4C"/>
    <w:rsid w:val="00A3432F"/>
    <w:rsid w:val="00A345D3"/>
    <w:rsid w:val="00A346E4"/>
    <w:rsid w:val="00A34C9A"/>
    <w:rsid w:val="00A34CDA"/>
    <w:rsid w:val="00A353C2"/>
    <w:rsid w:val="00A3549B"/>
    <w:rsid w:val="00A35843"/>
    <w:rsid w:val="00A35B49"/>
    <w:rsid w:val="00A35CAE"/>
    <w:rsid w:val="00A35D70"/>
    <w:rsid w:val="00A35FA2"/>
    <w:rsid w:val="00A3608B"/>
    <w:rsid w:val="00A3609D"/>
    <w:rsid w:val="00A364AD"/>
    <w:rsid w:val="00A36556"/>
    <w:rsid w:val="00A36650"/>
    <w:rsid w:val="00A36712"/>
    <w:rsid w:val="00A3698E"/>
    <w:rsid w:val="00A36B6B"/>
    <w:rsid w:val="00A36D0C"/>
    <w:rsid w:val="00A371A8"/>
    <w:rsid w:val="00A37202"/>
    <w:rsid w:val="00A37267"/>
    <w:rsid w:val="00A3797F"/>
    <w:rsid w:val="00A379DD"/>
    <w:rsid w:val="00A37BA0"/>
    <w:rsid w:val="00A37C87"/>
    <w:rsid w:val="00A37CE7"/>
    <w:rsid w:val="00A37DEE"/>
    <w:rsid w:val="00A37F2F"/>
    <w:rsid w:val="00A400C9"/>
    <w:rsid w:val="00A40112"/>
    <w:rsid w:val="00A4017B"/>
    <w:rsid w:val="00A4017F"/>
    <w:rsid w:val="00A401AC"/>
    <w:rsid w:val="00A402C7"/>
    <w:rsid w:val="00A40429"/>
    <w:rsid w:val="00A407D9"/>
    <w:rsid w:val="00A4087C"/>
    <w:rsid w:val="00A409E0"/>
    <w:rsid w:val="00A40A30"/>
    <w:rsid w:val="00A40A87"/>
    <w:rsid w:val="00A40BF9"/>
    <w:rsid w:val="00A40C97"/>
    <w:rsid w:val="00A40E90"/>
    <w:rsid w:val="00A40F35"/>
    <w:rsid w:val="00A40FDF"/>
    <w:rsid w:val="00A41024"/>
    <w:rsid w:val="00A410E0"/>
    <w:rsid w:val="00A411CB"/>
    <w:rsid w:val="00A4121F"/>
    <w:rsid w:val="00A414AD"/>
    <w:rsid w:val="00A41873"/>
    <w:rsid w:val="00A41C4A"/>
    <w:rsid w:val="00A41CE2"/>
    <w:rsid w:val="00A41E5A"/>
    <w:rsid w:val="00A41F8D"/>
    <w:rsid w:val="00A42085"/>
    <w:rsid w:val="00A420A3"/>
    <w:rsid w:val="00A4232B"/>
    <w:rsid w:val="00A42561"/>
    <w:rsid w:val="00A426EA"/>
    <w:rsid w:val="00A427CD"/>
    <w:rsid w:val="00A427EA"/>
    <w:rsid w:val="00A42A38"/>
    <w:rsid w:val="00A42DC1"/>
    <w:rsid w:val="00A42F1F"/>
    <w:rsid w:val="00A42F4A"/>
    <w:rsid w:val="00A43126"/>
    <w:rsid w:val="00A43199"/>
    <w:rsid w:val="00A431B0"/>
    <w:rsid w:val="00A432C4"/>
    <w:rsid w:val="00A433E1"/>
    <w:rsid w:val="00A43693"/>
    <w:rsid w:val="00A43A1C"/>
    <w:rsid w:val="00A43C9E"/>
    <w:rsid w:val="00A43CF0"/>
    <w:rsid w:val="00A43EE9"/>
    <w:rsid w:val="00A43F0F"/>
    <w:rsid w:val="00A43F12"/>
    <w:rsid w:val="00A4402D"/>
    <w:rsid w:val="00A440BD"/>
    <w:rsid w:val="00A4415E"/>
    <w:rsid w:val="00A44254"/>
    <w:rsid w:val="00A44411"/>
    <w:rsid w:val="00A44440"/>
    <w:rsid w:val="00A44BC6"/>
    <w:rsid w:val="00A44DE6"/>
    <w:rsid w:val="00A451F0"/>
    <w:rsid w:val="00A453D8"/>
    <w:rsid w:val="00A455DC"/>
    <w:rsid w:val="00A457C8"/>
    <w:rsid w:val="00A45A3C"/>
    <w:rsid w:val="00A45CFA"/>
    <w:rsid w:val="00A45D0E"/>
    <w:rsid w:val="00A46134"/>
    <w:rsid w:val="00A46188"/>
    <w:rsid w:val="00A461F6"/>
    <w:rsid w:val="00A4624D"/>
    <w:rsid w:val="00A4642E"/>
    <w:rsid w:val="00A467B9"/>
    <w:rsid w:val="00A46CCC"/>
    <w:rsid w:val="00A471DD"/>
    <w:rsid w:val="00A472C5"/>
    <w:rsid w:val="00A4748E"/>
    <w:rsid w:val="00A476A6"/>
    <w:rsid w:val="00A478ED"/>
    <w:rsid w:val="00A47B88"/>
    <w:rsid w:val="00A47D55"/>
    <w:rsid w:val="00A47F70"/>
    <w:rsid w:val="00A5003A"/>
    <w:rsid w:val="00A50394"/>
    <w:rsid w:val="00A5060E"/>
    <w:rsid w:val="00A507D5"/>
    <w:rsid w:val="00A507F3"/>
    <w:rsid w:val="00A50ECE"/>
    <w:rsid w:val="00A51002"/>
    <w:rsid w:val="00A5130E"/>
    <w:rsid w:val="00A517B4"/>
    <w:rsid w:val="00A517D5"/>
    <w:rsid w:val="00A517FE"/>
    <w:rsid w:val="00A519F9"/>
    <w:rsid w:val="00A51C46"/>
    <w:rsid w:val="00A52312"/>
    <w:rsid w:val="00A5236A"/>
    <w:rsid w:val="00A52547"/>
    <w:rsid w:val="00A529E6"/>
    <w:rsid w:val="00A52A98"/>
    <w:rsid w:val="00A52F0A"/>
    <w:rsid w:val="00A52F51"/>
    <w:rsid w:val="00A5304F"/>
    <w:rsid w:val="00A534E8"/>
    <w:rsid w:val="00A5351E"/>
    <w:rsid w:val="00A53674"/>
    <w:rsid w:val="00A53AD1"/>
    <w:rsid w:val="00A53D5B"/>
    <w:rsid w:val="00A540AA"/>
    <w:rsid w:val="00A54226"/>
    <w:rsid w:val="00A54239"/>
    <w:rsid w:val="00A54655"/>
    <w:rsid w:val="00A546C3"/>
    <w:rsid w:val="00A54A44"/>
    <w:rsid w:val="00A54A97"/>
    <w:rsid w:val="00A54F0C"/>
    <w:rsid w:val="00A5503D"/>
    <w:rsid w:val="00A5542F"/>
    <w:rsid w:val="00A556A5"/>
    <w:rsid w:val="00A5573C"/>
    <w:rsid w:val="00A55AEB"/>
    <w:rsid w:val="00A55D94"/>
    <w:rsid w:val="00A55E4B"/>
    <w:rsid w:val="00A55F68"/>
    <w:rsid w:val="00A55FF0"/>
    <w:rsid w:val="00A5677A"/>
    <w:rsid w:val="00A568A2"/>
    <w:rsid w:val="00A56A0A"/>
    <w:rsid w:val="00A56B48"/>
    <w:rsid w:val="00A571E7"/>
    <w:rsid w:val="00A57237"/>
    <w:rsid w:val="00A572AC"/>
    <w:rsid w:val="00A572CA"/>
    <w:rsid w:val="00A575C5"/>
    <w:rsid w:val="00A578DC"/>
    <w:rsid w:val="00A578EB"/>
    <w:rsid w:val="00A60283"/>
    <w:rsid w:val="00A602F2"/>
    <w:rsid w:val="00A60363"/>
    <w:rsid w:val="00A604ED"/>
    <w:rsid w:val="00A605E7"/>
    <w:rsid w:val="00A60854"/>
    <w:rsid w:val="00A608F4"/>
    <w:rsid w:val="00A60ABD"/>
    <w:rsid w:val="00A60C06"/>
    <w:rsid w:val="00A60CC7"/>
    <w:rsid w:val="00A60CCA"/>
    <w:rsid w:val="00A61064"/>
    <w:rsid w:val="00A611CA"/>
    <w:rsid w:val="00A61202"/>
    <w:rsid w:val="00A61624"/>
    <w:rsid w:val="00A61897"/>
    <w:rsid w:val="00A61B32"/>
    <w:rsid w:val="00A61FE8"/>
    <w:rsid w:val="00A62014"/>
    <w:rsid w:val="00A62043"/>
    <w:rsid w:val="00A62218"/>
    <w:rsid w:val="00A622D7"/>
    <w:rsid w:val="00A623B1"/>
    <w:rsid w:val="00A6278F"/>
    <w:rsid w:val="00A62823"/>
    <w:rsid w:val="00A628A2"/>
    <w:rsid w:val="00A6292C"/>
    <w:rsid w:val="00A62A56"/>
    <w:rsid w:val="00A62B82"/>
    <w:rsid w:val="00A62BA1"/>
    <w:rsid w:val="00A62E84"/>
    <w:rsid w:val="00A62F80"/>
    <w:rsid w:val="00A63142"/>
    <w:rsid w:val="00A63451"/>
    <w:rsid w:val="00A6367B"/>
    <w:rsid w:val="00A6369D"/>
    <w:rsid w:val="00A6387A"/>
    <w:rsid w:val="00A638F3"/>
    <w:rsid w:val="00A63A27"/>
    <w:rsid w:val="00A63AE6"/>
    <w:rsid w:val="00A63C91"/>
    <w:rsid w:val="00A63DA5"/>
    <w:rsid w:val="00A63DB8"/>
    <w:rsid w:val="00A63E14"/>
    <w:rsid w:val="00A64096"/>
    <w:rsid w:val="00A6417C"/>
    <w:rsid w:val="00A6423C"/>
    <w:rsid w:val="00A6428E"/>
    <w:rsid w:val="00A64548"/>
    <w:rsid w:val="00A64574"/>
    <w:rsid w:val="00A6473F"/>
    <w:rsid w:val="00A64842"/>
    <w:rsid w:val="00A648D8"/>
    <w:rsid w:val="00A64936"/>
    <w:rsid w:val="00A64A4E"/>
    <w:rsid w:val="00A64C23"/>
    <w:rsid w:val="00A64CBF"/>
    <w:rsid w:val="00A64D9E"/>
    <w:rsid w:val="00A65105"/>
    <w:rsid w:val="00A6540E"/>
    <w:rsid w:val="00A65521"/>
    <w:rsid w:val="00A6557A"/>
    <w:rsid w:val="00A656A3"/>
    <w:rsid w:val="00A6586A"/>
    <w:rsid w:val="00A65913"/>
    <w:rsid w:val="00A65A05"/>
    <w:rsid w:val="00A65A9C"/>
    <w:rsid w:val="00A65D81"/>
    <w:rsid w:val="00A65EBA"/>
    <w:rsid w:val="00A65FD5"/>
    <w:rsid w:val="00A665E1"/>
    <w:rsid w:val="00A66730"/>
    <w:rsid w:val="00A66CB9"/>
    <w:rsid w:val="00A66DD1"/>
    <w:rsid w:val="00A673BF"/>
    <w:rsid w:val="00A67BB8"/>
    <w:rsid w:val="00A67D83"/>
    <w:rsid w:val="00A7035A"/>
    <w:rsid w:val="00A70AA9"/>
    <w:rsid w:val="00A70D7C"/>
    <w:rsid w:val="00A70DA5"/>
    <w:rsid w:val="00A7119F"/>
    <w:rsid w:val="00A712FC"/>
    <w:rsid w:val="00A7134C"/>
    <w:rsid w:val="00A713BA"/>
    <w:rsid w:val="00A715EF"/>
    <w:rsid w:val="00A71605"/>
    <w:rsid w:val="00A716B2"/>
    <w:rsid w:val="00A71759"/>
    <w:rsid w:val="00A719B2"/>
    <w:rsid w:val="00A71C75"/>
    <w:rsid w:val="00A71DBF"/>
    <w:rsid w:val="00A71EFE"/>
    <w:rsid w:val="00A72218"/>
    <w:rsid w:val="00A723AD"/>
    <w:rsid w:val="00A725ED"/>
    <w:rsid w:val="00A727A2"/>
    <w:rsid w:val="00A72875"/>
    <w:rsid w:val="00A7295C"/>
    <w:rsid w:val="00A72A00"/>
    <w:rsid w:val="00A72A77"/>
    <w:rsid w:val="00A72B11"/>
    <w:rsid w:val="00A72D5A"/>
    <w:rsid w:val="00A7301B"/>
    <w:rsid w:val="00A730EB"/>
    <w:rsid w:val="00A730F7"/>
    <w:rsid w:val="00A7351C"/>
    <w:rsid w:val="00A73558"/>
    <w:rsid w:val="00A73646"/>
    <w:rsid w:val="00A73662"/>
    <w:rsid w:val="00A7368D"/>
    <w:rsid w:val="00A73740"/>
    <w:rsid w:val="00A73A1B"/>
    <w:rsid w:val="00A73ADB"/>
    <w:rsid w:val="00A73BDC"/>
    <w:rsid w:val="00A73E77"/>
    <w:rsid w:val="00A744CE"/>
    <w:rsid w:val="00A7471A"/>
    <w:rsid w:val="00A74B4B"/>
    <w:rsid w:val="00A74C61"/>
    <w:rsid w:val="00A74E8E"/>
    <w:rsid w:val="00A753B9"/>
    <w:rsid w:val="00A75415"/>
    <w:rsid w:val="00A7545D"/>
    <w:rsid w:val="00A754C2"/>
    <w:rsid w:val="00A75616"/>
    <w:rsid w:val="00A7575B"/>
    <w:rsid w:val="00A75795"/>
    <w:rsid w:val="00A757A7"/>
    <w:rsid w:val="00A75918"/>
    <w:rsid w:val="00A75C84"/>
    <w:rsid w:val="00A75F4D"/>
    <w:rsid w:val="00A76010"/>
    <w:rsid w:val="00A76307"/>
    <w:rsid w:val="00A7643F"/>
    <w:rsid w:val="00A765A7"/>
    <w:rsid w:val="00A769C9"/>
    <w:rsid w:val="00A76B19"/>
    <w:rsid w:val="00A76C01"/>
    <w:rsid w:val="00A76EB7"/>
    <w:rsid w:val="00A77069"/>
    <w:rsid w:val="00A77294"/>
    <w:rsid w:val="00A775D4"/>
    <w:rsid w:val="00A7792E"/>
    <w:rsid w:val="00A77C67"/>
    <w:rsid w:val="00A800BA"/>
    <w:rsid w:val="00A800CF"/>
    <w:rsid w:val="00A802AC"/>
    <w:rsid w:val="00A80310"/>
    <w:rsid w:val="00A803BD"/>
    <w:rsid w:val="00A8043C"/>
    <w:rsid w:val="00A804EC"/>
    <w:rsid w:val="00A805B2"/>
    <w:rsid w:val="00A806A1"/>
    <w:rsid w:val="00A806E3"/>
    <w:rsid w:val="00A80726"/>
    <w:rsid w:val="00A809DA"/>
    <w:rsid w:val="00A80A4A"/>
    <w:rsid w:val="00A80A9E"/>
    <w:rsid w:val="00A80C00"/>
    <w:rsid w:val="00A80C44"/>
    <w:rsid w:val="00A80D0A"/>
    <w:rsid w:val="00A812D8"/>
    <w:rsid w:val="00A8136D"/>
    <w:rsid w:val="00A813BF"/>
    <w:rsid w:val="00A8141E"/>
    <w:rsid w:val="00A818E1"/>
    <w:rsid w:val="00A81974"/>
    <w:rsid w:val="00A8198F"/>
    <w:rsid w:val="00A81D47"/>
    <w:rsid w:val="00A81D49"/>
    <w:rsid w:val="00A81DF4"/>
    <w:rsid w:val="00A81E2E"/>
    <w:rsid w:val="00A81F7F"/>
    <w:rsid w:val="00A82368"/>
    <w:rsid w:val="00A8241B"/>
    <w:rsid w:val="00A824BB"/>
    <w:rsid w:val="00A824DE"/>
    <w:rsid w:val="00A826E2"/>
    <w:rsid w:val="00A82717"/>
    <w:rsid w:val="00A8277E"/>
    <w:rsid w:val="00A829FD"/>
    <w:rsid w:val="00A82D58"/>
    <w:rsid w:val="00A82ECA"/>
    <w:rsid w:val="00A82EF8"/>
    <w:rsid w:val="00A83175"/>
    <w:rsid w:val="00A832CA"/>
    <w:rsid w:val="00A8356F"/>
    <w:rsid w:val="00A83659"/>
    <w:rsid w:val="00A83823"/>
    <w:rsid w:val="00A83951"/>
    <w:rsid w:val="00A83AF7"/>
    <w:rsid w:val="00A83B8C"/>
    <w:rsid w:val="00A83BC1"/>
    <w:rsid w:val="00A83CBA"/>
    <w:rsid w:val="00A83DA8"/>
    <w:rsid w:val="00A83DB4"/>
    <w:rsid w:val="00A83E35"/>
    <w:rsid w:val="00A83F60"/>
    <w:rsid w:val="00A83F9F"/>
    <w:rsid w:val="00A84072"/>
    <w:rsid w:val="00A8407D"/>
    <w:rsid w:val="00A84170"/>
    <w:rsid w:val="00A84222"/>
    <w:rsid w:val="00A842AF"/>
    <w:rsid w:val="00A84337"/>
    <w:rsid w:val="00A84548"/>
    <w:rsid w:val="00A845A4"/>
    <w:rsid w:val="00A845F2"/>
    <w:rsid w:val="00A84723"/>
    <w:rsid w:val="00A84A7E"/>
    <w:rsid w:val="00A84C7F"/>
    <w:rsid w:val="00A84D43"/>
    <w:rsid w:val="00A84F14"/>
    <w:rsid w:val="00A85029"/>
    <w:rsid w:val="00A85271"/>
    <w:rsid w:val="00A85472"/>
    <w:rsid w:val="00A85495"/>
    <w:rsid w:val="00A85717"/>
    <w:rsid w:val="00A85857"/>
    <w:rsid w:val="00A85C99"/>
    <w:rsid w:val="00A85D95"/>
    <w:rsid w:val="00A86127"/>
    <w:rsid w:val="00A8613F"/>
    <w:rsid w:val="00A8623C"/>
    <w:rsid w:val="00A8635D"/>
    <w:rsid w:val="00A86576"/>
    <w:rsid w:val="00A86614"/>
    <w:rsid w:val="00A866DE"/>
    <w:rsid w:val="00A86A6E"/>
    <w:rsid w:val="00A86C85"/>
    <w:rsid w:val="00A86CC8"/>
    <w:rsid w:val="00A8709E"/>
    <w:rsid w:val="00A870B3"/>
    <w:rsid w:val="00A8718D"/>
    <w:rsid w:val="00A872A1"/>
    <w:rsid w:val="00A87573"/>
    <w:rsid w:val="00A87C55"/>
    <w:rsid w:val="00A87CBD"/>
    <w:rsid w:val="00A87DE6"/>
    <w:rsid w:val="00A87F7A"/>
    <w:rsid w:val="00A9015E"/>
    <w:rsid w:val="00A90336"/>
    <w:rsid w:val="00A905E1"/>
    <w:rsid w:val="00A906AA"/>
    <w:rsid w:val="00A906DC"/>
    <w:rsid w:val="00A907A1"/>
    <w:rsid w:val="00A90A4B"/>
    <w:rsid w:val="00A90BEC"/>
    <w:rsid w:val="00A90CCF"/>
    <w:rsid w:val="00A90F81"/>
    <w:rsid w:val="00A910F1"/>
    <w:rsid w:val="00A9112A"/>
    <w:rsid w:val="00A913E2"/>
    <w:rsid w:val="00A913E9"/>
    <w:rsid w:val="00A914CF"/>
    <w:rsid w:val="00A91520"/>
    <w:rsid w:val="00A91527"/>
    <w:rsid w:val="00A915D3"/>
    <w:rsid w:val="00A916C9"/>
    <w:rsid w:val="00A917E7"/>
    <w:rsid w:val="00A91802"/>
    <w:rsid w:val="00A91890"/>
    <w:rsid w:val="00A91B26"/>
    <w:rsid w:val="00A91BD3"/>
    <w:rsid w:val="00A91C87"/>
    <w:rsid w:val="00A91CD6"/>
    <w:rsid w:val="00A91F53"/>
    <w:rsid w:val="00A91F86"/>
    <w:rsid w:val="00A92002"/>
    <w:rsid w:val="00A92019"/>
    <w:rsid w:val="00A920D9"/>
    <w:rsid w:val="00A924D5"/>
    <w:rsid w:val="00A92667"/>
    <w:rsid w:val="00A92668"/>
    <w:rsid w:val="00A927CB"/>
    <w:rsid w:val="00A928AC"/>
    <w:rsid w:val="00A92C99"/>
    <w:rsid w:val="00A92CCB"/>
    <w:rsid w:val="00A92D21"/>
    <w:rsid w:val="00A9319E"/>
    <w:rsid w:val="00A93218"/>
    <w:rsid w:val="00A93426"/>
    <w:rsid w:val="00A9394E"/>
    <w:rsid w:val="00A942DE"/>
    <w:rsid w:val="00A9439E"/>
    <w:rsid w:val="00A94435"/>
    <w:rsid w:val="00A944A6"/>
    <w:rsid w:val="00A944C2"/>
    <w:rsid w:val="00A946EB"/>
    <w:rsid w:val="00A9479E"/>
    <w:rsid w:val="00A9489F"/>
    <w:rsid w:val="00A948AE"/>
    <w:rsid w:val="00A9496C"/>
    <w:rsid w:val="00A94A07"/>
    <w:rsid w:val="00A94AD5"/>
    <w:rsid w:val="00A94BAE"/>
    <w:rsid w:val="00A94CB4"/>
    <w:rsid w:val="00A94CB5"/>
    <w:rsid w:val="00A94D53"/>
    <w:rsid w:val="00A94F25"/>
    <w:rsid w:val="00A95265"/>
    <w:rsid w:val="00A9538D"/>
    <w:rsid w:val="00A953A0"/>
    <w:rsid w:val="00A95522"/>
    <w:rsid w:val="00A95918"/>
    <w:rsid w:val="00A95951"/>
    <w:rsid w:val="00A959D4"/>
    <w:rsid w:val="00A95B40"/>
    <w:rsid w:val="00A95D1E"/>
    <w:rsid w:val="00A95DB2"/>
    <w:rsid w:val="00A960D7"/>
    <w:rsid w:val="00A961C2"/>
    <w:rsid w:val="00A96258"/>
    <w:rsid w:val="00A96400"/>
    <w:rsid w:val="00A96482"/>
    <w:rsid w:val="00A96C4D"/>
    <w:rsid w:val="00A96C8E"/>
    <w:rsid w:val="00A96D14"/>
    <w:rsid w:val="00A96E30"/>
    <w:rsid w:val="00A96E9E"/>
    <w:rsid w:val="00A96F39"/>
    <w:rsid w:val="00A96F9C"/>
    <w:rsid w:val="00A97034"/>
    <w:rsid w:val="00A97119"/>
    <w:rsid w:val="00A97381"/>
    <w:rsid w:val="00A976FE"/>
    <w:rsid w:val="00A9783C"/>
    <w:rsid w:val="00A9799A"/>
    <w:rsid w:val="00A979DE"/>
    <w:rsid w:val="00A97C3D"/>
    <w:rsid w:val="00A97F10"/>
    <w:rsid w:val="00AA0335"/>
    <w:rsid w:val="00AA06C2"/>
    <w:rsid w:val="00AA09D2"/>
    <w:rsid w:val="00AA0C85"/>
    <w:rsid w:val="00AA0DD4"/>
    <w:rsid w:val="00AA0F77"/>
    <w:rsid w:val="00AA104F"/>
    <w:rsid w:val="00AA1390"/>
    <w:rsid w:val="00AA13AE"/>
    <w:rsid w:val="00AA151B"/>
    <w:rsid w:val="00AA15A9"/>
    <w:rsid w:val="00AA15E5"/>
    <w:rsid w:val="00AA1C6F"/>
    <w:rsid w:val="00AA1C91"/>
    <w:rsid w:val="00AA1D7E"/>
    <w:rsid w:val="00AA1DA5"/>
    <w:rsid w:val="00AA1DE8"/>
    <w:rsid w:val="00AA1FB7"/>
    <w:rsid w:val="00AA2371"/>
    <w:rsid w:val="00AA2550"/>
    <w:rsid w:val="00AA27D4"/>
    <w:rsid w:val="00AA27FA"/>
    <w:rsid w:val="00AA2ABD"/>
    <w:rsid w:val="00AA2B59"/>
    <w:rsid w:val="00AA2C73"/>
    <w:rsid w:val="00AA2D2C"/>
    <w:rsid w:val="00AA2FE2"/>
    <w:rsid w:val="00AA3161"/>
    <w:rsid w:val="00AA343B"/>
    <w:rsid w:val="00AA3595"/>
    <w:rsid w:val="00AA35A9"/>
    <w:rsid w:val="00AA3CD0"/>
    <w:rsid w:val="00AA3EEB"/>
    <w:rsid w:val="00AA3FD2"/>
    <w:rsid w:val="00AA4550"/>
    <w:rsid w:val="00AA4557"/>
    <w:rsid w:val="00AA465B"/>
    <w:rsid w:val="00AA46AF"/>
    <w:rsid w:val="00AA47B1"/>
    <w:rsid w:val="00AA482D"/>
    <w:rsid w:val="00AA4831"/>
    <w:rsid w:val="00AA4A03"/>
    <w:rsid w:val="00AA4B5F"/>
    <w:rsid w:val="00AA4B94"/>
    <w:rsid w:val="00AA4C6D"/>
    <w:rsid w:val="00AA4DDB"/>
    <w:rsid w:val="00AA4FE9"/>
    <w:rsid w:val="00AA506E"/>
    <w:rsid w:val="00AA51BB"/>
    <w:rsid w:val="00AA54BA"/>
    <w:rsid w:val="00AA59EA"/>
    <w:rsid w:val="00AA6015"/>
    <w:rsid w:val="00AA60B2"/>
    <w:rsid w:val="00AA610B"/>
    <w:rsid w:val="00AA61D3"/>
    <w:rsid w:val="00AA61F9"/>
    <w:rsid w:val="00AA62C4"/>
    <w:rsid w:val="00AA63C9"/>
    <w:rsid w:val="00AA63D2"/>
    <w:rsid w:val="00AA64A2"/>
    <w:rsid w:val="00AA65B5"/>
    <w:rsid w:val="00AA6699"/>
    <w:rsid w:val="00AA68DA"/>
    <w:rsid w:val="00AA68E2"/>
    <w:rsid w:val="00AA69A4"/>
    <w:rsid w:val="00AA6B34"/>
    <w:rsid w:val="00AA6C13"/>
    <w:rsid w:val="00AA6EB2"/>
    <w:rsid w:val="00AA7111"/>
    <w:rsid w:val="00AA7425"/>
    <w:rsid w:val="00AA75FE"/>
    <w:rsid w:val="00AA777C"/>
    <w:rsid w:val="00AA77F9"/>
    <w:rsid w:val="00AA792B"/>
    <w:rsid w:val="00AA7A1B"/>
    <w:rsid w:val="00AA7B6F"/>
    <w:rsid w:val="00AA7C16"/>
    <w:rsid w:val="00AB0042"/>
    <w:rsid w:val="00AB00D1"/>
    <w:rsid w:val="00AB00EC"/>
    <w:rsid w:val="00AB0304"/>
    <w:rsid w:val="00AB0417"/>
    <w:rsid w:val="00AB0536"/>
    <w:rsid w:val="00AB05C0"/>
    <w:rsid w:val="00AB080F"/>
    <w:rsid w:val="00AB098B"/>
    <w:rsid w:val="00AB0B08"/>
    <w:rsid w:val="00AB0B6D"/>
    <w:rsid w:val="00AB0FA7"/>
    <w:rsid w:val="00AB131E"/>
    <w:rsid w:val="00AB1B58"/>
    <w:rsid w:val="00AB2174"/>
    <w:rsid w:val="00AB23A3"/>
    <w:rsid w:val="00AB240B"/>
    <w:rsid w:val="00AB25D5"/>
    <w:rsid w:val="00AB282B"/>
    <w:rsid w:val="00AB2BFA"/>
    <w:rsid w:val="00AB2C99"/>
    <w:rsid w:val="00AB2D8D"/>
    <w:rsid w:val="00AB2E98"/>
    <w:rsid w:val="00AB2FD0"/>
    <w:rsid w:val="00AB31CF"/>
    <w:rsid w:val="00AB31D0"/>
    <w:rsid w:val="00AB3276"/>
    <w:rsid w:val="00AB32EE"/>
    <w:rsid w:val="00AB34B5"/>
    <w:rsid w:val="00AB356F"/>
    <w:rsid w:val="00AB362C"/>
    <w:rsid w:val="00AB3669"/>
    <w:rsid w:val="00AB39C6"/>
    <w:rsid w:val="00AB3AC4"/>
    <w:rsid w:val="00AB3D21"/>
    <w:rsid w:val="00AB3D9B"/>
    <w:rsid w:val="00AB3DE1"/>
    <w:rsid w:val="00AB3F6C"/>
    <w:rsid w:val="00AB4004"/>
    <w:rsid w:val="00AB4010"/>
    <w:rsid w:val="00AB4270"/>
    <w:rsid w:val="00AB42E6"/>
    <w:rsid w:val="00AB4412"/>
    <w:rsid w:val="00AB44D4"/>
    <w:rsid w:val="00AB454B"/>
    <w:rsid w:val="00AB46FD"/>
    <w:rsid w:val="00AB47C1"/>
    <w:rsid w:val="00AB4825"/>
    <w:rsid w:val="00AB4C1C"/>
    <w:rsid w:val="00AB4D55"/>
    <w:rsid w:val="00AB4EEC"/>
    <w:rsid w:val="00AB51AE"/>
    <w:rsid w:val="00AB52CE"/>
    <w:rsid w:val="00AB560F"/>
    <w:rsid w:val="00AB57B9"/>
    <w:rsid w:val="00AB5832"/>
    <w:rsid w:val="00AB58D1"/>
    <w:rsid w:val="00AB5B11"/>
    <w:rsid w:val="00AB5B80"/>
    <w:rsid w:val="00AB5FF1"/>
    <w:rsid w:val="00AB60C8"/>
    <w:rsid w:val="00AB626C"/>
    <w:rsid w:val="00AB64D5"/>
    <w:rsid w:val="00AB65FA"/>
    <w:rsid w:val="00AB66A0"/>
    <w:rsid w:val="00AB67D5"/>
    <w:rsid w:val="00AB6871"/>
    <w:rsid w:val="00AB6976"/>
    <w:rsid w:val="00AB6A1E"/>
    <w:rsid w:val="00AB6B4B"/>
    <w:rsid w:val="00AB7465"/>
    <w:rsid w:val="00AB7757"/>
    <w:rsid w:val="00AB7856"/>
    <w:rsid w:val="00AB79AD"/>
    <w:rsid w:val="00AB7B9F"/>
    <w:rsid w:val="00AB7C51"/>
    <w:rsid w:val="00AB7CB3"/>
    <w:rsid w:val="00AB7DF0"/>
    <w:rsid w:val="00AC013A"/>
    <w:rsid w:val="00AC0789"/>
    <w:rsid w:val="00AC07FC"/>
    <w:rsid w:val="00AC0879"/>
    <w:rsid w:val="00AC0B31"/>
    <w:rsid w:val="00AC0C99"/>
    <w:rsid w:val="00AC0DE2"/>
    <w:rsid w:val="00AC115E"/>
    <w:rsid w:val="00AC130A"/>
    <w:rsid w:val="00AC1329"/>
    <w:rsid w:val="00AC146F"/>
    <w:rsid w:val="00AC15A7"/>
    <w:rsid w:val="00AC1A2C"/>
    <w:rsid w:val="00AC2307"/>
    <w:rsid w:val="00AC23A0"/>
    <w:rsid w:val="00AC253B"/>
    <w:rsid w:val="00AC277C"/>
    <w:rsid w:val="00AC2AE1"/>
    <w:rsid w:val="00AC2C22"/>
    <w:rsid w:val="00AC2E03"/>
    <w:rsid w:val="00AC2E89"/>
    <w:rsid w:val="00AC33CF"/>
    <w:rsid w:val="00AC33ED"/>
    <w:rsid w:val="00AC3480"/>
    <w:rsid w:val="00AC3619"/>
    <w:rsid w:val="00AC3B26"/>
    <w:rsid w:val="00AC3C96"/>
    <w:rsid w:val="00AC40E3"/>
    <w:rsid w:val="00AC428A"/>
    <w:rsid w:val="00AC42A4"/>
    <w:rsid w:val="00AC45A3"/>
    <w:rsid w:val="00AC49FA"/>
    <w:rsid w:val="00AC4A81"/>
    <w:rsid w:val="00AC4EA2"/>
    <w:rsid w:val="00AC4F15"/>
    <w:rsid w:val="00AC51AA"/>
    <w:rsid w:val="00AC5422"/>
    <w:rsid w:val="00AC56E0"/>
    <w:rsid w:val="00AC5800"/>
    <w:rsid w:val="00AC5A00"/>
    <w:rsid w:val="00AC5CA5"/>
    <w:rsid w:val="00AC5D1A"/>
    <w:rsid w:val="00AC5D66"/>
    <w:rsid w:val="00AC5F6B"/>
    <w:rsid w:val="00AC6360"/>
    <w:rsid w:val="00AC6364"/>
    <w:rsid w:val="00AC645E"/>
    <w:rsid w:val="00AC65C6"/>
    <w:rsid w:val="00AC66AC"/>
    <w:rsid w:val="00AC66B0"/>
    <w:rsid w:val="00AC67B8"/>
    <w:rsid w:val="00AC6858"/>
    <w:rsid w:val="00AC6BE7"/>
    <w:rsid w:val="00AC6DA3"/>
    <w:rsid w:val="00AC6FA4"/>
    <w:rsid w:val="00AC7007"/>
    <w:rsid w:val="00AC7012"/>
    <w:rsid w:val="00AC7051"/>
    <w:rsid w:val="00AC711F"/>
    <w:rsid w:val="00AC716C"/>
    <w:rsid w:val="00AC73A6"/>
    <w:rsid w:val="00AC766A"/>
    <w:rsid w:val="00AC76B9"/>
    <w:rsid w:val="00AC7915"/>
    <w:rsid w:val="00AC79AC"/>
    <w:rsid w:val="00AC79EC"/>
    <w:rsid w:val="00AC7B70"/>
    <w:rsid w:val="00AD015E"/>
    <w:rsid w:val="00AD02B5"/>
    <w:rsid w:val="00AD02BF"/>
    <w:rsid w:val="00AD034E"/>
    <w:rsid w:val="00AD05EF"/>
    <w:rsid w:val="00AD0647"/>
    <w:rsid w:val="00AD0962"/>
    <w:rsid w:val="00AD0A4C"/>
    <w:rsid w:val="00AD0D0A"/>
    <w:rsid w:val="00AD0F72"/>
    <w:rsid w:val="00AD0FA5"/>
    <w:rsid w:val="00AD1226"/>
    <w:rsid w:val="00AD1463"/>
    <w:rsid w:val="00AD1566"/>
    <w:rsid w:val="00AD15E8"/>
    <w:rsid w:val="00AD1712"/>
    <w:rsid w:val="00AD1774"/>
    <w:rsid w:val="00AD1AC5"/>
    <w:rsid w:val="00AD1C42"/>
    <w:rsid w:val="00AD1DC8"/>
    <w:rsid w:val="00AD1EE7"/>
    <w:rsid w:val="00AD2044"/>
    <w:rsid w:val="00AD2270"/>
    <w:rsid w:val="00AD2708"/>
    <w:rsid w:val="00AD2751"/>
    <w:rsid w:val="00AD28E0"/>
    <w:rsid w:val="00AD2A40"/>
    <w:rsid w:val="00AD2FCB"/>
    <w:rsid w:val="00AD3026"/>
    <w:rsid w:val="00AD333A"/>
    <w:rsid w:val="00AD33C2"/>
    <w:rsid w:val="00AD3496"/>
    <w:rsid w:val="00AD3576"/>
    <w:rsid w:val="00AD3581"/>
    <w:rsid w:val="00AD3739"/>
    <w:rsid w:val="00AD37C8"/>
    <w:rsid w:val="00AD3AF8"/>
    <w:rsid w:val="00AD3B1D"/>
    <w:rsid w:val="00AD3BC7"/>
    <w:rsid w:val="00AD3BD0"/>
    <w:rsid w:val="00AD3E53"/>
    <w:rsid w:val="00AD3F87"/>
    <w:rsid w:val="00AD4038"/>
    <w:rsid w:val="00AD465F"/>
    <w:rsid w:val="00AD4AC8"/>
    <w:rsid w:val="00AD4ACB"/>
    <w:rsid w:val="00AD4AEC"/>
    <w:rsid w:val="00AD4BAA"/>
    <w:rsid w:val="00AD4C8F"/>
    <w:rsid w:val="00AD4F28"/>
    <w:rsid w:val="00AD4F98"/>
    <w:rsid w:val="00AD5138"/>
    <w:rsid w:val="00AD51ED"/>
    <w:rsid w:val="00AD52E1"/>
    <w:rsid w:val="00AD54A8"/>
    <w:rsid w:val="00AD57D7"/>
    <w:rsid w:val="00AD5858"/>
    <w:rsid w:val="00AD593A"/>
    <w:rsid w:val="00AD5A98"/>
    <w:rsid w:val="00AD5C4E"/>
    <w:rsid w:val="00AD5CE3"/>
    <w:rsid w:val="00AD61FB"/>
    <w:rsid w:val="00AD640A"/>
    <w:rsid w:val="00AD65A4"/>
    <w:rsid w:val="00AD65EA"/>
    <w:rsid w:val="00AD6657"/>
    <w:rsid w:val="00AD6DB2"/>
    <w:rsid w:val="00AD7071"/>
    <w:rsid w:val="00AD711A"/>
    <w:rsid w:val="00AD715B"/>
    <w:rsid w:val="00AD722E"/>
    <w:rsid w:val="00AD76B4"/>
    <w:rsid w:val="00AD773E"/>
    <w:rsid w:val="00AD77A7"/>
    <w:rsid w:val="00AD79CB"/>
    <w:rsid w:val="00AD7AF7"/>
    <w:rsid w:val="00AD7CEB"/>
    <w:rsid w:val="00AD7E10"/>
    <w:rsid w:val="00AD7FDA"/>
    <w:rsid w:val="00AE019F"/>
    <w:rsid w:val="00AE032B"/>
    <w:rsid w:val="00AE0511"/>
    <w:rsid w:val="00AE0604"/>
    <w:rsid w:val="00AE061D"/>
    <w:rsid w:val="00AE07E4"/>
    <w:rsid w:val="00AE0D0D"/>
    <w:rsid w:val="00AE0ED1"/>
    <w:rsid w:val="00AE0F71"/>
    <w:rsid w:val="00AE0F79"/>
    <w:rsid w:val="00AE0FE9"/>
    <w:rsid w:val="00AE1057"/>
    <w:rsid w:val="00AE10D8"/>
    <w:rsid w:val="00AE1133"/>
    <w:rsid w:val="00AE1163"/>
    <w:rsid w:val="00AE1248"/>
    <w:rsid w:val="00AE125B"/>
    <w:rsid w:val="00AE12FC"/>
    <w:rsid w:val="00AE14AF"/>
    <w:rsid w:val="00AE17AF"/>
    <w:rsid w:val="00AE1856"/>
    <w:rsid w:val="00AE18EA"/>
    <w:rsid w:val="00AE1B67"/>
    <w:rsid w:val="00AE1CE4"/>
    <w:rsid w:val="00AE1F95"/>
    <w:rsid w:val="00AE1FE7"/>
    <w:rsid w:val="00AE2247"/>
    <w:rsid w:val="00AE2803"/>
    <w:rsid w:val="00AE28D1"/>
    <w:rsid w:val="00AE292B"/>
    <w:rsid w:val="00AE2951"/>
    <w:rsid w:val="00AE29DF"/>
    <w:rsid w:val="00AE2B48"/>
    <w:rsid w:val="00AE2C47"/>
    <w:rsid w:val="00AE2EB7"/>
    <w:rsid w:val="00AE2FC6"/>
    <w:rsid w:val="00AE31A5"/>
    <w:rsid w:val="00AE323A"/>
    <w:rsid w:val="00AE32CA"/>
    <w:rsid w:val="00AE3418"/>
    <w:rsid w:val="00AE39A3"/>
    <w:rsid w:val="00AE39F6"/>
    <w:rsid w:val="00AE3A41"/>
    <w:rsid w:val="00AE425E"/>
    <w:rsid w:val="00AE4274"/>
    <w:rsid w:val="00AE4279"/>
    <w:rsid w:val="00AE428D"/>
    <w:rsid w:val="00AE42ED"/>
    <w:rsid w:val="00AE43CE"/>
    <w:rsid w:val="00AE43F1"/>
    <w:rsid w:val="00AE447A"/>
    <w:rsid w:val="00AE47F8"/>
    <w:rsid w:val="00AE4C81"/>
    <w:rsid w:val="00AE4EBB"/>
    <w:rsid w:val="00AE51CE"/>
    <w:rsid w:val="00AE51EB"/>
    <w:rsid w:val="00AE5381"/>
    <w:rsid w:val="00AE55DA"/>
    <w:rsid w:val="00AE55FE"/>
    <w:rsid w:val="00AE5670"/>
    <w:rsid w:val="00AE569A"/>
    <w:rsid w:val="00AE595B"/>
    <w:rsid w:val="00AE5ACC"/>
    <w:rsid w:val="00AE5C7B"/>
    <w:rsid w:val="00AE60E5"/>
    <w:rsid w:val="00AE610C"/>
    <w:rsid w:val="00AE6192"/>
    <w:rsid w:val="00AE63FB"/>
    <w:rsid w:val="00AE6517"/>
    <w:rsid w:val="00AE6616"/>
    <w:rsid w:val="00AE6642"/>
    <w:rsid w:val="00AE66CD"/>
    <w:rsid w:val="00AE697F"/>
    <w:rsid w:val="00AE6989"/>
    <w:rsid w:val="00AE6B1B"/>
    <w:rsid w:val="00AE6BAA"/>
    <w:rsid w:val="00AE6F1A"/>
    <w:rsid w:val="00AE6F33"/>
    <w:rsid w:val="00AE70B2"/>
    <w:rsid w:val="00AE71B9"/>
    <w:rsid w:val="00AE72A7"/>
    <w:rsid w:val="00AE779E"/>
    <w:rsid w:val="00AE77E2"/>
    <w:rsid w:val="00AE7A47"/>
    <w:rsid w:val="00AE7B84"/>
    <w:rsid w:val="00AE7C89"/>
    <w:rsid w:val="00AE7D66"/>
    <w:rsid w:val="00AE7FB1"/>
    <w:rsid w:val="00AF0398"/>
    <w:rsid w:val="00AF073D"/>
    <w:rsid w:val="00AF079D"/>
    <w:rsid w:val="00AF08E8"/>
    <w:rsid w:val="00AF0B68"/>
    <w:rsid w:val="00AF0D12"/>
    <w:rsid w:val="00AF1320"/>
    <w:rsid w:val="00AF164E"/>
    <w:rsid w:val="00AF1973"/>
    <w:rsid w:val="00AF1BC6"/>
    <w:rsid w:val="00AF1C94"/>
    <w:rsid w:val="00AF1DC8"/>
    <w:rsid w:val="00AF216F"/>
    <w:rsid w:val="00AF23F3"/>
    <w:rsid w:val="00AF2528"/>
    <w:rsid w:val="00AF2637"/>
    <w:rsid w:val="00AF27FA"/>
    <w:rsid w:val="00AF2A50"/>
    <w:rsid w:val="00AF2A7F"/>
    <w:rsid w:val="00AF2C88"/>
    <w:rsid w:val="00AF2E06"/>
    <w:rsid w:val="00AF2F4A"/>
    <w:rsid w:val="00AF34A7"/>
    <w:rsid w:val="00AF36D1"/>
    <w:rsid w:val="00AF36D2"/>
    <w:rsid w:val="00AF36D7"/>
    <w:rsid w:val="00AF3AD7"/>
    <w:rsid w:val="00AF3BCC"/>
    <w:rsid w:val="00AF3D29"/>
    <w:rsid w:val="00AF3F00"/>
    <w:rsid w:val="00AF455B"/>
    <w:rsid w:val="00AF4569"/>
    <w:rsid w:val="00AF47A6"/>
    <w:rsid w:val="00AF480C"/>
    <w:rsid w:val="00AF4954"/>
    <w:rsid w:val="00AF4D99"/>
    <w:rsid w:val="00AF4E1C"/>
    <w:rsid w:val="00AF4E99"/>
    <w:rsid w:val="00AF4F5B"/>
    <w:rsid w:val="00AF4FE2"/>
    <w:rsid w:val="00AF5053"/>
    <w:rsid w:val="00AF50DE"/>
    <w:rsid w:val="00AF6189"/>
    <w:rsid w:val="00AF637B"/>
    <w:rsid w:val="00AF63D5"/>
    <w:rsid w:val="00AF65D1"/>
    <w:rsid w:val="00AF65DF"/>
    <w:rsid w:val="00AF6859"/>
    <w:rsid w:val="00AF6F08"/>
    <w:rsid w:val="00AF71A2"/>
    <w:rsid w:val="00AF71E5"/>
    <w:rsid w:val="00AF74B4"/>
    <w:rsid w:val="00AF7706"/>
    <w:rsid w:val="00AF79AC"/>
    <w:rsid w:val="00AF7BDF"/>
    <w:rsid w:val="00AF7CF6"/>
    <w:rsid w:val="00AF7DB3"/>
    <w:rsid w:val="00AF7F86"/>
    <w:rsid w:val="00B00019"/>
    <w:rsid w:val="00B00182"/>
    <w:rsid w:val="00B0029F"/>
    <w:rsid w:val="00B003C3"/>
    <w:rsid w:val="00B00443"/>
    <w:rsid w:val="00B00493"/>
    <w:rsid w:val="00B005D7"/>
    <w:rsid w:val="00B006F8"/>
    <w:rsid w:val="00B00910"/>
    <w:rsid w:val="00B00C44"/>
    <w:rsid w:val="00B0118A"/>
    <w:rsid w:val="00B016FB"/>
    <w:rsid w:val="00B01BFC"/>
    <w:rsid w:val="00B01BFE"/>
    <w:rsid w:val="00B01D19"/>
    <w:rsid w:val="00B01DD9"/>
    <w:rsid w:val="00B01DE5"/>
    <w:rsid w:val="00B01E2E"/>
    <w:rsid w:val="00B01E32"/>
    <w:rsid w:val="00B02015"/>
    <w:rsid w:val="00B022AB"/>
    <w:rsid w:val="00B022CF"/>
    <w:rsid w:val="00B02498"/>
    <w:rsid w:val="00B026BF"/>
    <w:rsid w:val="00B028FC"/>
    <w:rsid w:val="00B02CDE"/>
    <w:rsid w:val="00B032CF"/>
    <w:rsid w:val="00B033C6"/>
    <w:rsid w:val="00B034AF"/>
    <w:rsid w:val="00B034D5"/>
    <w:rsid w:val="00B03567"/>
    <w:rsid w:val="00B0360B"/>
    <w:rsid w:val="00B03704"/>
    <w:rsid w:val="00B03768"/>
    <w:rsid w:val="00B03AC0"/>
    <w:rsid w:val="00B03B35"/>
    <w:rsid w:val="00B03B97"/>
    <w:rsid w:val="00B03BF1"/>
    <w:rsid w:val="00B03C8F"/>
    <w:rsid w:val="00B04115"/>
    <w:rsid w:val="00B041C7"/>
    <w:rsid w:val="00B0423C"/>
    <w:rsid w:val="00B04413"/>
    <w:rsid w:val="00B045E0"/>
    <w:rsid w:val="00B04A96"/>
    <w:rsid w:val="00B04FCD"/>
    <w:rsid w:val="00B05069"/>
    <w:rsid w:val="00B0506A"/>
    <w:rsid w:val="00B051BE"/>
    <w:rsid w:val="00B055F1"/>
    <w:rsid w:val="00B0560A"/>
    <w:rsid w:val="00B05651"/>
    <w:rsid w:val="00B05790"/>
    <w:rsid w:val="00B05DAE"/>
    <w:rsid w:val="00B060EF"/>
    <w:rsid w:val="00B06257"/>
    <w:rsid w:val="00B062BC"/>
    <w:rsid w:val="00B0644D"/>
    <w:rsid w:val="00B06709"/>
    <w:rsid w:val="00B06747"/>
    <w:rsid w:val="00B06804"/>
    <w:rsid w:val="00B068A9"/>
    <w:rsid w:val="00B07122"/>
    <w:rsid w:val="00B07157"/>
    <w:rsid w:val="00B072C3"/>
    <w:rsid w:val="00B07329"/>
    <w:rsid w:val="00B07823"/>
    <w:rsid w:val="00B07D07"/>
    <w:rsid w:val="00B07D0E"/>
    <w:rsid w:val="00B102D8"/>
    <w:rsid w:val="00B109AC"/>
    <w:rsid w:val="00B10F05"/>
    <w:rsid w:val="00B1114F"/>
    <w:rsid w:val="00B112FD"/>
    <w:rsid w:val="00B113FD"/>
    <w:rsid w:val="00B11883"/>
    <w:rsid w:val="00B11A1A"/>
    <w:rsid w:val="00B11A58"/>
    <w:rsid w:val="00B11B08"/>
    <w:rsid w:val="00B11F92"/>
    <w:rsid w:val="00B11F99"/>
    <w:rsid w:val="00B12112"/>
    <w:rsid w:val="00B1241E"/>
    <w:rsid w:val="00B125CB"/>
    <w:rsid w:val="00B1293C"/>
    <w:rsid w:val="00B1299A"/>
    <w:rsid w:val="00B129C8"/>
    <w:rsid w:val="00B12ACA"/>
    <w:rsid w:val="00B12B97"/>
    <w:rsid w:val="00B12C96"/>
    <w:rsid w:val="00B12EF0"/>
    <w:rsid w:val="00B12F2C"/>
    <w:rsid w:val="00B1315F"/>
    <w:rsid w:val="00B1321C"/>
    <w:rsid w:val="00B1326C"/>
    <w:rsid w:val="00B132D7"/>
    <w:rsid w:val="00B132EF"/>
    <w:rsid w:val="00B1342A"/>
    <w:rsid w:val="00B13707"/>
    <w:rsid w:val="00B13B18"/>
    <w:rsid w:val="00B13E79"/>
    <w:rsid w:val="00B14714"/>
    <w:rsid w:val="00B14881"/>
    <w:rsid w:val="00B14887"/>
    <w:rsid w:val="00B14975"/>
    <w:rsid w:val="00B14C69"/>
    <w:rsid w:val="00B14D9A"/>
    <w:rsid w:val="00B1505C"/>
    <w:rsid w:val="00B15253"/>
    <w:rsid w:val="00B1530A"/>
    <w:rsid w:val="00B154C0"/>
    <w:rsid w:val="00B15D58"/>
    <w:rsid w:val="00B15F2E"/>
    <w:rsid w:val="00B16007"/>
    <w:rsid w:val="00B161DA"/>
    <w:rsid w:val="00B16788"/>
    <w:rsid w:val="00B16792"/>
    <w:rsid w:val="00B167C5"/>
    <w:rsid w:val="00B16938"/>
    <w:rsid w:val="00B16942"/>
    <w:rsid w:val="00B16D07"/>
    <w:rsid w:val="00B16D09"/>
    <w:rsid w:val="00B16EBE"/>
    <w:rsid w:val="00B17182"/>
    <w:rsid w:val="00B17613"/>
    <w:rsid w:val="00B1791D"/>
    <w:rsid w:val="00B1794B"/>
    <w:rsid w:val="00B17AE7"/>
    <w:rsid w:val="00B17DA2"/>
    <w:rsid w:val="00B17FEC"/>
    <w:rsid w:val="00B2006E"/>
    <w:rsid w:val="00B20088"/>
    <w:rsid w:val="00B20135"/>
    <w:rsid w:val="00B20449"/>
    <w:rsid w:val="00B2074B"/>
    <w:rsid w:val="00B2079A"/>
    <w:rsid w:val="00B20862"/>
    <w:rsid w:val="00B20957"/>
    <w:rsid w:val="00B20ACE"/>
    <w:rsid w:val="00B20B0E"/>
    <w:rsid w:val="00B20C3D"/>
    <w:rsid w:val="00B20DB1"/>
    <w:rsid w:val="00B20DC4"/>
    <w:rsid w:val="00B20DE9"/>
    <w:rsid w:val="00B20F0B"/>
    <w:rsid w:val="00B20FF6"/>
    <w:rsid w:val="00B21251"/>
    <w:rsid w:val="00B2131A"/>
    <w:rsid w:val="00B214E6"/>
    <w:rsid w:val="00B21537"/>
    <w:rsid w:val="00B21646"/>
    <w:rsid w:val="00B220BB"/>
    <w:rsid w:val="00B22373"/>
    <w:rsid w:val="00B22424"/>
    <w:rsid w:val="00B22464"/>
    <w:rsid w:val="00B22501"/>
    <w:rsid w:val="00B229A8"/>
    <w:rsid w:val="00B22BB1"/>
    <w:rsid w:val="00B22CB4"/>
    <w:rsid w:val="00B231BD"/>
    <w:rsid w:val="00B23321"/>
    <w:rsid w:val="00B2344A"/>
    <w:rsid w:val="00B23474"/>
    <w:rsid w:val="00B23549"/>
    <w:rsid w:val="00B238A9"/>
    <w:rsid w:val="00B238E0"/>
    <w:rsid w:val="00B23CFE"/>
    <w:rsid w:val="00B23EE6"/>
    <w:rsid w:val="00B23F27"/>
    <w:rsid w:val="00B241C3"/>
    <w:rsid w:val="00B24777"/>
    <w:rsid w:val="00B24B4B"/>
    <w:rsid w:val="00B24BC5"/>
    <w:rsid w:val="00B25184"/>
    <w:rsid w:val="00B253FD"/>
    <w:rsid w:val="00B25418"/>
    <w:rsid w:val="00B25B38"/>
    <w:rsid w:val="00B25B73"/>
    <w:rsid w:val="00B25EDF"/>
    <w:rsid w:val="00B25F40"/>
    <w:rsid w:val="00B26222"/>
    <w:rsid w:val="00B262FA"/>
    <w:rsid w:val="00B266A8"/>
    <w:rsid w:val="00B267A3"/>
    <w:rsid w:val="00B2684D"/>
    <w:rsid w:val="00B26AA0"/>
    <w:rsid w:val="00B26C7B"/>
    <w:rsid w:val="00B26CF7"/>
    <w:rsid w:val="00B26CFF"/>
    <w:rsid w:val="00B26DC9"/>
    <w:rsid w:val="00B270D6"/>
    <w:rsid w:val="00B271A3"/>
    <w:rsid w:val="00B271C2"/>
    <w:rsid w:val="00B2738F"/>
    <w:rsid w:val="00B27399"/>
    <w:rsid w:val="00B274A5"/>
    <w:rsid w:val="00B27561"/>
    <w:rsid w:val="00B275B5"/>
    <w:rsid w:val="00B27613"/>
    <w:rsid w:val="00B27893"/>
    <w:rsid w:val="00B27D6D"/>
    <w:rsid w:val="00B3081E"/>
    <w:rsid w:val="00B30A58"/>
    <w:rsid w:val="00B30D20"/>
    <w:rsid w:val="00B30FF6"/>
    <w:rsid w:val="00B3100E"/>
    <w:rsid w:val="00B310C4"/>
    <w:rsid w:val="00B311EE"/>
    <w:rsid w:val="00B31208"/>
    <w:rsid w:val="00B31217"/>
    <w:rsid w:val="00B3144E"/>
    <w:rsid w:val="00B315C4"/>
    <w:rsid w:val="00B319FE"/>
    <w:rsid w:val="00B31B1A"/>
    <w:rsid w:val="00B31BFF"/>
    <w:rsid w:val="00B324FE"/>
    <w:rsid w:val="00B328C3"/>
    <w:rsid w:val="00B32ABF"/>
    <w:rsid w:val="00B32BC4"/>
    <w:rsid w:val="00B32D7B"/>
    <w:rsid w:val="00B32E52"/>
    <w:rsid w:val="00B32FB8"/>
    <w:rsid w:val="00B3306E"/>
    <w:rsid w:val="00B3308B"/>
    <w:rsid w:val="00B333DA"/>
    <w:rsid w:val="00B334CE"/>
    <w:rsid w:val="00B339AD"/>
    <w:rsid w:val="00B339CA"/>
    <w:rsid w:val="00B33A3A"/>
    <w:rsid w:val="00B33BEF"/>
    <w:rsid w:val="00B33D45"/>
    <w:rsid w:val="00B33EF3"/>
    <w:rsid w:val="00B340C1"/>
    <w:rsid w:val="00B3410A"/>
    <w:rsid w:val="00B34234"/>
    <w:rsid w:val="00B34370"/>
    <w:rsid w:val="00B34463"/>
    <w:rsid w:val="00B344CF"/>
    <w:rsid w:val="00B34556"/>
    <w:rsid w:val="00B34684"/>
    <w:rsid w:val="00B34767"/>
    <w:rsid w:val="00B348A5"/>
    <w:rsid w:val="00B34DA8"/>
    <w:rsid w:val="00B3524C"/>
    <w:rsid w:val="00B35260"/>
    <w:rsid w:val="00B352D8"/>
    <w:rsid w:val="00B35329"/>
    <w:rsid w:val="00B3559E"/>
    <w:rsid w:val="00B355EE"/>
    <w:rsid w:val="00B3597A"/>
    <w:rsid w:val="00B35B4A"/>
    <w:rsid w:val="00B35BAB"/>
    <w:rsid w:val="00B35C69"/>
    <w:rsid w:val="00B35D2F"/>
    <w:rsid w:val="00B35D3B"/>
    <w:rsid w:val="00B35E41"/>
    <w:rsid w:val="00B35F99"/>
    <w:rsid w:val="00B36258"/>
    <w:rsid w:val="00B366DB"/>
    <w:rsid w:val="00B36821"/>
    <w:rsid w:val="00B36B59"/>
    <w:rsid w:val="00B36B64"/>
    <w:rsid w:val="00B36BBD"/>
    <w:rsid w:val="00B36D2C"/>
    <w:rsid w:val="00B36FB2"/>
    <w:rsid w:val="00B3701A"/>
    <w:rsid w:val="00B3707C"/>
    <w:rsid w:val="00B370CC"/>
    <w:rsid w:val="00B37341"/>
    <w:rsid w:val="00B3777A"/>
    <w:rsid w:val="00B37786"/>
    <w:rsid w:val="00B37796"/>
    <w:rsid w:val="00B37934"/>
    <w:rsid w:val="00B379E0"/>
    <w:rsid w:val="00B37AD8"/>
    <w:rsid w:val="00B37B12"/>
    <w:rsid w:val="00B37B27"/>
    <w:rsid w:val="00B37B8A"/>
    <w:rsid w:val="00B37C70"/>
    <w:rsid w:val="00B37FBD"/>
    <w:rsid w:val="00B37FE7"/>
    <w:rsid w:val="00B40027"/>
    <w:rsid w:val="00B4006D"/>
    <w:rsid w:val="00B403A6"/>
    <w:rsid w:val="00B403B7"/>
    <w:rsid w:val="00B40524"/>
    <w:rsid w:val="00B406B9"/>
    <w:rsid w:val="00B40C95"/>
    <w:rsid w:val="00B40D42"/>
    <w:rsid w:val="00B41563"/>
    <w:rsid w:val="00B4163A"/>
    <w:rsid w:val="00B4186E"/>
    <w:rsid w:val="00B418E5"/>
    <w:rsid w:val="00B418E7"/>
    <w:rsid w:val="00B41991"/>
    <w:rsid w:val="00B41B54"/>
    <w:rsid w:val="00B41B8E"/>
    <w:rsid w:val="00B41BF9"/>
    <w:rsid w:val="00B41D11"/>
    <w:rsid w:val="00B41DA6"/>
    <w:rsid w:val="00B41DC7"/>
    <w:rsid w:val="00B41E67"/>
    <w:rsid w:val="00B41E8A"/>
    <w:rsid w:val="00B425EB"/>
    <w:rsid w:val="00B42614"/>
    <w:rsid w:val="00B42687"/>
    <w:rsid w:val="00B429A1"/>
    <w:rsid w:val="00B429E4"/>
    <w:rsid w:val="00B42A6F"/>
    <w:rsid w:val="00B42B2F"/>
    <w:rsid w:val="00B42BB7"/>
    <w:rsid w:val="00B42C00"/>
    <w:rsid w:val="00B42C1E"/>
    <w:rsid w:val="00B42C3F"/>
    <w:rsid w:val="00B42C9B"/>
    <w:rsid w:val="00B42EAD"/>
    <w:rsid w:val="00B42F07"/>
    <w:rsid w:val="00B42FC6"/>
    <w:rsid w:val="00B4300D"/>
    <w:rsid w:val="00B43058"/>
    <w:rsid w:val="00B43154"/>
    <w:rsid w:val="00B431E1"/>
    <w:rsid w:val="00B434A0"/>
    <w:rsid w:val="00B436B8"/>
    <w:rsid w:val="00B4386B"/>
    <w:rsid w:val="00B438BB"/>
    <w:rsid w:val="00B43C22"/>
    <w:rsid w:val="00B43D1E"/>
    <w:rsid w:val="00B43DAA"/>
    <w:rsid w:val="00B44017"/>
    <w:rsid w:val="00B44353"/>
    <w:rsid w:val="00B44473"/>
    <w:rsid w:val="00B448E5"/>
    <w:rsid w:val="00B44950"/>
    <w:rsid w:val="00B44A60"/>
    <w:rsid w:val="00B44B38"/>
    <w:rsid w:val="00B45085"/>
    <w:rsid w:val="00B451EA"/>
    <w:rsid w:val="00B4533E"/>
    <w:rsid w:val="00B45454"/>
    <w:rsid w:val="00B458DD"/>
    <w:rsid w:val="00B45BC9"/>
    <w:rsid w:val="00B45D17"/>
    <w:rsid w:val="00B45DCA"/>
    <w:rsid w:val="00B45E16"/>
    <w:rsid w:val="00B45EA9"/>
    <w:rsid w:val="00B4635B"/>
    <w:rsid w:val="00B463E4"/>
    <w:rsid w:val="00B4667D"/>
    <w:rsid w:val="00B46AB3"/>
    <w:rsid w:val="00B46B8B"/>
    <w:rsid w:val="00B46CDC"/>
    <w:rsid w:val="00B46DC2"/>
    <w:rsid w:val="00B46F21"/>
    <w:rsid w:val="00B46F8C"/>
    <w:rsid w:val="00B47176"/>
    <w:rsid w:val="00B4720D"/>
    <w:rsid w:val="00B47246"/>
    <w:rsid w:val="00B4726F"/>
    <w:rsid w:val="00B473B0"/>
    <w:rsid w:val="00B47544"/>
    <w:rsid w:val="00B476E9"/>
    <w:rsid w:val="00B478AD"/>
    <w:rsid w:val="00B478BE"/>
    <w:rsid w:val="00B47A5B"/>
    <w:rsid w:val="00B47DC7"/>
    <w:rsid w:val="00B47F96"/>
    <w:rsid w:val="00B5003F"/>
    <w:rsid w:val="00B504E0"/>
    <w:rsid w:val="00B50576"/>
    <w:rsid w:val="00B508B0"/>
    <w:rsid w:val="00B509AF"/>
    <w:rsid w:val="00B50AE0"/>
    <w:rsid w:val="00B50B2D"/>
    <w:rsid w:val="00B50CFD"/>
    <w:rsid w:val="00B50D54"/>
    <w:rsid w:val="00B50D66"/>
    <w:rsid w:val="00B50E21"/>
    <w:rsid w:val="00B50E23"/>
    <w:rsid w:val="00B50E95"/>
    <w:rsid w:val="00B510E4"/>
    <w:rsid w:val="00B51697"/>
    <w:rsid w:val="00B516B8"/>
    <w:rsid w:val="00B51BCA"/>
    <w:rsid w:val="00B51C31"/>
    <w:rsid w:val="00B51D5D"/>
    <w:rsid w:val="00B51E15"/>
    <w:rsid w:val="00B51E37"/>
    <w:rsid w:val="00B51FA3"/>
    <w:rsid w:val="00B52436"/>
    <w:rsid w:val="00B527E1"/>
    <w:rsid w:val="00B52A42"/>
    <w:rsid w:val="00B52B24"/>
    <w:rsid w:val="00B52B7A"/>
    <w:rsid w:val="00B52CDC"/>
    <w:rsid w:val="00B52D7D"/>
    <w:rsid w:val="00B5311F"/>
    <w:rsid w:val="00B53163"/>
    <w:rsid w:val="00B53568"/>
    <w:rsid w:val="00B536D4"/>
    <w:rsid w:val="00B539F3"/>
    <w:rsid w:val="00B53B0A"/>
    <w:rsid w:val="00B53B8A"/>
    <w:rsid w:val="00B53B8F"/>
    <w:rsid w:val="00B53C12"/>
    <w:rsid w:val="00B53D6B"/>
    <w:rsid w:val="00B54300"/>
    <w:rsid w:val="00B54386"/>
    <w:rsid w:val="00B54532"/>
    <w:rsid w:val="00B5469A"/>
    <w:rsid w:val="00B547F1"/>
    <w:rsid w:val="00B5480F"/>
    <w:rsid w:val="00B54DC1"/>
    <w:rsid w:val="00B54E3D"/>
    <w:rsid w:val="00B54E92"/>
    <w:rsid w:val="00B552B2"/>
    <w:rsid w:val="00B55580"/>
    <w:rsid w:val="00B562CB"/>
    <w:rsid w:val="00B5633D"/>
    <w:rsid w:val="00B566C6"/>
    <w:rsid w:val="00B56A34"/>
    <w:rsid w:val="00B56AE2"/>
    <w:rsid w:val="00B56D69"/>
    <w:rsid w:val="00B56DC3"/>
    <w:rsid w:val="00B56E55"/>
    <w:rsid w:val="00B5700A"/>
    <w:rsid w:val="00B57201"/>
    <w:rsid w:val="00B5759E"/>
    <w:rsid w:val="00B5775F"/>
    <w:rsid w:val="00B577E2"/>
    <w:rsid w:val="00B578B4"/>
    <w:rsid w:val="00B57B15"/>
    <w:rsid w:val="00B57B5D"/>
    <w:rsid w:val="00B57F11"/>
    <w:rsid w:val="00B57FF9"/>
    <w:rsid w:val="00B60066"/>
    <w:rsid w:val="00B600FE"/>
    <w:rsid w:val="00B60115"/>
    <w:rsid w:val="00B60167"/>
    <w:rsid w:val="00B601DE"/>
    <w:rsid w:val="00B60242"/>
    <w:rsid w:val="00B6044C"/>
    <w:rsid w:val="00B604ED"/>
    <w:rsid w:val="00B60614"/>
    <w:rsid w:val="00B607DC"/>
    <w:rsid w:val="00B60908"/>
    <w:rsid w:val="00B60B92"/>
    <w:rsid w:val="00B60D8B"/>
    <w:rsid w:val="00B61307"/>
    <w:rsid w:val="00B6134D"/>
    <w:rsid w:val="00B61378"/>
    <w:rsid w:val="00B61395"/>
    <w:rsid w:val="00B61585"/>
    <w:rsid w:val="00B619DF"/>
    <w:rsid w:val="00B61E3F"/>
    <w:rsid w:val="00B62193"/>
    <w:rsid w:val="00B6254C"/>
    <w:rsid w:val="00B625A0"/>
    <w:rsid w:val="00B626E8"/>
    <w:rsid w:val="00B62755"/>
    <w:rsid w:val="00B62808"/>
    <w:rsid w:val="00B62A65"/>
    <w:rsid w:val="00B62BCC"/>
    <w:rsid w:val="00B62E60"/>
    <w:rsid w:val="00B62F1B"/>
    <w:rsid w:val="00B63110"/>
    <w:rsid w:val="00B6329A"/>
    <w:rsid w:val="00B6369E"/>
    <w:rsid w:val="00B636B6"/>
    <w:rsid w:val="00B63773"/>
    <w:rsid w:val="00B638FA"/>
    <w:rsid w:val="00B63914"/>
    <w:rsid w:val="00B63972"/>
    <w:rsid w:val="00B639AF"/>
    <w:rsid w:val="00B639CD"/>
    <w:rsid w:val="00B63B6D"/>
    <w:rsid w:val="00B63D5E"/>
    <w:rsid w:val="00B63E62"/>
    <w:rsid w:val="00B64168"/>
    <w:rsid w:val="00B6461B"/>
    <w:rsid w:val="00B64794"/>
    <w:rsid w:val="00B647E9"/>
    <w:rsid w:val="00B647EB"/>
    <w:rsid w:val="00B64865"/>
    <w:rsid w:val="00B6490E"/>
    <w:rsid w:val="00B649DC"/>
    <w:rsid w:val="00B64A15"/>
    <w:rsid w:val="00B64A45"/>
    <w:rsid w:val="00B64D1A"/>
    <w:rsid w:val="00B64F4B"/>
    <w:rsid w:val="00B64F92"/>
    <w:rsid w:val="00B64F9A"/>
    <w:rsid w:val="00B65206"/>
    <w:rsid w:val="00B65515"/>
    <w:rsid w:val="00B6556E"/>
    <w:rsid w:val="00B656D0"/>
    <w:rsid w:val="00B65715"/>
    <w:rsid w:val="00B65BCB"/>
    <w:rsid w:val="00B65CBB"/>
    <w:rsid w:val="00B65DF0"/>
    <w:rsid w:val="00B6603E"/>
    <w:rsid w:val="00B6638F"/>
    <w:rsid w:val="00B66A01"/>
    <w:rsid w:val="00B66AC9"/>
    <w:rsid w:val="00B66B3C"/>
    <w:rsid w:val="00B66CA9"/>
    <w:rsid w:val="00B66D29"/>
    <w:rsid w:val="00B66F21"/>
    <w:rsid w:val="00B676FA"/>
    <w:rsid w:val="00B67802"/>
    <w:rsid w:val="00B67A51"/>
    <w:rsid w:val="00B67CD9"/>
    <w:rsid w:val="00B67CE7"/>
    <w:rsid w:val="00B67D74"/>
    <w:rsid w:val="00B67E4D"/>
    <w:rsid w:val="00B67E86"/>
    <w:rsid w:val="00B70058"/>
    <w:rsid w:val="00B700AF"/>
    <w:rsid w:val="00B700CE"/>
    <w:rsid w:val="00B70178"/>
    <w:rsid w:val="00B701BC"/>
    <w:rsid w:val="00B702AA"/>
    <w:rsid w:val="00B70447"/>
    <w:rsid w:val="00B704A3"/>
    <w:rsid w:val="00B70869"/>
    <w:rsid w:val="00B70A5B"/>
    <w:rsid w:val="00B70BC7"/>
    <w:rsid w:val="00B70D2D"/>
    <w:rsid w:val="00B70E88"/>
    <w:rsid w:val="00B70F3C"/>
    <w:rsid w:val="00B7119C"/>
    <w:rsid w:val="00B7124D"/>
    <w:rsid w:val="00B71258"/>
    <w:rsid w:val="00B713DD"/>
    <w:rsid w:val="00B713EE"/>
    <w:rsid w:val="00B71863"/>
    <w:rsid w:val="00B718BA"/>
    <w:rsid w:val="00B71A1E"/>
    <w:rsid w:val="00B71A32"/>
    <w:rsid w:val="00B71B3A"/>
    <w:rsid w:val="00B71D2D"/>
    <w:rsid w:val="00B71DF9"/>
    <w:rsid w:val="00B71F0C"/>
    <w:rsid w:val="00B71F61"/>
    <w:rsid w:val="00B72231"/>
    <w:rsid w:val="00B72246"/>
    <w:rsid w:val="00B72677"/>
    <w:rsid w:val="00B726DB"/>
    <w:rsid w:val="00B72974"/>
    <w:rsid w:val="00B72B10"/>
    <w:rsid w:val="00B72B12"/>
    <w:rsid w:val="00B72BC0"/>
    <w:rsid w:val="00B72BCB"/>
    <w:rsid w:val="00B72BE2"/>
    <w:rsid w:val="00B72F2D"/>
    <w:rsid w:val="00B73065"/>
    <w:rsid w:val="00B73155"/>
    <w:rsid w:val="00B733CA"/>
    <w:rsid w:val="00B733F7"/>
    <w:rsid w:val="00B7369D"/>
    <w:rsid w:val="00B73772"/>
    <w:rsid w:val="00B737B8"/>
    <w:rsid w:val="00B73A4E"/>
    <w:rsid w:val="00B73AC6"/>
    <w:rsid w:val="00B73CEB"/>
    <w:rsid w:val="00B74096"/>
    <w:rsid w:val="00B742CB"/>
    <w:rsid w:val="00B7456B"/>
    <w:rsid w:val="00B74607"/>
    <w:rsid w:val="00B74C00"/>
    <w:rsid w:val="00B74C12"/>
    <w:rsid w:val="00B74E76"/>
    <w:rsid w:val="00B75101"/>
    <w:rsid w:val="00B7529F"/>
    <w:rsid w:val="00B75466"/>
    <w:rsid w:val="00B756FE"/>
    <w:rsid w:val="00B75B45"/>
    <w:rsid w:val="00B75D48"/>
    <w:rsid w:val="00B75D97"/>
    <w:rsid w:val="00B75D9C"/>
    <w:rsid w:val="00B76088"/>
    <w:rsid w:val="00B762C7"/>
    <w:rsid w:val="00B7644F"/>
    <w:rsid w:val="00B7647C"/>
    <w:rsid w:val="00B76A3A"/>
    <w:rsid w:val="00B76EC9"/>
    <w:rsid w:val="00B77136"/>
    <w:rsid w:val="00B7714F"/>
    <w:rsid w:val="00B772BD"/>
    <w:rsid w:val="00B7738E"/>
    <w:rsid w:val="00B773A8"/>
    <w:rsid w:val="00B77527"/>
    <w:rsid w:val="00B7752B"/>
    <w:rsid w:val="00B77575"/>
    <w:rsid w:val="00B7777E"/>
    <w:rsid w:val="00B77A1B"/>
    <w:rsid w:val="00B77DFE"/>
    <w:rsid w:val="00B77EC9"/>
    <w:rsid w:val="00B77F5A"/>
    <w:rsid w:val="00B77F88"/>
    <w:rsid w:val="00B80091"/>
    <w:rsid w:val="00B800D2"/>
    <w:rsid w:val="00B80375"/>
    <w:rsid w:val="00B80398"/>
    <w:rsid w:val="00B80562"/>
    <w:rsid w:val="00B80630"/>
    <w:rsid w:val="00B8081F"/>
    <w:rsid w:val="00B8091C"/>
    <w:rsid w:val="00B80953"/>
    <w:rsid w:val="00B80D00"/>
    <w:rsid w:val="00B812FF"/>
    <w:rsid w:val="00B81432"/>
    <w:rsid w:val="00B815BC"/>
    <w:rsid w:val="00B817FE"/>
    <w:rsid w:val="00B81A01"/>
    <w:rsid w:val="00B81A5B"/>
    <w:rsid w:val="00B81BEA"/>
    <w:rsid w:val="00B81D61"/>
    <w:rsid w:val="00B81F75"/>
    <w:rsid w:val="00B8215F"/>
    <w:rsid w:val="00B821D6"/>
    <w:rsid w:val="00B8220C"/>
    <w:rsid w:val="00B823DF"/>
    <w:rsid w:val="00B8249B"/>
    <w:rsid w:val="00B824EF"/>
    <w:rsid w:val="00B82655"/>
    <w:rsid w:val="00B82689"/>
    <w:rsid w:val="00B826C3"/>
    <w:rsid w:val="00B828D7"/>
    <w:rsid w:val="00B82A6F"/>
    <w:rsid w:val="00B82AC1"/>
    <w:rsid w:val="00B82FD6"/>
    <w:rsid w:val="00B830AB"/>
    <w:rsid w:val="00B830D1"/>
    <w:rsid w:val="00B8314E"/>
    <w:rsid w:val="00B8322A"/>
    <w:rsid w:val="00B8323F"/>
    <w:rsid w:val="00B83380"/>
    <w:rsid w:val="00B837DB"/>
    <w:rsid w:val="00B83805"/>
    <w:rsid w:val="00B838E8"/>
    <w:rsid w:val="00B83C76"/>
    <w:rsid w:val="00B83E85"/>
    <w:rsid w:val="00B83F3C"/>
    <w:rsid w:val="00B8418B"/>
    <w:rsid w:val="00B841F1"/>
    <w:rsid w:val="00B844C6"/>
    <w:rsid w:val="00B848B9"/>
    <w:rsid w:val="00B84B32"/>
    <w:rsid w:val="00B84BDE"/>
    <w:rsid w:val="00B84EC3"/>
    <w:rsid w:val="00B8507A"/>
    <w:rsid w:val="00B8528D"/>
    <w:rsid w:val="00B85295"/>
    <w:rsid w:val="00B857FB"/>
    <w:rsid w:val="00B85832"/>
    <w:rsid w:val="00B85963"/>
    <w:rsid w:val="00B859A4"/>
    <w:rsid w:val="00B85BF3"/>
    <w:rsid w:val="00B85C9B"/>
    <w:rsid w:val="00B85CB0"/>
    <w:rsid w:val="00B85E6F"/>
    <w:rsid w:val="00B8615E"/>
    <w:rsid w:val="00B86594"/>
    <w:rsid w:val="00B86664"/>
    <w:rsid w:val="00B8672B"/>
    <w:rsid w:val="00B86791"/>
    <w:rsid w:val="00B86CE8"/>
    <w:rsid w:val="00B86D71"/>
    <w:rsid w:val="00B8740F"/>
    <w:rsid w:val="00B87510"/>
    <w:rsid w:val="00B87643"/>
    <w:rsid w:val="00B87846"/>
    <w:rsid w:val="00B87895"/>
    <w:rsid w:val="00B87BF5"/>
    <w:rsid w:val="00B87ED3"/>
    <w:rsid w:val="00B901E6"/>
    <w:rsid w:val="00B90295"/>
    <w:rsid w:val="00B9038E"/>
    <w:rsid w:val="00B9079E"/>
    <w:rsid w:val="00B909E9"/>
    <w:rsid w:val="00B90C88"/>
    <w:rsid w:val="00B9123A"/>
    <w:rsid w:val="00B912E6"/>
    <w:rsid w:val="00B9162E"/>
    <w:rsid w:val="00B918A1"/>
    <w:rsid w:val="00B91A05"/>
    <w:rsid w:val="00B91A74"/>
    <w:rsid w:val="00B91CF4"/>
    <w:rsid w:val="00B91D3F"/>
    <w:rsid w:val="00B91E43"/>
    <w:rsid w:val="00B91F0C"/>
    <w:rsid w:val="00B92198"/>
    <w:rsid w:val="00B92243"/>
    <w:rsid w:val="00B9241F"/>
    <w:rsid w:val="00B9248E"/>
    <w:rsid w:val="00B924C6"/>
    <w:rsid w:val="00B9252A"/>
    <w:rsid w:val="00B9252E"/>
    <w:rsid w:val="00B9262E"/>
    <w:rsid w:val="00B926C9"/>
    <w:rsid w:val="00B92872"/>
    <w:rsid w:val="00B92ABD"/>
    <w:rsid w:val="00B92BCA"/>
    <w:rsid w:val="00B92F0A"/>
    <w:rsid w:val="00B92FD6"/>
    <w:rsid w:val="00B9301E"/>
    <w:rsid w:val="00B9329E"/>
    <w:rsid w:val="00B9346F"/>
    <w:rsid w:val="00B93572"/>
    <w:rsid w:val="00B936F2"/>
    <w:rsid w:val="00B93982"/>
    <w:rsid w:val="00B939B8"/>
    <w:rsid w:val="00B93AD6"/>
    <w:rsid w:val="00B93B5C"/>
    <w:rsid w:val="00B93CFC"/>
    <w:rsid w:val="00B93DAF"/>
    <w:rsid w:val="00B93FE9"/>
    <w:rsid w:val="00B94914"/>
    <w:rsid w:val="00B949E9"/>
    <w:rsid w:val="00B94FAC"/>
    <w:rsid w:val="00B9515B"/>
    <w:rsid w:val="00B952F0"/>
    <w:rsid w:val="00B95355"/>
    <w:rsid w:val="00B954A6"/>
    <w:rsid w:val="00B956D2"/>
    <w:rsid w:val="00B958D7"/>
    <w:rsid w:val="00B95C88"/>
    <w:rsid w:val="00B95DA7"/>
    <w:rsid w:val="00B95DE4"/>
    <w:rsid w:val="00B96097"/>
    <w:rsid w:val="00B96171"/>
    <w:rsid w:val="00B96451"/>
    <w:rsid w:val="00B966E7"/>
    <w:rsid w:val="00B9674C"/>
    <w:rsid w:val="00B96947"/>
    <w:rsid w:val="00B96AF4"/>
    <w:rsid w:val="00B96BAD"/>
    <w:rsid w:val="00B96BD2"/>
    <w:rsid w:val="00B96CA6"/>
    <w:rsid w:val="00B96D8B"/>
    <w:rsid w:val="00B96EB0"/>
    <w:rsid w:val="00B97481"/>
    <w:rsid w:val="00B97587"/>
    <w:rsid w:val="00B97632"/>
    <w:rsid w:val="00B9771A"/>
    <w:rsid w:val="00B97B38"/>
    <w:rsid w:val="00B97C36"/>
    <w:rsid w:val="00BA0050"/>
    <w:rsid w:val="00BA01F0"/>
    <w:rsid w:val="00BA03C5"/>
    <w:rsid w:val="00BA0766"/>
    <w:rsid w:val="00BA0893"/>
    <w:rsid w:val="00BA0973"/>
    <w:rsid w:val="00BA0AEF"/>
    <w:rsid w:val="00BA0B6F"/>
    <w:rsid w:val="00BA0D17"/>
    <w:rsid w:val="00BA0E4D"/>
    <w:rsid w:val="00BA1193"/>
    <w:rsid w:val="00BA119E"/>
    <w:rsid w:val="00BA12ED"/>
    <w:rsid w:val="00BA134E"/>
    <w:rsid w:val="00BA13AF"/>
    <w:rsid w:val="00BA1403"/>
    <w:rsid w:val="00BA1A0C"/>
    <w:rsid w:val="00BA1A22"/>
    <w:rsid w:val="00BA1AFC"/>
    <w:rsid w:val="00BA1CFA"/>
    <w:rsid w:val="00BA213E"/>
    <w:rsid w:val="00BA2207"/>
    <w:rsid w:val="00BA246A"/>
    <w:rsid w:val="00BA24AC"/>
    <w:rsid w:val="00BA253D"/>
    <w:rsid w:val="00BA26B1"/>
    <w:rsid w:val="00BA28A0"/>
    <w:rsid w:val="00BA2932"/>
    <w:rsid w:val="00BA2C5C"/>
    <w:rsid w:val="00BA2DB3"/>
    <w:rsid w:val="00BA336B"/>
    <w:rsid w:val="00BA3B1D"/>
    <w:rsid w:val="00BA3C5B"/>
    <w:rsid w:val="00BA3CE1"/>
    <w:rsid w:val="00BA3CF8"/>
    <w:rsid w:val="00BA3D28"/>
    <w:rsid w:val="00BA3D84"/>
    <w:rsid w:val="00BA435F"/>
    <w:rsid w:val="00BA4415"/>
    <w:rsid w:val="00BA4507"/>
    <w:rsid w:val="00BA466B"/>
    <w:rsid w:val="00BA47C3"/>
    <w:rsid w:val="00BA49CF"/>
    <w:rsid w:val="00BA4B42"/>
    <w:rsid w:val="00BA4B73"/>
    <w:rsid w:val="00BA4C67"/>
    <w:rsid w:val="00BA4E33"/>
    <w:rsid w:val="00BA5203"/>
    <w:rsid w:val="00BA527F"/>
    <w:rsid w:val="00BA56CC"/>
    <w:rsid w:val="00BA56E0"/>
    <w:rsid w:val="00BA585C"/>
    <w:rsid w:val="00BA5BA4"/>
    <w:rsid w:val="00BA600A"/>
    <w:rsid w:val="00BA63F5"/>
    <w:rsid w:val="00BA6DB7"/>
    <w:rsid w:val="00BA6E59"/>
    <w:rsid w:val="00BA702A"/>
    <w:rsid w:val="00BA72C5"/>
    <w:rsid w:val="00BA73B7"/>
    <w:rsid w:val="00BA761B"/>
    <w:rsid w:val="00BA77BC"/>
    <w:rsid w:val="00BA7B1D"/>
    <w:rsid w:val="00BA7D09"/>
    <w:rsid w:val="00BA7F9F"/>
    <w:rsid w:val="00BB0048"/>
    <w:rsid w:val="00BB00C4"/>
    <w:rsid w:val="00BB02D2"/>
    <w:rsid w:val="00BB02F9"/>
    <w:rsid w:val="00BB062F"/>
    <w:rsid w:val="00BB0638"/>
    <w:rsid w:val="00BB0863"/>
    <w:rsid w:val="00BB0A0B"/>
    <w:rsid w:val="00BB0A34"/>
    <w:rsid w:val="00BB0C06"/>
    <w:rsid w:val="00BB0E49"/>
    <w:rsid w:val="00BB1004"/>
    <w:rsid w:val="00BB1393"/>
    <w:rsid w:val="00BB148E"/>
    <w:rsid w:val="00BB1682"/>
    <w:rsid w:val="00BB1B93"/>
    <w:rsid w:val="00BB2223"/>
    <w:rsid w:val="00BB236D"/>
    <w:rsid w:val="00BB25A5"/>
    <w:rsid w:val="00BB271C"/>
    <w:rsid w:val="00BB27E6"/>
    <w:rsid w:val="00BB2B18"/>
    <w:rsid w:val="00BB2CA5"/>
    <w:rsid w:val="00BB2D74"/>
    <w:rsid w:val="00BB2E58"/>
    <w:rsid w:val="00BB2F02"/>
    <w:rsid w:val="00BB2F48"/>
    <w:rsid w:val="00BB308C"/>
    <w:rsid w:val="00BB30DA"/>
    <w:rsid w:val="00BB3209"/>
    <w:rsid w:val="00BB3213"/>
    <w:rsid w:val="00BB3235"/>
    <w:rsid w:val="00BB3488"/>
    <w:rsid w:val="00BB3960"/>
    <w:rsid w:val="00BB39CE"/>
    <w:rsid w:val="00BB3DA1"/>
    <w:rsid w:val="00BB408F"/>
    <w:rsid w:val="00BB40B6"/>
    <w:rsid w:val="00BB4249"/>
    <w:rsid w:val="00BB4470"/>
    <w:rsid w:val="00BB4581"/>
    <w:rsid w:val="00BB484B"/>
    <w:rsid w:val="00BB4C5E"/>
    <w:rsid w:val="00BB4E4C"/>
    <w:rsid w:val="00BB4E61"/>
    <w:rsid w:val="00BB4E93"/>
    <w:rsid w:val="00BB4FED"/>
    <w:rsid w:val="00BB514D"/>
    <w:rsid w:val="00BB528F"/>
    <w:rsid w:val="00BB532C"/>
    <w:rsid w:val="00BB5552"/>
    <w:rsid w:val="00BB58AB"/>
    <w:rsid w:val="00BB58B3"/>
    <w:rsid w:val="00BB59C1"/>
    <w:rsid w:val="00BB5AE2"/>
    <w:rsid w:val="00BB5B95"/>
    <w:rsid w:val="00BB5BCF"/>
    <w:rsid w:val="00BB5EFD"/>
    <w:rsid w:val="00BB5F59"/>
    <w:rsid w:val="00BB6264"/>
    <w:rsid w:val="00BB62F6"/>
    <w:rsid w:val="00BB64E7"/>
    <w:rsid w:val="00BB6945"/>
    <w:rsid w:val="00BB69EE"/>
    <w:rsid w:val="00BB6AF8"/>
    <w:rsid w:val="00BB6D0C"/>
    <w:rsid w:val="00BB6EBC"/>
    <w:rsid w:val="00BB7021"/>
    <w:rsid w:val="00BB7113"/>
    <w:rsid w:val="00BB7349"/>
    <w:rsid w:val="00BB7831"/>
    <w:rsid w:val="00BB78BB"/>
    <w:rsid w:val="00BB78F9"/>
    <w:rsid w:val="00BB7996"/>
    <w:rsid w:val="00BB7D33"/>
    <w:rsid w:val="00BC053F"/>
    <w:rsid w:val="00BC05DD"/>
    <w:rsid w:val="00BC0728"/>
    <w:rsid w:val="00BC09EA"/>
    <w:rsid w:val="00BC0F80"/>
    <w:rsid w:val="00BC0FB3"/>
    <w:rsid w:val="00BC1058"/>
    <w:rsid w:val="00BC11FF"/>
    <w:rsid w:val="00BC1394"/>
    <w:rsid w:val="00BC141C"/>
    <w:rsid w:val="00BC141D"/>
    <w:rsid w:val="00BC16B1"/>
    <w:rsid w:val="00BC16FD"/>
    <w:rsid w:val="00BC1721"/>
    <w:rsid w:val="00BC18C3"/>
    <w:rsid w:val="00BC195E"/>
    <w:rsid w:val="00BC1AE4"/>
    <w:rsid w:val="00BC1B89"/>
    <w:rsid w:val="00BC1BD2"/>
    <w:rsid w:val="00BC1C49"/>
    <w:rsid w:val="00BC1DBC"/>
    <w:rsid w:val="00BC20DE"/>
    <w:rsid w:val="00BC212F"/>
    <w:rsid w:val="00BC2158"/>
    <w:rsid w:val="00BC21AD"/>
    <w:rsid w:val="00BC21D2"/>
    <w:rsid w:val="00BC21E4"/>
    <w:rsid w:val="00BC2259"/>
    <w:rsid w:val="00BC2825"/>
    <w:rsid w:val="00BC2F1E"/>
    <w:rsid w:val="00BC30C0"/>
    <w:rsid w:val="00BC3397"/>
    <w:rsid w:val="00BC368A"/>
    <w:rsid w:val="00BC3691"/>
    <w:rsid w:val="00BC3768"/>
    <w:rsid w:val="00BC3B73"/>
    <w:rsid w:val="00BC3E9D"/>
    <w:rsid w:val="00BC3ED8"/>
    <w:rsid w:val="00BC3FBD"/>
    <w:rsid w:val="00BC40B9"/>
    <w:rsid w:val="00BC4189"/>
    <w:rsid w:val="00BC4330"/>
    <w:rsid w:val="00BC4380"/>
    <w:rsid w:val="00BC4390"/>
    <w:rsid w:val="00BC44B6"/>
    <w:rsid w:val="00BC45C0"/>
    <w:rsid w:val="00BC45F2"/>
    <w:rsid w:val="00BC46E6"/>
    <w:rsid w:val="00BC4769"/>
    <w:rsid w:val="00BC48D9"/>
    <w:rsid w:val="00BC49CF"/>
    <w:rsid w:val="00BC4A2C"/>
    <w:rsid w:val="00BC4A42"/>
    <w:rsid w:val="00BC4C20"/>
    <w:rsid w:val="00BC4C56"/>
    <w:rsid w:val="00BC4E8A"/>
    <w:rsid w:val="00BC5158"/>
    <w:rsid w:val="00BC5224"/>
    <w:rsid w:val="00BC5226"/>
    <w:rsid w:val="00BC533F"/>
    <w:rsid w:val="00BC53F7"/>
    <w:rsid w:val="00BC5429"/>
    <w:rsid w:val="00BC54F4"/>
    <w:rsid w:val="00BC5517"/>
    <w:rsid w:val="00BC5532"/>
    <w:rsid w:val="00BC5732"/>
    <w:rsid w:val="00BC580F"/>
    <w:rsid w:val="00BC5A92"/>
    <w:rsid w:val="00BC5AD2"/>
    <w:rsid w:val="00BC5BD4"/>
    <w:rsid w:val="00BC5C8B"/>
    <w:rsid w:val="00BC602F"/>
    <w:rsid w:val="00BC60A1"/>
    <w:rsid w:val="00BC60CC"/>
    <w:rsid w:val="00BC6185"/>
    <w:rsid w:val="00BC62EC"/>
    <w:rsid w:val="00BC634B"/>
    <w:rsid w:val="00BC6463"/>
    <w:rsid w:val="00BC6697"/>
    <w:rsid w:val="00BC66CD"/>
    <w:rsid w:val="00BC6D05"/>
    <w:rsid w:val="00BC6E7F"/>
    <w:rsid w:val="00BC725E"/>
    <w:rsid w:val="00BC738F"/>
    <w:rsid w:val="00BC7847"/>
    <w:rsid w:val="00BC795A"/>
    <w:rsid w:val="00BC7BAD"/>
    <w:rsid w:val="00BC7CE2"/>
    <w:rsid w:val="00BD0102"/>
    <w:rsid w:val="00BD01F1"/>
    <w:rsid w:val="00BD03AF"/>
    <w:rsid w:val="00BD0572"/>
    <w:rsid w:val="00BD0798"/>
    <w:rsid w:val="00BD0AE1"/>
    <w:rsid w:val="00BD0B15"/>
    <w:rsid w:val="00BD0BCF"/>
    <w:rsid w:val="00BD0FEB"/>
    <w:rsid w:val="00BD103E"/>
    <w:rsid w:val="00BD10FA"/>
    <w:rsid w:val="00BD11B3"/>
    <w:rsid w:val="00BD1522"/>
    <w:rsid w:val="00BD1AB4"/>
    <w:rsid w:val="00BD1D27"/>
    <w:rsid w:val="00BD1D82"/>
    <w:rsid w:val="00BD1E5F"/>
    <w:rsid w:val="00BD1E8B"/>
    <w:rsid w:val="00BD204F"/>
    <w:rsid w:val="00BD2217"/>
    <w:rsid w:val="00BD2606"/>
    <w:rsid w:val="00BD2700"/>
    <w:rsid w:val="00BD28B1"/>
    <w:rsid w:val="00BD29B0"/>
    <w:rsid w:val="00BD2B4A"/>
    <w:rsid w:val="00BD2D09"/>
    <w:rsid w:val="00BD3014"/>
    <w:rsid w:val="00BD33D8"/>
    <w:rsid w:val="00BD359F"/>
    <w:rsid w:val="00BD3613"/>
    <w:rsid w:val="00BD363F"/>
    <w:rsid w:val="00BD3713"/>
    <w:rsid w:val="00BD375A"/>
    <w:rsid w:val="00BD38CB"/>
    <w:rsid w:val="00BD3946"/>
    <w:rsid w:val="00BD396B"/>
    <w:rsid w:val="00BD3B06"/>
    <w:rsid w:val="00BD3B4A"/>
    <w:rsid w:val="00BD3BE6"/>
    <w:rsid w:val="00BD3C0D"/>
    <w:rsid w:val="00BD3CEF"/>
    <w:rsid w:val="00BD3D2B"/>
    <w:rsid w:val="00BD3DCE"/>
    <w:rsid w:val="00BD3DEB"/>
    <w:rsid w:val="00BD4038"/>
    <w:rsid w:val="00BD4039"/>
    <w:rsid w:val="00BD4175"/>
    <w:rsid w:val="00BD4195"/>
    <w:rsid w:val="00BD4238"/>
    <w:rsid w:val="00BD44CA"/>
    <w:rsid w:val="00BD4CAC"/>
    <w:rsid w:val="00BD4D5C"/>
    <w:rsid w:val="00BD5016"/>
    <w:rsid w:val="00BD51A6"/>
    <w:rsid w:val="00BD51B4"/>
    <w:rsid w:val="00BD5231"/>
    <w:rsid w:val="00BD52A3"/>
    <w:rsid w:val="00BD54A6"/>
    <w:rsid w:val="00BD5803"/>
    <w:rsid w:val="00BD59AE"/>
    <w:rsid w:val="00BD5A8D"/>
    <w:rsid w:val="00BD5ADE"/>
    <w:rsid w:val="00BD5B1F"/>
    <w:rsid w:val="00BD5D9A"/>
    <w:rsid w:val="00BD5EDE"/>
    <w:rsid w:val="00BD603D"/>
    <w:rsid w:val="00BD6104"/>
    <w:rsid w:val="00BD646E"/>
    <w:rsid w:val="00BD6660"/>
    <w:rsid w:val="00BD677A"/>
    <w:rsid w:val="00BD6BB0"/>
    <w:rsid w:val="00BD6D28"/>
    <w:rsid w:val="00BD6E09"/>
    <w:rsid w:val="00BD6E13"/>
    <w:rsid w:val="00BD7081"/>
    <w:rsid w:val="00BD7095"/>
    <w:rsid w:val="00BD748A"/>
    <w:rsid w:val="00BD7635"/>
    <w:rsid w:val="00BD775D"/>
    <w:rsid w:val="00BD7A9A"/>
    <w:rsid w:val="00BE0059"/>
    <w:rsid w:val="00BE0090"/>
    <w:rsid w:val="00BE044B"/>
    <w:rsid w:val="00BE057C"/>
    <w:rsid w:val="00BE0724"/>
    <w:rsid w:val="00BE07A2"/>
    <w:rsid w:val="00BE0B8E"/>
    <w:rsid w:val="00BE0F31"/>
    <w:rsid w:val="00BE1074"/>
    <w:rsid w:val="00BE111C"/>
    <w:rsid w:val="00BE111D"/>
    <w:rsid w:val="00BE1135"/>
    <w:rsid w:val="00BE1307"/>
    <w:rsid w:val="00BE136F"/>
    <w:rsid w:val="00BE162C"/>
    <w:rsid w:val="00BE1A6F"/>
    <w:rsid w:val="00BE1F9E"/>
    <w:rsid w:val="00BE20D2"/>
    <w:rsid w:val="00BE2168"/>
    <w:rsid w:val="00BE223D"/>
    <w:rsid w:val="00BE2407"/>
    <w:rsid w:val="00BE26DA"/>
    <w:rsid w:val="00BE26F3"/>
    <w:rsid w:val="00BE2837"/>
    <w:rsid w:val="00BE287E"/>
    <w:rsid w:val="00BE2A66"/>
    <w:rsid w:val="00BE2D22"/>
    <w:rsid w:val="00BE2F43"/>
    <w:rsid w:val="00BE311E"/>
    <w:rsid w:val="00BE33EF"/>
    <w:rsid w:val="00BE3597"/>
    <w:rsid w:val="00BE37D3"/>
    <w:rsid w:val="00BE37DC"/>
    <w:rsid w:val="00BE3B85"/>
    <w:rsid w:val="00BE3C14"/>
    <w:rsid w:val="00BE3D77"/>
    <w:rsid w:val="00BE45E5"/>
    <w:rsid w:val="00BE461F"/>
    <w:rsid w:val="00BE46F0"/>
    <w:rsid w:val="00BE4734"/>
    <w:rsid w:val="00BE4B4A"/>
    <w:rsid w:val="00BE4B8F"/>
    <w:rsid w:val="00BE4C8F"/>
    <w:rsid w:val="00BE5032"/>
    <w:rsid w:val="00BE515E"/>
    <w:rsid w:val="00BE519D"/>
    <w:rsid w:val="00BE5229"/>
    <w:rsid w:val="00BE5500"/>
    <w:rsid w:val="00BE570A"/>
    <w:rsid w:val="00BE5821"/>
    <w:rsid w:val="00BE5858"/>
    <w:rsid w:val="00BE5AFB"/>
    <w:rsid w:val="00BE5B3E"/>
    <w:rsid w:val="00BE5DEA"/>
    <w:rsid w:val="00BE5ECF"/>
    <w:rsid w:val="00BE5F6B"/>
    <w:rsid w:val="00BE62A9"/>
    <w:rsid w:val="00BE641B"/>
    <w:rsid w:val="00BE642D"/>
    <w:rsid w:val="00BE6516"/>
    <w:rsid w:val="00BE6546"/>
    <w:rsid w:val="00BE6597"/>
    <w:rsid w:val="00BE65F2"/>
    <w:rsid w:val="00BE6886"/>
    <w:rsid w:val="00BE6B01"/>
    <w:rsid w:val="00BE6C79"/>
    <w:rsid w:val="00BE6CE0"/>
    <w:rsid w:val="00BE72FA"/>
    <w:rsid w:val="00BE7365"/>
    <w:rsid w:val="00BE75AE"/>
    <w:rsid w:val="00BE76BE"/>
    <w:rsid w:val="00BE7924"/>
    <w:rsid w:val="00BE7A6E"/>
    <w:rsid w:val="00BF0123"/>
    <w:rsid w:val="00BF01EC"/>
    <w:rsid w:val="00BF0334"/>
    <w:rsid w:val="00BF051E"/>
    <w:rsid w:val="00BF06BF"/>
    <w:rsid w:val="00BF084F"/>
    <w:rsid w:val="00BF0A21"/>
    <w:rsid w:val="00BF0AA4"/>
    <w:rsid w:val="00BF0DB3"/>
    <w:rsid w:val="00BF0DCB"/>
    <w:rsid w:val="00BF0DE6"/>
    <w:rsid w:val="00BF0F9E"/>
    <w:rsid w:val="00BF1107"/>
    <w:rsid w:val="00BF1402"/>
    <w:rsid w:val="00BF1516"/>
    <w:rsid w:val="00BF16AF"/>
    <w:rsid w:val="00BF1867"/>
    <w:rsid w:val="00BF1899"/>
    <w:rsid w:val="00BF1920"/>
    <w:rsid w:val="00BF1AE4"/>
    <w:rsid w:val="00BF1B62"/>
    <w:rsid w:val="00BF1B9F"/>
    <w:rsid w:val="00BF20B4"/>
    <w:rsid w:val="00BF2345"/>
    <w:rsid w:val="00BF2391"/>
    <w:rsid w:val="00BF23F1"/>
    <w:rsid w:val="00BF242B"/>
    <w:rsid w:val="00BF285D"/>
    <w:rsid w:val="00BF28D2"/>
    <w:rsid w:val="00BF2DFD"/>
    <w:rsid w:val="00BF2E9C"/>
    <w:rsid w:val="00BF2F18"/>
    <w:rsid w:val="00BF30FD"/>
    <w:rsid w:val="00BF3830"/>
    <w:rsid w:val="00BF3A29"/>
    <w:rsid w:val="00BF3F03"/>
    <w:rsid w:val="00BF40F1"/>
    <w:rsid w:val="00BF426B"/>
    <w:rsid w:val="00BF4464"/>
    <w:rsid w:val="00BF44E5"/>
    <w:rsid w:val="00BF461D"/>
    <w:rsid w:val="00BF4659"/>
    <w:rsid w:val="00BF4736"/>
    <w:rsid w:val="00BF473A"/>
    <w:rsid w:val="00BF479F"/>
    <w:rsid w:val="00BF4808"/>
    <w:rsid w:val="00BF48E5"/>
    <w:rsid w:val="00BF4CE1"/>
    <w:rsid w:val="00BF4EA2"/>
    <w:rsid w:val="00BF4EE2"/>
    <w:rsid w:val="00BF4F18"/>
    <w:rsid w:val="00BF57A3"/>
    <w:rsid w:val="00BF5AE1"/>
    <w:rsid w:val="00BF5C45"/>
    <w:rsid w:val="00BF5D95"/>
    <w:rsid w:val="00BF5E1A"/>
    <w:rsid w:val="00BF62DB"/>
    <w:rsid w:val="00BF680B"/>
    <w:rsid w:val="00BF68C2"/>
    <w:rsid w:val="00BF6B18"/>
    <w:rsid w:val="00BF6CF2"/>
    <w:rsid w:val="00BF6F30"/>
    <w:rsid w:val="00BF7253"/>
    <w:rsid w:val="00BF73B0"/>
    <w:rsid w:val="00BF7409"/>
    <w:rsid w:val="00BF7511"/>
    <w:rsid w:val="00BF780B"/>
    <w:rsid w:val="00BF7E0C"/>
    <w:rsid w:val="00C00199"/>
    <w:rsid w:val="00C00210"/>
    <w:rsid w:val="00C0029B"/>
    <w:rsid w:val="00C00AF8"/>
    <w:rsid w:val="00C00D5A"/>
    <w:rsid w:val="00C01310"/>
    <w:rsid w:val="00C01391"/>
    <w:rsid w:val="00C01649"/>
    <w:rsid w:val="00C017BF"/>
    <w:rsid w:val="00C01906"/>
    <w:rsid w:val="00C01A24"/>
    <w:rsid w:val="00C01DA5"/>
    <w:rsid w:val="00C01E34"/>
    <w:rsid w:val="00C020E3"/>
    <w:rsid w:val="00C020FA"/>
    <w:rsid w:val="00C02672"/>
    <w:rsid w:val="00C02915"/>
    <w:rsid w:val="00C02BD4"/>
    <w:rsid w:val="00C02DA7"/>
    <w:rsid w:val="00C03139"/>
    <w:rsid w:val="00C03257"/>
    <w:rsid w:val="00C032CA"/>
    <w:rsid w:val="00C03456"/>
    <w:rsid w:val="00C03494"/>
    <w:rsid w:val="00C03804"/>
    <w:rsid w:val="00C03DE1"/>
    <w:rsid w:val="00C03F77"/>
    <w:rsid w:val="00C043C2"/>
    <w:rsid w:val="00C04485"/>
    <w:rsid w:val="00C044FA"/>
    <w:rsid w:val="00C046A0"/>
    <w:rsid w:val="00C04708"/>
    <w:rsid w:val="00C048B7"/>
    <w:rsid w:val="00C04C93"/>
    <w:rsid w:val="00C04D25"/>
    <w:rsid w:val="00C04D32"/>
    <w:rsid w:val="00C04D62"/>
    <w:rsid w:val="00C04FE8"/>
    <w:rsid w:val="00C05040"/>
    <w:rsid w:val="00C050F5"/>
    <w:rsid w:val="00C051CF"/>
    <w:rsid w:val="00C054A8"/>
    <w:rsid w:val="00C0557F"/>
    <w:rsid w:val="00C05633"/>
    <w:rsid w:val="00C05703"/>
    <w:rsid w:val="00C05C89"/>
    <w:rsid w:val="00C05CA6"/>
    <w:rsid w:val="00C05E45"/>
    <w:rsid w:val="00C05F9D"/>
    <w:rsid w:val="00C0617F"/>
    <w:rsid w:val="00C0645E"/>
    <w:rsid w:val="00C06646"/>
    <w:rsid w:val="00C06B88"/>
    <w:rsid w:val="00C06D37"/>
    <w:rsid w:val="00C06EB8"/>
    <w:rsid w:val="00C0712F"/>
    <w:rsid w:val="00C07298"/>
    <w:rsid w:val="00C072AE"/>
    <w:rsid w:val="00C07345"/>
    <w:rsid w:val="00C073D4"/>
    <w:rsid w:val="00C075AD"/>
    <w:rsid w:val="00C07769"/>
    <w:rsid w:val="00C0779B"/>
    <w:rsid w:val="00C07893"/>
    <w:rsid w:val="00C078C2"/>
    <w:rsid w:val="00C079DA"/>
    <w:rsid w:val="00C07A5F"/>
    <w:rsid w:val="00C07BEC"/>
    <w:rsid w:val="00C07CEB"/>
    <w:rsid w:val="00C07D66"/>
    <w:rsid w:val="00C07D8A"/>
    <w:rsid w:val="00C10010"/>
    <w:rsid w:val="00C1009D"/>
    <w:rsid w:val="00C100C3"/>
    <w:rsid w:val="00C101D0"/>
    <w:rsid w:val="00C10260"/>
    <w:rsid w:val="00C10577"/>
    <w:rsid w:val="00C10B64"/>
    <w:rsid w:val="00C10FB6"/>
    <w:rsid w:val="00C1108E"/>
    <w:rsid w:val="00C11267"/>
    <w:rsid w:val="00C1133A"/>
    <w:rsid w:val="00C11599"/>
    <w:rsid w:val="00C1189C"/>
    <w:rsid w:val="00C1196A"/>
    <w:rsid w:val="00C11D41"/>
    <w:rsid w:val="00C11E78"/>
    <w:rsid w:val="00C12131"/>
    <w:rsid w:val="00C121BE"/>
    <w:rsid w:val="00C12409"/>
    <w:rsid w:val="00C12595"/>
    <w:rsid w:val="00C12635"/>
    <w:rsid w:val="00C1271B"/>
    <w:rsid w:val="00C12742"/>
    <w:rsid w:val="00C12780"/>
    <w:rsid w:val="00C12873"/>
    <w:rsid w:val="00C12D87"/>
    <w:rsid w:val="00C12E5C"/>
    <w:rsid w:val="00C12E7E"/>
    <w:rsid w:val="00C12FC4"/>
    <w:rsid w:val="00C13062"/>
    <w:rsid w:val="00C130D0"/>
    <w:rsid w:val="00C13103"/>
    <w:rsid w:val="00C1326E"/>
    <w:rsid w:val="00C133BE"/>
    <w:rsid w:val="00C1375D"/>
    <w:rsid w:val="00C13852"/>
    <w:rsid w:val="00C138A2"/>
    <w:rsid w:val="00C138C4"/>
    <w:rsid w:val="00C13989"/>
    <w:rsid w:val="00C139AC"/>
    <w:rsid w:val="00C139C4"/>
    <w:rsid w:val="00C139EA"/>
    <w:rsid w:val="00C13A46"/>
    <w:rsid w:val="00C140AA"/>
    <w:rsid w:val="00C1415E"/>
    <w:rsid w:val="00C142C8"/>
    <w:rsid w:val="00C14361"/>
    <w:rsid w:val="00C14415"/>
    <w:rsid w:val="00C14690"/>
    <w:rsid w:val="00C147B3"/>
    <w:rsid w:val="00C14BFC"/>
    <w:rsid w:val="00C14C63"/>
    <w:rsid w:val="00C14E03"/>
    <w:rsid w:val="00C15023"/>
    <w:rsid w:val="00C151A9"/>
    <w:rsid w:val="00C154F5"/>
    <w:rsid w:val="00C1588B"/>
    <w:rsid w:val="00C158BA"/>
    <w:rsid w:val="00C15B31"/>
    <w:rsid w:val="00C15BFE"/>
    <w:rsid w:val="00C15E4A"/>
    <w:rsid w:val="00C15EDC"/>
    <w:rsid w:val="00C16146"/>
    <w:rsid w:val="00C161F7"/>
    <w:rsid w:val="00C163B8"/>
    <w:rsid w:val="00C1650C"/>
    <w:rsid w:val="00C16524"/>
    <w:rsid w:val="00C1660B"/>
    <w:rsid w:val="00C1664A"/>
    <w:rsid w:val="00C16DED"/>
    <w:rsid w:val="00C16ECC"/>
    <w:rsid w:val="00C16F6F"/>
    <w:rsid w:val="00C1700B"/>
    <w:rsid w:val="00C17058"/>
    <w:rsid w:val="00C17123"/>
    <w:rsid w:val="00C172F5"/>
    <w:rsid w:val="00C1773B"/>
    <w:rsid w:val="00C17C77"/>
    <w:rsid w:val="00C17E8A"/>
    <w:rsid w:val="00C20007"/>
    <w:rsid w:val="00C200B9"/>
    <w:rsid w:val="00C2017A"/>
    <w:rsid w:val="00C20739"/>
    <w:rsid w:val="00C2075D"/>
    <w:rsid w:val="00C20841"/>
    <w:rsid w:val="00C20A1C"/>
    <w:rsid w:val="00C20DE9"/>
    <w:rsid w:val="00C20E6D"/>
    <w:rsid w:val="00C20F12"/>
    <w:rsid w:val="00C20F31"/>
    <w:rsid w:val="00C20F88"/>
    <w:rsid w:val="00C21150"/>
    <w:rsid w:val="00C21791"/>
    <w:rsid w:val="00C217E4"/>
    <w:rsid w:val="00C21810"/>
    <w:rsid w:val="00C21F25"/>
    <w:rsid w:val="00C220A5"/>
    <w:rsid w:val="00C22244"/>
    <w:rsid w:val="00C2225C"/>
    <w:rsid w:val="00C223D8"/>
    <w:rsid w:val="00C225CD"/>
    <w:rsid w:val="00C22608"/>
    <w:rsid w:val="00C2264C"/>
    <w:rsid w:val="00C226A9"/>
    <w:rsid w:val="00C2276F"/>
    <w:rsid w:val="00C228F0"/>
    <w:rsid w:val="00C22990"/>
    <w:rsid w:val="00C229AE"/>
    <w:rsid w:val="00C22B77"/>
    <w:rsid w:val="00C22BD2"/>
    <w:rsid w:val="00C2307B"/>
    <w:rsid w:val="00C23119"/>
    <w:rsid w:val="00C2321B"/>
    <w:rsid w:val="00C232D4"/>
    <w:rsid w:val="00C2333B"/>
    <w:rsid w:val="00C235B8"/>
    <w:rsid w:val="00C235FF"/>
    <w:rsid w:val="00C23978"/>
    <w:rsid w:val="00C23B10"/>
    <w:rsid w:val="00C23C9A"/>
    <w:rsid w:val="00C23EF1"/>
    <w:rsid w:val="00C240C9"/>
    <w:rsid w:val="00C24141"/>
    <w:rsid w:val="00C241C5"/>
    <w:rsid w:val="00C241FD"/>
    <w:rsid w:val="00C248B6"/>
    <w:rsid w:val="00C248F8"/>
    <w:rsid w:val="00C248FA"/>
    <w:rsid w:val="00C24952"/>
    <w:rsid w:val="00C24ADF"/>
    <w:rsid w:val="00C24EF9"/>
    <w:rsid w:val="00C24FC4"/>
    <w:rsid w:val="00C24FDF"/>
    <w:rsid w:val="00C251AC"/>
    <w:rsid w:val="00C252D4"/>
    <w:rsid w:val="00C2591C"/>
    <w:rsid w:val="00C25931"/>
    <w:rsid w:val="00C2593C"/>
    <w:rsid w:val="00C259F8"/>
    <w:rsid w:val="00C25A9A"/>
    <w:rsid w:val="00C25CEC"/>
    <w:rsid w:val="00C260F1"/>
    <w:rsid w:val="00C26266"/>
    <w:rsid w:val="00C262DF"/>
    <w:rsid w:val="00C2640A"/>
    <w:rsid w:val="00C26427"/>
    <w:rsid w:val="00C26516"/>
    <w:rsid w:val="00C26522"/>
    <w:rsid w:val="00C265FE"/>
    <w:rsid w:val="00C269DA"/>
    <w:rsid w:val="00C26A80"/>
    <w:rsid w:val="00C26EA0"/>
    <w:rsid w:val="00C2727D"/>
    <w:rsid w:val="00C272E4"/>
    <w:rsid w:val="00C27341"/>
    <w:rsid w:val="00C2784A"/>
    <w:rsid w:val="00C278BA"/>
    <w:rsid w:val="00C27A6C"/>
    <w:rsid w:val="00C27C08"/>
    <w:rsid w:val="00C27D15"/>
    <w:rsid w:val="00C27E45"/>
    <w:rsid w:val="00C27F34"/>
    <w:rsid w:val="00C27FE6"/>
    <w:rsid w:val="00C300F5"/>
    <w:rsid w:val="00C30247"/>
    <w:rsid w:val="00C30248"/>
    <w:rsid w:val="00C30333"/>
    <w:rsid w:val="00C3043A"/>
    <w:rsid w:val="00C3044C"/>
    <w:rsid w:val="00C305B1"/>
    <w:rsid w:val="00C30A82"/>
    <w:rsid w:val="00C30C29"/>
    <w:rsid w:val="00C30DB8"/>
    <w:rsid w:val="00C30F13"/>
    <w:rsid w:val="00C31120"/>
    <w:rsid w:val="00C31255"/>
    <w:rsid w:val="00C313BA"/>
    <w:rsid w:val="00C3150D"/>
    <w:rsid w:val="00C31768"/>
    <w:rsid w:val="00C319B5"/>
    <w:rsid w:val="00C31F81"/>
    <w:rsid w:val="00C32037"/>
    <w:rsid w:val="00C321AE"/>
    <w:rsid w:val="00C324DA"/>
    <w:rsid w:val="00C32516"/>
    <w:rsid w:val="00C32559"/>
    <w:rsid w:val="00C3257E"/>
    <w:rsid w:val="00C32601"/>
    <w:rsid w:val="00C329F3"/>
    <w:rsid w:val="00C32A48"/>
    <w:rsid w:val="00C32DBB"/>
    <w:rsid w:val="00C32DE9"/>
    <w:rsid w:val="00C32E7F"/>
    <w:rsid w:val="00C331CA"/>
    <w:rsid w:val="00C331CB"/>
    <w:rsid w:val="00C331E7"/>
    <w:rsid w:val="00C3324A"/>
    <w:rsid w:val="00C3331B"/>
    <w:rsid w:val="00C3358F"/>
    <w:rsid w:val="00C3373A"/>
    <w:rsid w:val="00C33829"/>
    <w:rsid w:val="00C3390D"/>
    <w:rsid w:val="00C33951"/>
    <w:rsid w:val="00C339D6"/>
    <w:rsid w:val="00C339E6"/>
    <w:rsid w:val="00C33BAE"/>
    <w:rsid w:val="00C33BF4"/>
    <w:rsid w:val="00C34031"/>
    <w:rsid w:val="00C340CB"/>
    <w:rsid w:val="00C3447D"/>
    <w:rsid w:val="00C345B3"/>
    <w:rsid w:val="00C345C1"/>
    <w:rsid w:val="00C348B0"/>
    <w:rsid w:val="00C34A53"/>
    <w:rsid w:val="00C34CAD"/>
    <w:rsid w:val="00C34DE3"/>
    <w:rsid w:val="00C34E17"/>
    <w:rsid w:val="00C34E69"/>
    <w:rsid w:val="00C35058"/>
    <w:rsid w:val="00C3505D"/>
    <w:rsid w:val="00C353F1"/>
    <w:rsid w:val="00C3555E"/>
    <w:rsid w:val="00C3560B"/>
    <w:rsid w:val="00C356E3"/>
    <w:rsid w:val="00C357F6"/>
    <w:rsid w:val="00C35814"/>
    <w:rsid w:val="00C35CD8"/>
    <w:rsid w:val="00C35D4E"/>
    <w:rsid w:val="00C35D63"/>
    <w:rsid w:val="00C3605B"/>
    <w:rsid w:val="00C36116"/>
    <w:rsid w:val="00C36144"/>
    <w:rsid w:val="00C36326"/>
    <w:rsid w:val="00C3668B"/>
    <w:rsid w:val="00C36819"/>
    <w:rsid w:val="00C36BFD"/>
    <w:rsid w:val="00C36C4F"/>
    <w:rsid w:val="00C36D7A"/>
    <w:rsid w:val="00C36F72"/>
    <w:rsid w:val="00C3704A"/>
    <w:rsid w:val="00C371B4"/>
    <w:rsid w:val="00C371C0"/>
    <w:rsid w:val="00C372BC"/>
    <w:rsid w:val="00C373A5"/>
    <w:rsid w:val="00C37590"/>
    <w:rsid w:val="00C375F0"/>
    <w:rsid w:val="00C379CF"/>
    <w:rsid w:val="00C37CBF"/>
    <w:rsid w:val="00C4069C"/>
    <w:rsid w:val="00C40A6D"/>
    <w:rsid w:val="00C40FE6"/>
    <w:rsid w:val="00C41557"/>
    <w:rsid w:val="00C41FD5"/>
    <w:rsid w:val="00C42175"/>
    <w:rsid w:val="00C421F0"/>
    <w:rsid w:val="00C42230"/>
    <w:rsid w:val="00C42514"/>
    <w:rsid w:val="00C4254F"/>
    <w:rsid w:val="00C426F9"/>
    <w:rsid w:val="00C42943"/>
    <w:rsid w:val="00C42DBE"/>
    <w:rsid w:val="00C4301B"/>
    <w:rsid w:val="00C43188"/>
    <w:rsid w:val="00C433AF"/>
    <w:rsid w:val="00C43443"/>
    <w:rsid w:val="00C4356E"/>
    <w:rsid w:val="00C43664"/>
    <w:rsid w:val="00C436F4"/>
    <w:rsid w:val="00C43860"/>
    <w:rsid w:val="00C43F5E"/>
    <w:rsid w:val="00C440CB"/>
    <w:rsid w:val="00C44345"/>
    <w:rsid w:val="00C4436D"/>
    <w:rsid w:val="00C448AB"/>
    <w:rsid w:val="00C44BD6"/>
    <w:rsid w:val="00C44D6D"/>
    <w:rsid w:val="00C44E7D"/>
    <w:rsid w:val="00C44EF2"/>
    <w:rsid w:val="00C450F8"/>
    <w:rsid w:val="00C45115"/>
    <w:rsid w:val="00C4596D"/>
    <w:rsid w:val="00C45B34"/>
    <w:rsid w:val="00C45B9A"/>
    <w:rsid w:val="00C45C7E"/>
    <w:rsid w:val="00C45F79"/>
    <w:rsid w:val="00C466B6"/>
    <w:rsid w:val="00C46BD5"/>
    <w:rsid w:val="00C46C5D"/>
    <w:rsid w:val="00C46D91"/>
    <w:rsid w:val="00C4713F"/>
    <w:rsid w:val="00C4715F"/>
    <w:rsid w:val="00C47411"/>
    <w:rsid w:val="00C4767F"/>
    <w:rsid w:val="00C47775"/>
    <w:rsid w:val="00C477D1"/>
    <w:rsid w:val="00C47BBB"/>
    <w:rsid w:val="00C47BE7"/>
    <w:rsid w:val="00C47CCE"/>
    <w:rsid w:val="00C47D41"/>
    <w:rsid w:val="00C47D79"/>
    <w:rsid w:val="00C47F90"/>
    <w:rsid w:val="00C47FA1"/>
    <w:rsid w:val="00C501A9"/>
    <w:rsid w:val="00C502A5"/>
    <w:rsid w:val="00C50408"/>
    <w:rsid w:val="00C505AA"/>
    <w:rsid w:val="00C509E6"/>
    <w:rsid w:val="00C50E54"/>
    <w:rsid w:val="00C50F60"/>
    <w:rsid w:val="00C51456"/>
    <w:rsid w:val="00C514EB"/>
    <w:rsid w:val="00C51585"/>
    <w:rsid w:val="00C51756"/>
    <w:rsid w:val="00C51973"/>
    <w:rsid w:val="00C519C8"/>
    <w:rsid w:val="00C519FA"/>
    <w:rsid w:val="00C51ED1"/>
    <w:rsid w:val="00C51FB7"/>
    <w:rsid w:val="00C52190"/>
    <w:rsid w:val="00C52674"/>
    <w:rsid w:val="00C526AE"/>
    <w:rsid w:val="00C5287F"/>
    <w:rsid w:val="00C52915"/>
    <w:rsid w:val="00C5308A"/>
    <w:rsid w:val="00C53117"/>
    <w:rsid w:val="00C53219"/>
    <w:rsid w:val="00C532D3"/>
    <w:rsid w:val="00C53945"/>
    <w:rsid w:val="00C53BCC"/>
    <w:rsid w:val="00C53E3D"/>
    <w:rsid w:val="00C53F2E"/>
    <w:rsid w:val="00C5449B"/>
    <w:rsid w:val="00C544F0"/>
    <w:rsid w:val="00C544FD"/>
    <w:rsid w:val="00C547A0"/>
    <w:rsid w:val="00C547B2"/>
    <w:rsid w:val="00C547F6"/>
    <w:rsid w:val="00C549DB"/>
    <w:rsid w:val="00C54B15"/>
    <w:rsid w:val="00C54B2A"/>
    <w:rsid w:val="00C54B72"/>
    <w:rsid w:val="00C54F30"/>
    <w:rsid w:val="00C55351"/>
    <w:rsid w:val="00C55364"/>
    <w:rsid w:val="00C553D8"/>
    <w:rsid w:val="00C554D7"/>
    <w:rsid w:val="00C55680"/>
    <w:rsid w:val="00C558D5"/>
    <w:rsid w:val="00C558D6"/>
    <w:rsid w:val="00C55A6B"/>
    <w:rsid w:val="00C55C6D"/>
    <w:rsid w:val="00C55D71"/>
    <w:rsid w:val="00C55FFC"/>
    <w:rsid w:val="00C56224"/>
    <w:rsid w:val="00C565EE"/>
    <w:rsid w:val="00C56861"/>
    <w:rsid w:val="00C56866"/>
    <w:rsid w:val="00C568A1"/>
    <w:rsid w:val="00C568AB"/>
    <w:rsid w:val="00C569FB"/>
    <w:rsid w:val="00C56A62"/>
    <w:rsid w:val="00C56B9C"/>
    <w:rsid w:val="00C56C36"/>
    <w:rsid w:val="00C56CE2"/>
    <w:rsid w:val="00C56E37"/>
    <w:rsid w:val="00C56F78"/>
    <w:rsid w:val="00C5708D"/>
    <w:rsid w:val="00C570A8"/>
    <w:rsid w:val="00C573AA"/>
    <w:rsid w:val="00C573FD"/>
    <w:rsid w:val="00C57486"/>
    <w:rsid w:val="00C5757F"/>
    <w:rsid w:val="00C576C8"/>
    <w:rsid w:val="00C5776B"/>
    <w:rsid w:val="00C578AF"/>
    <w:rsid w:val="00C57C1D"/>
    <w:rsid w:val="00C57CDB"/>
    <w:rsid w:val="00C600E2"/>
    <w:rsid w:val="00C6035B"/>
    <w:rsid w:val="00C605ED"/>
    <w:rsid w:val="00C60659"/>
    <w:rsid w:val="00C606DA"/>
    <w:rsid w:val="00C606EC"/>
    <w:rsid w:val="00C60851"/>
    <w:rsid w:val="00C60921"/>
    <w:rsid w:val="00C60C7E"/>
    <w:rsid w:val="00C60E2B"/>
    <w:rsid w:val="00C61309"/>
    <w:rsid w:val="00C61C0B"/>
    <w:rsid w:val="00C61C57"/>
    <w:rsid w:val="00C61C80"/>
    <w:rsid w:val="00C61E52"/>
    <w:rsid w:val="00C61EB1"/>
    <w:rsid w:val="00C61F91"/>
    <w:rsid w:val="00C62273"/>
    <w:rsid w:val="00C62338"/>
    <w:rsid w:val="00C62C16"/>
    <w:rsid w:val="00C6309B"/>
    <w:rsid w:val="00C63363"/>
    <w:rsid w:val="00C63447"/>
    <w:rsid w:val="00C635AF"/>
    <w:rsid w:val="00C635C7"/>
    <w:rsid w:val="00C635CB"/>
    <w:rsid w:val="00C63922"/>
    <w:rsid w:val="00C639AB"/>
    <w:rsid w:val="00C63CB3"/>
    <w:rsid w:val="00C63CF5"/>
    <w:rsid w:val="00C63D0A"/>
    <w:rsid w:val="00C63E68"/>
    <w:rsid w:val="00C64361"/>
    <w:rsid w:val="00C64528"/>
    <w:rsid w:val="00C64726"/>
    <w:rsid w:val="00C64A84"/>
    <w:rsid w:val="00C64B60"/>
    <w:rsid w:val="00C64B6C"/>
    <w:rsid w:val="00C64B89"/>
    <w:rsid w:val="00C64CD3"/>
    <w:rsid w:val="00C64E6F"/>
    <w:rsid w:val="00C64E75"/>
    <w:rsid w:val="00C650AA"/>
    <w:rsid w:val="00C651DC"/>
    <w:rsid w:val="00C651FA"/>
    <w:rsid w:val="00C65210"/>
    <w:rsid w:val="00C65319"/>
    <w:rsid w:val="00C65379"/>
    <w:rsid w:val="00C653B7"/>
    <w:rsid w:val="00C656CF"/>
    <w:rsid w:val="00C65A7A"/>
    <w:rsid w:val="00C65A99"/>
    <w:rsid w:val="00C65C4B"/>
    <w:rsid w:val="00C65CDE"/>
    <w:rsid w:val="00C65D3F"/>
    <w:rsid w:val="00C66177"/>
    <w:rsid w:val="00C666A6"/>
    <w:rsid w:val="00C66970"/>
    <w:rsid w:val="00C66D5D"/>
    <w:rsid w:val="00C66EE7"/>
    <w:rsid w:val="00C66F21"/>
    <w:rsid w:val="00C671A4"/>
    <w:rsid w:val="00C673D9"/>
    <w:rsid w:val="00C676C4"/>
    <w:rsid w:val="00C678CF"/>
    <w:rsid w:val="00C67A37"/>
    <w:rsid w:val="00C67A39"/>
    <w:rsid w:val="00C67AB6"/>
    <w:rsid w:val="00C67B12"/>
    <w:rsid w:val="00C67D0A"/>
    <w:rsid w:val="00C67DBC"/>
    <w:rsid w:val="00C67FC4"/>
    <w:rsid w:val="00C70156"/>
    <w:rsid w:val="00C7041E"/>
    <w:rsid w:val="00C70585"/>
    <w:rsid w:val="00C70709"/>
    <w:rsid w:val="00C70743"/>
    <w:rsid w:val="00C70827"/>
    <w:rsid w:val="00C70897"/>
    <w:rsid w:val="00C708CB"/>
    <w:rsid w:val="00C70C56"/>
    <w:rsid w:val="00C71025"/>
    <w:rsid w:val="00C7137B"/>
    <w:rsid w:val="00C715E7"/>
    <w:rsid w:val="00C717C8"/>
    <w:rsid w:val="00C718A6"/>
    <w:rsid w:val="00C718AE"/>
    <w:rsid w:val="00C718FA"/>
    <w:rsid w:val="00C71D62"/>
    <w:rsid w:val="00C71DA4"/>
    <w:rsid w:val="00C71F5A"/>
    <w:rsid w:val="00C71FEF"/>
    <w:rsid w:val="00C7258D"/>
    <w:rsid w:val="00C7290C"/>
    <w:rsid w:val="00C72962"/>
    <w:rsid w:val="00C7298D"/>
    <w:rsid w:val="00C72C20"/>
    <w:rsid w:val="00C72D46"/>
    <w:rsid w:val="00C72FBE"/>
    <w:rsid w:val="00C730FB"/>
    <w:rsid w:val="00C73308"/>
    <w:rsid w:val="00C735C4"/>
    <w:rsid w:val="00C736A4"/>
    <w:rsid w:val="00C73AA6"/>
    <w:rsid w:val="00C73BEE"/>
    <w:rsid w:val="00C73EDD"/>
    <w:rsid w:val="00C73FD8"/>
    <w:rsid w:val="00C740D0"/>
    <w:rsid w:val="00C7413F"/>
    <w:rsid w:val="00C74205"/>
    <w:rsid w:val="00C74243"/>
    <w:rsid w:val="00C74459"/>
    <w:rsid w:val="00C74594"/>
    <w:rsid w:val="00C74810"/>
    <w:rsid w:val="00C7489C"/>
    <w:rsid w:val="00C74B55"/>
    <w:rsid w:val="00C74DFE"/>
    <w:rsid w:val="00C74ED5"/>
    <w:rsid w:val="00C75093"/>
    <w:rsid w:val="00C752E7"/>
    <w:rsid w:val="00C75592"/>
    <w:rsid w:val="00C755A7"/>
    <w:rsid w:val="00C75A6D"/>
    <w:rsid w:val="00C75BEE"/>
    <w:rsid w:val="00C75C21"/>
    <w:rsid w:val="00C75C33"/>
    <w:rsid w:val="00C75F85"/>
    <w:rsid w:val="00C760A2"/>
    <w:rsid w:val="00C76132"/>
    <w:rsid w:val="00C7672E"/>
    <w:rsid w:val="00C76885"/>
    <w:rsid w:val="00C76994"/>
    <w:rsid w:val="00C7715E"/>
    <w:rsid w:val="00C77371"/>
    <w:rsid w:val="00C773D7"/>
    <w:rsid w:val="00C774DC"/>
    <w:rsid w:val="00C778CF"/>
    <w:rsid w:val="00C778DC"/>
    <w:rsid w:val="00C77A7A"/>
    <w:rsid w:val="00C77CDC"/>
    <w:rsid w:val="00C77E83"/>
    <w:rsid w:val="00C77EFA"/>
    <w:rsid w:val="00C77F41"/>
    <w:rsid w:val="00C77F75"/>
    <w:rsid w:val="00C77F81"/>
    <w:rsid w:val="00C77F91"/>
    <w:rsid w:val="00C80046"/>
    <w:rsid w:val="00C801B0"/>
    <w:rsid w:val="00C80478"/>
    <w:rsid w:val="00C805DB"/>
    <w:rsid w:val="00C80912"/>
    <w:rsid w:val="00C80B9F"/>
    <w:rsid w:val="00C80C59"/>
    <w:rsid w:val="00C80E22"/>
    <w:rsid w:val="00C80E3F"/>
    <w:rsid w:val="00C80EF3"/>
    <w:rsid w:val="00C80F14"/>
    <w:rsid w:val="00C80F9B"/>
    <w:rsid w:val="00C81131"/>
    <w:rsid w:val="00C81237"/>
    <w:rsid w:val="00C813AA"/>
    <w:rsid w:val="00C813CA"/>
    <w:rsid w:val="00C815B1"/>
    <w:rsid w:val="00C815E4"/>
    <w:rsid w:val="00C81734"/>
    <w:rsid w:val="00C817BB"/>
    <w:rsid w:val="00C81AA9"/>
    <w:rsid w:val="00C81AB1"/>
    <w:rsid w:val="00C81AC5"/>
    <w:rsid w:val="00C81BEE"/>
    <w:rsid w:val="00C81C57"/>
    <w:rsid w:val="00C81C7F"/>
    <w:rsid w:val="00C81CCD"/>
    <w:rsid w:val="00C82183"/>
    <w:rsid w:val="00C8243D"/>
    <w:rsid w:val="00C82C9A"/>
    <w:rsid w:val="00C82D0D"/>
    <w:rsid w:val="00C82D22"/>
    <w:rsid w:val="00C82FD2"/>
    <w:rsid w:val="00C83023"/>
    <w:rsid w:val="00C8330E"/>
    <w:rsid w:val="00C8342F"/>
    <w:rsid w:val="00C83524"/>
    <w:rsid w:val="00C835A1"/>
    <w:rsid w:val="00C8376F"/>
    <w:rsid w:val="00C8385A"/>
    <w:rsid w:val="00C83895"/>
    <w:rsid w:val="00C8391D"/>
    <w:rsid w:val="00C83FAE"/>
    <w:rsid w:val="00C83FF9"/>
    <w:rsid w:val="00C84124"/>
    <w:rsid w:val="00C84496"/>
    <w:rsid w:val="00C844C1"/>
    <w:rsid w:val="00C8456A"/>
    <w:rsid w:val="00C847CE"/>
    <w:rsid w:val="00C84896"/>
    <w:rsid w:val="00C84C8A"/>
    <w:rsid w:val="00C8513C"/>
    <w:rsid w:val="00C852A2"/>
    <w:rsid w:val="00C853FC"/>
    <w:rsid w:val="00C8563F"/>
    <w:rsid w:val="00C856AA"/>
    <w:rsid w:val="00C857B5"/>
    <w:rsid w:val="00C85932"/>
    <w:rsid w:val="00C85B72"/>
    <w:rsid w:val="00C85C8D"/>
    <w:rsid w:val="00C85DED"/>
    <w:rsid w:val="00C86026"/>
    <w:rsid w:val="00C86260"/>
    <w:rsid w:val="00C862B2"/>
    <w:rsid w:val="00C869BA"/>
    <w:rsid w:val="00C86E97"/>
    <w:rsid w:val="00C87790"/>
    <w:rsid w:val="00C87859"/>
    <w:rsid w:val="00C8796F"/>
    <w:rsid w:val="00C87CA5"/>
    <w:rsid w:val="00C87EA9"/>
    <w:rsid w:val="00C9012D"/>
    <w:rsid w:val="00C90824"/>
    <w:rsid w:val="00C90842"/>
    <w:rsid w:val="00C90A1F"/>
    <w:rsid w:val="00C90C89"/>
    <w:rsid w:val="00C91128"/>
    <w:rsid w:val="00C913EA"/>
    <w:rsid w:val="00C91459"/>
    <w:rsid w:val="00C917AB"/>
    <w:rsid w:val="00C91BBF"/>
    <w:rsid w:val="00C91C4C"/>
    <w:rsid w:val="00C91FB4"/>
    <w:rsid w:val="00C92015"/>
    <w:rsid w:val="00C9211B"/>
    <w:rsid w:val="00C922A0"/>
    <w:rsid w:val="00C922B8"/>
    <w:rsid w:val="00C9234B"/>
    <w:rsid w:val="00C928CB"/>
    <w:rsid w:val="00C929AF"/>
    <w:rsid w:val="00C92C46"/>
    <w:rsid w:val="00C92ED5"/>
    <w:rsid w:val="00C931B2"/>
    <w:rsid w:val="00C93200"/>
    <w:rsid w:val="00C93273"/>
    <w:rsid w:val="00C9332D"/>
    <w:rsid w:val="00C93433"/>
    <w:rsid w:val="00C9353E"/>
    <w:rsid w:val="00C93EB3"/>
    <w:rsid w:val="00C93F78"/>
    <w:rsid w:val="00C93FA2"/>
    <w:rsid w:val="00C94008"/>
    <w:rsid w:val="00C941DA"/>
    <w:rsid w:val="00C94453"/>
    <w:rsid w:val="00C9451F"/>
    <w:rsid w:val="00C945EF"/>
    <w:rsid w:val="00C94A32"/>
    <w:rsid w:val="00C94B50"/>
    <w:rsid w:val="00C9501A"/>
    <w:rsid w:val="00C9502C"/>
    <w:rsid w:val="00C9512D"/>
    <w:rsid w:val="00C951EF"/>
    <w:rsid w:val="00C9521E"/>
    <w:rsid w:val="00C9523C"/>
    <w:rsid w:val="00C953D4"/>
    <w:rsid w:val="00C9552A"/>
    <w:rsid w:val="00C95879"/>
    <w:rsid w:val="00C958C6"/>
    <w:rsid w:val="00C95A0D"/>
    <w:rsid w:val="00C95CBF"/>
    <w:rsid w:val="00C95D39"/>
    <w:rsid w:val="00C95D3A"/>
    <w:rsid w:val="00C95D77"/>
    <w:rsid w:val="00C95DF9"/>
    <w:rsid w:val="00C95E16"/>
    <w:rsid w:val="00C95F85"/>
    <w:rsid w:val="00C960D1"/>
    <w:rsid w:val="00C96146"/>
    <w:rsid w:val="00C96166"/>
    <w:rsid w:val="00C96171"/>
    <w:rsid w:val="00C963D8"/>
    <w:rsid w:val="00C9643E"/>
    <w:rsid w:val="00C96C58"/>
    <w:rsid w:val="00C96E2B"/>
    <w:rsid w:val="00C96EDA"/>
    <w:rsid w:val="00C96EF9"/>
    <w:rsid w:val="00C971FE"/>
    <w:rsid w:val="00C9748F"/>
    <w:rsid w:val="00C97535"/>
    <w:rsid w:val="00C9759F"/>
    <w:rsid w:val="00C976FF"/>
    <w:rsid w:val="00C97AD4"/>
    <w:rsid w:val="00C97CED"/>
    <w:rsid w:val="00C97EF3"/>
    <w:rsid w:val="00C97FFE"/>
    <w:rsid w:val="00CA00BC"/>
    <w:rsid w:val="00CA0121"/>
    <w:rsid w:val="00CA0321"/>
    <w:rsid w:val="00CA06D6"/>
    <w:rsid w:val="00CA0903"/>
    <w:rsid w:val="00CA0A5F"/>
    <w:rsid w:val="00CA0A88"/>
    <w:rsid w:val="00CA114F"/>
    <w:rsid w:val="00CA1274"/>
    <w:rsid w:val="00CA1337"/>
    <w:rsid w:val="00CA1786"/>
    <w:rsid w:val="00CA1A38"/>
    <w:rsid w:val="00CA1D24"/>
    <w:rsid w:val="00CA1F67"/>
    <w:rsid w:val="00CA259E"/>
    <w:rsid w:val="00CA27D7"/>
    <w:rsid w:val="00CA2C11"/>
    <w:rsid w:val="00CA2C6D"/>
    <w:rsid w:val="00CA2CE5"/>
    <w:rsid w:val="00CA3071"/>
    <w:rsid w:val="00CA3080"/>
    <w:rsid w:val="00CA3096"/>
    <w:rsid w:val="00CA3325"/>
    <w:rsid w:val="00CA34BD"/>
    <w:rsid w:val="00CA364F"/>
    <w:rsid w:val="00CA3677"/>
    <w:rsid w:val="00CA36C9"/>
    <w:rsid w:val="00CA3816"/>
    <w:rsid w:val="00CA3B80"/>
    <w:rsid w:val="00CA3E73"/>
    <w:rsid w:val="00CA4186"/>
    <w:rsid w:val="00CA422D"/>
    <w:rsid w:val="00CA4319"/>
    <w:rsid w:val="00CA43F8"/>
    <w:rsid w:val="00CA448F"/>
    <w:rsid w:val="00CA48BC"/>
    <w:rsid w:val="00CA514B"/>
    <w:rsid w:val="00CA5395"/>
    <w:rsid w:val="00CA54C3"/>
    <w:rsid w:val="00CA5685"/>
    <w:rsid w:val="00CA578B"/>
    <w:rsid w:val="00CA590E"/>
    <w:rsid w:val="00CA5B07"/>
    <w:rsid w:val="00CA5B2E"/>
    <w:rsid w:val="00CA5B7C"/>
    <w:rsid w:val="00CA5D5B"/>
    <w:rsid w:val="00CA5DF3"/>
    <w:rsid w:val="00CA5EC7"/>
    <w:rsid w:val="00CA6187"/>
    <w:rsid w:val="00CA61C7"/>
    <w:rsid w:val="00CA6303"/>
    <w:rsid w:val="00CA6415"/>
    <w:rsid w:val="00CA6716"/>
    <w:rsid w:val="00CA6727"/>
    <w:rsid w:val="00CA69EE"/>
    <w:rsid w:val="00CA6A97"/>
    <w:rsid w:val="00CA6C9D"/>
    <w:rsid w:val="00CA6F29"/>
    <w:rsid w:val="00CA7379"/>
    <w:rsid w:val="00CA757B"/>
    <w:rsid w:val="00CA75E1"/>
    <w:rsid w:val="00CA772D"/>
    <w:rsid w:val="00CA77AB"/>
    <w:rsid w:val="00CA78FB"/>
    <w:rsid w:val="00CA7934"/>
    <w:rsid w:val="00CA7A2E"/>
    <w:rsid w:val="00CA7CD6"/>
    <w:rsid w:val="00CA7ED4"/>
    <w:rsid w:val="00CA7F0A"/>
    <w:rsid w:val="00CA7F18"/>
    <w:rsid w:val="00CA7F5E"/>
    <w:rsid w:val="00CB0122"/>
    <w:rsid w:val="00CB025B"/>
    <w:rsid w:val="00CB0476"/>
    <w:rsid w:val="00CB0562"/>
    <w:rsid w:val="00CB0A88"/>
    <w:rsid w:val="00CB0D34"/>
    <w:rsid w:val="00CB0F7B"/>
    <w:rsid w:val="00CB105E"/>
    <w:rsid w:val="00CB1081"/>
    <w:rsid w:val="00CB1263"/>
    <w:rsid w:val="00CB14EE"/>
    <w:rsid w:val="00CB1CE4"/>
    <w:rsid w:val="00CB21C2"/>
    <w:rsid w:val="00CB226D"/>
    <w:rsid w:val="00CB2353"/>
    <w:rsid w:val="00CB28D7"/>
    <w:rsid w:val="00CB296B"/>
    <w:rsid w:val="00CB29B4"/>
    <w:rsid w:val="00CB2A79"/>
    <w:rsid w:val="00CB2B73"/>
    <w:rsid w:val="00CB2DDE"/>
    <w:rsid w:val="00CB2EC8"/>
    <w:rsid w:val="00CB3022"/>
    <w:rsid w:val="00CB3338"/>
    <w:rsid w:val="00CB3805"/>
    <w:rsid w:val="00CB3AEE"/>
    <w:rsid w:val="00CB3B87"/>
    <w:rsid w:val="00CB3BC5"/>
    <w:rsid w:val="00CB3CDE"/>
    <w:rsid w:val="00CB3E16"/>
    <w:rsid w:val="00CB3ECF"/>
    <w:rsid w:val="00CB40BE"/>
    <w:rsid w:val="00CB4426"/>
    <w:rsid w:val="00CB458B"/>
    <w:rsid w:val="00CB46B3"/>
    <w:rsid w:val="00CB49B9"/>
    <w:rsid w:val="00CB4A90"/>
    <w:rsid w:val="00CB502A"/>
    <w:rsid w:val="00CB503A"/>
    <w:rsid w:val="00CB50A5"/>
    <w:rsid w:val="00CB5392"/>
    <w:rsid w:val="00CB5617"/>
    <w:rsid w:val="00CB5981"/>
    <w:rsid w:val="00CB5D5F"/>
    <w:rsid w:val="00CB5F50"/>
    <w:rsid w:val="00CB5F61"/>
    <w:rsid w:val="00CB5FE5"/>
    <w:rsid w:val="00CB614B"/>
    <w:rsid w:val="00CB6502"/>
    <w:rsid w:val="00CB65FA"/>
    <w:rsid w:val="00CB666C"/>
    <w:rsid w:val="00CB6B1A"/>
    <w:rsid w:val="00CB6CD1"/>
    <w:rsid w:val="00CB7226"/>
    <w:rsid w:val="00CB7499"/>
    <w:rsid w:val="00CB7535"/>
    <w:rsid w:val="00CB75B4"/>
    <w:rsid w:val="00CB7869"/>
    <w:rsid w:val="00CB7AE4"/>
    <w:rsid w:val="00CB7B29"/>
    <w:rsid w:val="00CB7DDF"/>
    <w:rsid w:val="00CC0082"/>
    <w:rsid w:val="00CC0167"/>
    <w:rsid w:val="00CC01D0"/>
    <w:rsid w:val="00CC0339"/>
    <w:rsid w:val="00CC0430"/>
    <w:rsid w:val="00CC0511"/>
    <w:rsid w:val="00CC08EE"/>
    <w:rsid w:val="00CC0941"/>
    <w:rsid w:val="00CC0B06"/>
    <w:rsid w:val="00CC0B3C"/>
    <w:rsid w:val="00CC0DF3"/>
    <w:rsid w:val="00CC0E08"/>
    <w:rsid w:val="00CC1016"/>
    <w:rsid w:val="00CC1212"/>
    <w:rsid w:val="00CC1278"/>
    <w:rsid w:val="00CC157B"/>
    <w:rsid w:val="00CC15E3"/>
    <w:rsid w:val="00CC163B"/>
    <w:rsid w:val="00CC1B8C"/>
    <w:rsid w:val="00CC1EA6"/>
    <w:rsid w:val="00CC1F96"/>
    <w:rsid w:val="00CC2190"/>
    <w:rsid w:val="00CC22B7"/>
    <w:rsid w:val="00CC23BF"/>
    <w:rsid w:val="00CC23E2"/>
    <w:rsid w:val="00CC2407"/>
    <w:rsid w:val="00CC2CB7"/>
    <w:rsid w:val="00CC2D14"/>
    <w:rsid w:val="00CC2F52"/>
    <w:rsid w:val="00CC2FCA"/>
    <w:rsid w:val="00CC3059"/>
    <w:rsid w:val="00CC30A6"/>
    <w:rsid w:val="00CC314C"/>
    <w:rsid w:val="00CC31AF"/>
    <w:rsid w:val="00CC34AF"/>
    <w:rsid w:val="00CC3611"/>
    <w:rsid w:val="00CC3CD9"/>
    <w:rsid w:val="00CC3CE1"/>
    <w:rsid w:val="00CC3CF2"/>
    <w:rsid w:val="00CC3EC9"/>
    <w:rsid w:val="00CC3F5A"/>
    <w:rsid w:val="00CC4219"/>
    <w:rsid w:val="00CC4243"/>
    <w:rsid w:val="00CC4345"/>
    <w:rsid w:val="00CC43E0"/>
    <w:rsid w:val="00CC4483"/>
    <w:rsid w:val="00CC44FD"/>
    <w:rsid w:val="00CC460C"/>
    <w:rsid w:val="00CC4660"/>
    <w:rsid w:val="00CC4746"/>
    <w:rsid w:val="00CC4DA1"/>
    <w:rsid w:val="00CC4E35"/>
    <w:rsid w:val="00CC4FFA"/>
    <w:rsid w:val="00CC5092"/>
    <w:rsid w:val="00CC5285"/>
    <w:rsid w:val="00CC546E"/>
    <w:rsid w:val="00CC54C9"/>
    <w:rsid w:val="00CC5559"/>
    <w:rsid w:val="00CC55D8"/>
    <w:rsid w:val="00CC584E"/>
    <w:rsid w:val="00CC5931"/>
    <w:rsid w:val="00CC5C0B"/>
    <w:rsid w:val="00CC5D69"/>
    <w:rsid w:val="00CC6306"/>
    <w:rsid w:val="00CC63AC"/>
    <w:rsid w:val="00CC654F"/>
    <w:rsid w:val="00CC68CE"/>
    <w:rsid w:val="00CC6904"/>
    <w:rsid w:val="00CC6A9D"/>
    <w:rsid w:val="00CC6E18"/>
    <w:rsid w:val="00CC6F31"/>
    <w:rsid w:val="00CC6FA7"/>
    <w:rsid w:val="00CC70AE"/>
    <w:rsid w:val="00CC722A"/>
    <w:rsid w:val="00CC7374"/>
    <w:rsid w:val="00CC7468"/>
    <w:rsid w:val="00CC79DA"/>
    <w:rsid w:val="00CC7ED5"/>
    <w:rsid w:val="00CC7F6B"/>
    <w:rsid w:val="00CD0171"/>
    <w:rsid w:val="00CD018B"/>
    <w:rsid w:val="00CD0226"/>
    <w:rsid w:val="00CD0339"/>
    <w:rsid w:val="00CD0788"/>
    <w:rsid w:val="00CD07E5"/>
    <w:rsid w:val="00CD0849"/>
    <w:rsid w:val="00CD09B1"/>
    <w:rsid w:val="00CD0A5E"/>
    <w:rsid w:val="00CD0E6D"/>
    <w:rsid w:val="00CD14D9"/>
    <w:rsid w:val="00CD162D"/>
    <w:rsid w:val="00CD173C"/>
    <w:rsid w:val="00CD178C"/>
    <w:rsid w:val="00CD18F8"/>
    <w:rsid w:val="00CD18FB"/>
    <w:rsid w:val="00CD1A21"/>
    <w:rsid w:val="00CD1AFC"/>
    <w:rsid w:val="00CD1BE7"/>
    <w:rsid w:val="00CD1DE2"/>
    <w:rsid w:val="00CD1E5A"/>
    <w:rsid w:val="00CD1EC5"/>
    <w:rsid w:val="00CD2042"/>
    <w:rsid w:val="00CD2136"/>
    <w:rsid w:val="00CD228E"/>
    <w:rsid w:val="00CD230B"/>
    <w:rsid w:val="00CD2581"/>
    <w:rsid w:val="00CD2934"/>
    <w:rsid w:val="00CD29B2"/>
    <w:rsid w:val="00CD2A65"/>
    <w:rsid w:val="00CD2BDD"/>
    <w:rsid w:val="00CD2C04"/>
    <w:rsid w:val="00CD341F"/>
    <w:rsid w:val="00CD391E"/>
    <w:rsid w:val="00CD3A2E"/>
    <w:rsid w:val="00CD3A31"/>
    <w:rsid w:val="00CD3D13"/>
    <w:rsid w:val="00CD3F71"/>
    <w:rsid w:val="00CD40D4"/>
    <w:rsid w:val="00CD42B3"/>
    <w:rsid w:val="00CD43F5"/>
    <w:rsid w:val="00CD446F"/>
    <w:rsid w:val="00CD4573"/>
    <w:rsid w:val="00CD46E4"/>
    <w:rsid w:val="00CD4891"/>
    <w:rsid w:val="00CD489A"/>
    <w:rsid w:val="00CD48D7"/>
    <w:rsid w:val="00CD50F5"/>
    <w:rsid w:val="00CD51D1"/>
    <w:rsid w:val="00CD5415"/>
    <w:rsid w:val="00CD54C0"/>
    <w:rsid w:val="00CD54F7"/>
    <w:rsid w:val="00CD5865"/>
    <w:rsid w:val="00CD5ACB"/>
    <w:rsid w:val="00CD5B7F"/>
    <w:rsid w:val="00CD5BD4"/>
    <w:rsid w:val="00CD5E3B"/>
    <w:rsid w:val="00CD5F79"/>
    <w:rsid w:val="00CD6063"/>
    <w:rsid w:val="00CD608A"/>
    <w:rsid w:val="00CD62BA"/>
    <w:rsid w:val="00CD6644"/>
    <w:rsid w:val="00CD66B2"/>
    <w:rsid w:val="00CD6962"/>
    <w:rsid w:val="00CD69E0"/>
    <w:rsid w:val="00CD6F10"/>
    <w:rsid w:val="00CD6F19"/>
    <w:rsid w:val="00CD731F"/>
    <w:rsid w:val="00CD75F5"/>
    <w:rsid w:val="00CD763E"/>
    <w:rsid w:val="00CD7850"/>
    <w:rsid w:val="00CD7BEF"/>
    <w:rsid w:val="00CD7C0A"/>
    <w:rsid w:val="00CD7C83"/>
    <w:rsid w:val="00CD7CA6"/>
    <w:rsid w:val="00CD7D0F"/>
    <w:rsid w:val="00CE007D"/>
    <w:rsid w:val="00CE0287"/>
    <w:rsid w:val="00CE0337"/>
    <w:rsid w:val="00CE0514"/>
    <w:rsid w:val="00CE058F"/>
    <w:rsid w:val="00CE05B9"/>
    <w:rsid w:val="00CE05BA"/>
    <w:rsid w:val="00CE066B"/>
    <w:rsid w:val="00CE07F8"/>
    <w:rsid w:val="00CE0C61"/>
    <w:rsid w:val="00CE0CDA"/>
    <w:rsid w:val="00CE11E5"/>
    <w:rsid w:val="00CE1290"/>
    <w:rsid w:val="00CE15FE"/>
    <w:rsid w:val="00CE16BE"/>
    <w:rsid w:val="00CE1762"/>
    <w:rsid w:val="00CE1790"/>
    <w:rsid w:val="00CE1947"/>
    <w:rsid w:val="00CE1B77"/>
    <w:rsid w:val="00CE1B8C"/>
    <w:rsid w:val="00CE1B93"/>
    <w:rsid w:val="00CE1C0D"/>
    <w:rsid w:val="00CE1CDB"/>
    <w:rsid w:val="00CE22CE"/>
    <w:rsid w:val="00CE243B"/>
    <w:rsid w:val="00CE261E"/>
    <w:rsid w:val="00CE265D"/>
    <w:rsid w:val="00CE29FD"/>
    <w:rsid w:val="00CE2AAC"/>
    <w:rsid w:val="00CE2C2C"/>
    <w:rsid w:val="00CE2D72"/>
    <w:rsid w:val="00CE3119"/>
    <w:rsid w:val="00CE31F2"/>
    <w:rsid w:val="00CE31FE"/>
    <w:rsid w:val="00CE32D9"/>
    <w:rsid w:val="00CE342B"/>
    <w:rsid w:val="00CE3515"/>
    <w:rsid w:val="00CE3858"/>
    <w:rsid w:val="00CE390D"/>
    <w:rsid w:val="00CE3A94"/>
    <w:rsid w:val="00CE3F00"/>
    <w:rsid w:val="00CE3FD9"/>
    <w:rsid w:val="00CE40C1"/>
    <w:rsid w:val="00CE41AC"/>
    <w:rsid w:val="00CE423E"/>
    <w:rsid w:val="00CE42AD"/>
    <w:rsid w:val="00CE42FA"/>
    <w:rsid w:val="00CE4304"/>
    <w:rsid w:val="00CE4505"/>
    <w:rsid w:val="00CE4520"/>
    <w:rsid w:val="00CE4551"/>
    <w:rsid w:val="00CE45F4"/>
    <w:rsid w:val="00CE4655"/>
    <w:rsid w:val="00CE4751"/>
    <w:rsid w:val="00CE487D"/>
    <w:rsid w:val="00CE4A57"/>
    <w:rsid w:val="00CE4C01"/>
    <w:rsid w:val="00CE4D59"/>
    <w:rsid w:val="00CE4DD1"/>
    <w:rsid w:val="00CE4E36"/>
    <w:rsid w:val="00CE4EA0"/>
    <w:rsid w:val="00CE510D"/>
    <w:rsid w:val="00CE524C"/>
    <w:rsid w:val="00CE5BED"/>
    <w:rsid w:val="00CE5D02"/>
    <w:rsid w:val="00CE5D71"/>
    <w:rsid w:val="00CE5EFC"/>
    <w:rsid w:val="00CE60D4"/>
    <w:rsid w:val="00CE6338"/>
    <w:rsid w:val="00CE6526"/>
    <w:rsid w:val="00CE65A5"/>
    <w:rsid w:val="00CE6F94"/>
    <w:rsid w:val="00CE709B"/>
    <w:rsid w:val="00CE70FF"/>
    <w:rsid w:val="00CE7311"/>
    <w:rsid w:val="00CE73D8"/>
    <w:rsid w:val="00CE74F6"/>
    <w:rsid w:val="00CE7569"/>
    <w:rsid w:val="00CE7648"/>
    <w:rsid w:val="00CE767E"/>
    <w:rsid w:val="00CE7C0C"/>
    <w:rsid w:val="00CF0180"/>
    <w:rsid w:val="00CF02E6"/>
    <w:rsid w:val="00CF03D9"/>
    <w:rsid w:val="00CF0638"/>
    <w:rsid w:val="00CF07A2"/>
    <w:rsid w:val="00CF09F6"/>
    <w:rsid w:val="00CF0D47"/>
    <w:rsid w:val="00CF0DD6"/>
    <w:rsid w:val="00CF0E1C"/>
    <w:rsid w:val="00CF0F56"/>
    <w:rsid w:val="00CF1195"/>
    <w:rsid w:val="00CF1560"/>
    <w:rsid w:val="00CF18D2"/>
    <w:rsid w:val="00CF19AA"/>
    <w:rsid w:val="00CF19F0"/>
    <w:rsid w:val="00CF1C16"/>
    <w:rsid w:val="00CF1D96"/>
    <w:rsid w:val="00CF1E14"/>
    <w:rsid w:val="00CF1F82"/>
    <w:rsid w:val="00CF233E"/>
    <w:rsid w:val="00CF2350"/>
    <w:rsid w:val="00CF236C"/>
    <w:rsid w:val="00CF23CA"/>
    <w:rsid w:val="00CF270A"/>
    <w:rsid w:val="00CF2896"/>
    <w:rsid w:val="00CF2985"/>
    <w:rsid w:val="00CF2B6B"/>
    <w:rsid w:val="00CF2BBC"/>
    <w:rsid w:val="00CF2F9E"/>
    <w:rsid w:val="00CF303E"/>
    <w:rsid w:val="00CF338C"/>
    <w:rsid w:val="00CF36BA"/>
    <w:rsid w:val="00CF3753"/>
    <w:rsid w:val="00CF38F9"/>
    <w:rsid w:val="00CF4250"/>
    <w:rsid w:val="00CF45B1"/>
    <w:rsid w:val="00CF4937"/>
    <w:rsid w:val="00CF4963"/>
    <w:rsid w:val="00CF4A21"/>
    <w:rsid w:val="00CF4BB4"/>
    <w:rsid w:val="00CF4F6D"/>
    <w:rsid w:val="00CF5171"/>
    <w:rsid w:val="00CF5374"/>
    <w:rsid w:val="00CF5379"/>
    <w:rsid w:val="00CF5475"/>
    <w:rsid w:val="00CF5494"/>
    <w:rsid w:val="00CF577C"/>
    <w:rsid w:val="00CF57FB"/>
    <w:rsid w:val="00CF5B2B"/>
    <w:rsid w:val="00CF5BB6"/>
    <w:rsid w:val="00CF5DE0"/>
    <w:rsid w:val="00CF61D6"/>
    <w:rsid w:val="00CF62AD"/>
    <w:rsid w:val="00CF6914"/>
    <w:rsid w:val="00CF6F33"/>
    <w:rsid w:val="00CF70A2"/>
    <w:rsid w:val="00CF74E1"/>
    <w:rsid w:val="00CF78A6"/>
    <w:rsid w:val="00CF7B03"/>
    <w:rsid w:val="00CF7C3F"/>
    <w:rsid w:val="00CF7C8F"/>
    <w:rsid w:val="00CF7DC9"/>
    <w:rsid w:val="00CF7EBD"/>
    <w:rsid w:val="00CF7F55"/>
    <w:rsid w:val="00CF7FC2"/>
    <w:rsid w:val="00CF7FCA"/>
    <w:rsid w:val="00D00067"/>
    <w:rsid w:val="00D004AE"/>
    <w:rsid w:val="00D005F8"/>
    <w:rsid w:val="00D0060F"/>
    <w:rsid w:val="00D006BA"/>
    <w:rsid w:val="00D006E6"/>
    <w:rsid w:val="00D007D5"/>
    <w:rsid w:val="00D00861"/>
    <w:rsid w:val="00D00883"/>
    <w:rsid w:val="00D009BF"/>
    <w:rsid w:val="00D00A92"/>
    <w:rsid w:val="00D00BA8"/>
    <w:rsid w:val="00D00C3D"/>
    <w:rsid w:val="00D00C4A"/>
    <w:rsid w:val="00D00C5E"/>
    <w:rsid w:val="00D00C6D"/>
    <w:rsid w:val="00D00E59"/>
    <w:rsid w:val="00D01118"/>
    <w:rsid w:val="00D0129E"/>
    <w:rsid w:val="00D0140E"/>
    <w:rsid w:val="00D0148E"/>
    <w:rsid w:val="00D01D2C"/>
    <w:rsid w:val="00D01FE4"/>
    <w:rsid w:val="00D02074"/>
    <w:rsid w:val="00D021A8"/>
    <w:rsid w:val="00D02230"/>
    <w:rsid w:val="00D02909"/>
    <w:rsid w:val="00D02A52"/>
    <w:rsid w:val="00D02AE3"/>
    <w:rsid w:val="00D02C26"/>
    <w:rsid w:val="00D02C92"/>
    <w:rsid w:val="00D02D12"/>
    <w:rsid w:val="00D02D36"/>
    <w:rsid w:val="00D02E42"/>
    <w:rsid w:val="00D0330D"/>
    <w:rsid w:val="00D034F0"/>
    <w:rsid w:val="00D03535"/>
    <w:rsid w:val="00D03644"/>
    <w:rsid w:val="00D03691"/>
    <w:rsid w:val="00D03D20"/>
    <w:rsid w:val="00D03E9E"/>
    <w:rsid w:val="00D04033"/>
    <w:rsid w:val="00D0417B"/>
    <w:rsid w:val="00D045C1"/>
    <w:rsid w:val="00D04697"/>
    <w:rsid w:val="00D04828"/>
    <w:rsid w:val="00D0485B"/>
    <w:rsid w:val="00D048FC"/>
    <w:rsid w:val="00D04D42"/>
    <w:rsid w:val="00D05178"/>
    <w:rsid w:val="00D05474"/>
    <w:rsid w:val="00D054A4"/>
    <w:rsid w:val="00D05741"/>
    <w:rsid w:val="00D05AE8"/>
    <w:rsid w:val="00D05C2E"/>
    <w:rsid w:val="00D05DF2"/>
    <w:rsid w:val="00D05F39"/>
    <w:rsid w:val="00D060E2"/>
    <w:rsid w:val="00D06167"/>
    <w:rsid w:val="00D06204"/>
    <w:rsid w:val="00D062DD"/>
    <w:rsid w:val="00D06355"/>
    <w:rsid w:val="00D066B1"/>
    <w:rsid w:val="00D066B9"/>
    <w:rsid w:val="00D06765"/>
    <w:rsid w:val="00D06770"/>
    <w:rsid w:val="00D067F6"/>
    <w:rsid w:val="00D06B15"/>
    <w:rsid w:val="00D06B7A"/>
    <w:rsid w:val="00D0709A"/>
    <w:rsid w:val="00D07185"/>
    <w:rsid w:val="00D073A3"/>
    <w:rsid w:val="00D073D2"/>
    <w:rsid w:val="00D078D0"/>
    <w:rsid w:val="00D079A6"/>
    <w:rsid w:val="00D079F6"/>
    <w:rsid w:val="00D07D75"/>
    <w:rsid w:val="00D07F29"/>
    <w:rsid w:val="00D101CC"/>
    <w:rsid w:val="00D10498"/>
    <w:rsid w:val="00D104A4"/>
    <w:rsid w:val="00D10701"/>
    <w:rsid w:val="00D10776"/>
    <w:rsid w:val="00D10BAF"/>
    <w:rsid w:val="00D10C47"/>
    <w:rsid w:val="00D10C95"/>
    <w:rsid w:val="00D10FF9"/>
    <w:rsid w:val="00D1104D"/>
    <w:rsid w:val="00D11071"/>
    <w:rsid w:val="00D11331"/>
    <w:rsid w:val="00D1138B"/>
    <w:rsid w:val="00D1139F"/>
    <w:rsid w:val="00D114E2"/>
    <w:rsid w:val="00D11562"/>
    <w:rsid w:val="00D119E2"/>
    <w:rsid w:val="00D11A13"/>
    <w:rsid w:val="00D11C4D"/>
    <w:rsid w:val="00D11EE9"/>
    <w:rsid w:val="00D11F70"/>
    <w:rsid w:val="00D121A0"/>
    <w:rsid w:val="00D12237"/>
    <w:rsid w:val="00D1251F"/>
    <w:rsid w:val="00D127C3"/>
    <w:rsid w:val="00D127F6"/>
    <w:rsid w:val="00D129FB"/>
    <w:rsid w:val="00D12D5C"/>
    <w:rsid w:val="00D12D9C"/>
    <w:rsid w:val="00D12DBD"/>
    <w:rsid w:val="00D12EBD"/>
    <w:rsid w:val="00D12ECC"/>
    <w:rsid w:val="00D12F04"/>
    <w:rsid w:val="00D12F1B"/>
    <w:rsid w:val="00D13005"/>
    <w:rsid w:val="00D130D1"/>
    <w:rsid w:val="00D13217"/>
    <w:rsid w:val="00D1331D"/>
    <w:rsid w:val="00D133A2"/>
    <w:rsid w:val="00D1348A"/>
    <w:rsid w:val="00D137C2"/>
    <w:rsid w:val="00D13AF7"/>
    <w:rsid w:val="00D13B05"/>
    <w:rsid w:val="00D13B9B"/>
    <w:rsid w:val="00D13BEC"/>
    <w:rsid w:val="00D13F12"/>
    <w:rsid w:val="00D142EF"/>
    <w:rsid w:val="00D14338"/>
    <w:rsid w:val="00D143F2"/>
    <w:rsid w:val="00D1445C"/>
    <w:rsid w:val="00D14ACB"/>
    <w:rsid w:val="00D14BC8"/>
    <w:rsid w:val="00D14CFC"/>
    <w:rsid w:val="00D14D3B"/>
    <w:rsid w:val="00D14E56"/>
    <w:rsid w:val="00D14EBB"/>
    <w:rsid w:val="00D14F27"/>
    <w:rsid w:val="00D14FA6"/>
    <w:rsid w:val="00D150B8"/>
    <w:rsid w:val="00D150D8"/>
    <w:rsid w:val="00D15271"/>
    <w:rsid w:val="00D15302"/>
    <w:rsid w:val="00D1581C"/>
    <w:rsid w:val="00D1582E"/>
    <w:rsid w:val="00D15BAB"/>
    <w:rsid w:val="00D15BF4"/>
    <w:rsid w:val="00D15FFE"/>
    <w:rsid w:val="00D16097"/>
    <w:rsid w:val="00D16279"/>
    <w:rsid w:val="00D162F6"/>
    <w:rsid w:val="00D16327"/>
    <w:rsid w:val="00D163A6"/>
    <w:rsid w:val="00D164B5"/>
    <w:rsid w:val="00D165CD"/>
    <w:rsid w:val="00D165D4"/>
    <w:rsid w:val="00D166C1"/>
    <w:rsid w:val="00D16936"/>
    <w:rsid w:val="00D16A75"/>
    <w:rsid w:val="00D16B7A"/>
    <w:rsid w:val="00D16CC7"/>
    <w:rsid w:val="00D16CF1"/>
    <w:rsid w:val="00D16D57"/>
    <w:rsid w:val="00D170F7"/>
    <w:rsid w:val="00D17171"/>
    <w:rsid w:val="00D1739C"/>
    <w:rsid w:val="00D174B7"/>
    <w:rsid w:val="00D175D5"/>
    <w:rsid w:val="00D17A7C"/>
    <w:rsid w:val="00D17D08"/>
    <w:rsid w:val="00D17D2E"/>
    <w:rsid w:val="00D17FD4"/>
    <w:rsid w:val="00D200BA"/>
    <w:rsid w:val="00D200C7"/>
    <w:rsid w:val="00D201BA"/>
    <w:rsid w:val="00D20516"/>
    <w:rsid w:val="00D207D6"/>
    <w:rsid w:val="00D2086F"/>
    <w:rsid w:val="00D20904"/>
    <w:rsid w:val="00D209EB"/>
    <w:rsid w:val="00D20AAE"/>
    <w:rsid w:val="00D20B42"/>
    <w:rsid w:val="00D20D26"/>
    <w:rsid w:val="00D20D97"/>
    <w:rsid w:val="00D20DB2"/>
    <w:rsid w:val="00D20ED5"/>
    <w:rsid w:val="00D20FA9"/>
    <w:rsid w:val="00D21158"/>
    <w:rsid w:val="00D21298"/>
    <w:rsid w:val="00D212F1"/>
    <w:rsid w:val="00D2137C"/>
    <w:rsid w:val="00D216D7"/>
    <w:rsid w:val="00D21821"/>
    <w:rsid w:val="00D2185C"/>
    <w:rsid w:val="00D21DE8"/>
    <w:rsid w:val="00D22218"/>
    <w:rsid w:val="00D2253F"/>
    <w:rsid w:val="00D226D2"/>
    <w:rsid w:val="00D2293D"/>
    <w:rsid w:val="00D22A6A"/>
    <w:rsid w:val="00D22ACE"/>
    <w:rsid w:val="00D22AEA"/>
    <w:rsid w:val="00D22B83"/>
    <w:rsid w:val="00D22BCE"/>
    <w:rsid w:val="00D22DDF"/>
    <w:rsid w:val="00D22DE0"/>
    <w:rsid w:val="00D22F69"/>
    <w:rsid w:val="00D230BF"/>
    <w:rsid w:val="00D23277"/>
    <w:rsid w:val="00D233AA"/>
    <w:rsid w:val="00D2377F"/>
    <w:rsid w:val="00D237D3"/>
    <w:rsid w:val="00D239EB"/>
    <w:rsid w:val="00D23A79"/>
    <w:rsid w:val="00D23C6C"/>
    <w:rsid w:val="00D23DA9"/>
    <w:rsid w:val="00D23E0C"/>
    <w:rsid w:val="00D2426A"/>
    <w:rsid w:val="00D24295"/>
    <w:rsid w:val="00D2435C"/>
    <w:rsid w:val="00D245EE"/>
    <w:rsid w:val="00D24785"/>
    <w:rsid w:val="00D24BB2"/>
    <w:rsid w:val="00D24C48"/>
    <w:rsid w:val="00D24C68"/>
    <w:rsid w:val="00D24D86"/>
    <w:rsid w:val="00D24D92"/>
    <w:rsid w:val="00D24E8D"/>
    <w:rsid w:val="00D24EA9"/>
    <w:rsid w:val="00D25010"/>
    <w:rsid w:val="00D25557"/>
    <w:rsid w:val="00D255AA"/>
    <w:rsid w:val="00D257B2"/>
    <w:rsid w:val="00D25BD9"/>
    <w:rsid w:val="00D25C09"/>
    <w:rsid w:val="00D26127"/>
    <w:rsid w:val="00D2617C"/>
    <w:rsid w:val="00D262BD"/>
    <w:rsid w:val="00D2658F"/>
    <w:rsid w:val="00D265A8"/>
    <w:rsid w:val="00D26609"/>
    <w:rsid w:val="00D26855"/>
    <w:rsid w:val="00D268C3"/>
    <w:rsid w:val="00D2699E"/>
    <w:rsid w:val="00D26AA6"/>
    <w:rsid w:val="00D26B0A"/>
    <w:rsid w:val="00D26B54"/>
    <w:rsid w:val="00D26D67"/>
    <w:rsid w:val="00D26E68"/>
    <w:rsid w:val="00D2718E"/>
    <w:rsid w:val="00D27282"/>
    <w:rsid w:val="00D2738F"/>
    <w:rsid w:val="00D27505"/>
    <w:rsid w:val="00D27705"/>
    <w:rsid w:val="00D27E98"/>
    <w:rsid w:val="00D27F8C"/>
    <w:rsid w:val="00D300A1"/>
    <w:rsid w:val="00D30101"/>
    <w:rsid w:val="00D305B6"/>
    <w:rsid w:val="00D305CA"/>
    <w:rsid w:val="00D30671"/>
    <w:rsid w:val="00D30817"/>
    <w:rsid w:val="00D30822"/>
    <w:rsid w:val="00D30A2B"/>
    <w:rsid w:val="00D30CAF"/>
    <w:rsid w:val="00D30E50"/>
    <w:rsid w:val="00D30E73"/>
    <w:rsid w:val="00D30FB6"/>
    <w:rsid w:val="00D3123D"/>
    <w:rsid w:val="00D3126B"/>
    <w:rsid w:val="00D31338"/>
    <w:rsid w:val="00D3184C"/>
    <w:rsid w:val="00D31B61"/>
    <w:rsid w:val="00D31C23"/>
    <w:rsid w:val="00D31DD8"/>
    <w:rsid w:val="00D31ED4"/>
    <w:rsid w:val="00D3240F"/>
    <w:rsid w:val="00D324A8"/>
    <w:rsid w:val="00D325A0"/>
    <w:rsid w:val="00D327E9"/>
    <w:rsid w:val="00D3283E"/>
    <w:rsid w:val="00D32AD0"/>
    <w:rsid w:val="00D32D5A"/>
    <w:rsid w:val="00D33004"/>
    <w:rsid w:val="00D33187"/>
    <w:rsid w:val="00D33261"/>
    <w:rsid w:val="00D3347C"/>
    <w:rsid w:val="00D33572"/>
    <w:rsid w:val="00D3358B"/>
    <w:rsid w:val="00D335C5"/>
    <w:rsid w:val="00D337D1"/>
    <w:rsid w:val="00D339B1"/>
    <w:rsid w:val="00D339FD"/>
    <w:rsid w:val="00D33A70"/>
    <w:rsid w:val="00D33B04"/>
    <w:rsid w:val="00D33CF6"/>
    <w:rsid w:val="00D33DBB"/>
    <w:rsid w:val="00D33EFE"/>
    <w:rsid w:val="00D33F91"/>
    <w:rsid w:val="00D34495"/>
    <w:rsid w:val="00D3451F"/>
    <w:rsid w:val="00D34770"/>
    <w:rsid w:val="00D34809"/>
    <w:rsid w:val="00D34876"/>
    <w:rsid w:val="00D34895"/>
    <w:rsid w:val="00D34969"/>
    <w:rsid w:val="00D34AFF"/>
    <w:rsid w:val="00D34C6F"/>
    <w:rsid w:val="00D34C85"/>
    <w:rsid w:val="00D34D58"/>
    <w:rsid w:val="00D352A4"/>
    <w:rsid w:val="00D35467"/>
    <w:rsid w:val="00D355D6"/>
    <w:rsid w:val="00D359DC"/>
    <w:rsid w:val="00D35E59"/>
    <w:rsid w:val="00D361B4"/>
    <w:rsid w:val="00D36342"/>
    <w:rsid w:val="00D364AF"/>
    <w:rsid w:val="00D36615"/>
    <w:rsid w:val="00D369EF"/>
    <w:rsid w:val="00D36B83"/>
    <w:rsid w:val="00D36CF4"/>
    <w:rsid w:val="00D370C8"/>
    <w:rsid w:val="00D373B7"/>
    <w:rsid w:val="00D374C6"/>
    <w:rsid w:val="00D37716"/>
    <w:rsid w:val="00D37862"/>
    <w:rsid w:val="00D378A3"/>
    <w:rsid w:val="00D37BAD"/>
    <w:rsid w:val="00D37C60"/>
    <w:rsid w:val="00D4057B"/>
    <w:rsid w:val="00D408A0"/>
    <w:rsid w:val="00D40B4D"/>
    <w:rsid w:val="00D40BCA"/>
    <w:rsid w:val="00D40D3A"/>
    <w:rsid w:val="00D40F24"/>
    <w:rsid w:val="00D4100A"/>
    <w:rsid w:val="00D41320"/>
    <w:rsid w:val="00D415D1"/>
    <w:rsid w:val="00D418FB"/>
    <w:rsid w:val="00D41B5D"/>
    <w:rsid w:val="00D41B7A"/>
    <w:rsid w:val="00D41BD7"/>
    <w:rsid w:val="00D421D0"/>
    <w:rsid w:val="00D423D0"/>
    <w:rsid w:val="00D425F9"/>
    <w:rsid w:val="00D42DA1"/>
    <w:rsid w:val="00D42DB9"/>
    <w:rsid w:val="00D430F7"/>
    <w:rsid w:val="00D432EC"/>
    <w:rsid w:val="00D4341C"/>
    <w:rsid w:val="00D43800"/>
    <w:rsid w:val="00D4386C"/>
    <w:rsid w:val="00D43DEC"/>
    <w:rsid w:val="00D4402E"/>
    <w:rsid w:val="00D44093"/>
    <w:rsid w:val="00D445E8"/>
    <w:rsid w:val="00D446D2"/>
    <w:rsid w:val="00D44810"/>
    <w:rsid w:val="00D4495D"/>
    <w:rsid w:val="00D449F3"/>
    <w:rsid w:val="00D44A66"/>
    <w:rsid w:val="00D44BB3"/>
    <w:rsid w:val="00D44E69"/>
    <w:rsid w:val="00D4508A"/>
    <w:rsid w:val="00D450ED"/>
    <w:rsid w:val="00D45313"/>
    <w:rsid w:val="00D456C5"/>
    <w:rsid w:val="00D456D7"/>
    <w:rsid w:val="00D45711"/>
    <w:rsid w:val="00D45972"/>
    <w:rsid w:val="00D459A6"/>
    <w:rsid w:val="00D459CC"/>
    <w:rsid w:val="00D45AEE"/>
    <w:rsid w:val="00D45B59"/>
    <w:rsid w:val="00D45C22"/>
    <w:rsid w:val="00D45D31"/>
    <w:rsid w:val="00D45DDE"/>
    <w:rsid w:val="00D45F7D"/>
    <w:rsid w:val="00D45FA7"/>
    <w:rsid w:val="00D46012"/>
    <w:rsid w:val="00D460E4"/>
    <w:rsid w:val="00D4646D"/>
    <w:rsid w:val="00D4649B"/>
    <w:rsid w:val="00D46679"/>
    <w:rsid w:val="00D4678C"/>
    <w:rsid w:val="00D46828"/>
    <w:rsid w:val="00D46A3A"/>
    <w:rsid w:val="00D46F0C"/>
    <w:rsid w:val="00D46F25"/>
    <w:rsid w:val="00D47116"/>
    <w:rsid w:val="00D4739F"/>
    <w:rsid w:val="00D47451"/>
    <w:rsid w:val="00D4765B"/>
    <w:rsid w:val="00D479FA"/>
    <w:rsid w:val="00D47AE0"/>
    <w:rsid w:val="00D47F02"/>
    <w:rsid w:val="00D47FC1"/>
    <w:rsid w:val="00D5017A"/>
    <w:rsid w:val="00D505AE"/>
    <w:rsid w:val="00D50649"/>
    <w:rsid w:val="00D50BA8"/>
    <w:rsid w:val="00D50F13"/>
    <w:rsid w:val="00D50F4C"/>
    <w:rsid w:val="00D51197"/>
    <w:rsid w:val="00D51455"/>
    <w:rsid w:val="00D51484"/>
    <w:rsid w:val="00D51591"/>
    <w:rsid w:val="00D5180B"/>
    <w:rsid w:val="00D51916"/>
    <w:rsid w:val="00D51B85"/>
    <w:rsid w:val="00D51CB6"/>
    <w:rsid w:val="00D51DA8"/>
    <w:rsid w:val="00D523EC"/>
    <w:rsid w:val="00D52822"/>
    <w:rsid w:val="00D52BD0"/>
    <w:rsid w:val="00D52C68"/>
    <w:rsid w:val="00D52CBD"/>
    <w:rsid w:val="00D52D72"/>
    <w:rsid w:val="00D53155"/>
    <w:rsid w:val="00D53432"/>
    <w:rsid w:val="00D536D4"/>
    <w:rsid w:val="00D53764"/>
    <w:rsid w:val="00D53937"/>
    <w:rsid w:val="00D53A27"/>
    <w:rsid w:val="00D53ABE"/>
    <w:rsid w:val="00D53B18"/>
    <w:rsid w:val="00D53B3C"/>
    <w:rsid w:val="00D5437A"/>
    <w:rsid w:val="00D543CC"/>
    <w:rsid w:val="00D54727"/>
    <w:rsid w:val="00D54883"/>
    <w:rsid w:val="00D549CB"/>
    <w:rsid w:val="00D54A0A"/>
    <w:rsid w:val="00D54A64"/>
    <w:rsid w:val="00D54C57"/>
    <w:rsid w:val="00D55055"/>
    <w:rsid w:val="00D5508C"/>
    <w:rsid w:val="00D55185"/>
    <w:rsid w:val="00D551CB"/>
    <w:rsid w:val="00D5527F"/>
    <w:rsid w:val="00D555D1"/>
    <w:rsid w:val="00D55747"/>
    <w:rsid w:val="00D55BC5"/>
    <w:rsid w:val="00D55BF7"/>
    <w:rsid w:val="00D55C10"/>
    <w:rsid w:val="00D55D51"/>
    <w:rsid w:val="00D55DD9"/>
    <w:rsid w:val="00D56068"/>
    <w:rsid w:val="00D560DF"/>
    <w:rsid w:val="00D56480"/>
    <w:rsid w:val="00D56577"/>
    <w:rsid w:val="00D565B3"/>
    <w:rsid w:val="00D566E4"/>
    <w:rsid w:val="00D56882"/>
    <w:rsid w:val="00D568A2"/>
    <w:rsid w:val="00D56A85"/>
    <w:rsid w:val="00D56B50"/>
    <w:rsid w:val="00D56D1C"/>
    <w:rsid w:val="00D57079"/>
    <w:rsid w:val="00D5777A"/>
    <w:rsid w:val="00D57898"/>
    <w:rsid w:val="00D578DC"/>
    <w:rsid w:val="00D57A75"/>
    <w:rsid w:val="00D57B66"/>
    <w:rsid w:val="00D57BE5"/>
    <w:rsid w:val="00D60259"/>
    <w:rsid w:val="00D60264"/>
    <w:rsid w:val="00D60382"/>
    <w:rsid w:val="00D605C3"/>
    <w:rsid w:val="00D60792"/>
    <w:rsid w:val="00D607CE"/>
    <w:rsid w:val="00D60929"/>
    <w:rsid w:val="00D60954"/>
    <w:rsid w:val="00D609E5"/>
    <w:rsid w:val="00D60B47"/>
    <w:rsid w:val="00D60B64"/>
    <w:rsid w:val="00D60C6E"/>
    <w:rsid w:val="00D60CB3"/>
    <w:rsid w:val="00D60D69"/>
    <w:rsid w:val="00D61234"/>
    <w:rsid w:val="00D61291"/>
    <w:rsid w:val="00D61313"/>
    <w:rsid w:val="00D6150F"/>
    <w:rsid w:val="00D61609"/>
    <w:rsid w:val="00D61659"/>
    <w:rsid w:val="00D616AF"/>
    <w:rsid w:val="00D616C0"/>
    <w:rsid w:val="00D61AA1"/>
    <w:rsid w:val="00D61B24"/>
    <w:rsid w:val="00D61CD2"/>
    <w:rsid w:val="00D61E13"/>
    <w:rsid w:val="00D61EF0"/>
    <w:rsid w:val="00D62061"/>
    <w:rsid w:val="00D62065"/>
    <w:rsid w:val="00D62117"/>
    <w:rsid w:val="00D62287"/>
    <w:rsid w:val="00D62B36"/>
    <w:rsid w:val="00D6389C"/>
    <w:rsid w:val="00D63AAB"/>
    <w:rsid w:val="00D63DFE"/>
    <w:rsid w:val="00D63F06"/>
    <w:rsid w:val="00D63F17"/>
    <w:rsid w:val="00D63F43"/>
    <w:rsid w:val="00D6400E"/>
    <w:rsid w:val="00D64398"/>
    <w:rsid w:val="00D6439B"/>
    <w:rsid w:val="00D644D2"/>
    <w:rsid w:val="00D64632"/>
    <w:rsid w:val="00D646AA"/>
    <w:rsid w:val="00D648C2"/>
    <w:rsid w:val="00D64BFD"/>
    <w:rsid w:val="00D64C85"/>
    <w:rsid w:val="00D64FC4"/>
    <w:rsid w:val="00D6507E"/>
    <w:rsid w:val="00D650B2"/>
    <w:rsid w:val="00D650CE"/>
    <w:rsid w:val="00D650D2"/>
    <w:rsid w:val="00D654C4"/>
    <w:rsid w:val="00D65552"/>
    <w:rsid w:val="00D65559"/>
    <w:rsid w:val="00D655F6"/>
    <w:rsid w:val="00D65641"/>
    <w:rsid w:val="00D65702"/>
    <w:rsid w:val="00D65858"/>
    <w:rsid w:val="00D65880"/>
    <w:rsid w:val="00D65975"/>
    <w:rsid w:val="00D65B09"/>
    <w:rsid w:val="00D65DB9"/>
    <w:rsid w:val="00D660F6"/>
    <w:rsid w:val="00D6628C"/>
    <w:rsid w:val="00D66377"/>
    <w:rsid w:val="00D66444"/>
    <w:rsid w:val="00D6669F"/>
    <w:rsid w:val="00D66A56"/>
    <w:rsid w:val="00D66A58"/>
    <w:rsid w:val="00D66EE4"/>
    <w:rsid w:val="00D6702A"/>
    <w:rsid w:val="00D67095"/>
    <w:rsid w:val="00D6718B"/>
    <w:rsid w:val="00D67250"/>
    <w:rsid w:val="00D67318"/>
    <w:rsid w:val="00D67640"/>
    <w:rsid w:val="00D676BF"/>
    <w:rsid w:val="00D677D8"/>
    <w:rsid w:val="00D67916"/>
    <w:rsid w:val="00D67A32"/>
    <w:rsid w:val="00D67D93"/>
    <w:rsid w:val="00D70177"/>
    <w:rsid w:val="00D703CE"/>
    <w:rsid w:val="00D70802"/>
    <w:rsid w:val="00D70ADF"/>
    <w:rsid w:val="00D70D5B"/>
    <w:rsid w:val="00D712D1"/>
    <w:rsid w:val="00D7150F"/>
    <w:rsid w:val="00D71568"/>
    <w:rsid w:val="00D71719"/>
    <w:rsid w:val="00D7188C"/>
    <w:rsid w:val="00D71B2C"/>
    <w:rsid w:val="00D71CAB"/>
    <w:rsid w:val="00D71CEB"/>
    <w:rsid w:val="00D71E53"/>
    <w:rsid w:val="00D7225C"/>
    <w:rsid w:val="00D722C9"/>
    <w:rsid w:val="00D72312"/>
    <w:rsid w:val="00D72516"/>
    <w:rsid w:val="00D725A6"/>
    <w:rsid w:val="00D72694"/>
    <w:rsid w:val="00D72707"/>
    <w:rsid w:val="00D72A3D"/>
    <w:rsid w:val="00D72C12"/>
    <w:rsid w:val="00D72D7B"/>
    <w:rsid w:val="00D72F75"/>
    <w:rsid w:val="00D72FC8"/>
    <w:rsid w:val="00D73253"/>
    <w:rsid w:val="00D73313"/>
    <w:rsid w:val="00D734A8"/>
    <w:rsid w:val="00D73558"/>
    <w:rsid w:val="00D7367F"/>
    <w:rsid w:val="00D739E2"/>
    <w:rsid w:val="00D73A3A"/>
    <w:rsid w:val="00D73A55"/>
    <w:rsid w:val="00D73AE3"/>
    <w:rsid w:val="00D73BCE"/>
    <w:rsid w:val="00D73D9A"/>
    <w:rsid w:val="00D7442A"/>
    <w:rsid w:val="00D7461B"/>
    <w:rsid w:val="00D74759"/>
    <w:rsid w:val="00D749EF"/>
    <w:rsid w:val="00D74D19"/>
    <w:rsid w:val="00D74DFE"/>
    <w:rsid w:val="00D74E09"/>
    <w:rsid w:val="00D7526A"/>
    <w:rsid w:val="00D752A8"/>
    <w:rsid w:val="00D75644"/>
    <w:rsid w:val="00D759A1"/>
    <w:rsid w:val="00D75C36"/>
    <w:rsid w:val="00D75D94"/>
    <w:rsid w:val="00D75E72"/>
    <w:rsid w:val="00D75FD7"/>
    <w:rsid w:val="00D7604D"/>
    <w:rsid w:val="00D760BD"/>
    <w:rsid w:val="00D761A1"/>
    <w:rsid w:val="00D762FD"/>
    <w:rsid w:val="00D7637F"/>
    <w:rsid w:val="00D763A5"/>
    <w:rsid w:val="00D7642E"/>
    <w:rsid w:val="00D76643"/>
    <w:rsid w:val="00D769B6"/>
    <w:rsid w:val="00D76A74"/>
    <w:rsid w:val="00D76BD9"/>
    <w:rsid w:val="00D76C63"/>
    <w:rsid w:val="00D76E55"/>
    <w:rsid w:val="00D76E76"/>
    <w:rsid w:val="00D76EF5"/>
    <w:rsid w:val="00D775BB"/>
    <w:rsid w:val="00D77622"/>
    <w:rsid w:val="00D778B5"/>
    <w:rsid w:val="00D7799B"/>
    <w:rsid w:val="00D77A0A"/>
    <w:rsid w:val="00D77A44"/>
    <w:rsid w:val="00D77A74"/>
    <w:rsid w:val="00D77C32"/>
    <w:rsid w:val="00D77C3A"/>
    <w:rsid w:val="00D77CAE"/>
    <w:rsid w:val="00D803DA"/>
    <w:rsid w:val="00D8047D"/>
    <w:rsid w:val="00D80650"/>
    <w:rsid w:val="00D807ED"/>
    <w:rsid w:val="00D80801"/>
    <w:rsid w:val="00D80F5D"/>
    <w:rsid w:val="00D8109A"/>
    <w:rsid w:val="00D81203"/>
    <w:rsid w:val="00D812B9"/>
    <w:rsid w:val="00D81302"/>
    <w:rsid w:val="00D8150C"/>
    <w:rsid w:val="00D81940"/>
    <w:rsid w:val="00D81E9F"/>
    <w:rsid w:val="00D81FD1"/>
    <w:rsid w:val="00D8201F"/>
    <w:rsid w:val="00D82250"/>
    <w:rsid w:val="00D822CF"/>
    <w:rsid w:val="00D822EA"/>
    <w:rsid w:val="00D823D4"/>
    <w:rsid w:val="00D824E3"/>
    <w:rsid w:val="00D826D6"/>
    <w:rsid w:val="00D8275C"/>
    <w:rsid w:val="00D82777"/>
    <w:rsid w:val="00D8295F"/>
    <w:rsid w:val="00D82A16"/>
    <w:rsid w:val="00D82BA9"/>
    <w:rsid w:val="00D83027"/>
    <w:rsid w:val="00D830E8"/>
    <w:rsid w:val="00D83232"/>
    <w:rsid w:val="00D8326A"/>
    <w:rsid w:val="00D8362B"/>
    <w:rsid w:val="00D83727"/>
    <w:rsid w:val="00D83B4D"/>
    <w:rsid w:val="00D84268"/>
    <w:rsid w:val="00D843B9"/>
    <w:rsid w:val="00D8451E"/>
    <w:rsid w:val="00D8467C"/>
    <w:rsid w:val="00D8484E"/>
    <w:rsid w:val="00D848DC"/>
    <w:rsid w:val="00D8490C"/>
    <w:rsid w:val="00D84AA1"/>
    <w:rsid w:val="00D84D68"/>
    <w:rsid w:val="00D84FBA"/>
    <w:rsid w:val="00D85473"/>
    <w:rsid w:val="00D85980"/>
    <w:rsid w:val="00D859F3"/>
    <w:rsid w:val="00D8600A"/>
    <w:rsid w:val="00D86128"/>
    <w:rsid w:val="00D862EE"/>
    <w:rsid w:val="00D86317"/>
    <w:rsid w:val="00D8639E"/>
    <w:rsid w:val="00D86650"/>
    <w:rsid w:val="00D86773"/>
    <w:rsid w:val="00D867EC"/>
    <w:rsid w:val="00D86AAF"/>
    <w:rsid w:val="00D86B5E"/>
    <w:rsid w:val="00D86C9E"/>
    <w:rsid w:val="00D86E93"/>
    <w:rsid w:val="00D87362"/>
    <w:rsid w:val="00D8743B"/>
    <w:rsid w:val="00D8755E"/>
    <w:rsid w:val="00D87B3E"/>
    <w:rsid w:val="00D90246"/>
    <w:rsid w:val="00D90404"/>
    <w:rsid w:val="00D90675"/>
    <w:rsid w:val="00D90A4D"/>
    <w:rsid w:val="00D90A5F"/>
    <w:rsid w:val="00D90F9F"/>
    <w:rsid w:val="00D9121C"/>
    <w:rsid w:val="00D91406"/>
    <w:rsid w:val="00D916F1"/>
    <w:rsid w:val="00D918B6"/>
    <w:rsid w:val="00D9192A"/>
    <w:rsid w:val="00D91A75"/>
    <w:rsid w:val="00D91C52"/>
    <w:rsid w:val="00D91F32"/>
    <w:rsid w:val="00D91F5C"/>
    <w:rsid w:val="00D9200A"/>
    <w:rsid w:val="00D92146"/>
    <w:rsid w:val="00D923AF"/>
    <w:rsid w:val="00D92706"/>
    <w:rsid w:val="00D9296F"/>
    <w:rsid w:val="00D92976"/>
    <w:rsid w:val="00D929B5"/>
    <w:rsid w:val="00D92D80"/>
    <w:rsid w:val="00D92DDA"/>
    <w:rsid w:val="00D92F31"/>
    <w:rsid w:val="00D9331A"/>
    <w:rsid w:val="00D9362E"/>
    <w:rsid w:val="00D937B1"/>
    <w:rsid w:val="00D93815"/>
    <w:rsid w:val="00D93843"/>
    <w:rsid w:val="00D93877"/>
    <w:rsid w:val="00D938BD"/>
    <w:rsid w:val="00D93F37"/>
    <w:rsid w:val="00D94004"/>
    <w:rsid w:val="00D94034"/>
    <w:rsid w:val="00D942A6"/>
    <w:rsid w:val="00D9460F"/>
    <w:rsid w:val="00D9469C"/>
    <w:rsid w:val="00D94975"/>
    <w:rsid w:val="00D94A6F"/>
    <w:rsid w:val="00D94A85"/>
    <w:rsid w:val="00D94B6B"/>
    <w:rsid w:val="00D94CA3"/>
    <w:rsid w:val="00D94D34"/>
    <w:rsid w:val="00D94EC6"/>
    <w:rsid w:val="00D94F0F"/>
    <w:rsid w:val="00D9505D"/>
    <w:rsid w:val="00D95101"/>
    <w:rsid w:val="00D95112"/>
    <w:rsid w:val="00D955E7"/>
    <w:rsid w:val="00D95616"/>
    <w:rsid w:val="00D956CC"/>
    <w:rsid w:val="00D9597F"/>
    <w:rsid w:val="00D959AB"/>
    <w:rsid w:val="00D959D8"/>
    <w:rsid w:val="00D95C94"/>
    <w:rsid w:val="00D95F45"/>
    <w:rsid w:val="00D96447"/>
    <w:rsid w:val="00D96578"/>
    <w:rsid w:val="00D966E0"/>
    <w:rsid w:val="00D96906"/>
    <w:rsid w:val="00D96C93"/>
    <w:rsid w:val="00D96E3C"/>
    <w:rsid w:val="00D96F1E"/>
    <w:rsid w:val="00D970E2"/>
    <w:rsid w:val="00D971D1"/>
    <w:rsid w:val="00D971D4"/>
    <w:rsid w:val="00D973B9"/>
    <w:rsid w:val="00D973BD"/>
    <w:rsid w:val="00D977C1"/>
    <w:rsid w:val="00D97961"/>
    <w:rsid w:val="00D97C7B"/>
    <w:rsid w:val="00D97CC0"/>
    <w:rsid w:val="00D97DBB"/>
    <w:rsid w:val="00D97E41"/>
    <w:rsid w:val="00D97E6B"/>
    <w:rsid w:val="00D97F26"/>
    <w:rsid w:val="00D97FAB"/>
    <w:rsid w:val="00DA01DD"/>
    <w:rsid w:val="00DA0330"/>
    <w:rsid w:val="00DA03D7"/>
    <w:rsid w:val="00DA05B5"/>
    <w:rsid w:val="00DA0677"/>
    <w:rsid w:val="00DA0DCA"/>
    <w:rsid w:val="00DA1013"/>
    <w:rsid w:val="00DA10E2"/>
    <w:rsid w:val="00DA10F8"/>
    <w:rsid w:val="00DA11F5"/>
    <w:rsid w:val="00DA162B"/>
    <w:rsid w:val="00DA1917"/>
    <w:rsid w:val="00DA197A"/>
    <w:rsid w:val="00DA1C83"/>
    <w:rsid w:val="00DA1D70"/>
    <w:rsid w:val="00DA1E90"/>
    <w:rsid w:val="00DA219B"/>
    <w:rsid w:val="00DA21DB"/>
    <w:rsid w:val="00DA2257"/>
    <w:rsid w:val="00DA22C8"/>
    <w:rsid w:val="00DA2397"/>
    <w:rsid w:val="00DA259A"/>
    <w:rsid w:val="00DA2670"/>
    <w:rsid w:val="00DA26C1"/>
    <w:rsid w:val="00DA27AA"/>
    <w:rsid w:val="00DA2998"/>
    <w:rsid w:val="00DA2B04"/>
    <w:rsid w:val="00DA2BC5"/>
    <w:rsid w:val="00DA2C90"/>
    <w:rsid w:val="00DA2CB5"/>
    <w:rsid w:val="00DA3022"/>
    <w:rsid w:val="00DA3173"/>
    <w:rsid w:val="00DA36CB"/>
    <w:rsid w:val="00DA370F"/>
    <w:rsid w:val="00DA3B42"/>
    <w:rsid w:val="00DA3D6C"/>
    <w:rsid w:val="00DA3D7F"/>
    <w:rsid w:val="00DA3E67"/>
    <w:rsid w:val="00DA3FD8"/>
    <w:rsid w:val="00DA4035"/>
    <w:rsid w:val="00DA4111"/>
    <w:rsid w:val="00DA411B"/>
    <w:rsid w:val="00DA41E1"/>
    <w:rsid w:val="00DA42E3"/>
    <w:rsid w:val="00DA4607"/>
    <w:rsid w:val="00DA464F"/>
    <w:rsid w:val="00DA473E"/>
    <w:rsid w:val="00DA4772"/>
    <w:rsid w:val="00DA4796"/>
    <w:rsid w:val="00DA507A"/>
    <w:rsid w:val="00DA5B3F"/>
    <w:rsid w:val="00DA5CAE"/>
    <w:rsid w:val="00DA5DF5"/>
    <w:rsid w:val="00DA5F8E"/>
    <w:rsid w:val="00DA605A"/>
    <w:rsid w:val="00DA60EC"/>
    <w:rsid w:val="00DA642D"/>
    <w:rsid w:val="00DA647C"/>
    <w:rsid w:val="00DA64A3"/>
    <w:rsid w:val="00DA6500"/>
    <w:rsid w:val="00DA6A6A"/>
    <w:rsid w:val="00DA6ABF"/>
    <w:rsid w:val="00DA6B4B"/>
    <w:rsid w:val="00DA6BD9"/>
    <w:rsid w:val="00DA6C26"/>
    <w:rsid w:val="00DA6DB7"/>
    <w:rsid w:val="00DA7372"/>
    <w:rsid w:val="00DA737E"/>
    <w:rsid w:val="00DA73AE"/>
    <w:rsid w:val="00DA743E"/>
    <w:rsid w:val="00DA7967"/>
    <w:rsid w:val="00DA7B45"/>
    <w:rsid w:val="00DA7D45"/>
    <w:rsid w:val="00DA7DD9"/>
    <w:rsid w:val="00DA7F1A"/>
    <w:rsid w:val="00DB0245"/>
    <w:rsid w:val="00DB03B4"/>
    <w:rsid w:val="00DB042F"/>
    <w:rsid w:val="00DB0660"/>
    <w:rsid w:val="00DB0D02"/>
    <w:rsid w:val="00DB0D76"/>
    <w:rsid w:val="00DB0E1F"/>
    <w:rsid w:val="00DB0ECD"/>
    <w:rsid w:val="00DB1133"/>
    <w:rsid w:val="00DB1176"/>
    <w:rsid w:val="00DB12A0"/>
    <w:rsid w:val="00DB12C9"/>
    <w:rsid w:val="00DB130D"/>
    <w:rsid w:val="00DB13E5"/>
    <w:rsid w:val="00DB160D"/>
    <w:rsid w:val="00DB1630"/>
    <w:rsid w:val="00DB1638"/>
    <w:rsid w:val="00DB1994"/>
    <w:rsid w:val="00DB1BD1"/>
    <w:rsid w:val="00DB1BEF"/>
    <w:rsid w:val="00DB1DB7"/>
    <w:rsid w:val="00DB1E59"/>
    <w:rsid w:val="00DB1EC4"/>
    <w:rsid w:val="00DB1EE0"/>
    <w:rsid w:val="00DB1F31"/>
    <w:rsid w:val="00DB21B8"/>
    <w:rsid w:val="00DB27A9"/>
    <w:rsid w:val="00DB285F"/>
    <w:rsid w:val="00DB2D4B"/>
    <w:rsid w:val="00DB335C"/>
    <w:rsid w:val="00DB33A9"/>
    <w:rsid w:val="00DB33EC"/>
    <w:rsid w:val="00DB3464"/>
    <w:rsid w:val="00DB34A1"/>
    <w:rsid w:val="00DB3621"/>
    <w:rsid w:val="00DB3648"/>
    <w:rsid w:val="00DB364F"/>
    <w:rsid w:val="00DB38B7"/>
    <w:rsid w:val="00DB38B9"/>
    <w:rsid w:val="00DB3B02"/>
    <w:rsid w:val="00DB3CA7"/>
    <w:rsid w:val="00DB3D50"/>
    <w:rsid w:val="00DB3D8B"/>
    <w:rsid w:val="00DB3EB0"/>
    <w:rsid w:val="00DB4115"/>
    <w:rsid w:val="00DB41B1"/>
    <w:rsid w:val="00DB4363"/>
    <w:rsid w:val="00DB445F"/>
    <w:rsid w:val="00DB465B"/>
    <w:rsid w:val="00DB46B3"/>
    <w:rsid w:val="00DB4806"/>
    <w:rsid w:val="00DB485E"/>
    <w:rsid w:val="00DB4A16"/>
    <w:rsid w:val="00DB4E4C"/>
    <w:rsid w:val="00DB4F5B"/>
    <w:rsid w:val="00DB50FD"/>
    <w:rsid w:val="00DB5213"/>
    <w:rsid w:val="00DB5266"/>
    <w:rsid w:val="00DB526F"/>
    <w:rsid w:val="00DB52A9"/>
    <w:rsid w:val="00DB54FE"/>
    <w:rsid w:val="00DB5586"/>
    <w:rsid w:val="00DB58AF"/>
    <w:rsid w:val="00DB59DF"/>
    <w:rsid w:val="00DB5A01"/>
    <w:rsid w:val="00DB5A2F"/>
    <w:rsid w:val="00DB5A42"/>
    <w:rsid w:val="00DB5A8A"/>
    <w:rsid w:val="00DB5E0A"/>
    <w:rsid w:val="00DB5EEE"/>
    <w:rsid w:val="00DB6149"/>
    <w:rsid w:val="00DB6168"/>
    <w:rsid w:val="00DB64E1"/>
    <w:rsid w:val="00DB6544"/>
    <w:rsid w:val="00DB655D"/>
    <w:rsid w:val="00DB67EC"/>
    <w:rsid w:val="00DB6846"/>
    <w:rsid w:val="00DB686C"/>
    <w:rsid w:val="00DB68BF"/>
    <w:rsid w:val="00DB6A3C"/>
    <w:rsid w:val="00DB6D49"/>
    <w:rsid w:val="00DB6EA6"/>
    <w:rsid w:val="00DB70CD"/>
    <w:rsid w:val="00DB712D"/>
    <w:rsid w:val="00DB7167"/>
    <w:rsid w:val="00DB73C1"/>
    <w:rsid w:val="00DB7700"/>
    <w:rsid w:val="00DB770A"/>
    <w:rsid w:val="00DB77FD"/>
    <w:rsid w:val="00DB79BF"/>
    <w:rsid w:val="00DB7A07"/>
    <w:rsid w:val="00DB7C5E"/>
    <w:rsid w:val="00DB7D20"/>
    <w:rsid w:val="00DB7D32"/>
    <w:rsid w:val="00DB7D4E"/>
    <w:rsid w:val="00DB7DDD"/>
    <w:rsid w:val="00DB7DDE"/>
    <w:rsid w:val="00DB7E4E"/>
    <w:rsid w:val="00DB7F8A"/>
    <w:rsid w:val="00DC0051"/>
    <w:rsid w:val="00DC0158"/>
    <w:rsid w:val="00DC0697"/>
    <w:rsid w:val="00DC06B4"/>
    <w:rsid w:val="00DC0750"/>
    <w:rsid w:val="00DC097F"/>
    <w:rsid w:val="00DC0BB0"/>
    <w:rsid w:val="00DC0E47"/>
    <w:rsid w:val="00DC1021"/>
    <w:rsid w:val="00DC1276"/>
    <w:rsid w:val="00DC166E"/>
    <w:rsid w:val="00DC17A3"/>
    <w:rsid w:val="00DC1BC4"/>
    <w:rsid w:val="00DC1FAD"/>
    <w:rsid w:val="00DC25AE"/>
    <w:rsid w:val="00DC25BC"/>
    <w:rsid w:val="00DC271F"/>
    <w:rsid w:val="00DC284B"/>
    <w:rsid w:val="00DC294B"/>
    <w:rsid w:val="00DC29E3"/>
    <w:rsid w:val="00DC2ADF"/>
    <w:rsid w:val="00DC2BEC"/>
    <w:rsid w:val="00DC2C2C"/>
    <w:rsid w:val="00DC2C54"/>
    <w:rsid w:val="00DC2F17"/>
    <w:rsid w:val="00DC2F48"/>
    <w:rsid w:val="00DC2FF2"/>
    <w:rsid w:val="00DC3189"/>
    <w:rsid w:val="00DC331F"/>
    <w:rsid w:val="00DC3411"/>
    <w:rsid w:val="00DC3835"/>
    <w:rsid w:val="00DC39FD"/>
    <w:rsid w:val="00DC3A1C"/>
    <w:rsid w:val="00DC3D49"/>
    <w:rsid w:val="00DC3FC9"/>
    <w:rsid w:val="00DC40AA"/>
    <w:rsid w:val="00DC42C6"/>
    <w:rsid w:val="00DC440C"/>
    <w:rsid w:val="00DC47A0"/>
    <w:rsid w:val="00DC47FA"/>
    <w:rsid w:val="00DC4818"/>
    <w:rsid w:val="00DC489F"/>
    <w:rsid w:val="00DC4E3A"/>
    <w:rsid w:val="00DC525F"/>
    <w:rsid w:val="00DC5400"/>
    <w:rsid w:val="00DC5A86"/>
    <w:rsid w:val="00DC5AA6"/>
    <w:rsid w:val="00DC5C2A"/>
    <w:rsid w:val="00DC5CD4"/>
    <w:rsid w:val="00DC5D9D"/>
    <w:rsid w:val="00DC6096"/>
    <w:rsid w:val="00DC6169"/>
    <w:rsid w:val="00DC626E"/>
    <w:rsid w:val="00DC6272"/>
    <w:rsid w:val="00DC633B"/>
    <w:rsid w:val="00DC64E9"/>
    <w:rsid w:val="00DC66AB"/>
    <w:rsid w:val="00DC6750"/>
    <w:rsid w:val="00DC68C3"/>
    <w:rsid w:val="00DC692A"/>
    <w:rsid w:val="00DC6BAB"/>
    <w:rsid w:val="00DC6C0D"/>
    <w:rsid w:val="00DC6C28"/>
    <w:rsid w:val="00DC6C6B"/>
    <w:rsid w:val="00DC6F41"/>
    <w:rsid w:val="00DC6F90"/>
    <w:rsid w:val="00DC70D7"/>
    <w:rsid w:val="00DC7243"/>
    <w:rsid w:val="00DC78AA"/>
    <w:rsid w:val="00DC7ED9"/>
    <w:rsid w:val="00DD0247"/>
    <w:rsid w:val="00DD058C"/>
    <w:rsid w:val="00DD0937"/>
    <w:rsid w:val="00DD0BF7"/>
    <w:rsid w:val="00DD0CC7"/>
    <w:rsid w:val="00DD0E81"/>
    <w:rsid w:val="00DD1069"/>
    <w:rsid w:val="00DD10C6"/>
    <w:rsid w:val="00DD14A7"/>
    <w:rsid w:val="00DD153A"/>
    <w:rsid w:val="00DD163D"/>
    <w:rsid w:val="00DD1991"/>
    <w:rsid w:val="00DD1B54"/>
    <w:rsid w:val="00DD1B5C"/>
    <w:rsid w:val="00DD1C49"/>
    <w:rsid w:val="00DD1D10"/>
    <w:rsid w:val="00DD1DA1"/>
    <w:rsid w:val="00DD1DAA"/>
    <w:rsid w:val="00DD1E0E"/>
    <w:rsid w:val="00DD1E96"/>
    <w:rsid w:val="00DD1EA6"/>
    <w:rsid w:val="00DD221F"/>
    <w:rsid w:val="00DD22EC"/>
    <w:rsid w:val="00DD2309"/>
    <w:rsid w:val="00DD264D"/>
    <w:rsid w:val="00DD283F"/>
    <w:rsid w:val="00DD28D5"/>
    <w:rsid w:val="00DD2B1C"/>
    <w:rsid w:val="00DD2D17"/>
    <w:rsid w:val="00DD3038"/>
    <w:rsid w:val="00DD3209"/>
    <w:rsid w:val="00DD327A"/>
    <w:rsid w:val="00DD3391"/>
    <w:rsid w:val="00DD3472"/>
    <w:rsid w:val="00DD34A7"/>
    <w:rsid w:val="00DD350A"/>
    <w:rsid w:val="00DD3577"/>
    <w:rsid w:val="00DD3586"/>
    <w:rsid w:val="00DD3791"/>
    <w:rsid w:val="00DD3BCF"/>
    <w:rsid w:val="00DD3FA6"/>
    <w:rsid w:val="00DD41DE"/>
    <w:rsid w:val="00DD4216"/>
    <w:rsid w:val="00DD43EF"/>
    <w:rsid w:val="00DD44A1"/>
    <w:rsid w:val="00DD4B8E"/>
    <w:rsid w:val="00DD4C4C"/>
    <w:rsid w:val="00DD4C7D"/>
    <w:rsid w:val="00DD4D37"/>
    <w:rsid w:val="00DD4F7D"/>
    <w:rsid w:val="00DD5209"/>
    <w:rsid w:val="00DD52BB"/>
    <w:rsid w:val="00DD55D6"/>
    <w:rsid w:val="00DD5925"/>
    <w:rsid w:val="00DD5B45"/>
    <w:rsid w:val="00DD5BB1"/>
    <w:rsid w:val="00DD5E97"/>
    <w:rsid w:val="00DD60BD"/>
    <w:rsid w:val="00DD6199"/>
    <w:rsid w:val="00DD628C"/>
    <w:rsid w:val="00DD63F6"/>
    <w:rsid w:val="00DD643C"/>
    <w:rsid w:val="00DD657F"/>
    <w:rsid w:val="00DD666C"/>
    <w:rsid w:val="00DD669D"/>
    <w:rsid w:val="00DD6B83"/>
    <w:rsid w:val="00DD6D0B"/>
    <w:rsid w:val="00DD6D44"/>
    <w:rsid w:val="00DD71C3"/>
    <w:rsid w:val="00DD7206"/>
    <w:rsid w:val="00DD72E4"/>
    <w:rsid w:val="00DD7309"/>
    <w:rsid w:val="00DD770B"/>
    <w:rsid w:val="00DD778C"/>
    <w:rsid w:val="00DD77FA"/>
    <w:rsid w:val="00DD7FC6"/>
    <w:rsid w:val="00DE0270"/>
    <w:rsid w:val="00DE05AC"/>
    <w:rsid w:val="00DE08D9"/>
    <w:rsid w:val="00DE099B"/>
    <w:rsid w:val="00DE0B9E"/>
    <w:rsid w:val="00DE0BC8"/>
    <w:rsid w:val="00DE0C84"/>
    <w:rsid w:val="00DE0C8F"/>
    <w:rsid w:val="00DE0E0E"/>
    <w:rsid w:val="00DE1002"/>
    <w:rsid w:val="00DE102C"/>
    <w:rsid w:val="00DE116B"/>
    <w:rsid w:val="00DE1170"/>
    <w:rsid w:val="00DE13B5"/>
    <w:rsid w:val="00DE1597"/>
    <w:rsid w:val="00DE17B5"/>
    <w:rsid w:val="00DE18E6"/>
    <w:rsid w:val="00DE19DB"/>
    <w:rsid w:val="00DE1A79"/>
    <w:rsid w:val="00DE1AF9"/>
    <w:rsid w:val="00DE1C2D"/>
    <w:rsid w:val="00DE1C35"/>
    <w:rsid w:val="00DE1CAF"/>
    <w:rsid w:val="00DE231C"/>
    <w:rsid w:val="00DE2474"/>
    <w:rsid w:val="00DE25EE"/>
    <w:rsid w:val="00DE281A"/>
    <w:rsid w:val="00DE295B"/>
    <w:rsid w:val="00DE2CB0"/>
    <w:rsid w:val="00DE2D71"/>
    <w:rsid w:val="00DE2E3C"/>
    <w:rsid w:val="00DE2E8E"/>
    <w:rsid w:val="00DE2F25"/>
    <w:rsid w:val="00DE31B7"/>
    <w:rsid w:val="00DE322A"/>
    <w:rsid w:val="00DE3328"/>
    <w:rsid w:val="00DE34D2"/>
    <w:rsid w:val="00DE3529"/>
    <w:rsid w:val="00DE3786"/>
    <w:rsid w:val="00DE38F5"/>
    <w:rsid w:val="00DE39CD"/>
    <w:rsid w:val="00DE3ACA"/>
    <w:rsid w:val="00DE3BB5"/>
    <w:rsid w:val="00DE3E58"/>
    <w:rsid w:val="00DE4418"/>
    <w:rsid w:val="00DE454C"/>
    <w:rsid w:val="00DE4582"/>
    <w:rsid w:val="00DE4A8E"/>
    <w:rsid w:val="00DE4B21"/>
    <w:rsid w:val="00DE4B7F"/>
    <w:rsid w:val="00DE4D4C"/>
    <w:rsid w:val="00DE4F90"/>
    <w:rsid w:val="00DE5181"/>
    <w:rsid w:val="00DE53F6"/>
    <w:rsid w:val="00DE5430"/>
    <w:rsid w:val="00DE5513"/>
    <w:rsid w:val="00DE5A7F"/>
    <w:rsid w:val="00DE5AAA"/>
    <w:rsid w:val="00DE5C2E"/>
    <w:rsid w:val="00DE5D66"/>
    <w:rsid w:val="00DE6096"/>
    <w:rsid w:val="00DE60EB"/>
    <w:rsid w:val="00DE6174"/>
    <w:rsid w:val="00DE652F"/>
    <w:rsid w:val="00DE6574"/>
    <w:rsid w:val="00DE66B4"/>
    <w:rsid w:val="00DE66BA"/>
    <w:rsid w:val="00DE67F6"/>
    <w:rsid w:val="00DE699E"/>
    <w:rsid w:val="00DE6BC3"/>
    <w:rsid w:val="00DE6DB1"/>
    <w:rsid w:val="00DE71C9"/>
    <w:rsid w:val="00DE731F"/>
    <w:rsid w:val="00DE73B8"/>
    <w:rsid w:val="00DE74E4"/>
    <w:rsid w:val="00DE7718"/>
    <w:rsid w:val="00DE791E"/>
    <w:rsid w:val="00DE79A3"/>
    <w:rsid w:val="00DE79DB"/>
    <w:rsid w:val="00DF0136"/>
    <w:rsid w:val="00DF0675"/>
    <w:rsid w:val="00DF06B3"/>
    <w:rsid w:val="00DF0766"/>
    <w:rsid w:val="00DF0806"/>
    <w:rsid w:val="00DF08E0"/>
    <w:rsid w:val="00DF08EC"/>
    <w:rsid w:val="00DF09BE"/>
    <w:rsid w:val="00DF0A3F"/>
    <w:rsid w:val="00DF0BE1"/>
    <w:rsid w:val="00DF0DBD"/>
    <w:rsid w:val="00DF0E5E"/>
    <w:rsid w:val="00DF0FB4"/>
    <w:rsid w:val="00DF13B8"/>
    <w:rsid w:val="00DF15F4"/>
    <w:rsid w:val="00DF1620"/>
    <w:rsid w:val="00DF1739"/>
    <w:rsid w:val="00DF17C0"/>
    <w:rsid w:val="00DF17F3"/>
    <w:rsid w:val="00DF18D9"/>
    <w:rsid w:val="00DF19BB"/>
    <w:rsid w:val="00DF1A12"/>
    <w:rsid w:val="00DF1BEF"/>
    <w:rsid w:val="00DF1F32"/>
    <w:rsid w:val="00DF2074"/>
    <w:rsid w:val="00DF21FA"/>
    <w:rsid w:val="00DF2983"/>
    <w:rsid w:val="00DF2A2B"/>
    <w:rsid w:val="00DF2D8D"/>
    <w:rsid w:val="00DF2F23"/>
    <w:rsid w:val="00DF2F5F"/>
    <w:rsid w:val="00DF2FD7"/>
    <w:rsid w:val="00DF302B"/>
    <w:rsid w:val="00DF3180"/>
    <w:rsid w:val="00DF332B"/>
    <w:rsid w:val="00DF339D"/>
    <w:rsid w:val="00DF360B"/>
    <w:rsid w:val="00DF3849"/>
    <w:rsid w:val="00DF3877"/>
    <w:rsid w:val="00DF3CC2"/>
    <w:rsid w:val="00DF3D4C"/>
    <w:rsid w:val="00DF3DE3"/>
    <w:rsid w:val="00DF3E7B"/>
    <w:rsid w:val="00DF4185"/>
    <w:rsid w:val="00DF433F"/>
    <w:rsid w:val="00DF4DCF"/>
    <w:rsid w:val="00DF4F07"/>
    <w:rsid w:val="00DF4F72"/>
    <w:rsid w:val="00DF51F2"/>
    <w:rsid w:val="00DF52D4"/>
    <w:rsid w:val="00DF538E"/>
    <w:rsid w:val="00DF5626"/>
    <w:rsid w:val="00DF577C"/>
    <w:rsid w:val="00DF5B58"/>
    <w:rsid w:val="00DF5FB0"/>
    <w:rsid w:val="00DF5FE0"/>
    <w:rsid w:val="00DF60C6"/>
    <w:rsid w:val="00DF6152"/>
    <w:rsid w:val="00DF6234"/>
    <w:rsid w:val="00DF62C3"/>
    <w:rsid w:val="00DF693A"/>
    <w:rsid w:val="00DF694E"/>
    <w:rsid w:val="00DF6963"/>
    <w:rsid w:val="00DF69C4"/>
    <w:rsid w:val="00DF69D6"/>
    <w:rsid w:val="00DF6B74"/>
    <w:rsid w:val="00DF6CB7"/>
    <w:rsid w:val="00DF6E1A"/>
    <w:rsid w:val="00DF7052"/>
    <w:rsid w:val="00DF72D0"/>
    <w:rsid w:val="00DF72D3"/>
    <w:rsid w:val="00DF74BF"/>
    <w:rsid w:val="00DF74F9"/>
    <w:rsid w:val="00DF7A4D"/>
    <w:rsid w:val="00DF7AEA"/>
    <w:rsid w:val="00DF7AF3"/>
    <w:rsid w:val="00DF7BC2"/>
    <w:rsid w:val="00DF7DE1"/>
    <w:rsid w:val="00DF7F44"/>
    <w:rsid w:val="00E00339"/>
    <w:rsid w:val="00E004F1"/>
    <w:rsid w:val="00E00507"/>
    <w:rsid w:val="00E00659"/>
    <w:rsid w:val="00E00821"/>
    <w:rsid w:val="00E008E7"/>
    <w:rsid w:val="00E009EB"/>
    <w:rsid w:val="00E00B60"/>
    <w:rsid w:val="00E00BB0"/>
    <w:rsid w:val="00E00BEC"/>
    <w:rsid w:val="00E00D71"/>
    <w:rsid w:val="00E00E05"/>
    <w:rsid w:val="00E00FDF"/>
    <w:rsid w:val="00E01003"/>
    <w:rsid w:val="00E01238"/>
    <w:rsid w:val="00E013F8"/>
    <w:rsid w:val="00E015EF"/>
    <w:rsid w:val="00E01647"/>
    <w:rsid w:val="00E01730"/>
    <w:rsid w:val="00E0174F"/>
    <w:rsid w:val="00E01921"/>
    <w:rsid w:val="00E01978"/>
    <w:rsid w:val="00E01A51"/>
    <w:rsid w:val="00E0204D"/>
    <w:rsid w:val="00E02122"/>
    <w:rsid w:val="00E022D5"/>
    <w:rsid w:val="00E022E4"/>
    <w:rsid w:val="00E02923"/>
    <w:rsid w:val="00E029A3"/>
    <w:rsid w:val="00E02DC5"/>
    <w:rsid w:val="00E0312A"/>
    <w:rsid w:val="00E03218"/>
    <w:rsid w:val="00E032CA"/>
    <w:rsid w:val="00E033DB"/>
    <w:rsid w:val="00E034FC"/>
    <w:rsid w:val="00E03518"/>
    <w:rsid w:val="00E035D7"/>
    <w:rsid w:val="00E03C9A"/>
    <w:rsid w:val="00E04245"/>
    <w:rsid w:val="00E042FF"/>
    <w:rsid w:val="00E043CF"/>
    <w:rsid w:val="00E04587"/>
    <w:rsid w:val="00E045EC"/>
    <w:rsid w:val="00E048BC"/>
    <w:rsid w:val="00E04B48"/>
    <w:rsid w:val="00E04BCC"/>
    <w:rsid w:val="00E0526F"/>
    <w:rsid w:val="00E052CC"/>
    <w:rsid w:val="00E053C7"/>
    <w:rsid w:val="00E054A6"/>
    <w:rsid w:val="00E05959"/>
    <w:rsid w:val="00E05BEA"/>
    <w:rsid w:val="00E05C99"/>
    <w:rsid w:val="00E05E95"/>
    <w:rsid w:val="00E062FB"/>
    <w:rsid w:val="00E06365"/>
    <w:rsid w:val="00E063E7"/>
    <w:rsid w:val="00E06563"/>
    <w:rsid w:val="00E06609"/>
    <w:rsid w:val="00E066AA"/>
    <w:rsid w:val="00E066BF"/>
    <w:rsid w:val="00E06A96"/>
    <w:rsid w:val="00E06AD4"/>
    <w:rsid w:val="00E06B3F"/>
    <w:rsid w:val="00E06B8A"/>
    <w:rsid w:val="00E06BD2"/>
    <w:rsid w:val="00E06D11"/>
    <w:rsid w:val="00E06F23"/>
    <w:rsid w:val="00E07198"/>
    <w:rsid w:val="00E07757"/>
    <w:rsid w:val="00E07819"/>
    <w:rsid w:val="00E078AC"/>
    <w:rsid w:val="00E07A8B"/>
    <w:rsid w:val="00E07BBD"/>
    <w:rsid w:val="00E07E5E"/>
    <w:rsid w:val="00E07EF2"/>
    <w:rsid w:val="00E07F1D"/>
    <w:rsid w:val="00E102A0"/>
    <w:rsid w:val="00E102F9"/>
    <w:rsid w:val="00E103C5"/>
    <w:rsid w:val="00E104F4"/>
    <w:rsid w:val="00E105FB"/>
    <w:rsid w:val="00E10670"/>
    <w:rsid w:val="00E106E8"/>
    <w:rsid w:val="00E108B8"/>
    <w:rsid w:val="00E108F9"/>
    <w:rsid w:val="00E10ADA"/>
    <w:rsid w:val="00E10AFC"/>
    <w:rsid w:val="00E10B64"/>
    <w:rsid w:val="00E10B76"/>
    <w:rsid w:val="00E10CEA"/>
    <w:rsid w:val="00E10D32"/>
    <w:rsid w:val="00E10DED"/>
    <w:rsid w:val="00E10E1C"/>
    <w:rsid w:val="00E10F17"/>
    <w:rsid w:val="00E10F51"/>
    <w:rsid w:val="00E111A2"/>
    <w:rsid w:val="00E1137A"/>
    <w:rsid w:val="00E116B2"/>
    <w:rsid w:val="00E11CB6"/>
    <w:rsid w:val="00E11FAE"/>
    <w:rsid w:val="00E1202A"/>
    <w:rsid w:val="00E122AE"/>
    <w:rsid w:val="00E123BF"/>
    <w:rsid w:val="00E124EE"/>
    <w:rsid w:val="00E1252E"/>
    <w:rsid w:val="00E12554"/>
    <w:rsid w:val="00E125E2"/>
    <w:rsid w:val="00E1271C"/>
    <w:rsid w:val="00E12823"/>
    <w:rsid w:val="00E12B13"/>
    <w:rsid w:val="00E12B3E"/>
    <w:rsid w:val="00E12C21"/>
    <w:rsid w:val="00E13144"/>
    <w:rsid w:val="00E132A7"/>
    <w:rsid w:val="00E13300"/>
    <w:rsid w:val="00E13436"/>
    <w:rsid w:val="00E13795"/>
    <w:rsid w:val="00E137EB"/>
    <w:rsid w:val="00E13906"/>
    <w:rsid w:val="00E139CA"/>
    <w:rsid w:val="00E13A58"/>
    <w:rsid w:val="00E13E45"/>
    <w:rsid w:val="00E13EB8"/>
    <w:rsid w:val="00E13F58"/>
    <w:rsid w:val="00E144FD"/>
    <w:rsid w:val="00E145E4"/>
    <w:rsid w:val="00E146BE"/>
    <w:rsid w:val="00E147B8"/>
    <w:rsid w:val="00E14948"/>
    <w:rsid w:val="00E1494B"/>
    <w:rsid w:val="00E14AA5"/>
    <w:rsid w:val="00E14BD8"/>
    <w:rsid w:val="00E14C75"/>
    <w:rsid w:val="00E14E0B"/>
    <w:rsid w:val="00E14F0D"/>
    <w:rsid w:val="00E14F6D"/>
    <w:rsid w:val="00E15019"/>
    <w:rsid w:val="00E1505E"/>
    <w:rsid w:val="00E150CF"/>
    <w:rsid w:val="00E15219"/>
    <w:rsid w:val="00E1544B"/>
    <w:rsid w:val="00E15552"/>
    <w:rsid w:val="00E15572"/>
    <w:rsid w:val="00E15990"/>
    <w:rsid w:val="00E15BC0"/>
    <w:rsid w:val="00E15D51"/>
    <w:rsid w:val="00E15E1F"/>
    <w:rsid w:val="00E167D5"/>
    <w:rsid w:val="00E16DDC"/>
    <w:rsid w:val="00E1724B"/>
    <w:rsid w:val="00E172EA"/>
    <w:rsid w:val="00E17625"/>
    <w:rsid w:val="00E17899"/>
    <w:rsid w:val="00E17A48"/>
    <w:rsid w:val="00E17D12"/>
    <w:rsid w:val="00E17E6C"/>
    <w:rsid w:val="00E17F32"/>
    <w:rsid w:val="00E20005"/>
    <w:rsid w:val="00E200D3"/>
    <w:rsid w:val="00E20407"/>
    <w:rsid w:val="00E20477"/>
    <w:rsid w:val="00E20486"/>
    <w:rsid w:val="00E2072A"/>
    <w:rsid w:val="00E20C50"/>
    <w:rsid w:val="00E20CE9"/>
    <w:rsid w:val="00E20CFD"/>
    <w:rsid w:val="00E2105D"/>
    <w:rsid w:val="00E21683"/>
    <w:rsid w:val="00E21856"/>
    <w:rsid w:val="00E218EA"/>
    <w:rsid w:val="00E21A8D"/>
    <w:rsid w:val="00E21C51"/>
    <w:rsid w:val="00E220EC"/>
    <w:rsid w:val="00E225E3"/>
    <w:rsid w:val="00E228B8"/>
    <w:rsid w:val="00E2304F"/>
    <w:rsid w:val="00E233F3"/>
    <w:rsid w:val="00E234A0"/>
    <w:rsid w:val="00E2354B"/>
    <w:rsid w:val="00E235C2"/>
    <w:rsid w:val="00E2360D"/>
    <w:rsid w:val="00E23901"/>
    <w:rsid w:val="00E239FC"/>
    <w:rsid w:val="00E23A0D"/>
    <w:rsid w:val="00E24050"/>
    <w:rsid w:val="00E240D7"/>
    <w:rsid w:val="00E241F5"/>
    <w:rsid w:val="00E24276"/>
    <w:rsid w:val="00E24307"/>
    <w:rsid w:val="00E24366"/>
    <w:rsid w:val="00E24687"/>
    <w:rsid w:val="00E24A7B"/>
    <w:rsid w:val="00E24BF7"/>
    <w:rsid w:val="00E24CF0"/>
    <w:rsid w:val="00E24D5B"/>
    <w:rsid w:val="00E24DA0"/>
    <w:rsid w:val="00E24E60"/>
    <w:rsid w:val="00E24F0F"/>
    <w:rsid w:val="00E24F44"/>
    <w:rsid w:val="00E250D2"/>
    <w:rsid w:val="00E2522B"/>
    <w:rsid w:val="00E25310"/>
    <w:rsid w:val="00E25773"/>
    <w:rsid w:val="00E25AC7"/>
    <w:rsid w:val="00E25BE4"/>
    <w:rsid w:val="00E25CDA"/>
    <w:rsid w:val="00E25FB2"/>
    <w:rsid w:val="00E26071"/>
    <w:rsid w:val="00E260B6"/>
    <w:rsid w:val="00E262E6"/>
    <w:rsid w:val="00E2633D"/>
    <w:rsid w:val="00E2635F"/>
    <w:rsid w:val="00E2636C"/>
    <w:rsid w:val="00E26505"/>
    <w:rsid w:val="00E2661D"/>
    <w:rsid w:val="00E26637"/>
    <w:rsid w:val="00E267C7"/>
    <w:rsid w:val="00E26CE1"/>
    <w:rsid w:val="00E26F41"/>
    <w:rsid w:val="00E26FB6"/>
    <w:rsid w:val="00E27266"/>
    <w:rsid w:val="00E27416"/>
    <w:rsid w:val="00E2757B"/>
    <w:rsid w:val="00E27599"/>
    <w:rsid w:val="00E27679"/>
    <w:rsid w:val="00E276DF"/>
    <w:rsid w:val="00E277D7"/>
    <w:rsid w:val="00E278A3"/>
    <w:rsid w:val="00E2792D"/>
    <w:rsid w:val="00E2796A"/>
    <w:rsid w:val="00E27AC2"/>
    <w:rsid w:val="00E27B92"/>
    <w:rsid w:val="00E27E52"/>
    <w:rsid w:val="00E27FE0"/>
    <w:rsid w:val="00E30133"/>
    <w:rsid w:val="00E301B3"/>
    <w:rsid w:val="00E30336"/>
    <w:rsid w:val="00E303B6"/>
    <w:rsid w:val="00E30576"/>
    <w:rsid w:val="00E305A2"/>
    <w:rsid w:val="00E30863"/>
    <w:rsid w:val="00E308EC"/>
    <w:rsid w:val="00E309C5"/>
    <w:rsid w:val="00E30A69"/>
    <w:rsid w:val="00E30ABC"/>
    <w:rsid w:val="00E30D5C"/>
    <w:rsid w:val="00E30D68"/>
    <w:rsid w:val="00E30F08"/>
    <w:rsid w:val="00E312F6"/>
    <w:rsid w:val="00E313E7"/>
    <w:rsid w:val="00E31498"/>
    <w:rsid w:val="00E316B7"/>
    <w:rsid w:val="00E3172C"/>
    <w:rsid w:val="00E31DA4"/>
    <w:rsid w:val="00E31DBE"/>
    <w:rsid w:val="00E31F16"/>
    <w:rsid w:val="00E32217"/>
    <w:rsid w:val="00E32741"/>
    <w:rsid w:val="00E32A42"/>
    <w:rsid w:val="00E32DE9"/>
    <w:rsid w:val="00E32F38"/>
    <w:rsid w:val="00E330B4"/>
    <w:rsid w:val="00E3322B"/>
    <w:rsid w:val="00E332BE"/>
    <w:rsid w:val="00E33408"/>
    <w:rsid w:val="00E33533"/>
    <w:rsid w:val="00E336A9"/>
    <w:rsid w:val="00E33B92"/>
    <w:rsid w:val="00E33CA2"/>
    <w:rsid w:val="00E33E7D"/>
    <w:rsid w:val="00E33F2C"/>
    <w:rsid w:val="00E33FFA"/>
    <w:rsid w:val="00E34156"/>
    <w:rsid w:val="00E3423D"/>
    <w:rsid w:val="00E3440D"/>
    <w:rsid w:val="00E34462"/>
    <w:rsid w:val="00E344D3"/>
    <w:rsid w:val="00E345FF"/>
    <w:rsid w:val="00E34635"/>
    <w:rsid w:val="00E346F3"/>
    <w:rsid w:val="00E347F5"/>
    <w:rsid w:val="00E3485B"/>
    <w:rsid w:val="00E3488F"/>
    <w:rsid w:val="00E348CF"/>
    <w:rsid w:val="00E34AEC"/>
    <w:rsid w:val="00E34B74"/>
    <w:rsid w:val="00E34CE0"/>
    <w:rsid w:val="00E3527E"/>
    <w:rsid w:val="00E352BD"/>
    <w:rsid w:val="00E3587E"/>
    <w:rsid w:val="00E358C1"/>
    <w:rsid w:val="00E35A95"/>
    <w:rsid w:val="00E35C9F"/>
    <w:rsid w:val="00E36076"/>
    <w:rsid w:val="00E360A5"/>
    <w:rsid w:val="00E36377"/>
    <w:rsid w:val="00E36568"/>
    <w:rsid w:val="00E36632"/>
    <w:rsid w:val="00E36739"/>
    <w:rsid w:val="00E367D8"/>
    <w:rsid w:val="00E36980"/>
    <w:rsid w:val="00E36BE4"/>
    <w:rsid w:val="00E36C6E"/>
    <w:rsid w:val="00E36D8C"/>
    <w:rsid w:val="00E37038"/>
    <w:rsid w:val="00E371FF"/>
    <w:rsid w:val="00E3724D"/>
    <w:rsid w:val="00E3725B"/>
    <w:rsid w:val="00E372A2"/>
    <w:rsid w:val="00E372DE"/>
    <w:rsid w:val="00E3748E"/>
    <w:rsid w:val="00E37566"/>
    <w:rsid w:val="00E376E7"/>
    <w:rsid w:val="00E3778D"/>
    <w:rsid w:val="00E379F8"/>
    <w:rsid w:val="00E37E8E"/>
    <w:rsid w:val="00E37FE2"/>
    <w:rsid w:val="00E4009B"/>
    <w:rsid w:val="00E400E8"/>
    <w:rsid w:val="00E402A4"/>
    <w:rsid w:val="00E40371"/>
    <w:rsid w:val="00E40546"/>
    <w:rsid w:val="00E405C1"/>
    <w:rsid w:val="00E405E2"/>
    <w:rsid w:val="00E4062C"/>
    <w:rsid w:val="00E40668"/>
    <w:rsid w:val="00E40831"/>
    <w:rsid w:val="00E40887"/>
    <w:rsid w:val="00E408DA"/>
    <w:rsid w:val="00E40A61"/>
    <w:rsid w:val="00E40B44"/>
    <w:rsid w:val="00E40C0A"/>
    <w:rsid w:val="00E40D7C"/>
    <w:rsid w:val="00E41278"/>
    <w:rsid w:val="00E412C8"/>
    <w:rsid w:val="00E4167A"/>
    <w:rsid w:val="00E41760"/>
    <w:rsid w:val="00E41997"/>
    <w:rsid w:val="00E41A5E"/>
    <w:rsid w:val="00E41C42"/>
    <w:rsid w:val="00E41E24"/>
    <w:rsid w:val="00E42043"/>
    <w:rsid w:val="00E4219C"/>
    <w:rsid w:val="00E42509"/>
    <w:rsid w:val="00E4258F"/>
    <w:rsid w:val="00E4282D"/>
    <w:rsid w:val="00E42B2E"/>
    <w:rsid w:val="00E42FBF"/>
    <w:rsid w:val="00E43066"/>
    <w:rsid w:val="00E43116"/>
    <w:rsid w:val="00E4340C"/>
    <w:rsid w:val="00E43559"/>
    <w:rsid w:val="00E43791"/>
    <w:rsid w:val="00E438D8"/>
    <w:rsid w:val="00E43EC7"/>
    <w:rsid w:val="00E44015"/>
    <w:rsid w:val="00E442B8"/>
    <w:rsid w:val="00E44324"/>
    <w:rsid w:val="00E4443E"/>
    <w:rsid w:val="00E44684"/>
    <w:rsid w:val="00E44C5A"/>
    <w:rsid w:val="00E44C80"/>
    <w:rsid w:val="00E450C0"/>
    <w:rsid w:val="00E45172"/>
    <w:rsid w:val="00E451A9"/>
    <w:rsid w:val="00E4545A"/>
    <w:rsid w:val="00E454A4"/>
    <w:rsid w:val="00E45601"/>
    <w:rsid w:val="00E45647"/>
    <w:rsid w:val="00E45BA9"/>
    <w:rsid w:val="00E45F0E"/>
    <w:rsid w:val="00E45F15"/>
    <w:rsid w:val="00E46095"/>
    <w:rsid w:val="00E4614F"/>
    <w:rsid w:val="00E461C2"/>
    <w:rsid w:val="00E46437"/>
    <w:rsid w:val="00E46504"/>
    <w:rsid w:val="00E46660"/>
    <w:rsid w:val="00E46816"/>
    <w:rsid w:val="00E46A02"/>
    <w:rsid w:val="00E46B26"/>
    <w:rsid w:val="00E46BE1"/>
    <w:rsid w:val="00E4709A"/>
    <w:rsid w:val="00E470BF"/>
    <w:rsid w:val="00E47164"/>
    <w:rsid w:val="00E4729E"/>
    <w:rsid w:val="00E474C4"/>
    <w:rsid w:val="00E47813"/>
    <w:rsid w:val="00E50219"/>
    <w:rsid w:val="00E50262"/>
    <w:rsid w:val="00E50303"/>
    <w:rsid w:val="00E50348"/>
    <w:rsid w:val="00E503F5"/>
    <w:rsid w:val="00E50560"/>
    <w:rsid w:val="00E50636"/>
    <w:rsid w:val="00E509AC"/>
    <w:rsid w:val="00E50ADB"/>
    <w:rsid w:val="00E50C55"/>
    <w:rsid w:val="00E50CEE"/>
    <w:rsid w:val="00E50E24"/>
    <w:rsid w:val="00E50E8E"/>
    <w:rsid w:val="00E50EF4"/>
    <w:rsid w:val="00E51126"/>
    <w:rsid w:val="00E512EC"/>
    <w:rsid w:val="00E5140A"/>
    <w:rsid w:val="00E5141F"/>
    <w:rsid w:val="00E51491"/>
    <w:rsid w:val="00E515CE"/>
    <w:rsid w:val="00E5166E"/>
    <w:rsid w:val="00E518C5"/>
    <w:rsid w:val="00E51CB8"/>
    <w:rsid w:val="00E51EA9"/>
    <w:rsid w:val="00E520E1"/>
    <w:rsid w:val="00E521CA"/>
    <w:rsid w:val="00E52295"/>
    <w:rsid w:val="00E52327"/>
    <w:rsid w:val="00E5239E"/>
    <w:rsid w:val="00E5251C"/>
    <w:rsid w:val="00E5259E"/>
    <w:rsid w:val="00E52738"/>
    <w:rsid w:val="00E52900"/>
    <w:rsid w:val="00E52A55"/>
    <w:rsid w:val="00E52A77"/>
    <w:rsid w:val="00E52E6B"/>
    <w:rsid w:val="00E52FB3"/>
    <w:rsid w:val="00E5321B"/>
    <w:rsid w:val="00E53272"/>
    <w:rsid w:val="00E53682"/>
    <w:rsid w:val="00E536F8"/>
    <w:rsid w:val="00E53804"/>
    <w:rsid w:val="00E5397C"/>
    <w:rsid w:val="00E53AEF"/>
    <w:rsid w:val="00E53EDD"/>
    <w:rsid w:val="00E53F07"/>
    <w:rsid w:val="00E540BB"/>
    <w:rsid w:val="00E54169"/>
    <w:rsid w:val="00E541BE"/>
    <w:rsid w:val="00E542A7"/>
    <w:rsid w:val="00E544FD"/>
    <w:rsid w:val="00E5460A"/>
    <w:rsid w:val="00E548B2"/>
    <w:rsid w:val="00E549B8"/>
    <w:rsid w:val="00E54A68"/>
    <w:rsid w:val="00E54A78"/>
    <w:rsid w:val="00E54DBC"/>
    <w:rsid w:val="00E54EA2"/>
    <w:rsid w:val="00E54F11"/>
    <w:rsid w:val="00E5511D"/>
    <w:rsid w:val="00E5516A"/>
    <w:rsid w:val="00E55602"/>
    <w:rsid w:val="00E55619"/>
    <w:rsid w:val="00E55645"/>
    <w:rsid w:val="00E556CE"/>
    <w:rsid w:val="00E55741"/>
    <w:rsid w:val="00E5598F"/>
    <w:rsid w:val="00E559EF"/>
    <w:rsid w:val="00E55A37"/>
    <w:rsid w:val="00E55AF7"/>
    <w:rsid w:val="00E55B58"/>
    <w:rsid w:val="00E56499"/>
    <w:rsid w:val="00E564EE"/>
    <w:rsid w:val="00E56801"/>
    <w:rsid w:val="00E56874"/>
    <w:rsid w:val="00E56DB3"/>
    <w:rsid w:val="00E56E42"/>
    <w:rsid w:val="00E570E1"/>
    <w:rsid w:val="00E573AB"/>
    <w:rsid w:val="00E574E4"/>
    <w:rsid w:val="00E57525"/>
    <w:rsid w:val="00E5767D"/>
    <w:rsid w:val="00E57A3C"/>
    <w:rsid w:val="00E57C53"/>
    <w:rsid w:val="00E57C5D"/>
    <w:rsid w:val="00E60028"/>
    <w:rsid w:val="00E602BF"/>
    <w:rsid w:val="00E604C8"/>
    <w:rsid w:val="00E60598"/>
    <w:rsid w:val="00E60621"/>
    <w:rsid w:val="00E60C10"/>
    <w:rsid w:val="00E60EDA"/>
    <w:rsid w:val="00E60F90"/>
    <w:rsid w:val="00E6125C"/>
    <w:rsid w:val="00E6143A"/>
    <w:rsid w:val="00E61470"/>
    <w:rsid w:val="00E61494"/>
    <w:rsid w:val="00E61532"/>
    <w:rsid w:val="00E6159C"/>
    <w:rsid w:val="00E61618"/>
    <w:rsid w:val="00E6164D"/>
    <w:rsid w:val="00E616D3"/>
    <w:rsid w:val="00E61786"/>
    <w:rsid w:val="00E619F4"/>
    <w:rsid w:val="00E61D8B"/>
    <w:rsid w:val="00E61E50"/>
    <w:rsid w:val="00E61E98"/>
    <w:rsid w:val="00E623AF"/>
    <w:rsid w:val="00E62471"/>
    <w:rsid w:val="00E62635"/>
    <w:rsid w:val="00E62772"/>
    <w:rsid w:val="00E62E50"/>
    <w:rsid w:val="00E62FA1"/>
    <w:rsid w:val="00E6337B"/>
    <w:rsid w:val="00E634A3"/>
    <w:rsid w:val="00E6350D"/>
    <w:rsid w:val="00E637C6"/>
    <w:rsid w:val="00E63869"/>
    <w:rsid w:val="00E63A99"/>
    <w:rsid w:val="00E63B28"/>
    <w:rsid w:val="00E63B3C"/>
    <w:rsid w:val="00E63EA4"/>
    <w:rsid w:val="00E64070"/>
    <w:rsid w:val="00E641DE"/>
    <w:rsid w:val="00E643D6"/>
    <w:rsid w:val="00E648D0"/>
    <w:rsid w:val="00E6490F"/>
    <w:rsid w:val="00E64BF9"/>
    <w:rsid w:val="00E64D44"/>
    <w:rsid w:val="00E64E9B"/>
    <w:rsid w:val="00E64FFD"/>
    <w:rsid w:val="00E65098"/>
    <w:rsid w:val="00E65317"/>
    <w:rsid w:val="00E653F6"/>
    <w:rsid w:val="00E655BD"/>
    <w:rsid w:val="00E65E53"/>
    <w:rsid w:val="00E65E7F"/>
    <w:rsid w:val="00E6613E"/>
    <w:rsid w:val="00E66409"/>
    <w:rsid w:val="00E66584"/>
    <w:rsid w:val="00E66605"/>
    <w:rsid w:val="00E66662"/>
    <w:rsid w:val="00E66CD7"/>
    <w:rsid w:val="00E66F3E"/>
    <w:rsid w:val="00E6704D"/>
    <w:rsid w:val="00E6707D"/>
    <w:rsid w:val="00E6756E"/>
    <w:rsid w:val="00E67603"/>
    <w:rsid w:val="00E6772F"/>
    <w:rsid w:val="00E67824"/>
    <w:rsid w:val="00E6795B"/>
    <w:rsid w:val="00E67AE9"/>
    <w:rsid w:val="00E67AEC"/>
    <w:rsid w:val="00E67ED2"/>
    <w:rsid w:val="00E70189"/>
    <w:rsid w:val="00E70195"/>
    <w:rsid w:val="00E704AE"/>
    <w:rsid w:val="00E705CD"/>
    <w:rsid w:val="00E70929"/>
    <w:rsid w:val="00E70A89"/>
    <w:rsid w:val="00E70D45"/>
    <w:rsid w:val="00E70F67"/>
    <w:rsid w:val="00E70FA0"/>
    <w:rsid w:val="00E7112E"/>
    <w:rsid w:val="00E7116A"/>
    <w:rsid w:val="00E712E4"/>
    <w:rsid w:val="00E7130B"/>
    <w:rsid w:val="00E718A4"/>
    <w:rsid w:val="00E719DE"/>
    <w:rsid w:val="00E71A2D"/>
    <w:rsid w:val="00E71F59"/>
    <w:rsid w:val="00E72096"/>
    <w:rsid w:val="00E7218B"/>
    <w:rsid w:val="00E721DB"/>
    <w:rsid w:val="00E72478"/>
    <w:rsid w:val="00E724E3"/>
    <w:rsid w:val="00E72853"/>
    <w:rsid w:val="00E7294F"/>
    <w:rsid w:val="00E72A54"/>
    <w:rsid w:val="00E72A96"/>
    <w:rsid w:val="00E72EB6"/>
    <w:rsid w:val="00E72EB9"/>
    <w:rsid w:val="00E72FF9"/>
    <w:rsid w:val="00E73498"/>
    <w:rsid w:val="00E7384A"/>
    <w:rsid w:val="00E73A3F"/>
    <w:rsid w:val="00E73AE3"/>
    <w:rsid w:val="00E74168"/>
    <w:rsid w:val="00E74455"/>
    <w:rsid w:val="00E7449C"/>
    <w:rsid w:val="00E744CD"/>
    <w:rsid w:val="00E7453B"/>
    <w:rsid w:val="00E745CE"/>
    <w:rsid w:val="00E74AD0"/>
    <w:rsid w:val="00E74AE1"/>
    <w:rsid w:val="00E74B51"/>
    <w:rsid w:val="00E74C50"/>
    <w:rsid w:val="00E7510B"/>
    <w:rsid w:val="00E756EC"/>
    <w:rsid w:val="00E75860"/>
    <w:rsid w:val="00E7589F"/>
    <w:rsid w:val="00E75A5D"/>
    <w:rsid w:val="00E75ABA"/>
    <w:rsid w:val="00E75D5D"/>
    <w:rsid w:val="00E76128"/>
    <w:rsid w:val="00E7612D"/>
    <w:rsid w:val="00E766A9"/>
    <w:rsid w:val="00E7682F"/>
    <w:rsid w:val="00E76A79"/>
    <w:rsid w:val="00E76B23"/>
    <w:rsid w:val="00E76BB8"/>
    <w:rsid w:val="00E76D3C"/>
    <w:rsid w:val="00E7727E"/>
    <w:rsid w:val="00E77360"/>
    <w:rsid w:val="00E77406"/>
    <w:rsid w:val="00E7761A"/>
    <w:rsid w:val="00E776B5"/>
    <w:rsid w:val="00E77C82"/>
    <w:rsid w:val="00E77DBA"/>
    <w:rsid w:val="00E77DEA"/>
    <w:rsid w:val="00E801CD"/>
    <w:rsid w:val="00E80432"/>
    <w:rsid w:val="00E80446"/>
    <w:rsid w:val="00E80466"/>
    <w:rsid w:val="00E805F0"/>
    <w:rsid w:val="00E80BCB"/>
    <w:rsid w:val="00E80D2B"/>
    <w:rsid w:val="00E80F4D"/>
    <w:rsid w:val="00E81147"/>
    <w:rsid w:val="00E81181"/>
    <w:rsid w:val="00E8163D"/>
    <w:rsid w:val="00E81A11"/>
    <w:rsid w:val="00E81A5E"/>
    <w:rsid w:val="00E81D59"/>
    <w:rsid w:val="00E81E04"/>
    <w:rsid w:val="00E81EE4"/>
    <w:rsid w:val="00E81FE8"/>
    <w:rsid w:val="00E82179"/>
    <w:rsid w:val="00E82192"/>
    <w:rsid w:val="00E822E2"/>
    <w:rsid w:val="00E8234B"/>
    <w:rsid w:val="00E82465"/>
    <w:rsid w:val="00E82538"/>
    <w:rsid w:val="00E8259A"/>
    <w:rsid w:val="00E8284C"/>
    <w:rsid w:val="00E828FE"/>
    <w:rsid w:val="00E82B2B"/>
    <w:rsid w:val="00E82F69"/>
    <w:rsid w:val="00E832F8"/>
    <w:rsid w:val="00E83697"/>
    <w:rsid w:val="00E8389C"/>
    <w:rsid w:val="00E8398E"/>
    <w:rsid w:val="00E839B1"/>
    <w:rsid w:val="00E83AC3"/>
    <w:rsid w:val="00E83C66"/>
    <w:rsid w:val="00E83D64"/>
    <w:rsid w:val="00E83F82"/>
    <w:rsid w:val="00E84019"/>
    <w:rsid w:val="00E84054"/>
    <w:rsid w:val="00E8419D"/>
    <w:rsid w:val="00E841EE"/>
    <w:rsid w:val="00E845E8"/>
    <w:rsid w:val="00E84730"/>
    <w:rsid w:val="00E847C1"/>
    <w:rsid w:val="00E848E1"/>
    <w:rsid w:val="00E84F79"/>
    <w:rsid w:val="00E85141"/>
    <w:rsid w:val="00E85232"/>
    <w:rsid w:val="00E85711"/>
    <w:rsid w:val="00E857A6"/>
    <w:rsid w:val="00E8589A"/>
    <w:rsid w:val="00E85D0A"/>
    <w:rsid w:val="00E85DC1"/>
    <w:rsid w:val="00E85EC3"/>
    <w:rsid w:val="00E85F6F"/>
    <w:rsid w:val="00E8605D"/>
    <w:rsid w:val="00E860B9"/>
    <w:rsid w:val="00E86237"/>
    <w:rsid w:val="00E8675E"/>
    <w:rsid w:val="00E867E3"/>
    <w:rsid w:val="00E8690D"/>
    <w:rsid w:val="00E86AA9"/>
    <w:rsid w:val="00E86D21"/>
    <w:rsid w:val="00E870AC"/>
    <w:rsid w:val="00E8727A"/>
    <w:rsid w:val="00E8744B"/>
    <w:rsid w:val="00E875E7"/>
    <w:rsid w:val="00E877EB"/>
    <w:rsid w:val="00E879FF"/>
    <w:rsid w:val="00E87AED"/>
    <w:rsid w:val="00E87B5A"/>
    <w:rsid w:val="00E87CD3"/>
    <w:rsid w:val="00E87DE8"/>
    <w:rsid w:val="00E87ED7"/>
    <w:rsid w:val="00E87EEC"/>
    <w:rsid w:val="00E90068"/>
    <w:rsid w:val="00E90103"/>
    <w:rsid w:val="00E90169"/>
    <w:rsid w:val="00E9016D"/>
    <w:rsid w:val="00E9021B"/>
    <w:rsid w:val="00E9024D"/>
    <w:rsid w:val="00E9028A"/>
    <w:rsid w:val="00E903D2"/>
    <w:rsid w:val="00E90653"/>
    <w:rsid w:val="00E90867"/>
    <w:rsid w:val="00E90A8C"/>
    <w:rsid w:val="00E90BC5"/>
    <w:rsid w:val="00E90EE9"/>
    <w:rsid w:val="00E90FE1"/>
    <w:rsid w:val="00E91037"/>
    <w:rsid w:val="00E91133"/>
    <w:rsid w:val="00E91143"/>
    <w:rsid w:val="00E91183"/>
    <w:rsid w:val="00E911F9"/>
    <w:rsid w:val="00E91340"/>
    <w:rsid w:val="00E9136E"/>
    <w:rsid w:val="00E91A4E"/>
    <w:rsid w:val="00E91AD9"/>
    <w:rsid w:val="00E91ED3"/>
    <w:rsid w:val="00E91EE3"/>
    <w:rsid w:val="00E920FB"/>
    <w:rsid w:val="00E921E8"/>
    <w:rsid w:val="00E92426"/>
    <w:rsid w:val="00E924FD"/>
    <w:rsid w:val="00E92864"/>
    <w:rsid w:val="00E9292A"/>
    <w:rsid w:val="00E92975"/>
    <w:rsid w:val="00E92997"/>
    <w:rsid w:val="00E92C1B"/>
    <w:rsid w:val="00E92C67"/>
    <w:rsid w:val="00E92C68"/>
    <w:rsid w:val="00E92E41"/>
    <w:rsid w:val="00E92E66"/>
    <w:rsid w:val="00E92EC5"/>
    <w:rsid w:val="00E92F54"/>
    <w:rsid w:val="00E93141"/>
    <w:rsid w:val="00E9318E"/>
    <w:rsid w:val="00E9329B"/>
    <w:rsid w:val="00E937C9"/>
    <w:rsid w:val="00E93D71"/>
    <w:rsid w:val="00E93FD1"/>
    <w:rsid w:val="00E94117"/>
    <w:rsid w:val="00E94133"/>
    <w:rsid w:val="00E94C71"/>
    <w:rsid w:val="00E94F9B"/>
    <w:rsid w:val="00E955A3"/>
    <w:rsid w:val="00E95763"/>
    <w:rsid w:val="00E958F9"/>
    <w:rsid w:val="00E95916"/>
    <w:rsid w:val="00E95A44"/>
    <w:rsid w:val="00E95AA0"/>
    <w:rsid w:val="00E95B65"/>
    <w:rsid w:val="00E95B8B"/>
    <w:rsid w:val="00E95CA7"/>
    <w:rsid w:val="00E95E19"/>
    <w:rsid w:val="00E95F02"/>
    <w:rsid w:val="00E95F7F"/>
    <w:rsid w:val="00E962BE"/>
    <w:rsid w:val="00E9637B"/>
    <w:rsid w:val="00E965C9"/>
    <w:rsid w:val="00E9677B"/>
    <w:rsid w:val="00E969F7"/>
    <w:rsid w:val="00E9702E"/>
    <w:rsid w:val="00E971EB"/>
    <w:rsid w:val="00E972AD"/>
    <w:rsid w:val="00E974AF"/>
    <w:rsid w:val="00E9761D"/>
    <w:rsid w:val="00E97829"/>
    <w:rsid w:val="00E97865"/>
    <w:rsid w:val="00E97878"/>
    <w:rsid w:val="00E979C9"/>
    <w:rsid w:val="00E979E6"/>
    <w:rsid w:val="00E97A90"/>
    <w:rsid w:val="00E97DC6"/>
    <w:rsid w:val="00E97E0C"/>
    <w:rsid w:val="00EA0106"/>
    <w:rsid w:val="00EA019D"/>
    <w:rsid w:val="00EA0394"/>
    <w:rsid w:val="00EA09C9"/>
    <w:rsid w:val="00EA0A6D"/>
    <w:rsid w:val="00EA0A6E"/>
    <w:rsid w:val="00EA0BF0"/>
    <w:rsid w:val="00EA0C42"/>
    <w:rsid w:val="00EA0D9F"/>
    <w:rsid w:val="00EA0E9F"/>
    <w:rsid w:val="00EA0F93"/>
    <w:rsid w:val="00EA10AE"/>
    <w:rsid w:val="00EA112D"/>
    <w:rsid w:val="00EA1215"/>
    <w:rsid w:val="00EA1286"/>
    <w:rsid w:val="00EA16C2"/>
    <w:rsid w:val="00EA1AB4"/>
    <w:rsid w:val="00EA1E11"/>
    <w:rsid w:val="00EA201E"/>
    <w:rsid w:val="00EA21D8"/>
    <w:rsid w:val="00EA21EA"/>
    <w:rsid w:val="00EA2553"/>
    <w:rsid w:val="00EA2837"/>
    <w:rsid w:val="00EA2BE5"/>
    <w:rsid w:val="00EA2C66"/>
    <w:rsid w:val="00EA2C9D"/>
    <w:rsid w:val="00EA30B4"/>
    <w:rsid w:val="00EA31C9"/>
    <w:rsid w:val="00EA32A3"/>
    <w:rsid w:val="00EA3789"/>
    <w:rsid w:val="00EA3880"/>
    <w:rsid w:val="00EA39C3"/>
    <w:rsid w:val="00EA3CF9"/>
    <w:rsid w:val="00EA413B"/>
    <w:rsid w:val="00EA41E6"/>
    <w:rsid w:val="00EA4363"/>
    <w:rsid w:val="00EA43E5"/>
    <w:rsid w:val="00EA4860"/>
    <w:rsid w:val="00EA4992"/>
    <w:rsid w:val="00EA4B31"/>
    <w:rsid w:val="00EA4DB3"/>
    <w:rsid w:val="00EA4E44"/>
    <w:rsid w:val="00EA4E49"/>
    <w:rsid w:val="00EA4E77"/>
    <w:rsid w:val="00EA4E96"/>
    <w:rsid w:val="00EA4FAE"/>
    <w:rsid w:val="00EA501F"/>
    <w:rsid w:val="00EA5371"/>
    <w:rsid w:val="00EA540C"/>
    <w:rsid w:val="00EA553A"/>
    <w:rsid w:val="00EA553F"/>
    <w:rsid w:val="00EA5C0E"/>
    <w:rsid w:val="00EA5DCA"/>
    <w:rsid w:val="00EA6053"/>
    <w:rsid w:val="00EA6198"/>
    <w:rsid w:val="00EA636D"/>
    <w:rsid w:val="00EA65EC"/>
    <w:rsid w:val="00EA676C"/>
    <w:rsid w:val="00EA6BA3"/>
    <w:rsid w:val="00EA6BD3"/>
    <w:rsid w:val="00EA7151"/>
    <w:rsid w:val="00EA72D0"/>
    <w:rsid w:val="00EA7582"/>
    <w:rsid w:val="00EA76E3"/>
    <w:rsid w:val="00EA77C4"/>
    <w:rsid w:val="00EA78EE"/>
    <w:rsid w:val="00EA7A6E"/>
    <w:rsid w:val="00EA7AC8"/>
    <w:rsid w:val="00EB0293"/>
    <w:rsid w:val="00EB0416"/>
    <w:rsid w:val="00EB0480"/>
    <w:rsid w:val="00EB0699"/>
    <w:rsid w:val="00EB0CE4"/>
    <w:rsid w:val="00EB0F70"/>
    <w:rsid w:val="00EB0FAA"/>
    <w:rsid w:val="00EB1077"/>
    <w:rsid w:val="00EB14D0"/>
    <w:rsid w:val="00EB1AB4"/>
    <w:rsid w:val="00EB1CB8"/>
    <w:rsid w:val="00EB1D80"/>
    <w:rsid w:val="00EB2150"/>
    <w:rsid w:val="00EB2594"/>
    <w:rsid w:val="00EB25B3"/>
    <w:rsid w:val="00EB2797"/>
    <w:rsid w:val="00EB27C3"/>
    <w:rsid w:val="00EB2DA5"/>
    <w:rsid w:val="00EB31AC"/>
    <w:rsid w:val="00EB3296"/>
    <w:rsid w:val="00EB37F7"/>
    <w:rsid w:val="00EB39B8"/>
    <w:rsid w:val="00EB39E1"/>
    <w:rsid w:val="00EB39E2"/>
    <w:rsid w:val="00EB3BE0"/>
    <w:rsid w:val="00EB3D3B"/>
    <w:rsid w:val="00EB3DBD"/>
    <w:rsid w:val="00EB3E0F"/>
    <w:rsid w:val="00EB3E84"/>
    <w:rsid w:val="00EB3EB6"/>
    <w:rsid w:val="00EB4070"/>
    <w:rsid w:val="00EB40D5"/>
    <w:rsid w:val="00EB41D1"/>
    <w:rsid w:val="00EB4329"/>
    <w:rsid w:val="00EB4375"/>
    <w:rsid w:val="00EB438E"/>
    <w:rsid w:val="00EB43FF"/>
    <w:rsid w:val="00EB479E"/>
    <w:rsid w:val="00EB4D3A"/>
    <w:rsid w:val="00EB4DD2"/>
    <w:rsid w:val="00EB53FE"/>
    <w:rsid w:val="00EB55FA"/>
    <w:rsid w:val="00EB5834"/>
    <w:rsid w:val="00EB5850"/>
    <w:rsid w:val="00EB589A"/>
    <w:rsid w:val="00EB58B2"/>
    <w:rsid w:val="00EB58BA"/>
    <w:rsid w:val="00EB592A"/>
    <w:rsid w:val="00EB5A47"/>
    <w:rsid w:val="00EB5A54"/>
    <w:rsid w:val="00EB5FEE"/>
    <w:rsid w:val="00EB6052"/>
    <w:rsid w:val="00EB605F"/>
    <w:rsid w:val="00EB60E9"/>
    <w:rsid w:val="00EB618A"/>
    <w:rsid w:val="00EB6727"/>
    <w:rsid w:val="00EB6A27"/>
    <w:rsid w:val="00EB7068"/>
    <w:rsid w:val="00EB7237"/>
    <w:rsid w:val="00EB7240"/>
    <w:rsid w:val="00EB747E"/>
    <w:rsid w:val="00EB791E"/>
    <w:rsid w:val="00EB7AE8"/>
    <w:rsid w:val="00EB7C85"/>
    <w:rsid w:val="00EB7CED"/>
    <w:rsid w:val="00EC00BF"/>
    <w:rsid w:val="00EC017D"/>
    <w:rsid w:val="00EC0295"/>
    <w:rsid w:val="00EC033D"/>
    <w:rsid w:val="00EC048D"/>
    <w:rsid w:val="00EC04B5"/>
    <w:rsid w:val="00EC04BA"/>
    <w:rsid w:val="00EC0A01"/>
    <w:rsid w:val="00EC0C85"/>
    <w:rsid w:val="00EC0CAB"/>
    <w:rsid w:val="00EC0E3A"/>
    <w:rsid w:val="00EC1185"/>
    <w:rsid w:val="00EC119D"/>
    <w:rsid w:val="00EC11FA"/>
    <w:rsid w:val="00EC1235"/>
    <w:rsid w:val="00EC13F7"/>
    <w:rsid w:val="00EC14C9"/>
    <w:rsid w:val="00EC151B"/>
    <w:rsid w:val="00EC1765"/>
    <w:rsid w:val="00EC17C5"/>
    <w:rsid w:val="00EC1AEB"/>
    <w:rsid w:val="00EC1B6E"/>
    <w:rsid w:val="00EC1B99"/>
    <w:rsid w:val="00EC1CF4"/>
    <w:rsid w:val="00EC1D70"/>
    <w:rsid w:val="00EC1F84"/>
    <w:rsid w:val="00EC2024"/>
    <w:rsid w:val="00EC20CC"/>
    <w:rsid w:val="00EC21D6"/>
    <w:rsid w:val="00EC220F"/>
    <w:rsid w:val="00EC223A"/>
    <w:rsid w:val="00EC22E8"/>
    <w:rsid w:val="00EC291B"/>
    <w:rsid w:val="00EC295E"/>
    <w:rsid w:val="00EC2D6E"/>
    <w:rsid w:val="00EC2D7B"/>
    <w:rsid w:val="00EC3277"/>
    <w:rsid w:val="00EC3556"/>
    <w:rsid w:val="00EC3943"/>
    <w:rsid w:val="00EC39F6"/>
    <w:rsid w:val="00EC3E61"/>
    <w:rsid w:val="00EC4042"/>
    <w:rsid w:val="00EC43C6"/>
    <w:rsid w:val="00EC44EC"/>
    <w:rsid w:val="00EC44EF"/>
    <w:rsid w:val="00EC46ED"/>
    <w:rsid w:val="00EC4744"/>
    <w:rsid w:val="00EC4BDF"/>
    <w:rsid w:val="00EC4CE3"/>
    <w:rsid w:val="00EC4DC4"/>
    <w:rsid w:val="00EC51DF"/>
    <w:rsid w:val="00EC5274"/>
    <w:rsid w:val="00EC54E6"/>
    <w:rsid w:val="00EC5518"/>
    <w:rsid w:val="00EC596D"/>
    <w:rsid w:val="00EC5A81"/>
    <w:rsid w:val="00EC5B42"/>
    <w:rsid w:val="00EC5B88"/>
    <w:rsid w:val="00EC5CE6"/>
    <w:rsid w:val="00EC5F69"/>
    <w:rsid w:val="00EC6151"/>
    <w:rsid w:val="00EC62F3"/>
    <w:rsid w:val="00EC69B5"/>
    <w:rsid w:val="00EC6A3D"/>
    <w:rsid w:val="00EC6D0A"/>
    <w:rsid w:val="00EC6E30"/>
    <w:rsid w:val="00EC7116"/>
    <w:rsid w:val="00EC74FE"/>
    <w:rsid w:val="00EC761B"/>
    <w:rsid w:val="00EC789E"/>
    <w:rsid w:val="00EC7A05"/>
    <w:rsid w:val="00EC7B15"/>
    <w:rsid w:val="00EC7CFE"/>
    <w:rsid w:val="00EC7DE1"/>
    <w:rsid w:val="00ED0304"/>
    <w:rsid w:val="00ED077E"/>
    <w:rsid w:val="00ED083F"/>
    <w:rsid w:val="00ED0864"/>
    <w:rsid w:val="00ED08DE"/>
    <w:rsid w:val="00ED08F4"/>
    <w:rsid w:val="00ED0CED"/>
    <w:rsid w:val="00ED0DA0"/>
    <w:rsid w:val="00ED0F6F"/>
    <w:rsid w:val="00ED10F1"/>
    <w:rsid w:val="00ED123D"/>
    <w:rsid w:val="00ED1298"/>
    <w:rsid w:val="00ED1536"/>
    <w:rsid w:val="00ED1549"/>
    <w:rsid w:val="00ED154F"/>
    <w:rsid w:val="00ED19D9"/>
    <w:rsid w:val="00ED1B87"/>
    <w:rsid w:val="00ED1D85"/>
    <w:rsid w:val="00ED1DE1"/>
    <w:rsid w:val="00ED21C6"/>
    <w:rsid w:val="00ED2462"/>
    <w:rsid w:val="00ED24CB"/>
    <w:rsid w:val="00ED28E7"/>
    <w:rsid w:val="00ED2958"/>
    <w:rsid w:val="00ED2BCB"/>
    <w:rsid w:val="00ED2E47"/>
    <w:rsid w:val="00ED339B"/>
    <w:rsid w:val="00ED339C"/>
    <w:rsid w:val="00ED345C"/>
    <w:rsid w:val="00ED3504"/>
    <w:rsid w:val="00ED398A"/>
    <w:rsid w:val="00ED3B1E"/>
    <w:rsid w:val="00ED3B3A"/>
    <w:rsid w:val="00ED4070"/>
    <w:rsid w:val="00ED4371"/>
    <w:rsid w:val="00ED464C"/>
    <w:rsid w:val="00ED46D4"/>
    <w:rsid w:val="00ED4702"/>
    <w:rsid w:val="00ED4A3E"/>
    <w:rsid w:val="00ED4DBA"/>
    <w:rsid w:val="00ED4DD0"/>
    <w:rsid w:val="00ED510F"/>
    <w:rsid w:val="00ED5316"/>
    <w:rsid w:val="00ED5490"/>
    <w:rsid w:val="00ED5499"/>
    <w:rsid w:val="00ED56BA"/>
    <w:rsid w:val="00ED5727"/>
    <w:rsid w:val="00ED582E"/>
    <w:rsid w:val="00ED587C"/>
    <w:rsid w:val="00ED58A5"/>
    <w:rsid w:val="00ED5EE2"/>
    <w:rsid w:val="00ED5EFE"/>
    <w:rsid w:val="00ED608E"/>
    <w:rsid w:val="00ED61C4"/>
    <w:rsid w:val="00ED62DC"/>
    <w:rsid w:val="00ED6606"/>
    <w:rsid w:val="00ED6B2A"/>
    <w:rsid w:val="00ED6C18"/>
    <w:rsid w:val="00ED6EF0"/>
    <w:rsid w:val="00ED7164"/>
    <w:rsid w:val="00ED7272"/>
    <w:rsid w:val="00ED732D"/>
    <w:rsid w:val="00ED7570"/>
    <w:rsid w:val="00ED7877"/>
    <w:rsid w:val="00ED78D0"/>
    <w:rsid w:val="00ED792A"/>
    <w:rsid w:val="00ED7B0B"/>
    <w:rsid w:val="00ED7B98"/>
    <w:rsid w:val="00ED7FF1"/>
    <w:rsid w:val="00EE021F"/>
    <w:rsid w:val="00EE04E1"/>
    <w:rsid w:val="00EE05D1"/>
    <w:rsid w:val="00EE0670"/>
    <w:rsid w:val="00EE08D9"/>
    <w:rsid w:val="00EE0B0B"/>
    <w:rsid w:val="00EE0F32"/>
    <w:rsid w:val="00EE0FCD"/>
    <w:rsid w:val="00EE12D4"/>
    <w:rsid w:val="00EE12F1"/>
    <w:rsid w:val="00EE159E"/>
    <w:rsid w:val="00EE1646"/>
    <w:rsid w:val="00EE1662"/>
    <w:rsid w:val="00EE1A69"/>
    <w:rsid w:val="00EE1C94"/>
    <w:rsid w:val="00EE1CC9"/>
    <w:rsid w:val="00EE20E8"/>
    <w:rsid w:val="00EE2139"/>
    <w:rsid w:val="00EE21FF"/>
    <w:rsid w:val="00EE221C"/>
    <w:rsid w:val="00EE2484"/>
    <w:rsid w:val="00EE2520"/>
    <w:rsid w:val="00EE25B4"/>
    <w:rsid w:val="00EE26BA"/>
    <w:rsid w:val="00EE2746"/>
    <w:rsid w:val="00EE274A"/>
    <w:rsid w:val="00EE2A87"/>
    <w:rsid w:val="00EE2C7B"/>
    <w:rsid w:val="00EE2EE3"/>
    <w:rsid w:val="00EE315B"/>
    <w:rsid w:val="00EE322C"/>
    <w:rsid w:val="00EE3696"/>
    <w:rsid w:val="00EE3798"/>
    <w:rsid w:val="00EE37E7"/>
    <w:rsid w:val="00EE3A74"/>
    <w:rsid w:val="00EE3A8C"/>
    <w:rsid w:val="00EE3B14"/>
    <w:rsid w:val="00EE3D0C"/>
    <w:rsid w:val="00EE3E24"/>
    <w:rsid w:val="00EE40B2"/>
    <w:rsid w:val="00EE44A3"/>
    <w:rsid w:val="00EE46E4"/>
    <w:rsid w:val="00EE4C38"/>
    <w:rsid w:val="00EE4D46"/>
    <w:rsid w:val="00EE514F"/>
    <w:rsid w:val="00EE57AF"/>
    <w:rsid w:val="00EE5895"/>
    <w:rsid w:val="00EE5962"/>
    <w:rsid w:val="00EE5AFA"/>
    <w:rsid w:val="00EE5B55"/>
    <w:rsid w:val="00EE5D85"/>
    <w:rsid w:val="00EE5DBE"/>
    <w:rsid w:val="00EE5E7D"/>
    <w:rsid w:val="00EE603E"/>
    <w:rsid w:val="00EE6446"/>
    <w:rsid w:val="00EE6465"/>
    <w:rsid w:val="00EE6518"/>
    <w:rsid w:val="00EE679B"/>
    <w:rsid w:val="00EE67A1"/>
    <w:rsid w:val="00EE6AB7"/>
    <w:rsid w:val="00EE6B5D"/>
    <w:rsid w:val="00EE6D72"/>
    <w:rsid w:val="00EE7303"/>
    <w:rsid w:val="00EE7390"/>
    <w:rsid w:val="00EE7555"/>
    <w:rsid w:val="00EE75D0"/>
    <w:rsid w:val="00EE7868"/>
    <w:rsid w:val="00EE7AE0"/>
    <w:rsid w:val="00EE7C91"/>
    <w:rsid w:val="00EE7D38"/>
    <w:rsid w:val="00EE7F11"/>
    <w:rsid w:val="00EF00F2"/>
    <w:rsid w:val="00EF0175"/>
    <w:rsid w:val="00EF01B7"/>
    <w:rsid w:val="00EF03C3"/>
    <w:rsid w:val="00EF080A"/>
    <w:rsid w:val="00EF080D"/>
    <w:rsid w:val="00EF09AC"/>
    <w:rsid w:val="00EF0CD5"/>
    <w:rsid w:val="00EF0D87"/>
    <w:rsid w:val="00EF0F51"/>
    <w:rsid w:val="00EF106C"/>
    <w:rsid w:val="00EF10B2"/>
    <w:rsid w:val="00EF15C9"/>
    <w:rsid w:val="00EF1684"/>
    <w:rsid w:val="00EF1783"/>
    <w:rsid w:val="00EF19EC"/>
    <w:rsid w:val="00EF1B27"/>
    <w:rsid w:val="00EF1D6B"/>
    <w:rsid w:val="00EF1DB2"/>
    <w:rsid w:val="00EF21D0"/>
    <w:rsid w:val="00EF23E2"/>
    <w:rsid w:val="00EF254A"/>
    <w:rsid w:val="00EF2689"/>
    <w:rsid w:val="00EF26ED"/>
    <w:rsid w:val="00EF26F7"/>
    <w:rsid w:val="00EF2B1B"/>
    <w:rsid w:val="00EF2C86"/>
    <w:rsid w:val="00EF2DF3"/>
    <w:rsid w:val="00EF2F50"/>
    <w:rsid w:val="00EF36E6"/>
    <w:rsid w:val="00EF3943"/>
    <w:rsid w:val="00EF3C4E"/>
    <w:rsid w:val="00EF3D1C"/>
    <w:rsid w:val="00EF3F89"/>
    <w:rsid w:val="00EF43E0"/>
    <w:rsid w:val="00EF447B"/>
    <w:rsid w:val="00EF4677"/>
    <w:rsid w:val="00EF4CFC"/>
    <w:rsid w:val="00EF4D33"/>
    <w:rsid w:val="00EF4DEF"/>
    <w:rsid w:val="00EF4EF3"/>
    <w:rsid w:val="00EF502B"/>
    <w:rsid w:val="00EF5357"/>
    <w:rsid w:val="00EF54EB"/>
    <w:rsid w:val="00EF5537"/>
    <w:rsid w:val="00EF573E"/>
    <w:rsid w:val="00EF5AE8"/>
    <w:rsid w:val="00EF5B92"/>
    <w:rsid w:val="00EF5CF3"/>
    <w:rsid w:val="00EF6258"/>
    <w:rsid w:val="00EF62C8"/>
    <w:rsid w:val="00EF62F5"/>
    <w:rsid w:val="00EF65E5"/>
    <w:rsid w:val="00EF6B07"/>
    <w:rsid w:val="00EF6ECC"/>
    <w:rsid w:val="00EF7001"/>
    <w:rsid w:val="00EF7287"/>
    <w:rsid w:val="00EF73F8"/>
    <w:rsid w:val="00EF73FE"/>
    <w:rsid w:val="00EF749F"/>
    <w:rsid w:val="00EF7586"/>
    <w:rsid w:val="00EF773B"/>
    <w:rsid w:val="00EF77AE"/>
    <w:rsid w:val="00EF7EE5"/>
    <w:rsid w:val="00F000C0"/>
    <w:rsid w:val="00F0025E"/>
    <w:rsid w:val="00F003D7"/>
    <w:rsid w:val="00F00887"/>
    <w:rsid w:val="00F00949"/>
    <w:rsid w:val="00F00B01"/>
    <w:rsid w:val="00F00EC5"/>
    <w:rsid w:val="00F00F06"/>
    <w:rsid w:val="00F00FB0"/>
    <w:rsid w:val="00F00FE4"/>
    <w:rsid w:val="00F010C0"/>
    <w:rsid w:val="00F01184"/>
    <w:rsid w:val="00F0138D"/>
    <w:rsid w:val="00F016A7"/>
    <w:rsid w:val="00F016FF"/>
    <w:rsid w:val="00F0174D"/>
    <w:rsid w:val="00F01822"/>
    <w:rsid w:val="00F01890"/>
    <w:rsid w:val="00F01D8F"/>
    <w:rsid w:val="00F020A7"/>
    <w:rsid w:val="00F024E0"/>
    <w:rsid w:val="00F027B4"/>
    <w:rsid w:val="00F02935"/>
    <w:rsid w:val="00F02ADA"/>
    <w:rsid w:val="00F02E25"/>
    <w:rsid w:val="00F03012"/>
    <w:rsid w:val="00F031C6"/>
    <w:rsid w:val="00F0327C"/>
    <w:rsid w:val="00F03387"/>
    <w:rsid w:val="00F035CA"/>
    <w:rsid w:val="00F039A7"/>
    <w:rsid w:val="00F039AC"/>
    <w:rsid w:val="00F03CCE"/>
    <w:rsid w:val="00F03D5B"/>
    <w:rsid w:val="00F03FD8"/>
    <w:rsid w:val="00F04006"/>
    <w:rsid w:val="00F04025"/>
    <w:rsid w:val="00F0411B"/>
    <w:rsid w:val="00F0451A"/>
    <w:rsid w:val="00F046F8"/>
    <w:rsid w:val="00F047AC"/>
    <w:rsid w:val="00F04A34"/>
    <w:rsid w:val="00F04C32"/>
    <w:rsid w:val="00F05032"/>
    <w:rsid w:val="00F053E4"/>
    <w:rsid w:val="00F053F0"/>
    <w:rsid w:val="00F0565F"/>
    <w:rsid w:val="00F057CF"/>
    <w:rsid w:val="00F05B55"/>
    <w:rsid w:val="00F05DAB"/>
    <w:rsid w:val="00F05ED6"/>
    <w:rsid w:val="00F05F32"/>
    <w:rsid w:val="00F05F5A"/>
    <w:rsid w:val="00F061D3"/>
    <w:rsid w:val="00F0631A"/>
    <w:rsid w:val="00F065B4"/>
    <w:rsid w:val="00F067AF"/>
    <w:rsid w:val="00F069AF"/>
    <w:rsid w:val="00F06A24"/>
    <w:rsid w:val="00F06AD2"/>
    <w:rsid w:val="00F07117"/>
    <w:rsid w:val="00F073D6"/>
    <w:rsid w:val="00F075F7"/>
    <w:rsid w:val="00F077A4"/>
    <w:rsid w:val="00F079F9"/>
    <w:rsid w:val="00F07CC0"/>
    <w:rsid w:val="00F07EB8"/>
    <w:rsid w:val="00F10105"/>
    <w:rsid w:val="00F1045C"/>
    <w:rsid w:val="00F106D9"/>
    <w:rsid w:val="00F10741"/>
    <w:rsid w:val="00F10998"/>
    <w:rsid w:val="00F10C70"/>
    <w:rsid w:val="00F10C85"/>
    <w:rsid w:val="00F110AF"/>
    <w:rsid w:val="00F110F6"/>
    <w:rsid w:val="00F111BC"/>
    <w:rsid w:val="00F11210"/>
    <w:rsid w:val="00F11483"/>
    <w:rsid w:val="00F11534"/>
    <w:rsid w:val="00F11DA4"/>
    <w:rsid w:val="00F11E0F"/>
    <w:rsid w:val="00F11FC2"/>
    <w:rsid w:val="00F1246C"/>
    <w:rsid w:val="00F1249C"/>
    <w:rsid w:val="00F124A5"/>
    <w:rsid w:val="00F12A71"/>
    <w:rsid w:val="00F12B1A"/>
    <w:rsid w:val="00F12B9A"/>
    <w:rsid w:val="00F12CA5"/>
    <w:rsid w:val="00F12DE5"/>
    <w:rsid w:val="00F12EA5"/>
    <w:rsid w:val="00F12EB2"/>
    <w:rsid w:val="00F12FD5"/>
    <w:rsid w:val="00F1329A"/>
    <w:rsid w:val="00F133C5"/>
    <w:rsid w:val="00F134A9"/>
    <w:rsid w:val="00F136E0"/>
    <w:rsid w:val="00F13716"/>
    <w:rsid w:val="00F137F7"/>
    <w:rsid w:val="00F13C17"/>
    <w:rsid w:val="00F14356"/>
    <w:rsid w:val="00F144CF"/>
    <w:rsid w:val="00F145F1"/>
    <w:rsid w:val="00F1467E"/>
    <w:rsid w:val="00F1478B"/>
    <w:rsid w:val="00F149D6"/>
    <w:rsid w:val="00F14A2D"/>
    <w:rsid w:val="00F14AAB"/>
    <w:rsid w:val="00F14B6D"/>
    <w:rsid w:val="00F14BC9"/>
    <w:rsid w:val="00F14BF3"/>
    <w:rsid w:val="00F14D3E"/>
    <w:rsid w:val="00F14E5A"/>
    <w:rsid w:val="00F14E93"/>
    <w:rsid w:val="00F15059"/>
    <w:rsid w:val="00F15318"/>
    <w:rsid w:val="00F15323"/>
    <w:rsid w:val="00F1533C"/>
    <w:rsid w:val="00F15576"/>
    <w:rsid w:val="00F156C6"/>
    <w:rsid w:val="00F15777"/>
    <w:rsid w:val="00F15A21"/>
    <w:rsid w:val="00F15AB6"/>
    <w:rsid w:val="00F15B0E"/>
    <w:rsid w:val="00F15C0C"/>
    <w:rsid w:val="00F15C5D"/>
    <w:rsid w:val="00F15D1B"/>
    <w:rsid w:val="00F15E8E"/>
    <w:rsid w:val="00F15E97"/>
    <w:rsid w:val="00F16386"/>
    <w:rsid w:val="00F16698"/>
    <w:rsid w:val="00F1669F"/>
    <w:rsid w:val="00F16AB3"/>
    <w:rsid w:val="00F16C2E"/>
    <w:rsid w:val="00F16D51"/>
    <w:rsid w:val="00F16EC8"/>
    <w:rsid w:val="00F174C0"/>
    <w:rsid w:val="00F175C3"/>
    <w:rsid w:val="00F1799C"/>
    <w:rsid w:val="00F17A2F"/>
    <w:rsid w:val="00F17B61"/>
    <w:rsid w:val="00F17C40"/>
    <w:rsid w:val="00F17CDB"/>
    <w:rsid w:val="00F17ECA"/>
    <w:rsid w:val="00F202DF"/>
    <w:rsid w:val="00F2030E"/>
    <w:rsid w:val="00F2037C"/>
    <w:rsid w:val="00F2046B"/>
    <w:rsid w:val="00F20886"/>
    <w:rsid w:val="00F20A81"/>
    <w:rsid w:val="00F20AF3"/>
    <w:rsid w:val="00F20E23"/>
    <w:rsid w:val="00F21466"/>
    <w:rsid w:val="00F216D6"/>
    <w:rsid w:val="00F2184D"/>
    <w:rsid w:val="00F21958"/>
    <w:rsid w:val="00F21B4D"/>
    <w:rsid w:val="00F21B85"/>
    <w:rsid w:val="00F222AD"/>
    <w:rsid w:val="00F22435"/>
    <w:rsid w:val="00F2274A"/>
    <w:rsid w:val="00F227B5"/>
    <w:rsid w:val="00F22855"/>
    <w:rsid w:val="00F22907"/>
    <w:rsid w:val="00F22ED4"/>
    <w:rsid w:val="00F22F61"/>
    <w:rsid w:val="00F23180"/>
    <w:rsid w:val="00F234F6"/>
    <w:rsid w:val="00F23C8F"/>
    <w:rsid w:val="00F23D33"/>
    <w:rsid w:val="00F243E8"/>
    <w:rsid w:val="00F244D2"/>
    <w:rsid w:val="00F24693"/>
    <w:rsid w:val="00F24AFC"/>
    <w:rsid w:val="00F24D2E"/>
    <w:rsid w:val="00F24EA9"/>
    <w:rsid w:val="00F25304"/>
    <w:rsid w:val="00F255F7"/>
    <w:rsid w:val="00F25606"/>
    <w:rsid w:val="00F25D17"/>
    <w:rsid w:val="00F25D73"/>
    <w:rsid w:val="00F25DC0"/>
    <w:rsid w:val="00F25E58"/>
    <w:rsid w:val="00F26332"/>
    <w:rsid w:val="00F2635E"/>
    <w:rsid w:val="00F26391"/>
    <w:rsid w:val="00F26937"/>
    <w:rsid w:val="00F26AD2"/>
    <w:rsid w:val="00F26B16"/>
    <w:rsid w:val="00F26B24"/>
    <w:rsid w:val="00F26C2A"/>
    <w:rsid w:val="00F26C4B"/>
    <w:rsid w:val="00F26E04"/>
    <w:rsid w:val="00F26E9A"/>
    <w:rsid w:val="00F26F84"/>
    <w:rsid w:val="00F27516"/>
    <w:rsid w:val="00F277FB"/>
    <w:rsid w:val="00F279EB"/>
    <w:rsid w:val="00F27D12"/>
    <w:rsid w:val="00F27D77"/>
    <w:rsid w:val="00F27DDE"/>
    <w:rsid w:val="00F30143"/>
    <w:rsid w:val="00F302A6"/>
    <w:rsid w:val="00F302FC"/>
    <w:rsid w:val="00F3093E"/>
    <w:rsid w:val="00F30A6F"/>
    <w:rsid w:val="00F30C4A"/>
    <w:rsid w:val="00F30F72"/>
    <w:rsid w:val="00F30FFC"/>
    <w:rsid w:val="00F310CC"/>
    <w:rsid w:val="00F3142B"/>
    <w:rsid w:val="00F31440"/>
    <w:rsid w:val="00F314DC"/>
    <w:rsid w:val="00F3164E"/>
    <w:rsid w:val="00F3174A"/>
    <w:rsid w:val="00F31796"/>
    <w:rsid w:val="00F317C8"/>
    <w:rsid w:val="00F31B8B"/>
    <w:rsid w:val="00F31D16"/>
    <w:rsid w:val="00F31E25"/>
    <w:rsid w:val="00F31F8B"/>
    <w:rsid w:val="00F31F9B"/>
    <w:rsid w:val="00F32030"/>
    <w:rsid w:val="00F3203E"/>
    <w:rsid w:val="00F3213F"/>
    <w:rsid w:val="00F322CD"/>
    <w:rsid w:val="00F322D3"/>
    <w:rsid w:val="00F3233C"/>
    <w:rsid w:val="00F32537"/>
    <w:rsid w:val="00F32667"/>
    <w:rsid w:val="00F328E9"/>
    <w:rsid w:val="00F33037"/>
    <w:rsid w:val="00F333F7"/>
    <w:rsid w:val="00F334CE"/>
    <w:rsid w:val="00F3386A"/>
    <w:rsid w:val="00F338AC"/>
    <w:rsid w:val="00F33B29"/>
    <w:rsid w:val="00F33B94"/>
    <w:rsid w:val="00F33D20"/>
    <w:rsid w:val="00F33E3C"/>
    <w:rsid w:val="00F33EE6"/>
    <w:rsid w:val="00F33F1D"/>
    <w:rsid w:val="00F341B5"/>
    <w:rsid w:val="00F341FD"/>
    <w:rsid w:val="00F343F0"/>
    <w:rsid w:val="00F346AB"/>
    <w:rsid w:val="00F3473A"/>
    <w:rsid w:val="00F3494C"/>
    <w:rsid w:val="00F34A4D"/>
    <w:rsid w:val="00F34B42"/>
    <w:rsid w:val="00F351AF"/>
    <w:rsid w:val="00F356FF"/>
    <w:rsid w:val="00F35B3C"/>
    <w:rsid w:val="00F35B7E"/>
    <w:rsid w:val="00F35C4D"/>
    <w:rsid w:val="00F36105"/>
    <w:rsid w:val="00F365E5"/>
    <w:rsid w:val="00F3684C"/>
    <w:rsid w:val="00F368BF"/>
    <w:rsid w:val="00F368F9"/>
    <w:rsid w:val="00F36E29"/>
    <w:rsid w:val="00F3725C"/>
    <w:rsid w:val="00F3750E"/>
    <w:rsid w:val="00F37693"/>
    <w:rsid w:val="00F376F4"/>
    <w:rsid w:val="00F37817"/>
    <w:rsid w:val="00F3793A"/>
    <w:rsid w:val="00F37A20"/>
    <w:rsid w:val="00F37A62"/>
    <w:rsid w:val="00F37C6E"/>
    <w:rsid w:val="00F37F2B"/>
    <w:rsid w:val="00F40078"/>
    <w:rsid w:val="00F402E6"/>
    <w:rsid w:val="00F40451"/>
    <w:rsid w:val="00F404D7"/>
    <w:rsid w:val="00F405E0"/>
    <w:rsid w:val="00F40619"/>
    <w:rsid w:val="00F40755"/>
    <w:rsid w:val="00F40782"/>
    <w:rsid w:val="00F40EA1"/>
    <w:rsid w:val="00F4129F"/>
    <w:rsid w:val="00F412CC"/>
    <w:rsid w:val="00F4135C"/>
    <w:rsid w:val="00F41465"/>
    <w:rsid w:val="00F4170B"/>
    <w:rsid w:val="00F41E12"/>
    <w:rsid w:val="00F41EB3"/>
    <w:rsid w:val="00F4218D"/>
    <w:rsid w:val="00F42307"/>
    <w:rsid w:val="00F423B7"/>
    <w:rsid w:val="00F4240F"/>
    <w:rsid w:val="00F4267C"/>
    <w:rsid w:val="00F42855"/>
    <w:rsid w:val="00F42AD9"/>
    <w:rsid w:val="00F42AF1"/>
    <w:rsid w:val="00F431FE"/>
    <w:rsid w:val="00F433DA"/>
    <w:rsid w:val="00F436CF"/>
    <w:rsid w:val="00F43792"/>
    <w:rsid w:val="00F43C18"/>
    <w:rsid w:val="00F43C3B"/>
    <w:rsid w:val="00F43D8D"/>
    <w:rsid w:val="00F440F3"/>
    <w:rsid w:val="00F44463"/>
    <w:rsid w:val="00F4452D"/>
    <w:rsid w:val="00F4454D"/>
    <w:rsid w:val="00F445B0"/>
    <w:rsid w:val="00F44AAE"/>
    <w:rsid w:val="00F44AF1"/>
    <w:rsid w:val="00F44B30"/>
    <w:rsid w:val="00F44CEA"/>
    <w:rsid w:val="00F44E05"/>
    <w:rsid w:val="00F45237"/>
    <w:rsid w:val="00F453CE"/>
    <w:rsid w:val="00F4555B"/>
    <w:rsid w:val="00F458DD"/>
    <w:rsid w:val="00F45A96"/>
    <w:rsid w:val="00F45B69"/>
    <w:rsid w:val="00F45BC6"/>
    <w:rsid w:val="00F45C2F"/>
    <w:rsid w:val="00F45C55"/>
    <w:rsid w:val="00F45CF2"/>
    <w:rsid w:val="00F45D39"/>
    <w:rsid w:val="00F45E30"/>
    <w:rsid w:val="00F45F06"/>
    <w:rsid w:val="00F45F2F"/>
    <w:rsid w:val="00F463AC"/>
    <w:rsid w:val="00F465D5"/>
    <w:rsid w:val="00F4676C"/>
    <w:rsid w:val="00F46A84"/>
    <w:rsid w:val="00F46C21"/>
    <w:rsid w:val="00F46D50"/>
    <w:rsid w:val="00F46DC3"/>
    <w:rsid w:val="00F47449"/>
    <w:rsid w:val="00F47481"/>
    <w:rsid w:val="00F47A1B"/>
    <w:rsid w:val="00F47CB3"/>
    <w:rsid w:val="00F47F74"/>
    <w:rsid w:val="00F50138"/>
    <w:rsid w:val="00F50259"/>
    <w:rsid w:val="00F50334"/>
    <w:rsid w:val="00F503C6"/>
    <w:rsid w:val="00F503CE"/>
    <w:rsid w:val="00F5052A"/>
    <w:rsid w:val="00F5058F"/>
    <w:rsid w:val="00F50634"/>
    <w:rsid w:val="00F50719"/>
    <w:rsid w:val="00F507C1"/>
    <w:rsid w:val="00F50978"/>
    <w:rsid w:val="00F50A24"/>
    <w:rsid w:val="00F50B8E"/>
    <w:rsid w:val="00F50C5C"/>
    <w:rsid w:val="00F50C6C"/>
    <w:rsid w:val="00F50CC4"/>
    <w:rsid w:val="00F50DCF"/>
    <w:rsid w:val="00F51080"/>
    <w:rsid w:val="00F51128"/>
    <w:rsid w:val="00F513F4"/>
    <w:rsid w:val="00F518B9"/>
    <w:rsid w:val="00F51924"/>
    <w:rsid w:val="00F51970"/>
    <w:rsid w:val="00F519EA"/>
    <w:rsid w:val="00F51AB1"/>
    <w:rsid w:val="00F51C02"/>
    <w:rsid w:val="00F5237B"/>
    <w:rsid w:val="00F5245E"/>
    <w:rsid w:val="00F52509"/>
    <w:rsid w:val="00F528D4"/>
    <w:rsid w:val="00F529A7"/>
    <w:rsid w:val="00F52AB7"/>
    <w:rsid w:val="00F52C1B"/>
    <w:rsid w:val="00F52CD1"/>
    <w:rsid w:val="00F52D57"/>
    <w:rsid w:val="00F52F1E"/>
    <w:rsid w:val="00F53030"/>
    <w:rsid w:val="00F5305A"/>
    <w:rsid w:val="00F5330D"/>
    <w:rsid w:val="00F53457"/>
    <w:rsid w:val="00F53506"/>
    <w:rsid w:val="00F535D3"/>
    <w:rsid w:val="00F53B89"/>
    <w:rsid w:val="00F53C4C"/>
    <w:rsid w:val="00F53D74"/>
    <w:rsid w:val="00F53E07"/>
    <w:rsid w:val="00F53F2A"/>
    <w:rsid w:val="00F54102"/>
    <w:rsid w:val="00F54171"/>
    <w:rsid w:val="00F5427E"/>
    <w:rsid w:val="00F547F3"/>
    <w:rsid w:val="00F54915"/>
    <w:rsid w:val="00F54980"/>
    <w:rsid w:val="00F54AE4"/>
    <w:rsid w:val="00F54AF1"/>
    <w:rsid w:val="00F54B6F"/>
    <w:rsid w:val="00F5501D"/>
    <w:rsid w:val="00F551FF"/>
    <w:rsid w:val="00F553F5"/>
    <w:rsid w:val="00F55433"/>
    <w:rsid w:val="00F5551E"/>
    <w:rsid w:val="00F55780"/>
    <w:rsid w:val="00F5585D"/>
    <w:rsid w:val="00F55A55"/>
    <w:rsid w:val="00F55B04"/>
    <w:rsid w:val="00F55BE7"/>
    <w:rsid w:val="00F55DD9"/>
    <w:rsid w:val="00F55F99"/>
    <w:rsid w:val="00F55FDF"/>
    <w:rsid w:val="00F560D7"/>
    <w:rsid w:val="00F561AD"/>
    <w:rsid w:val="00F56209"/>
    <w:rsid w:val="00F563C4"/>
    <w:rsid w:val="00F56729"/>
    <w:rsid w:val="00F568A5"/>
    <w:rsid w:val="00F5694B"/>
    <w:rsid w:val="00F56B38"/>
    <w:rsid w:val="00F56D56"/>
    <w:rsid w:val="00F570F0"/>
    <w:rsid w:val="00F5716C"/>
    <w:rsid w:val="00F57351"/>
    <w:rsid w:val="00F57441"/>
    <w:rsid w:val="00F57499"/>
    <w:rsid w:val="00F5777D"/>
    <w:rsid w:val="00F57839"/>
    <w:rsid w:val="00F57D09"/>
    <w:rsid w:val="00F57D5D"/>
    <w:rsid w:val="00F57EF1"/>
    <w:rsid w:val="00F602A7"/>
    <w:rsid w:val="00F60457"/>
    <w:rsid w:val="00F60540"/>
    <w:rsid w:val="00F60941"/>
    <w:rsid w:val="00F60B14"/>
    <w:rsid w:val="00F60B2E"/>
    <w:rsid w:val="00F60C17"/>
    <w:rsid w:val="00F60C47"/>
    <w:rsid w:val="00F61003"/>
    <w:rsid w:val="00F6111F"/>
    <w:rsid w:val="00F6191D"/>
    <w:rsid w:val="00F61BF3"/>
    <w:rsid w:val="00F6213A"/>
    <w:rsid w:val="00F62248"/>
    <w:rsid w:val="00F62420"/>
    <w:rsid w:val="00F62577"/>
    <w:rsid w:val="00F625A2"/>
    <w:rsid w:val="00F626A3"/>
    <w:rsid w:val="00F62724"/>
    <w:rsid w:val="00F62846"/>
    <w:rsid w:val="00F62B41"/>
    <w:rsid w:val="00F62F98"/>
    <w:rsid w:val="00F62FDD"/>
    <w:rsid w:val="00F6328C"/>
    <w:rsid w:val="00F632E1"/>
    <w:rsid w:val="00F63495"/>
    <w:rsid w:val="00F635F8"/>
    <w:rsid w:val="00F63647"/>
    <w:rsid w:val="00F63660"/>
    <w:rsid w:val="00F63923"/>
    <w:rsid w:val="00F639C5"/>
    <w:rsid w:val="00F63ADB"/>
    <w:rsid w:val="00F63B32"/>
    <w:rsid w:val="00F63D2F"/>
    <w:rsid w:val="00F63ED4"/>
    <w:rsid w:val="00F64066"/>
    <w:rsid w:val="00F64072"/>
    <w:rsid w:val="00F640B1"/>
    <w:rsid w:val="00F645BA"/>
    <w:rsid w:val="00F64622"/>
    <w:rsid w:val="00F6462E"/>
    <w:rsid w:val="00F6466E"/>
    <w:rsid w:val="00F64822"/>
    <w:rsid w:val="00F64873"/>
    <w:rsid w:val="00F64C6E"/>
    <w:rsid w:val="00F64D21"/>
    <w:rsid w:val="00F64D42"/>
    <w:rsid w:val="00F65089"/>
    <w:rsid w:val="00F6513A"/>
    <w:rsid w:val="00F65385"/>
    <w:rsid w:val="00F654A5"/>
    <w:rsid w:val="00F6552F"/>
    <w:rsid w:val="00F65561"/>
    <w:rsid w:val="00F6572A"/>
    <w:rsid w:val="00F65775"/>
    <w:rsid w:val="00F6584B"/>
    <w:rsid w:val="00F658E8"/>
    <w:rsid w:val="00F65D32"/>
    <w:rsid w:val="00F65F6E"/>
    <w:rsid w:val="00F660B9"/>
    <w:rsid w:val="00F6613B"/>
    <w:rsid w:val="00F66187"/>
    <w:rsid w:val="00F6651F"/>
    <w:rsid w:val="00F665E4"/>
    <w:rsid w:val="00F66743"/>
    <w:rsid w:val="00F667B2"/>
    <w:rsid w:val="00F66939"/>
    <w:rsid w:val="00F669AA"/>
    <w:rsid w:val="00F66B0E"/>
    <w:rsid w:val="00F66CFD"/>
    <w:rsid w:val="00F66D44"/>
    <w:rsid w:val="00F66D95"/>
    <w:rsid w:val="00F6715E"/>
    <w:rsid w:val="00F67296"/>
    <w:rsid w:val="00F672DD"/>
    <w:rsid w:val="00F672EC"/>
    <w:rsid w:val="00F6746E"/>
    <w:rsid w:val="00F6746F"/>
    <w:rsid w:val="00F677AE"/>
    <w:rsid w:val="00F678AE"/>
    <w:rsid w:val="00F678D6"/>
    <w:rsid w:val="00F67CF7"/>
    <w:rsid w:val="00F67E93"/>
    <w:rsid w:val="00F67EE0"/>
    <w:rsid w:val="00F70330"/>
    <w:rsid w:val="00F703DB"/>
    <w:rsid w:val="00F7041E"/>
    <w:rsid w:val="00F70448"/>
    <w:rsid w:val="00F705A7"/>
    <w:rsid w:val="00F7078E"/>
    <w:rsid w:val="00F708A0"/>
    <w:rsid w:val="00F70962"/>
    <w:rsid w:val="00F7098B"/>
    <w:rsid w:val="00F70B1A"/>
    <w:rsid w:val="00F70CB0"/>
    <w:rsid w:val="00F70DEF"/>
    <w:rsid w:val="00F71175"/>
    <w:rsid w:val="00F715E8"/>
    <w:rsid w:val="00F717E0"/>
    <w:rsid w:val="00F71969"/>
    <w:rsid w:val="00F71AE6"/>
    <w:rsid w:val="00F71C58"/>
    <w:rsid w:val="00F71D69"/>
    <w:rsid w:val="00F71FE3"/>
    <w:rsid w:val="00F7232C"/>
    <w:rsid w:val="00F7261D"/>
    <w:rsid w:val="00F72A8C"/>
    <w:rsid w:val="00F72C45"/>
    <w:rsid w:val="00F72E54"/>
    <w:rsid w:val="00F7316C"/>
    <w:rsid w:val="00F73338"/>
    <w:rsid w:val="00F73365"/>
    <w:rsid w:val="00F734A9"/>
    <w:rsid w:val="00F735E1"/>
    <w:rsid w:val="00F7364B"/>
    <w:rsid w:val="00F737BB"/>
    <w:rsid w:val="00F7397C"/>
    <w:rsid w:val="00F73A31"/>
    <w:rsid w:val="00F73BA3"/>
    <w:rsid w:val="00F73C19"/>
    <w:rsid w:val="00F73D54"/>
    <w:rsid w:val="00F73FD0"/>
    <w:rsid w:val="00F7400D"/>
    <w:rsid w:val="00F74085"/>
    <w:rsid w:val="00F7415B"/>
    <w:rsid w:val="00F742FE"/>
    <w:rsid w:val="00F7462C"/>
    <w:rsid w:val="00F7478D"/>
    <w:rsid w:val="00F747A5"/>
    <w:rsid w:val="00F74AA6"/>
    <w:rsid w:val="00F752C8"/>
    <w:rsid w:val="00F753DB"/>
    <w:rsid w:val="00F7592E"/>
    <w:rsid w:val="00F7595E"/>
    <w:rsid w:val="00F759E9"/>
    <w:rsid w:val="00F75A4B"/>
    <w:rsid w:val="00F75B63"/>
    <w:rsid w:val="00F75BA2"/>
    <w:rsid w:val="00F75CCD"/>
    <w:rsid w:val="00F75D66"/>
    <w:rsid w:val="00F75DE6"/>
    <w:rsid w:val="00F76352"/>
    <w:rsid w:val="00F7692D"/>
    <w:rsid w:val="00F76B9D"/>
    <w:rsid w:val="00F76C85"/>
    <w:rsid w:val="00F76CCE"/>
    <w:rsid w:val="00F76E92"/>
    <w:rsid w:val="00F76FE4"/>
    <w:rsid w:val="00F77021"/>
    <w:rsid w:val="00F7728F"/>
    <w:rsid w:val="00F77777"/>
    <w:rsid w:val="00F77793"/>
    <w:rsid w:val="00F778D8"/>
    <w:rsid w:val="00F77A89"/>
    <w:rsid w:val="00F77C52"/>
    <w:rsid w:val="00F77E8E"/>
    <w:rsid w:val="00F8008D"/>
    <w:rsid w:val="00F803CB"/>
    <w:rsid w:val="00F8056E"/>
    <w:rsid w:val="00F80730"/>
    <w:rsid w:val="00F80C1A"/>
    <w:rsid w:val="00F80C48"/>
    <w:rsid w:val="00F80C5A"/>
    <w:rsid w:val="00F80D2E"/>
    <w:rsid w:val="00F8100E"/>
    <w:rsid w:val="00F81246"/>
    <w:rsid w:val="00F8153C"/>
    <w:rsid w:val="00F81717"/>
    <w:rsid w:val="00F81B7C"/>
    <w:rsid w:val="00F81D56"/>
    <w:rsid w:val="00F81D8C"/>
    <w:rsid w:val="00F81E93"/>
    <w:rsid w:val="00F821C7"/>
    <w:rsid w:val="00F82415"/>
    <w:rsid w:val="00F825F7"/>
    <w:rsid w:val="00F829FD"/>
    <w:rsid w:val="00F82B2B"/>
    <w:rsid w:val="00F82CB0"/>
    <w:rsid w:val="00F82EE4"/>
    <w:rsid w:val="00F83034"/>
    <w:rsid w:val="00F83328"/>
    <w:rsid w:val="00F8342E"/>
    <w:rsid w:val="00F83607"/>
    <w:rsid w:val="00F836BF"/>
    <w:rsid w:val="00F8377A"/>
    <w:rsid w:val="00F83FDD"/>
    <w:rsid w:val="00F84120"/>
    <w:rsid w:val="00F84147"/>
    <w:rsid w:val="00F84304"/>
    <w:rsid w:val="00F846B7"/>
    <w:rsid w:val="00F8475A"/>
    <w:rsid w:val="00F84817"/>
    <w:rsid w:val="00F8490E"/>
    <w:rsid w:val="00F84A47"/>
    <w:rsid w:val="00F84A84"/>
    <w:rsid w:val="00F84D75"/>
    <w:rsid w:val="00F85062"/>
    <w:rsid w:val="00F85241"/>
    <w:rsid w:val="00F8561E"/>
    <w:rsid w:val="00F859FE"/>
    <w:rsid w:val="00F85D0A"/>
    <w:rsid w:val="00F85D1B"/>
    <w:rsid w:val="00F85F2E"/>
    <w:rsid w:val="00F85FCE"/>
    <w:rsid w:val="00F861C5"/>
    <w:rsid w:val="00F8645A"/>
    <w:rsid w:val="00F86576"/>
    <w:rsid w:val="00F86F6D"/>
    <w:rsid w:val="00F87273"/>
    <w:rsid w:val="00F8736A"/>
    <w:rsid w:val="00F87558"/>
    <w:rsid w:val="00F878DC"/>
    <w:rsid w:val="00F90076"/>
    <w:rsid w:val="00F9016D"/>
    <w:rsid w:val="00F90195"/>
    <w:rsid w:val="00F901E4"/>
    <w:rsid w:val="00F902D9"/>
    <w:rsid w:val="00F905B9"/>
    <w:rsid w:val="00F90F40"/>
    <w:rsid w:val="00F91015"/>
    <w:rsid w:val="00F91123"/>
    <w:rsid w:val="00F912C6"/>
    <w:rsid w:val="00F9160E"/>
    <w:rsid w:val="00F917C7"/>
    <w:rsid w:val="00F91822"/>
    <w:rsid w:val="00F919FE"/>
    <w:rsid w:val="00F91AFB"/>
    <w:rsid w:val="00F91B76"/>
    <w:rsid w:val="00F921F5"/>
    <w:rsid w:val="00F9222E"/>
    <w:rsid w:val="00F92338"/>
    <w:rsid w:val="00F9245F"/>
    <w:rsid w:val="00F9246F"/>
    <w:rsid w:val="00F926D8"/>
    <w:rsid w:val="00F928CB"/>
    <w:rsid w:val="00F928D4"/>
    <w:rsid w:val="00F92A56"/>
    <w:rsid w:val="00F92B3D"/>
    <w:rsid w:val="00F92E2F"/>
    <w:rsid w:val="00F933DD"/>
    <w:rsid w:val="00F9349F"/>
    <w:rsid w:val="00F935A8"/>
    <w:rsid w:val="00F93A98"/>
    <w:rsid w:val="00F93AB6"/>
    <w:rsid w:val="00F93B7B"/>
    <w:rsid w:val="00F93BA1"/>
    <w:rsid w:val="00F93C67"/>
    <w:rsid w:val="00F93E85"/>
    <w:rsid w:val="00F94260"/>
    <w:rsid w:val="00F94431"/>
    <w:rsid w:val="00F94462"/>
    <w:rsid w:val="00F946D8"/>
    <w:rsid w:val="00F94847"/>
    <w:rsid w:val="00F94B6D"/>
    <w:rsid w:val="00F94BD1"/>
    <w:rsid w:val="00F94CAF"/>
    <w:rsid w:val="00F94DE3"/>
    <w:rsid w:val="00F94F01"/>
    <w:rsid w:val="00F95099"/>
    <w:rsid w:val="00F952BC"/>
    <w:rsid w:val="00F953D5"/>
    <w:rsid w:val="00F95418"/>
    <w:rsid w:val="00F95770"/>
    <w:rsid w:val="00F957D1"/>
    <w:rsid w:val="00F95873"/>
    <w:rsid w:val="00F959E4"/>
    <w:rsid w:val="00F95DB9"/>
    <w:rsid w:val="00F95E9C"/>
    <w:rsid w:val="00F96057"/>
    <w:rsid w:val="00F96169"/>
    <w:rsid w:val="00F961E5"/>
    <w:rsid w:val="00F9657D"/>
    <w:rsid w:val="00F96931"/>
    <w:rsid w:val="00F96D11"/>
    <w:rsid w:val="00F96DB0"/>
    <w:rsid w:val="00F96DD3"/>
    <w:rsid w:val="00F970D8"/>
    <w:rsid w:val="00F9741F"/>
    <w:rsid w:val="00F97479"/>
    <w:rsid w:val="00F974A0"/>
    <w:rsid w:val="00F97751"/>
    <w:rsid w:val="00F97A51"/>
    <w:rsid w:val="00F97DCD"/>
    <w:rsid w:val="00FA002D"/>
    <w:rsid w:val="00FA0171"/>
    <w:rsid w:val="00FA04E5"/>
    <w:rsid w:val="00FA05A9"/>
    <w:rsid w:val="00FA06EA"/>
    <w:rsid w:val="00FA0A8C"/>
    <w:rsid w:val="00FA0AAE"/>
    <w:rsid w:val="00FA0C95"/>
    <w:rsid w:val="00FA0CC2"/>
    <w:rsid w:val="00FA0E7F"/>
    <w:rsid w:val="00FA0F4E"/>
    <w:rsid w:val="00FA0FDD"/>
    <w:rsid w:val="00FA13BB"/>
    <w:rsid w:val="00FA14D1"/>
    <w:rsid w:val="00FA173F"/>
    <w:rsid w:val="00FA17BE"/>
    <w:rsid w:val="00FA1838"/>
    <w:rsid w:val="00FA1C96"/>
    <w:rsid w:val="00FA1D94"/>
    <w:rsid w:val="00FA1E82"/>
    <w:rsid w:val="00FA1E9E"/>
    <w:rsid w:val="00FA1FCF"/>
    <w:rsid w:val="00FA2154"/>
    <w:rsid w:val="00FA21E8"/>
    <w:rsid w:val="00FA21F6"/>
    <w:rsid w:val="00FA2271"/>
    <w:rsid w:val="00FA2492"/>
    <w:rsid w:val="00FA26D3"/>
    <w:rsid w:val="00FA279D"/>
    <w:rsid w:val="00FA2817"/>
    <w:rsid w:val="00FA2987"/>
    <w:rsid w:val="00FA2A53"/>
    <w:rsid w:val="00FA2A6C"/>
    <w:rsid w:val="00FA306F"/>
    <w:rsid w:val="00FA307A"/>
    <w:rsid w:val="00FA32E1"/>
    <w:rsid w:val="00FA34E2"/>
    <w:rsid w:val="00FA362D"/>
    <w:rsid w:val="00FA36AA"/>
    <w:rsid w:val="00FA376D"/>
    <w:rsid w:val="00FA37E4"/>
    <w:rsid w:val="00FA384B"/>
    <w:rsid w:val="00FA3A95"/>
    <w:rsid w:val="00FA3B5F"/>
    <w:rsid w:val="00FA3BFF"/>
    <w:rsid w:val="00FA3C76"/>
    <w:rsid w:val="00FA3D8E"/>
    <w:rsid w:val="00FA3EA5"/>
    <w:rsid w:val="00FA3EFE"/>
    <w:rsid w:val="00FA3F5B"/>
    <w:rsid w:val="00FA400D"/>
    <w:rsid w:val="00FA425B"/>
    <w:rsid w:val="00FA4279"/>
    <w:rsid w:val="00FA484D"/>
    <w:rsid w:val="00FA49C4"/>
    <w:rsid w:val="00FA4ACE"/>
    <w:rsid w:val="00FA4AFE"/>
    <w:rsid w:val="00FA4B65"/>
    <w:rsid w:val="00FA4C77"/>
    <w:rsid w:val="00FA4F17"/>
    <w:rsid w:val="00FA5024"/>
    <w:rsid w:val="00FA512D"/>
    <w:rsid w:val="00FA514C"/>
    <w:rsid w:val="00FA53C4"/>
    <w:rsid w:val="00FA54AC"/>
    <w:rsid w:val="00FA5616"/>
    <w:rsid w:val="00FA575A"/>
    <w:rsid w:val="00FA58F0"/>
    <w:rsid w:val="00FA5E16"/>
    <w:rsid w:val="00FA609A"/>
    <w:rsid w:val="00FA60B2"/>
    <w:rsid w:val="00FA617E"/>
    <w:rsid w:val="00FA6708"/>
    <w:rsid w:val="00FA681B"/>
    <w:rsid w:val="00FA6995"/>
    <w:rsid w:val="00FA6A19"/>
    <w:rsid w:val="00FA6B34"/>
    <w:rsid w:val="00FA6B6D"/>
    <w:rsid w:val="00FA6B90"/>
    <w:rsid w:val="00FA6C50"/>
    <w:rsid w:val="00FA7184"/>
    <w:rsid w:val="00FA71BE"/>
    <w:rsid w:val="00FA71F1"/>
    <w:rsid w:val="00FA72A3"/>
    <w:rsid w:val="00FA732E"/>
    <w:rsid w:val="00FA7399"/>
    <w:rsid w:val="00FA752D"/>
    <w:rsid w:val="00FA7AAE"/>
    <w:rsid w:val="00FA7BC7"/>
    <w:rsid w:val="00FA7E6C"/>
    <w:rsid w:val="00FA7ED0"/>
    <w:rsid w:val="00FA7EF4"/>
    <w:rsid w:val="00FA7FBA"/>
    <w:rsid w:val="00FB0044"/>
    <w:rsid w:val="00FB0077"/>
    <w:rsid w:val="00FB0079"/>
    <w:rsid w:val="00FB032D"/>
    <w:rsid w:val="00FB058A"/>
    <w:rsid w:val="00FB058E"/>
    <w:rsid w:val="00FB0741"/>
    <w:rsid w:val="00FB07C0"/>
    <w:rsid w:val="00FB0A5F"/>
    <w:rsid w:val="00FB0ED5"/>
    <w:rsid w:val="00FB1169"/>
    <w:rsid w:val="00FB17F3"/>
    <w:rsid w:val="00FB1A5B"/>
    <w:rsid w:val="00FB1DE1"/>
    <w:rsid w:val="00FB1E0A"/>
    <w:rsid w:val="00FB1EE4"/>
    <w:rsid w:val="00FB1FAD"/>
    <w:rsid w:val="00FB252C"/>
    <w:rsid w:val="00FB2536"/>
    <w:rsid w:val="00FB26A0"/>
    <w:rsid w:val="00FB26DB"/>
    <w:rsid w:val="00FB27C6"/>
    <w:rsid w:val="00FB284C"/>
    <w:rsid w:val="00FB28B8"/>
    <w:rsid w:val="00FB2F6C"/>
    <w:rsid w:val="00FB30DA"/>
    <w:rsid w:val="00FB312E"/>
    <w:rsid w:val="00FB32C3"/>
    <w:rsid w:val="00FB3349"/>
    <w:rsid w:val="00FB33A3"/>
    <w:rsid w:val="00FB344E"/>
    <w:rsid w:val="00FB35B0"/>
    <w:rsid w:val="00FB35E6"/>
    <w:rsid w:val="00FB36B7"/>
    <w:rsid w:val="00FB36E5"/>
    <w:rsid w:val="00FB37C1"/>
    <w:rsid w:val="00FB3A1B"/>
    <w:rsid w:val="00FB3E72"/>
    <w:rsid w:val="00FB402B"/>
    <w:rsid w:val="00FB4147"/>
    <w:rsid w:val="00FB43F7"/>
    <w:rsid w:val="00FB44F0"/>
    <w:rsid w:val="00FB4B85"/>
    <w:rsid w:val="00FB4D59"/>
    <w:rsid w:val="00FB4E4A"/>
    <w:rsid w:val="00FB585C"/>
    <w:rsid w:val="00FB58C4"/>
    <w:rsid w:val="00FB59ED"/>
    <w:rsid w:val="00FB5AEC"/>
    <w:rsid w:val="00FB5D29"/>
    <w:rsid w:val="00FB5D47"/>
    <w:rsid w:val="00FB5E86"/>
    <w:rsid w:val="00FB5FE4"/>
    <w:rsid w:val="00FB619A"/>
    <w:rsid w:val="00FB62D4"/>
    <w:rsid w:val="00FB62F5"/>
    <w:rsid w:val="00FB6A0D"/>
    <w:rsid w:val="00FB6A64"/>
    <w:rsid w:val="00FB6B0A"/>
    <w:rsid w:val="00FB6CFC"/>
    <w:rsid w:val="00FB6E88"/>
    <w:rsid w:val="00FB6F19"/>
    <w:rsid w:val="00FB70D6"/>
    <w:rsid w:val="00FB718E"/>
    <w:rsid w:val="00FB765C"/>
    <w:rsid w:val="00FB7754"/>
    <w:rsid w:val="00FB78FD"/>
    <w:rsid w:val="00FB7C0E"/>
    <w:rsid w:val="00FB7C7B"/>
    <w:rsid w:val="00FB7F24"/>
    <w:rsid w:val="00FB7F8C"/>
    <w:rsid w:val="00FB7FF0"/>
    <w:rsid w:val="00FC00CB"/>
    <w:rsid w:val="00FC0167"/>
    <w:rsid w:val="00FC0240"/>
    <w:rsid w:val="00FC0456"/>
    <w:rsid w:val="00FC05BC"/>
    <w:rsid w:val="00FC0672"/>
    <w:rsid w:val="00FC0894"/>
    <w:rsid w:val="00FC0AA3"/>
    <w:rsid w:val="00FC0AF9"/>
    <w:rsid w:val="00FC0F6D"/>
    <w:rsid w:val="00FC1014"/>
    <w:rsid w:val="00FC117D"/>
    <w:rsid w:val="00FC12AF"/>
    <w:rsid w:val="00FC12D3"/>
    <w:rsid w:val="00FC13DB"/>
    <w:rsid w:val="00FC1429"/>
    <w:rsid w:val="00FC1459"/>
    <w:rsid w:val="00FC16C0"/>
    <w:rsid w:val="00FC196B"/>
    <w:rsid w:val="00FC1C3D"/>
    <w:rsid w:val="00FC1DF8"/>
    <w:rsid w:val="00FC1E7E"/>
    <w:rsid w:val="00FC21BC"/>
    <w:rsid w:val="00FC2202"/>
    <w:rsid w:val="00FC2267"/>
    <w:rsid w:val="00FC23BA"/>
    <w:rsid w:val="00FC2469"/>
    <w:rsid w:val="00FC24EE"/>
    <w:rsid w:val="00FC2505"/>
    <w:rsid w:val="00FC256C"/>
    <w:rsid w:val="00FC2678"/>
    <w:rsid w:val="00FC28F8"/>
    <w:rsid w:val="00FC357A"/>
    <w:rsid w:val="00FC379C"/>
    <w:rsid w:val="00FC3917"/>
    <w:rsid w:val="00FC3BE3"/>
    <w:rsid w:val="00FC3CB8"/>
    <w:rsid w:val="00FC3D80"/>
    <w:rsid w:val="00FC4050"/>
    <w:rsid w:val="00FC4149"/>
    <w:rsid w:val="00FC4751"/>
    <w:rsid w:val="00FC4809"/>
    <w:rsid w:val="00FC4B69"/>
    <w:rsid w:val="00FC4C9A"/>
    <w:rsid w:val="00FC4D0C"/>
    <w:rsid w:val="00FC513E"/>
    <w:rsid w:val="00FC523F"/>
    <w:rsid w:val="00FC5315"/>
    <w:rsid w:val="00FC5322"/>
    <w:rsid w:val="00FC577C"/>
    <w:rsid w:val="00FC5789"/>
    <w:rsid w:val="00FC57EA"/>
    <w:rsid w:val="00FC5ABF"/>
    <w:rsid w:val="00FC5BC5"/>
    <w:rsid w:val="00FC5DFF"/>
    <w:rsid w:val="00FC60FA"/>
    <w:rsid w:val="00FC6334"/>
    <w:rsid w:val="00FC63BE"/>
    <w:rsid w:val="00FC656B"/>
    <w:rsid w:val="00FC67C6"/>
    <w:rsid w:val="00FC693B"/>
    <w:rsid w:val="00FC6A47"/>
    <w:rsid w:val="00FC6D63"/>
    <w:rsid w:val="00FC7192"/>
    <w:rsid w:val="00FC75A1"/>
    <w:rsid w:val="00FC75D1"/>
    <w:rsid w:val="00FC7742"/>
    <w:rsid w:val="00FC781E"/>
    <w:rsid w:val="00FC791B"/>
    <w:rsid w:val="00FC79CE"/>
    <w:rsid w:val="00FC7AC5"/>
    <w:rsid w:val="00FC7B66"/>
    <w:rsid w:val="00FC7C11"/>
    <w:rsid w:val="00FC7D5D"/>
    <w:rsid w:val="00FC7E74"/>
    <w:rsid w:val="00FC7EB7"/>
    <w:rsid w:val="00FC7EB8"/>
    <w:rsid w:val="00FD0020"/>
    <w:rsid w:val="00FD0165"/>
    <w:rsid w:val="00FD0470"/>
    <w:rsid w:val="00FD051B"/>
    <w:rsid w:val="00FD0678"/>
    <w:rsid w:val="00FD07E8"/>
    <w:rsid w:val="00FD12CB"/>
    <w:rsid w:val="00FD13A4"/>
    <w:rsid w:val="00FD160D"/>
    <w:rsid w:val="00FD16D6"/>
    <w:rsid w:val="00FD17F8"/>
    <w:rsid w:val="00FD19B5"/>
    <w:rsid w:val="00FD1BC8"/>
    <w:rsid w:val="00FD1E49"/>
    <w:rsid w:val="00FD20EF"/>
    <w:rsid w:val="00FD21A2"/>
    <w:rsid w:val="00FD234E"/>
    <w:rsid w:val="00FD23B7"/>
    <w:rsid w:val="00FD24CF"/>
    <w:rsid w:val="00FD257E"/>
    <w:rsid w:val="00FD2643"/>
    <w:rsid w:val="00FD28A2"/>
    <w:rsid w:val="00FD2B48"/>
    <w:rsid w:val="00FD2C63"/>
    <w:rsid w:val="00FD2C8D"/>
    <w:rsid w:val="00FD2FD6"/>
    <w:rsid w:val="00FD3116"/>
    <w:rsid w:val="00FD35ED"/>
    <w:rsid w:val="00FD3745"/>
    <w:rsid w:val="00FD3A18"/>
    <w:rsid w:val="00FD3A4C"/>
    <w:rsid w:val="00FD3A7C"/>
    <w:rsid w:val="00FD3B6D"/>
    <w:rsid w:val="00FD3D03"/>
    <w:rsid w:val="00FD3DDD"/>
    <w:rsid w:val="00FD408F"/>
    <w:rsid w:val="00FD4637"/>
    <w:rsid w:val="00FD4692"/>
    <w:rsid w:val="00FD47AE"/>
    <w:rsid w:val="00FD49F4"/>
    <w:rsid w:val="00FD4BC3"/>
    <w:rsid w:val="00FD5293"/>
    <w:rsid w:val="00FD52A3"/>
    <w:rsid w:val="00FD53DD"/>
    <w:rsid w:val="00FD5421"/>
    <w:rsid w:val="00FD56A4"/>
    <w:rsid w:val="00FD5718"/>
    <w:rsid w:val="00FD5730"/>
    <w:rsid w:val="00FD596D"/>
    <w:rsid w:val="00FD59F7"/>
    <w:rsid w:val="00FD5D37"/>
    <w:rsid w:val="00FD601E"/>
    <w:rsid w:val="00FD6312"/>
    <w:rsid w:val="00FD63FF"/>
    <w:rsid w:val="00FD6685"/>
    <w:rsid w:val="00FD6765"/>
    <w:rsid w:val="00FD7022"/>
    <w:rsid w:val="00FD7195"/>
    <w:rsid w:val="00FD7578"/>
    <w:rsid w:val="00FD75AA"/>
    <w:rsid w:val="00FD7686"/>
    <w:rsid w:val="00FD76AC"/>
    <w:rsid w:val="00FD7A31"/>
    <w:rsid w:val="00FD7AF8"/>
    <w:rsid w:val="00FD7BA0"/>
    <w:rsid w:val="00FD7CEA"/>
    <w:rsid w:val="00FD7D19"/>
    <w:rsid w:val="00FD7E03"/>
    <w:rsid w:val="00FD7E53"/>
    <w:rsid w:val="00FD7ED7"/>
    <w:rsid w:val="00FE064B"/>
    <w:rsid w:val="00FE0870"/>
    <w:rsid w:val="00FE08F8"/>
    <w:rsid w:val="00FE0ADF"/>
    <w:rsid w:val="00FE0C04"/>
    <w:rsid w:val="00FE0C8F"/>
    <w:rsid w:val="00FE0D19"/>
    <w:rsid w:val="00FE0DAD"/>
    <w:rsid w:val="00FE13C7"/>
    <w:rsid w:val="00FE14BF"/>
    <w:rsid w:val="00FE150E"/>
    <w:rsid w:val="00FE1B07"/>
    <w:rsid w:val="00FE1BD5"/>
    <w:rsid w:val="00FE1F6C"/>
    <w:rsid w:val="00FE201B"/>
    <w:rsid w:val="00FE20C3"/>
    <w:rsid w:val="00FE21B0"/>
    <w:rsid w:val="00FE2340"/>
    <w:rsid w:val="00FE23B2"/>
    <w:rsid w:val="00FE26B0"/>
    <w:rsid w:val="00FE2881"/>
    <w:rsid w:val="00FE29D2"/>
    <w:rsid w:val="00FE2A7C"/>
    <w:rsid w:val="00FE2D61"/>
    <w:rsid w:val="00FE2DF4"/>
    <w:rsid w:val="00FE2DFB"/>
    <w:rsid w:val="00FE2F94"/>
    <w:rsid w:val="00FE2FD7"/>
    <w:rsid w:val="00FE3039"/>
    <w:rsid w:val="00FE3242"/>
    <w:rsid w:val="00FE32F9"/>
    <w:rsid w:val="00FE32FC"/>
    <w:rsid w:val="00FE3375"/>
    <w:rsid w:val="00FE3449"/>
    <w:rsid w:val="00FE36D9"/>
    <w:rsid w:val="00FE3791"/>
    <w:rsid w:val="00FE3917"/>
    <w:rsid w:val="00FE3A16"/>
    <w:rsid w:val="00FE3A7B"/>
    <w:rsid w:val="00FE3ABE"/>
    <w:rsid w:val="00FE3AE6"/>
    <w:rsid w:val="00FE3DDC"/>
    <w:rsid w:val="00FE4113"/>
    <w:rsid w:val="00FE4199"/>
    <w:rsid w:val="00FE41EA"/>
    <w:rsid w:val="00FE42E9"/>
    <w:rsid w:val="00FE430A"/>
    <w:rsid w:val="00FE4337"/>
    <w:rsid w:val="00FE4352"/>
    <w:rsid w:val="00FE4434"/>
    <w:rsid w:val="00FE444E"/>
    <w:rsid w:val="00FE4523"/>
    <w:rsid w:val="00FE464F"/>
    <w:rsid w:val="00FE4695"/>
    <w:rsid w:val="00FE46E4"/>
    <w:rsid w:val="00FE48DC"/>
    <w:rsid w:val="00FE49B1"/>
    <w:rsid w:val="00FE4AC9"/>
    <w:rsid w:val="00FE4D02"/>
    <w:rsid w:val="00FE5003"/>
    <w:rsid w:val="00FE5345"/>
    <w:rsid w:val="00FE54DF"/>
    <w:rsid w:val="00FE5645"/>
    <w:rsid w:val="00FE56EB"/>
    <w:rsid w:val="00FE582A"/>
    <w:rsid w:val="00FE5879"/>
    <w:rsid w:val="00FE588D"/>
    <w:rsid w:val="00FE5A2E"/>
    <w:rsid w:val="00FE5A57"/>
    <w:rsid w:val="00FE5A7D"/>
    <w:rsid w:val="00FE5B14"/>
    <w:rsid w:val="00FE5C0C"/>
    <w:rsid w:val="00FE5C23"/>
    <w:rsid w:val="00FE60D4"/>
    <w:rsid w:val="00FE61B4"/>
    <w:rsid w:val="00FE62E3"/>
    <w:rsid w:val="00FE6307"/>
    <w:rsid w:val="00FE637C"/>
    <w:rsid w:val="00FE63A5"/>
    <w:rsid w:val="00FE65D8"/>
    <w:rsid w:val="00FE67F7"/>
    <w:rsid w:val="00FE68D6"/>
    <w:rsid w:val="00FE69AC"/>
    <w:rsid w:val="00FE6AD4"/>
    <w:rsid w:val="00FE6EC1"/>
    <w:rsid w:val="00FE6F93"/>
    <w:rsid w:val="00FE7358"/>
    <w:rsid w:val="00FE74F4"/>
    <w:rsid w:val="00FE7801"/>
    <w:rsid w:val="00FE7939"/>
    <w:rsid w:val="00FE79B1"/>
    <w:rsid w:val="00FE7A7C"/>
    <w:rsid w:val="00FE7B5B"/>
    <w:rsid w:val="00FE7BD0"/>
    <w:rsid w:val="00FE7BE4"/>
    <w:rsid w:val="00FE7CBD"/>
    <w:rsid w:val="00FE7CEE"/>
    <w:rsid w:val="00FE7E62"/>
    <w:rsid w:val="00FE7F61"/>
    <w:rsid w:val="00FF0191"/>
    <w:rsid w:val="00FF0356"/>
    <w:rsid w:val="00FF0401"/>
    <w:rsid w:val="00FF0527"/>
    <w:rsid w:val="00FF07C0"/>
    <w:rsid w:val="00FF098D"/>
    <w:rsid w:val="00FF09D1"/>
    <w:rsid w:val="00FF0C53"/>
    <w:rsid w:val="00FF0C71"/>
    <w:rsid w:val="00FF0E06"/>
    <w:rsid w:val="00FF0E25"/>
    <w:rsid w:val="00FF0F4C"/>
    <w:rsid w:val="00FF144E"/>
    <w:rsid w:val="00FF1597"/>
    <w:rsid w:val="00FF19BE"/>
    <w:rsid w:val="00FF1AD4"/>
    <w:rsid w:val="00FF1BAB"/>
    <w:rsid w:val="00FF1C54"/>
    <w:rsid w:val="00FF1E27"/>
    <w:rsid w:val="00FF1E61"/>
    <w:rsid w:val="00FF1E77"/>
    <w:rsid w:val="00FF1F9B"/>
    <w:rsid w:val="00FF2035"/>
    <w:rsid w:val="00FF214D"/>
    <w:rsid w:val="00FF21B3"/>
    <w:rsid w:val="00FF2237"/>
    <w:rsid w:val="00FF228D"/>
    <w:rsid w:val="00FF26A4"/>
    <w:rsid w:val="00FF28FD"/>
    <w:rsid w:val="00FF2BE7"/>
    <w:rsid w:val="00FF2C99"/>
    <w:rsid w:val="00FF2E94"/>
    <w:rsid w:val="00FF2EFF"/>
    <w:rsid w:val="00FF2F5F"/>
    <w:rsid w:val="00FF2FBE"/>
    <w:rsid w:val="00FF30B0"/>
    <w:rsid w:val="00FF3423"/>
    <w:rsid w:val="00FF36F2"/>
    <w:rsid w:val="00FF3B9A"/>
    <w:rsid w:val="00FF3C5F"/>
    <w:rsid w:val="00FF3CEC"/>
    <w:rsid w:val="00FF3D75"/>
    <w:rsid w:val="00FF3EB1"/>
    <w:rsid w:val="00FF40E9"/>
    <w:rsid w:val="00FF463E"/>
    <w:rsid w:val="00FF49BE"/>
    <w:rsid w:val="00FF4BE8"/>
    <w:rsid w:val="00FF4E36"/>
    <w:rsid w:val="00FF4EC1"/>
    <w:rsid w:val="00FF4F1F"/>
    <w:rsid w:val="00FF542E"/>
    <w:rsid w:val="00FF5467"/>
    <w:rsid w:val="00FF566F"/>
    <w:rsid w:val="00FF5887"/>
    <w:rsid w:val="00FF5895"/>
    <w:rsid w:val="00FF5938"/>
    <w:rsid w:val="00FF5BC8"/>
    <w:rsid w:val="00FF5C57"/>
    <w:rsid w:val="00FF5D34"/>
    <w:rsid w:val="00FF5E06"/>
    <w:rsid w:val="00FF5E45"/>
    <w:rsid w:val="00FF5EC2"/>
    <w:rsid w:val="00FF5FF8"/>
    <w:rsid w:val="00FF6056"/>
    <w:rsid w:val="00FF6139"/>
    <w:rsid w:val="00FF62A7"/>
    <w:rsid w:val="00FF673B"/>
    <w:rsid w:val="00FF67B3"/>
    <w:rsid w:val="00FF69FF"/>
    <w:rsid w:val="00FF6DE4"/>
    <w:rsid w:val="00FF6F63"/>
    <w:rsid w:val="00FF6F7E"/>
    <w:rsid w:val="00FF6F89"/>
    <w:rsid w:val="00FF700A"/>
    <w:rsid w:val="00FF73EB"/>
    <w:rsid w:val="00FF7426"/>
    <w:rsid w:val="00FF7709"/>
    <w:rsid w:val="00FF7953"/>
    <w:rsid w:val="00FF7A3D"/>
    <w:rsid w:val="00FF7BD8"/>
    <w:rsid w:val="00FF7D0D"/>
    <w:rsid w:val="00FF7D97"/>
    <w:rsid w:val="00FF7F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6F447E28"/>
  <w15:chartTrackingRefBased/>
  <w15:docId w15:val="{14851A4A-E8EA-4080-A87F-D379B7B1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773D7"/>
    <w:rPr>
      <w:rFonts w:ascii="Times" w:eastAsia="Times" w:hAnsi="Times"/>
      <w:sz w:val="24"/>
    </w:rPr>
  </w:style>
  <w:style w:type="paragraph" w:styleId="berschrift1">
    <w:name w:val="heading 1"/>
    <w:basedOn w:val="Standard"/>
    <w:next w:val="Standard"/>
    <w:qFormat/>
    <w:rsid w:val="003D05B3"/>
    <w:pPr>
      <w:keepNext/>
      <w:spacing w:before="240" w:after="60"/>
      <w:outlineLvl w:val="0"/>
    </w:pPr>
    <w:rPr>
      <w:rFonts w:ascii="Arial" w:hAnsi="Arial" w:cs="Arial"/>
      <w:b/>
      <w:bCs/>
      <w:kern w:val="32"/>
      <w:sz w:val="32"/>
      <w:szCs w:val="32"/>
    </w:rPr>
  </w:style>
  <w:style w:type="paragraph" w:styleId="berschrift2">
    <w:name w:val="heading 2"/>
    <w:basedOn w:val="Standard"/>
    <w:qFormat/>
    <w:rsid w:val="003D05B3"/>
    <w:pPr>
      <w:outlineLvl w:val="1"/>
    </w:pPr>
    <w:rPr>
      <w:rFonts w:ascii="Verdana" w:eastAsia="Times New Roman" w:hAnsi="Verdana"/>
      <w:color w:val="FF6633"/>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C773D7"/>
    <w:rPr>
      <w:color w:val="0000FF"/>
      <w:u w:val="single"/>
    </w:rPr>
  </w:style>
  <w:style w:type="paragraph" w:styleId="StandardWeb">
    <w:name w:val="Normal (Web)"/>
    <w:basedOn w:val="Standard"/>
    <w:uiPriority w:val="99"/>
    <w:rsid w:val="00953DF9"/>
    <w:pPr>
      <w:spacing w:after="100" w:afterAutospacing="1"/>
    </w:pPr>
    <w:rPr>
      <w:rFonts w:ascii="Times New Roman" w:eastAsia="Times New Roman" w:hAnsi="Times New Roman"/>
      <w:szCs w:val="24"/>
    </w:rPr>
  </w:style>
  <w:style w:type="paragraph" w:styleId="KeinLeerraum">
    <w:name w:val="No Spacing"/>
    <w:uiPriority w:val="1"/>
    <w:qFormat/>
    <w:rsid w:val="00C34031"/>
    <w:rPr>
      <w:rFonts w:ascii="Calibri" w:eastAsia="Calibri" w:hAnsi="Calibri"/>
      <w:sz w:val="22"/>
      <w:szCs w:val="22"/>
      <w:lang w:eastAsia="en-US"/>
    </w:rPr>
  </w:style>
  <w:style w:type="paragraph" w:styleId="Kopfzeile">
    <w:name w:val="header"/>
    <w:basedOn w:val="Standard"/>
    <w:link w:val="KopfzeileZchn"/>
    <w:rsid w:val="00730A6A"/>
    <w:pPr>
      <w:tabs>
        <w:tab w:val="center" w:pos="4536"/>
        <w:tab w:val="right" w:pos="9072"/>
      </w:tabs>
    </w:pPr>
  </w:style>
  <w:style w:type="character" w:customStyle="1" w:styleId="KopfzeileZchn">
    <w:name w:val="Kopfzeile Zchn"/>
    <w:link w:val="Kopfzeile"/>
    <w:rsid w:val="00730A6A"/>
    <w:rPr>
      <w:rFonts w:ascii="Times" w:eastAsia="Times" w:hAnsi="Times"/>
      <w:sz w:val="24"/>
    </w:rPr>
  </w:style>
  <w:style w:type="paragraph" w:styleId="Fuzeile">
    <w:name w:val="footer"/>
    <w:basedOn w:val="Standard"/>
    <w:link w:val="FuzeileZchn"/>
    <w:rsid w:val="00730A6A"/>
    <w:pPr>
      <w:tabs>
        <w:tab w:val="center" w:pos="4536"/>
        <w:tab w:val="right" w:pos="9072"/>
      </w:tabs>
    </w:pPr>
  </w:style>
  <w:style w:type="character" w:customStyle="1" w:styleId="FuzeileZchn">
    <w:name w:val="Fußzeile Zchn"/>
    <w:link w:val="Fuzeile"/>
    <w:rsid w:val="00730A6A"/>
    <w:rPr>
      <w:rFonts w:ascii="Times" w:eastAsia="Times" w:hAnsi="Times"/>
      <w:sz w:val="24"/>
    </w:rPr>
  </w:style>
  <w:style w:type="paragraph" w:styleId="Sprechblasentext">
    <w:name w:val="Balloon Text"/>
    <w:basedOn w:val="Standard"/>
    <w:link w:val="SprechblasentextZchn"/>
    <w:rsid w:val="00DD43EF"/>
    <w:rPr>
      <w:rFonts w:ascii="Segoe UI" w:hAnsi="Segoe UI" w:cs="Segoe UI"/>
      <w:sz w:val="18"/>
      <w:szCs w:val="18"/>
    </w:rPr>
  </w:style>
  <w:style w:type="character" w:customStyle="1" w:styleId="SprechblasentextZchn">
    <w:name w:val="Sprechblasentext Zchn"/>
    <w:basedOn w:val="Absatz-Standardschriftart"/>
    <w:link w:val="Sprechblasentext"/>
    <w:rsid w:val="00DD43EF"/>
    <w:rPr>
      <w:rFonts w:ascii="Segoe UI" w:eastAsia="Times" w:hAnsi="Segoe UI" w:cs="Segoe UI"/>
      <w:sz w:val="18"/>
      <w:szCs w:val="18"/>
    </w:rPr>
  </w:style>
  <w:style w:type="character" w:styleId="NichtaufgelsteErwhnung">
    <w:name w:val="Unresolved Mention"/>
    <w:basedOn w:val="Absatz-Standardschriftart"/>
    <w:uiPriority w:val="99"/>
    <w:semiHidden/>
    <w:unhideWhenUsed/>
    <w:rsid w:val="00FE588D"/>
    <w:rPr>
      <w:color w:val="605E5C"/>
      <w:shd w:val="clear" w:color="auto" w:fill="E1DFDD"/>
    </w:rPr>
  </w:style>
  <w:style w:type="character" w:styleId="Fett">
    <w:name w:val="Strong"/>
    <w:basedOn w:val="Absatz-Standardschriftart"/>
    <w:uiPriority w:val="22"/>
    <w:qFormat/>
    <w:rsid w:val="003360C3"/>
    <w:rPr>
      <w:b/>
      <w:bCs/>
    </w:rPr>
  </w:style>
  <w:style w:type="character" w:styleId="Hervorhebung">
    <w:name w:val="Emphasis"/>
    <w:basedOn w:val="Absatz-Standardschriftart"/>
    <w:uiPriority w:val="20"/>
    <w:qFormat/>
    <w:rsid w:val="006D60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1514">
      <w:bodyDiv w:val="1"/>
      <w:marLeft w:val="0"/>
      <w:marRight w:val="0"/>
      <w:marTop w:val="0"/>
      <w:marBottom w:val="0"/>
      <w:divBdr>
        <w:top w:val="none" w:sz="0" w:space="0" w:color="auto"/>
        <w:left w:val="none" w:sz="0" w:space="0" w:color="auto"/>
        <w:bottom w:val="none" w:sz="0" w:space="0" w:color="auto"/>
        <w:right w:val="none" w:sz="0" w:space="0" w:color="auto"/>
      </w:divBdr>
      <w:divsChild>
        <w:div w:id="1325742124">
          <w:marLeft w:val="0"/>
          <w:marRight w:val="0"/>
          <w:marTop w:val="0"/>
          <w:marBottom w:val="0"/>
          <w:divBdr>
            <w:top w:val="none" w:sz="0" w:space="0" w:color="auto"/>
            <w:left w:val="none" w:sz="0" w:space="0" w:color="auto"/>
            <w:bottom w:val="none" w:sz="0" w:space="0" w:color="auto"/>
            <w:right w:val="none" w:sz="0" w:space="0" w:color="auto"/>
          </w:divBdr>
          <w:divsChild>
            <w:div w:id="378940147">
              <w:marLeft w:val="0"/>
              <w:marRight w:val="0"/>
              <w:marTop w:val="0"/>
              <w:marBottom w:val="0"/>
              <w:divBdr>
                <w:top w:val="none" w:sz="0" w:space="0" w:color="auto"/>
                <w:left w:val="none" w:sz="0" w:space="0" w:color="auto"/>
                <w:bottom w:val="none" w:sz="0" w:space="0" w:color="auto"/>
                <w:right w:val="none" w:sz="0" w:space="0" w:color="auto"/>
              </w:divBdr>
              <w:divsChild>
                <w:div w:id="1211646721">
                  <w:marLeft w:val="0"/>
                  <w:marRight w:val="0"/>
                  <w:marTop w:val="0"/>
                  <w:marBottom w:val="0"/>
                  <w:divBdr>
                    <w:top w:val="none" w:sz="0" w:space="0" w:color="auto"/>
                    <w:left w:val="none" w:sz="0" w:space="0" w:color="auto"/>
                    <w:bottom w:val="none" w:sz="0" w:space="0" w:color="auto"/>
                    <w:right w:val="none" w:sz="0" w:space="0" w:color="auto"/>
                  </w:divBdr>
                  <w:divsChild>
                    <w:div w:id="1255163824">
                      <w:marLeft w:val="0"/>
                      <w:marRight w:val="0"/>
                      <w:marTop w:val="0"/>
                      <w:marBottom w:val="0"/>
                      <w:divBdr>
                        <w:top w:val="none" w:sz="0" w:space="0" w:color="auto"/>
                        <w:left w:val="none" w:sz="0" w:space="0" w:color="auto"/>
                        <w:bottom w:val="none" w:sz="0" w:space="0" w:color="auto"/>
                        <w:right w:val="none" w:sz="0" w:space="0" w:color="auto"/>
                      </w:divBdr>
                      <w:divsChild>
                        <w:div w:id="788428783">
                          <w:marLeft w:val="0"/>
                          <w:marRight w:val="0"/>
                          <w:marTop w:val="0"/>
                          <w:marBottom w:val="0"/>
                          <w:divBdr>
                            <w:top w:val="none" w:sz="0" w:space="0" w:color="auto"/>
                            <w:left w:val="none" w:sz="0" w:space="0" w:color="auto"/>
                            <w:bottom w:val="none" w:sz="0" w:space="0" w:color="auto"/>
                            <w:right w:val="none" w:sz="0" w:space="0" w:color="auto"/>
                          </w:divBdr>
                        </w:div>
                        <w:div w:id="19832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43189">
      <w:bodyDiv w:val="1"/>
      <w:marLeft w:val="0"/>
      <w:marRight w:val="0"/>
      <w:marTop w:val="0"/>
      <w:marBottom w:val="0"/>
      <w:divBdr>
        <w:top w:val="none" w:sz="0" w:space="0" w:color="auto"/>
        <w:left w:val="none" w:sz="0" w:space="0" w:color="auto"/>
        <w:bottom w:val="none" w:sz="0" w:space="0" w:color="auto"/>
        <w:right w:val="none" w:sz="0" w:space="0" w:color="auto"/>
      </w:divBdr>
    </w:div>
    <w:div w:id="244195223">
      <w:bodyDiv w:val="1"/>
      <w:marLeft w:val="0"/>
      <w:marRight w:val="0"/>
      <w:marTop w:val="0"/>
      <w:marBottom w:val="0"/>
      <w:divBdr>
        <w:top w:val="none" w:sz="0" w:space="0" w:color="auto"/>
        <w:left w:val="none" w:sz="0" w:space="0" w:color="auto"/>
        <w:bottom w:val="none" w:sz="0" w:space="0" w:color="auto"/>
        <w:right w:val="none" w:sz="0" w:space="0" w:color="auto"/>
      </w:divBdr>
    </w:div>
    <w:div w:id="453718627">
      <w:bodyDiv w:val="1"/>
      <w:marLeft w:val="0"/>
      <w:marRight w:val="0"/>
      <w:marTop w:val="0"/>
      <w:marBottom w:val="0"/>
      <w:divBdr>
        <w:top w:val="none" w:sz="0" w:space="0" w:color="auto"/>
        <w:left w:val="none" w:sz="0" w:space="0" w:color="auto"/>
        <w:bottom w:val="none" w:sz="0" w:space="0" w:color="auto"/>
        <w:right w:val="none" w:sz="0" w:space="0" w:color="auto"/>
      </w:divBdr>
    </w:div>
    <w:div w:id="753211645">
      <w:bodyDiv w:val="1"/>
      <w:marLeft w:val="0"/>
      <w:marRight w:val="0"/>
      <w:marTop w:val="0"/>
      <w:marBottom w:val="0"/>
      <w:divBdr>
        <w:top w:val="none" w:sz="0" w:space="0" w:color="auto"/>
        <w:left w:val="none" w:sz="0" w:space="0" w:color="auto"/>
        <w:bottom w:val="none" w:sz="0" w:space="0" w:color="auto"/>
        <w:right w:val="none" w:sz="0" w:space="0" w:color="auto"/>
      </w:divBdr>
    </w:div>
    <w:div w:id="765662377">
      <w:bodyDiv w:val="1"/>
      <w:marLeft w:val="0"/>
      <w:marRight w:val="0"/>
      <w:marTop w:val="0"/>
      <w:marBottom w:val="0"/>
      <w:divBdr>
        <w:top w:val="none" w:sz="0" w:space="0" w:color="auto"/>
        <w:left w:val="none" w:sz="0" w:space="0" w:color="auto"/>
        <w:bottom w:val="none" w:sz="0" w:space="0" w:color="auto"/>
        <w:right w:val="none" w:sz="0" w:space="0" w:color="auto"/>
      </w:divBdr>
      <w:divsChild>
        <w:div w:id="1504204333">
          <w:marLeft w:val="0"/>
          <w:marRight w:val="0"/>
          <w:marTop w:val="0"/>
          <w:marBottom w:val="0"/>
          <w:divBdr>
            <w:top w:val="none" w:sz="0" w:space="0" w:color="auto"/>
            <w:left w:val="none" w:sz="0" w:space="0" w:color="auto"/>
            <w:bottom w:val="none" w:sz="0" w:space="0" w:color="auto"/>
            <w:right w:val="none" w:sz="0" w:space="0" w:color="auto"/>
          </w:divBdr>
          <w:divsChild>
            <w:div w:id="1678075153">
              <w:marLeft w:val="0"/>
              <w:marRight w:val="0"/>
              <w:marTop w:val="0"/>
              <w:marBottom w:val="0"/>
              <w:divBdr>
                <w:top w:val="none" w:sz="0" w:space="0" w:color="auto"/>
                <w:left w:val="none" w:sz="0" w:space="0" w:color="auto"/>
                <w:bottom w:val="none" w:sz="0" w:space="0" w:color="auto"/>
                <w:right w:val="none" w:sz="0" w:space="0" w:color="auto"/>
              </w:divBdr>
              <w:divsChild>
                <w:div w:id="1012948050">
                  <w:marLeft w:val="0"/>
                  <w:marRight w:val="0"/>
                  <w:marTop w:val="0"/>
                  <w:marBottom w:val="0"/>
                  <w:divBdr>
                    <w:top w:val="none" w:sz="0" w:space="0" w:color="auto"/>
                    <w:left w:val="none" w:sz="0" w:space="0" w:color="auto"/>
                    <w:bottom w:val="none" w:sz="0" w:space="0" w:color="auto"/>
                    <w:right w:val="none" w:sz="0" w:space="0" w:color="auto"/>
                  </w:divBdr>
                  <w:divsChild>
                    <w:div w:id="2089494025">
                      <w:marLeft w:val="0"/>
                      <w:marRight w:val="0"/>
                      <w:marTop w:val="0"/>
                      <w:marBottom w:val="0"/>
                      <w:divBdr>
                        <w:top w:val="none" w:sz="0" w:space="0" w:color="auto"/>
                        <w:left w:val="none" w:sz="0" w:space="0" w:color="auto"/>
                        <w:bottom w:val="none" w:sz="0" w:space="0" w:color="auto"/>
                        <w:right w:val="none" w:sz="0" w:space="0" w:color="auto"/>
                      </w:divBdr>
                      <w:divsChild>
                        <w:div w:id="1788692431">
                          <w:marLeft w:val="0"/>
                          <w:marRight w:val="0"/>
                          <w:marTop w:val="0"/>
                          <w:marBottom w:val="0"/>
                          <w:divBdr>
                            <w:top w:val="none" w:sz="0" w:space="0" w:color="auto"/>
                            <w:left w:val="none" w:sz="0" w:space="0" w:color="auto"/>
                            <w:bottom w:val="none" w:sz="0" w:space="0" w:color="auto"/>
                            <w:right w:val="none" w:sz="0" w:space="0" w:color="auto"/>
                          </w:divBdr>
                          <w:divsChild>
                            <w:div w:id="338000654">
                              <w:marLeft w:val="0"/>
                              <w:marRight w:val="0"/>
                              <w:marTop w:val="0"/>
                              <w:marBottom w:val="0"/>
                              <w:divBdr>
                                <w:top w:val="none" w:sz="0" w:space="0" w:color="auto"/>
                                <w:left w:val="none" w:sz="0" w:space="0" w:color="auto"/>
                                <w:bottom w:val="none" w:sz="0" w:space="0" w:color="auto"/>
                                <w:right w:val="none" w:sz="0" w:space="0" w:color="auto"/>
                              </w:divBdr>
                            </w:div>
                            <w:div w:id="655844553">
                              <w:marLeft w:val="0"/>
                              <w:marRight w:val="0"/>
                              <w:marTop w:val="0"/>
                              <w:marBottom w:val="0"/>
                              <w:divBdr>
                                <w:top w:val="none" w:sz="0" w:space="0" w:color="auto"/>
                                <w:left w:val="none" w:sz="0" w:space="0" w:color="auto"/>
                                <w:bottom w:val="none" w:sz="0" w:space="0" w:color="auto"/>
                                <w:right w:val="none" w:sz="0" w:space="0" w:color="auto"/>
                              </w:divBdr>
                            </w:div>
                            <w:div w:id="1451318415">
                              <w:marLeft w:val="0"/>
                              <w:marRight w:val="0"/>
                              <w:marTop w:val="0"/>
                              <w:marBottom w:val="0"/>
                              <w:divBdr>
                                <w:top w:val="none" w:sz="0" w:space="0" w:color="auto"/>
                                <w:left w:val="none" w:sz="0" w:space="0" w:color="auto"/>
                                <w:bottom w:val="none" w:sz="0" w:space="0" w:color="auto"/>
                                <w:right w:val="none" w:sz="0" w:space="0" w:color="auto"/>
                              </w:divBdr>
                            </w:div>
                            <w:div w:id="1815558011">
                              <w:marLeft w:val="0"/>
                              <w:marRight w:val="0"/>
                              <w:marTop w:val="0"/>
                              <w:marBottom w:val="0"/>
                              <w:divBdr>
                                <w:top w:val="none" w:sz="0" w:space="0" w:color="auto"/>
                                <w:left w:val="none" w:sz="0" w:space="0" w:color="auto"/>
                                <w:bottom w:val="none" w:sz="0" w:space="0" w:color="auto"/>
                                <w:right w:val="none" w:sz="0" w:space="0" w:color="auto"/>
                              </w:divBdr>
                            </w:div>
                            <w:div w:id="1873809766">
                              <w:marLeft w:val="0"/>
                              <w:marRight w:val="0"/>
                              <w:marTop w:val="0"/>
                              <w:marBottom w:val="0"/>
                              <w:divBdr>
                                <w:top w:val="none" w:sz="0" w:space="0" w:color="auto"/>
                                <w:left w:val="none" w:sz="0" w:space="0" w:color="auto"/>
                                <w:bottom w:val="none" w:sz="0" w:space="0" w:color="auto"/>
                                <w:right w:val="none" w:sz="0" w:space="0" w:color="auto"/>
                              </w:divBdr>
                            </w:div>
                            <w:div w:id="1898475066">
                              <w:marLeft w:val="0"/>
                              <w:marRight w:val="0"/>
                              <w:marTop w:val="0"/>
                              <w:marBottom w:val="0"/>
                              <w:divBdr>
                                <w:top w:val="none" w:sz="0" w:space="0" w:color="auto"/>
                                <w:left w:val="none" w:sz="0" w:space="0" w:color="auto"/>
                                <w:bottom w:val="none" w:sz="0" w:space="0" w:color="auto"/>
                                <w:right w:val="none" w:sz="0" w:space="0" w:color="auto"/>
                              </w:divBdr>
                            </w:div>
                            <w:div w:id="210796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6317606">
      <w:bodyDiv w:val="1"/>
      <w:marLeft w:val="0"/>
      <w:marRight w:val="0"/>
      <w:marTop w:val="0"/>
      <w:marBottom w:val="0"/>
      <w:divBdr>
        <w:top w:val="none" w:sz="0" w:space="0" w:color="auto"/>
        <w:left w:val="none" w:sz="0" w:space="0" w:color="auto"/>
        <w:bottom w:val="none" w:sz="0" w:space="0" w:color="auto"/>
        <w:right w:val="none" w:sz="0" w:space="0" w:color="auto"/>
      </w:divBdr>
    </w:div>
    <w:div w:id="877543526">
      <w:bodyDiv w:val="1"/>
      <w:marLeft w:val="0"/>
      <w:marRight w:val="0"/>
      <w:marTop w:val="0"/>
      <w:marBottom w:val="0"/>
      <w:divBdr>
        <w:top w:val="none" w:sz="0" w:space="0" w:color="auto"/>
        <w:left w:val="none" w:sz="0" w:space="0" w:color="auto"/>
        <w:bottom w:val="none" w:sz="0" w:space="0" w:color="auto"/>
        <w:right w:val="none" w:sz="0" w:space="0" w:color="auto"/>
      </w:divBdr>
      <w:divsChild>
        <w:div w:id="421222818">
          <w:marLeft w:val="0"/>
          <w:marRight w:val="0"/>
          <w:marTop w:val="0"/>
          <w:marBottom w:val="0"/>
          <w:divBdr>
            <w:top w:val="none" w:sz="0" w:space="0" w:color="auto"/>
            <w:left w:val="none" w:sz="0" w:space="0" w:color="auto"/>
            <w:bottom w:val="none" w:sz="0" w:space="0" w:color="auto"/>
            <w:right w:val="none" w:sz="0" w:space="0" w:color="auto"/>
          </w:divBdr>
          <w:divsChild>
            <w:div w:id="822696573">
              <w:marLeft w:val="0"/>
              <w:marRight w:val="0"/>
              <w:marTop w:val="0"/>
              <w:marBottom w:val="0"/>
              <w:divBdr>
                <w:top w:val="none" w:sz="0" w:space="0" w:color="auto"/>
                <w:left w:val="none" w:sz="0" w:space="0" w:color="auto"/>
                <w:bottom w:val="none" w:sz="0" w:space="0" w:color="auto"/>
                <w:right w:val="none" w:sz="0" w:space="0" w:color="auto"/>
              </w:divBdr>
              <w:divsChild>
                <w:div w:id="309794859">
                  <w:marLeft w:val="0"/>
                  <w:marRight w:val="0"/>
                  <w:marTop w:val="0"/>
                  <w:marBottom w:val="0"/>
                  <w:divBdr>
                    <w:top w:val="none" w:sz="0" w:space="0" w:color="auto"/>
                    <w:left w:val="none" w:sz="0" w:space="0" w:color="auto"/>
                    <w:bottom w:val="none" w:sz="0" w:space="0" w:color="auto"/>
                    <w:right w:val="none" w:sz="0" w:space="0" w:color="auto"/>
                  </w:divBdr>
                  <w:divsChild>
                    <w:div w:id="837889972">
                      <w:marLeft w:val="0"/>
                      <w:marRight w:val="0"/>
                      <w:marTop w:val="0"/>
                      <w:marBottom w:val="0"/>
                      <w:divBdr>
                        <w:top w:val="none" w:sz="0" w:space="0" w:color="auto"/>
                        <w:left w:val="none" w:sz="0" w:space="0" w:color="auto"/>
                        <w:bottom w:val="none" w:sz="0" w:space="0" w:color="auto"/>
                        <w:right w:val="none" w:sz="0" w:space="0" w:color="auto"/>
                      </w:divBdr>
                      <w:divsChild>
                        <w:div w:id="135881683">
                          <w:marLeft w:val="0"/>
                          <w:marRight w:val="0"/>
                          <w:marTop w:val="0"/>
                          <w:marBottom w:val="0"/>
                          <w:divBdr>
                            <w:top w:val="none" w:sz="0" w:space="0" w:color="auto"/>
                            <w:left w:val="none" w:sz="0" w:space="0" w:color="auto"/>
                            <w:bottom w:val="none" w:sz="0" w:space="0" w:color="auto"/>
                            <w:right w:val="none" w:sz="0" w:space="0" w:color="auto"/>
                          </w:divBdr>
                          <w:divsChild>
                            <w:div w:id="126708431">
                              <w:marLeft w:val="0"/>
                              <w:marRight w:val="0"/>
                              <w:marTop w:val="0"/>
                              <w:marBottom w:val="0"/>
                              <w:divBdr>
                                <w:top w:val="none" w:sz="0" w:space="0" w:color="auto"/>
                                <w:left w:val="none" w:sz="0" w:space="0" w:color="auto"/>
                                <w:bottom w:val="none" w:sz="0" w:space="0" w:color="auto"/>
                                <w:right w:val="none" w:sz="0" w:space="0" w:color="auto"/>
                              </w:divBdr>
                            </w:div>
                            <w:div w:id="191380482">
                              <w:marLeft w:val="0"/>
                              <w:marRight w:val="0"/>
                              <w:marTop w:val="0"/>
                              <w:marBottom w:val="0"/>
                              <w:divBdr>
                                <w:top w:val="none" w:sz="0" w:space="0" w:color="auto"/>
                                <w:left w:val="none" w:sz="0" w:space="0" w:color="auto"/>
                                <w:bottom w:val="none" w:sz="0" w:space="0" w:color="auto"/>
                                <w:right w:val="none" w:sz="0" w:space="0" w:color="auto"/>
                              </w:divBdr>
                            </w:div>
                            <w:div w:id="192231892">
                              <w:marLeft w:val="0"/>
                              <w:marRight w:val="0"/>
                              <w:marTop w:val="0"/>
                              <w:marBottom w:val="0"/>
                              <w:divBdr>
                                <w:top w:val="none" w:sz="0" w:space="0" w:color="auto"/>
                                <w:left w:val="none" w:sz="0" w:space="0" w:color="auto"/>
                                <w:bottom w:val="none" w:sz="0" w:space="0" w:color="auto"/>
                                <w:right w:val="none" w:sz="0" w:space="0" w:color="auto"/>
                              </w:divBdr>
                            </w:div>
                            <w:div w:id="607588190">
                              <w:marLeft w:val="0"/>
                              <w:marRight w:val="0"/>
                              <w:marTop w:val="0"/>
                              <w:marBottom w:val="0"/>
                              <w:divBdr>
                                <w:top w:val="none" w:sz="0" w:space="0" w:color="auto"/>
                                <w:left w:val="none" w:sz="0" w:space="0" w:color="auto"/>
                                <w:bottom w:val="none" w:sz="0" w:space="0" w:color="auto"/>
                                <w:right w:val="none" w:sz="0" w:space="0" w:color="auto"/>
                              </w:divBdr>
                            </w:div>
                            <w:div w:id="757017578">
                              <w:marLeft w:val="0"/>
                              <w:marRight w:val="0"/>
                              <w:marTop w:val="0"/>
                              <w:marBottom w:val="0"/>
                              <w:divBdr>
                                <w:top w:val="none" w:sz="0" w:space="0" w:color="auto"/>
                                <w:left w:val="none" w:sz="0" w:space="0" w:color="auto"/>
                                <w:bottom w:val="none" w:sz="0" w:space="0" w:color="auto"/>
                                <w:right w:val="none" w:sz="0" w:space="0" w:color="auto"/>
                              </w:divBdr>
                            </w:div>
                            <w:div w:id="1257321632">
                              <w:marLeft w:val="0"/>
                              <w:marRight w:val="0"/>
                              <w:marTop w:val="0"/>
                              <w:marBottom w:val="0"/>
                              <w:divBdr>
                                <w:top w:val="none" w:sz="0" w:space="0" w:color="auto"/>
                                <w:left w:val="none" w:sz="0" w:space="0" w:color="auto"/>
                                <w:bottom w:val="none" w:sz="0" w:space="0" w:color="auto"/>
                                <w:right w:val="none" w:sz="0" w:space="0" w:color="auto"/>
                              </w:divBdr>
                            </w:div>
                            <w:div w:id="2095280910">
                              <w:marLeft w:val="0"/>
                              <w:marRight w:val="0"/>
                              <w:marTop w:val="0"/>
                              <w:marBottom w:val="0"/>
                              <w:divBdr>
                                <w:top w:val="none" w:sz="0" w:space="0" w:color="auto"/>
                                <w:left w:val="none" w:sz="0" w:space="0" w:color="auto"/>
                                <w:bottom w:val="none" w:sz="0" w:space="0" w:color="auto"/>
                                <w:right w:val="none" w:sz="0" w:space="0" w:color="auto"/>
                              </w:divBdr>
                            </w:div>
                          </w:divsChild>
                        </w:div>
                        <w:div w:id="165232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291546">
      <w:bodyDiv w:val="1"/>
      <w:marLeft w:val="0"/>
      <w:marRight w:val="0"/>
      <w:marTop w:val="0"/>
      <w:marBottom w:val="0"/>
      <w:divBdr>
        <w:top w:val="none" w:sz="0" w:space="0" w:color="auto"/>
        <w:left w:val="none" w:sz="0" w:space="0" w:color="auto"/>
        <w:bottom w:val="none" w:sz="0" w:space="0" w:color="auto"/>
        <w:right w:val="none" w:sz="0" w:space="0" w:color="auto"/>
      </w:divBdr>
    </w:div>
    <w:div w:id="921329232">
      <w:bodyDiv w:val="1"/>
      <w:marLeft w:val="0"/>
      <w:marRight w:val="0"/>
      <w:marTop w:val="0"/>
      <w:marBottom w:val="0"/>
      <w:divBdr>
        <w:top w:val="none" w:sz="0" w:space="0" w:color="auto"/>
        <w:left w:val="none" w:sz="0" w:space="0" w:color="auto"/>
        <w:bottom w:val="none" w:sz="0" w:space="0" w:color="auto"/>
        <w:right w:val="none" w:sz="0" w:space="0" w:color="auto"/>
      </w:divBdr>
    </w:div>
    <w:div w:id="1044255403">
      <w:bodyDiv w:val="1"/>
      <w:marLeft w:val="0"/>
      <w:marRight w:val="0"/>
      <w:marTop w:val="0"/>
      <w:marBottom w:val="0"/>
      <w:divBdr>
        <w:top w:val="none" w:sz="0" w:space="0" w:color="auto"/>
        <w:left w:val="none" w:sz="0" w:space="0" w:color="auto"/>
        <w:bottom w:val="none" w:sz="0" w:space="0" w:color="auto"/>
        <w:right w:val="none" w:sz="0" w:space="0" w:color="auto"/>
      </w:divBdr>
      <w:divsChild>
        <w:div w:id="1992175981">
          <w:marLeft w:val="0"/>
          <w:marRight w:val="0"/>
          <w:marTop w:val="0"/>
          <w:marBottom w:val="0"/>
          <w:divBdr>
            <w:top w:val="none" w:sz="0" w:space="0" w:color="auto"/>
            <w:left w:val="none" w:sz="0" w:space="0" w:color="auto"/>
            <w:bottom w:val="none" w:sz="0" w:space="0" w:color="auto"/>
            <w:right w:val="none" w:sz="0" w:space="0" w:color="auto"/>
          </w:divBdr>
        </w:div>
      </w:divsChild>
    </w:div>
    <w:div w:id="1290237121">
      <w:bodyDiv w:val="1"/>
      <w:marLeft w:val="0"/>
      <w:marRight w:val="0"/>
      <w:marTop w:val="0"/>
      <w:marBottom w:val="0"/>
      <w:divBdr>
        <w:top w:val="none" w:sz="0" w:space="0" w:color="auto"/>
        <w:left w:val="none" w:sz="0" w:space="0" w:color="auto"/>
        <w:bottom w:val="none" w:sz="0" w:space="0" w:color="auto"/>
        <w:right w:val="none" w:sz="0" w:space="0" w:color="auto"/>
      </w:divBdr>
      <w:divsChild>
        <w:div w:id="622006762">
          <w:marLeft w:val="0"/>
          <w:marRight w:val="0"/>
          <w:marTop w:val="0"/>
          <w:marBottom w:val="0"/>
          <w:divBdr>
            <w:top w:val="none" w:sz="0" w:space="0" w:color="auto"/>
            <w:left w:val="none" w:sz="0" w:space="0" w:color="auto"/>
            <w:bottom w:val="none" w:sz="0" w:space="0" w:color="auto"/>
            <w:right w:val="none" w:sz="0" w:space="0" w:color="auto"/>
          </w:divBdr>
          <w:divsChild>
            <w:div w:id="1742557811">
              <w:marLeft w:val="0"/>
              <w:marRight w:val="0"/>
              <w:marTop w:val="0"/>
              <w:marBottom w:val="0"/>
              <w:divBdr>
                <w:top w:val="none" w:sz="0" w:space="0" w:color="auto"/>
                <w:left w:val="none" w:sz="0" w:space="0" w:color="auto"/>
                <w:bottom w:val="none" w:sz="0" w:space="0" w:color="auto"/>
                <w:right w:val="none" w:sz="0" w:space="0" w:color="auto"/>
              </w:divBdr>
              <w:divsChild>
                <w:div w:id="11700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895186">
      <w:bodyDiv w:val="1"/>
      <w:marLeft w:val="0"/>
      <w:marRight w:val="0"/>
      <w:marTop w:val="0"/>
      <w:marBottom w:val="0"/>
      <w:divBdr>
        <w:top w:val="none" w:sz="0" w:space="0" w:color="auto"/>
        <w:left w:val="none" w:sz="0" w:space="0" w:color="auto"/>
        <w:bottom w:val="none" w:sz="0" w:space="0" w:color="auto"/>
        <w:right w:val="none" w:sz="0" w:space="0" w:color="auto"/>
      </w:divBdr>
    </w:div>
    <w:div w:id="1606035328">
      <w:bodyDiv w:val="1"/>
      <w:marLeft w:val="0"/>
      <w:marRight w:val="0"/>
      <w:marTop w:val="0"/>
      <w:marBottom w:val="0"/>
      <w:divBdr>
        <w:top w:val="none" w:sz="0" w:space="0" w:color="auto"/>
        <w:left w:val="none" w:sz="0" w:space="0" w:color="auto"/>
        <w:bottom w:val="none" w:sz="0" w:space="0" w:color="auto"/>
        <w:right w:val="none" w:sz="0" w:space="0" w:color="auto"/>
      </w:divBdr>
    </w:div>
    <w:div w:id="1909681677">
      <w:bodyDiv w:val="1"/>
      <w:marLeft w:val="0"/>
      <w:marRight w:val="0"/>
      <w:marTop w:val="0"/>
      <w:marBottom w:val="0"/>
      <w:divBdr>
        <w:top w:val="none" w:sz="0" w:space="0" w:color="auto"/>
        <w:left w:val="none" w:sz="0" w:space="0" w:color="auto"/>
        <w:bottom w:val="none" w:sz="0" w:space="0" w:color="auto"/>
        <w:right w:val="none" w:sz="0" w:space="0" w:color="auto"/>
      </w:divBdr>
    </w:div>
    <w:div w:id="193524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achhaltigkeitskompass-niedersach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ABLAGE\WINWORD\PRESSE\Vorlagen\PM-Vorlage-E-Mai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PM-Vorlage-E-Mail.dot</Template>
  <TotalTime>0</TotalTime>
  <Pages>2</Pages>
  <Words>492</Words>
  <Characters>3952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Frost-RL</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Buero</dc:creator>
  <cp:keywords/>
  <cp:lastModifiedBy>Jörn Pache</cp:lastModifiedBy>
  <cp:revision>5</cp:revision>
  <dcterms:created xsi:type="dcterms:W3CDTF">2024-12-02T10:00:00Z</dcterms:created>
  <dcterms:modified xsi:type="dcterms:W3CDTF">2024-12-02T10:07:00Z</dcterms:modified>
</cp:coreProperties>
</file>