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D0ED" w14:textId="77777777" w:rsidR="00C773D7" w:rsidRPr="00294E5A" w:rsidRDefault="00C773D7" w:rsidP="00C773D7">
      <w:pPr>
        <w:rPr>
          <w:rFonts w:ascii="R Frutiger Roman" w:hAnsi="R Frutiger Roman"/>
          <w:color w:val="000080"/>
          <w:sz w:val="32"/>
          <w:szCs w:val="32"/>
        </w:rPr>
      </w:pP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t xml:space="preserve">     </w:t>
      </w:r>
    </w:p>
    <w:p w14:paraId="3FDCE35F" w14:textId="77777777" w:rsidR="00C773D7" w:rsidRPr="00730A6A" w:rsidRDefault="00C773D7" w:rsidP="00C773D7">
      <w:pPr>
        <w:tabs>
          <w:tab w:val="left" w:pos="426"/>
          <w:tab w:val="left" w:pos="7200"/>
        </w:tabs>
        <w:rPr>
          <w:rFonts w:ascii="Open Sans" w:hAnsi="Open Sans" w:cs="Open Sans"/>
          <w:color w:val="000000"/>
          <w:sz w:val="16"/>
          <w:szCs w:val="14"/>
        </w:rPr>
      </w:pPr>
      <w:bookmarkStart w:id="0" w:name="_Hlk20726516"/>
      <w:r w:rsidRPr="00730A6A">
        <w:rPr>
          <w:rFonts w:ascii="Open Sans" w:hAnsi="Open Sans" w:cs="Open Sans"/>
          <w:color w:val="000000"/>
          <w:sz w:val="20"/>
          <w:szCs w:val="18"/>
        </w:rPr>
        <w:t>Südheide Gifhorn GmbH, Pressekontakt:</w:t>
      </w:r>
      <w:r w:rsidRPr="00730A6A">
        <w:rPr>
          <w:rFonts w:ascii="Open Sans" w:hAnsi="Open Sans" w:cs="Open Sans"/>
          <w:b/>
          <w:color w:val="000000"/>
          <w:sz w:val="20"/>
          <w:szCs w:val="18"/>
        </w:rPr>
        <w:t xml:space="preserve"> </w:t>
      </w:r>
      <w:r w:rsidR="00713184" w:rsidRPr="00730A6A">
        <w:rPr>
          <w:rFonts w:ascii="Open Sans" w:hAnsi="Open Sans" w:cs="Open Sans"/>
          <w:color w:val="000000"/>
          <w:sz w:val="20"/>
          <w:szCs w:val="18"/>
        </w:rPr>
        <w:t>Jörn Pache</w:t>
      </w:r>
      <w:r w:rsidRPr="00730A6A">
        <w:rPr>
          <w:rFonts w:ascii="Open Sans" w:hAnsi="Open Sans" w:cs="Open Sans"/>
          <w:color w:val="000000"/>
          <w:sz w:val="20"/>
          <w:szCs w:val="18"/>
        </w:rPr>
        <w:t xml:space="preserve">                                                  </w:t>
      </w:r>
    </w:p>
    <w:p w14:paraId="0F3D3BBB" w14:textId="1A22E4A4" w:rsidR="00C773D7" w:rsidRPr="00730A6A" w:rsidRDefault="006F2DE9" w:rsidP="00C773D7">
      <w:pPr>
        <w:tabs>
          <w:tab w:val="left" w:pos="426"/>
        </w:tabs>
        <w:rPr>
          <w:rFonts w:ascii="Open Sans" w:hAnsi="Open Sans" w:cs="Open Sans"/>
          <w:color w:val="000000"/>
          <w:sz w:val="20"/>
          <w:szCs w:val="18"/>
          <w:lang w:val="it-IT"/>
        </w:rPr>
      </w:pPr>
      <w:r w:rsidRPr="00730A6A">
        <w:rPr>
          <w:rFonts w:ascii="Open Sans" w:hAnsi="Open Sans" w:cs="Open Sans"/>
          <w:color w:val="000000"/>
          <w:sz w:val="20"/>
          <w:szCs w:val="18"/>
          <w:lang w:val="it-IT"/>
        </w:rPr>
        <w:t>Tel.: 0</w:t>
      </w:r>
      <w:r w:rsidR="00C773D7" w:rsidRPr="00730A6A">
        <w:rPr>
          <w:rFonts w:ascii="Open Sans" w:hAnsi="Open Sans" w:cs="Open Sans"/>
          <w:color w:val="000000"/>
          <w:sz w:val="20"/>
          <w:szCs w:val="18"/>
          <w:lang w:val="it-IT"/>
        </w:rPr>
        <w:t>5371</w:t>
      </w:r>
      <w:r w:rsidR="007677CB" w:rsidRPr="00730A6A">
        <w:rPr>
          <w:rFonts w:ascii="Open Sans" w:hAnsi="Open Sans" w:cs="Open Sans"/>
          <w:color w:val="000000"/>
          <w:sz w:val="20"/>
          <w:szCs w:val="18"/>
          <w:lang w:val="it-IT"/>
        </w:rPr>
        <w:t xml:space="preserve"> </w:t>
      </w:r>
      <w:r w:rsidRPr="00730A6A">
        <w:rPr>
          <w:rFonts w:ascii="Open Sans" w:hAnsi="Open Sans" w:cs="Open Sans"/>
          <w:color w:val="000000"/>
          <w:sz w:val="20"/>
          <w:szCs w:val="18"/>
          <w:lang w:val="it-IT"/>
        </w:rPr>
        <w:t>93788</w:t>
      </w:r>
      <w:r w:rsidR="00C773D7" w:rsidRPr="00730A6A">
        <w:rPr>
          <w:rFonts w:ascii="Open Sans" w:hAnsi="Open Sans" w:cs="Open Sans"/>
          <w:color w:val="000000"/>
          <w:sz w:val="20"/>
          <w:szCs w:val="18"/>
          <w:lang w:val="it-IT"/>
        </w:rPr>
        <w:t>14</w:t>
      </w:r>
      <w:r w:rsidR="00CA5057">
        <w:rPr>
          <w:rFonts w:ascii="Open Sans" w:hAnsi="Open Sans" w:cs="Open Sans"/>
          <w:color w:val="000000"/>
          <w:sz w:val="20"/>
          <w:szCs w:val="18"/>
          <w:lang w:val="it-IT"/>
        </w:rPr>
        <w:t xml:space="preserve">, </w:t>
      </w:r>
      <w:proofErr w:type="gramStart"/>
      <w:r w:rsidR="00713184" w:rsidRPr="00730A6A">
        <w:rPr>
          <w:rFonts w:ascii="Open Sans" w:hAnsi="Open Sans" w:cs="Open Sans"/>
          <w:color w:val="000000"/>
          <w:sz w:val="20"/>
          <w:szCs w:val="18"/>
          <w:lang w:val="it-IT"/>
        </w:rPr>
        <w:t>pache@suedheide-gifhorn.de</w:t>
      </w:r>
      <w:r w:rsidR="00C773D7" w:rsidRPr="00730A6A">
        <w:rPr>
          <w:rFonts w:ascii="Open Sans" w:hAnsi="Open Sans" w:cs="Open Sans"/>
          <w:color w:val="000000"/>
          <w:sz w:val="20"/>
          <w:szCs w:val="18"/>
          <w:lang w:val="it-IT"/>
        </w:rPr>
        <w:t xml:space="preserve">  I</w:t>
      </w:r>
      <w:proofErr w:type="gramEnd"/>
      <w:r w:rsidR="00C773D7" w:rsidRPr="00730A6A">
        <w:rPr>
          <w:rFonts w:ascii="Open Sans" w:hAnsi="Open Sans" w:cs="Open Sans"/>
          <w:color w:val="000000"/>
          <w:sz w:val="20"/>
          <w:szCs w:val="18"/>
          <w:lang w:val="it-IT"/>
        </w:rPr>
        <w:t xml:space="preserve">  www.suedheide-gifhorn.de</w:t>
      </w:r>
    </w:p>
    <w:bookmarkEnd w:id="0"/>
    <w:p w14:paraId="3B2934B3" w14:textId="77777777" w:rsidR="00C773D7" w:rsidRPr="00730A6A" w:rsidRDefault="00C773D7" w:rsidP="00C773D7">
      <w:pPr>
        <w:ind w:right="-442"/>
        <w:rPr>
          <w:rFonts w:ascii="Open Sans" w:hAnsi="Open Sans" w:cs="Open Sans"/>
          <w:sz w:val="20"/>
          <w:lang w:val="it-IT"/>
        </w:rPr>
      </w:pPr>
    </w:p>
    <w:p w14:paraId="36D7809C" w14:textId="77777777" w:rsidR="00C773D7" w:rsidRPr="00730A6A" w:rsidRDefault="00C773D7" w:rsidP="00C773D7">
      <w:pPr>
        <w:ind w:right="-442"/>
        <w:rPr>
          <w:rFonts w:ascii="Open Sans" w:hAnsi="Open Sans" w:cs="Open Sans"/>
          <w:color w:val="000080"/>
          <w:sz w:val="18"/>
          <w:szCs w:val="18"/>
        </w:rPr>
      </w:pPr>
      <w:r w:rsidRPr="00730A6A">
        <w:rPr>
          <w:rFonts w:ascii="Open Sans" w:hAnsi="Open Sans" w:cs="Open Sans"/>
          <w:sz w:val="18"/>
          <w:szCs w:val="18"/>
        </w:rPr>
        <w:t>Gerne senden wir Ihnen Fotos und weitergehende Informationen zu</w:t>
      </w:r>
      <w:r w:rsidRPr="00730A6A">
        <w:rPr>
          <w:rFonts w:ascii="Open Sans" w:hAnsi="Open Sans" w:cs="Open Sans"/>
          <w:color w:val="000080"/>
          <w:sz w:val="18"/>
          <w:szCs w:val="18"/>
        </w:rPr>
        <w:t>.</w:t>
      </w:r>
    </w:p>
    <w:p w14:paraId="046DA263" w14:textId="77777777" w:rsidR="00EB0FAA" w:rsidRPr="00730A6A" w:rsidRDefault="002A0452">
      <w:pPr>
        <w:rPr>
          <w:rFonts w:ascii="Open Sans" w:hAnsi="Open Sans" w:cs="Open Sans"/>
        </w:rPr>
      </w:pPr>
      <w:r w:rsidRPr="00730A6A">
        <w:rPr>
          <w:rFonts w:ascii="Open Sans" w:hAnsi="Open Sans" w:cs="Open Sans"/>
          <w:sz w:val="20"/>
        </w:rPr>
        <w:t>_________________________________________________________________________</w:t>
      </w:r>
      <w:r w:rsidR="006529F8" w:rsidRPr="00730A6A">
        <w:rPr>
          <w:rFonts w:ascii="Open Sans" w:hAnsi="Open Sans" w:cs="Open Sans"/>
          <w:sz w:val="20"/>
        </w:rPr>
        <w:t>_________________</w:t>
      </w:r>
    </w:p>
    <w:p w14:paraId="1EFB1D0D" w14:textId="1DFAFD5E" w:rsidR="008C09DE" w:rsidRPr="00525B5F" w:rsidRDefault="008C09DE" w:rsidP="008C09DE">
      <w:pPr>
        <w:pStyle w:val="StandardWeb"/>
        <w:rPr>
          <w:rFonts w:ascii="Open Sans" w:hAnsi="Open Sans" w:cs="Open Sans"/>
          <w:sz w:val="20"/>
          <w:szCs w:val="20"/>
        </w:rPr>
      </w:pPr>
      <w:r>
        <w:rPr>
          <w:rFonts w:ascii="Open Sans" w:hAnsi="Open Sans" w:cs="Open Sans"/>
          <w:b/>
        </w:rPr>
        <w:br/>
      </w:r>
      <w:r>
        <w:rPr>
          <w:rFonts w:ascii="Open Sans" w:hAnsi="Open Sans" w:cs="Open Sans"/>
          <w:b/>
          <w:bCs/>
          <w:sz w:val="20"/>
        </w:rPr>
        <w:t>Blumen des Feldes – Genusstour mit dem Rad am 4. August 2024</w:t>
      </w:r>
      <w:r>
        <w:rPr>
          <w:rFonts w:ascii="Open Sans" w:hAnsi="Open Sans" w:cs="Open Sans"/>
          <w:b/>
          <w:bCs/>
          <w:sz w:val="20"/>
        </w:rPr>
        <w:br/>
      </w:r>
      <w:r>
        <w:rPr>
          <w:rFonts w:ascii="Open Sans" w:hAnsi="Open Sans" w:cs="Open Sans"/>
          <w:b/>
          <w:bCs/>
          <w:sz w:val="20"/>
        </w:rPr>
        <w:br/>
      </w:r>
      <w:r>
        <w:rPr>
          <w:rFonts w:ascii="Open Sans" w:hAnsi="Open Sans" w:cs="Open Sans"/>
          <w:sz w:val="20"/>
          <w:szCs w:val="20"/>
        </w:rPr>
        <w:t>Der</w:t>
      </w:r>
      <w:r w:rsidRPr="00D50FBB">
        <w:rPr>
          <w:rFonts w:ascii="Open Sans" w:hAnsi="Open Sans" w:cs="Open Sans"/>
          <w:sz w:val="20"/>
          <w:szCs w:val="20"/>
        </w:rPr>
        <w:t xml:space="preserve"> </w:t>
      </w:r>
      <w:r w:rsidR="009632CE">
        <w:rPr>
          <w:rFonts w:ascii="Open Sans" w:hAnsi="Open Sans" w:cs="Open Sans"/>
          <w:sz w:val="20"/>
          <w:szCs w:val="20"/>
        </w:rPr>
        <w:t>Kultur- und Landschaftsführer</w:t>
      </w:r>
      <w:r>
        <w:rPr>
          <w:rFonts w:ascii="Open Sans" w:hAnsi="Open Sans" w:cs="Open Sans"/>
          <w:sz w:val="20"/>
          <w:szCs w:val="20"/>
        </w:rPr>
        <w:t xml:space="preserve"> Robert Thorwarth</w:t>
      </w:r>
      <w:r w:rsidRPr="00D50FBB">
        <w:rPr>
          <w:rFonts w:ascii="Open Sans" w:hAnsi="Open Sans" w:cs="Open Sans"/>
          <w:sz w:val="20"/>
          <w:szCs w:val="20"/>
        </w:rPr>
        <w:t xml:space="preserve"> bietet in</w:t>
      </w:r>
      <w:r>
        <w:rPr>
          <w:rFonts w:ascii="Open Sans" w:hAnsi="Open Sans" w:cs="Open Sans"/>
          <w:sz w:val="20"/>
          <w:szCs w:val="20"/>
        </w:rPr>
        <w:t xml:space="preserve"> Kooperation</w:t>
      </w:r>
      <w:r w:rsidRPr="00D50FBB">
        <w:rPr>
          <w:rFonts w:ascii="Open Sans" w:hAnsi="Open Sans" w:cs="Open Sans"/>
          <w:sz w:val="20"/>
          <w:szCs w:val="20"/>
        </w:rPr>
        <w:t xml:space="preserve"> mit der </w:t>
      </w:r>
      <w:r>
        <w:rPr>
          <w:rFonts w:ascii="Open Sans" w:hAnsi="Open Sans" w:cs="Open Sans"/>
          <w:sz w:val="20"/>
          <w:szCs w:val="20"/>
        </w:rPr>
        <w:t>Regionalinitiative Südheide genießen und der Tourismusgesellschaft Südheide Gifhorn</w:t>
      </w:r>
      <w:r w:rsidRPr="00D50FBB">
        <w:rPr>
          <w:rFonts w:ascii="Open Sans" w:hAnsi="Open Sans" w:cs="Open Sans"/>
          <w:sz w:val="20"/>
          <w:szCs w:val="20"/>
        </w:rPr>
        <w:t xml:space="preserve"> </w:t>
      </w:r>
      <w:r>
        <w:rPr>
          <w:rFonts w:ascii="Open Sans" w:hAnsi="Open Sans" w:cs="Open Sans"/>
          <w:sz w:val="20"/>
          <w:szCs w:val="20"/>
        </w:rPr>
        <w:t xml:space="preserve">am Sonntag, 4. August 2024 um 11 Uhr die Genuss-Radtour </w:t>
      </w:r>
      <w:r w:rsidR="009632CE">
        <w:rPr>
          <w:rFonts w:ascii="Open Sans" w:hAnsi="Open Sans" w:cs="Open Sans"/>
          <w:sz w:val="20"/>
          <w:szCs w:val="20"/>
        </w:rPr>
        <w:t>„</w:t>
      </w:r>
      <w:r w:rsidRPr="009632CE">
        <w:rPr>
          <w:rFonts w:ascii="Open Sans" w:hAnsi="Open Sans" w:cs="Open Sans"/>
          <w:sz w:val="20"/>
          <w:szCs w:val="20"/>
        </w:rPr>
        <w:t>Blumen des Feldes</w:t>
      </w:r>
      <w:r w:rsidR="009632CE">
        <w:rPr>
          <w:rFonts w:ascii="Open Sans" w:hAnsi="Open Sans" w:cs="Open Sans"/>
          <w:sz w:val="20"/>
          <w:szCs w:val="20"/>
        </w:rPr>
        <w:t>“</w:t>
      </w:r>
      <w:r>
        <w:rPr>
          <w:rFonts w:ascii="Open Sans" w:hAnsi="Open Sans" w:cs="Open Sans"/>
          <w:sz w:val="20"/>
          <w:szCs w:val="20"/>
        </w:rPr>
        <w:t xml:space="preserve"> an. Treffpunkt ist am Eingang zum Mühlenmuseum in Gifhorn</w:t>
      </w:r>
      <w:r w:rsidR="00525B5F">
        <w:rPr>
          <w:rFonts w:ascii="Open Sans" w:hAnsi="Open Sans" w:cs="Open Sans"/>
          <w:sz w:val="20"/>
          <w:szCs w:val="20"/>
        </w:rPr>
        <w:t>.</w:t>
      </w:r>
      <w:r>
        <w:rPr>
          <w:rFonts w:ascii="Open Sans" w:hAnsi="Open Sans" w:cs="Open Sans"/>
          <w:sz w:val="20"/>
          <w:szCs w:val="20"/>
        </w:rPr>
        <w:br/>
      </w:r>
      <w:r>
        <w:rPr>
          <w:rFonts w:ascii="Open Sans" w:hAnsi="Open Sans" w:cs="Open Sans"/>
          <w:sz w:val="20"/>
          <w:szCs w:val="20"/>
        </w:rPr>
        <w:br/>
        <w:t>Auf der circa 40 Kilometer langen Tour lernen alle Mitfahrenden eine Auswahl der Erzeuger kennen, die sich zum Südheide genießen! – regionale Vielfalt e. V. zusammengeschlossen haben.</w:t>
      </w:r>
      <w:r>
        <w:rPr>
          <w:rFonts w:ascii="Open Sans" w:hAnsi="Open Sans" w:cs="Open Sans"/>
          <w:sz w:val="20"/>
          <w:szCs w:val="20"/>
        </w:rPr>
        <w:br/>
        <w:t>Die Höfe, die Menschen und ihre vielfältigen Produkte sind die Stationen dieser Tour. Hier kann man Landleben hautnah erleben, dabei Wissenswertes über Landwirtschaft und regionale Produkte erfahren und kleine Kostproben genießen.</w:t>
      </w:r>
      <w:r>
        <w:rPr>
          <w:rFonts w:ascii="Open Sans" w:hAnsi="Open Sans" w:cs="Open Sans"/>
          <w:sz w:val="20"/>
        </w:rPr>
        <w:br/>
      </w:r>
      <w:r>
        <w:rPr>
          <w:rFonts w:ascii="Open Sans" w:hAnsi="Open Sans" w:cs="Open Sans"/>
          <w:sz w:val="20"/>
        </w:rPr>
        <w:br/>
      </w:r>
      <w:r w:rsidR="00ED6251" w:rsidRPr="00525B5F">
        <w:rPr>
          <w:rFonts w:ascii="Open Sans" w:hAnsi="Open Sans" w:cs="Open Sans"/>
          <w:sz w:val="20"/>
          <w:szCs w:val="20"/>
        </w:rPr>
        <w:t>Nach einer kurzen Begrüßung durch den Gästeführer Robert Thorwarth geht es ins Trachtenhaus, wo Sebastian Lipper das Mühlenmuseum, die Gastronomie und den Hofladen für regionale Produkte vorstellt.</w:t>
      </w:r>
      <w:r w:rsidR="000A36CB" w:rsidRPr="00525B5F">
        <w:rPr>
          <w:rFonts w:ascii="Open Sans" w:hAnsi="Open Sans" w:cs="Open Sans"/>
          <w:sz w:val="20"/>
          <w:szCs w:val="20"/>
        </w:rPr>
        <w:br/>
        <w:t xml:space="preserve">Nach einer kleinen Verköstigung haben alle </w:t>
      </w:r>
      <w:r w:rsidR="000A36CB" w:rsidRPr="009632CE">
        <w:rPr>
          <w:rFonts w:ascii="Open Sans" w:hAnsi="Open Sans" w:cs="Open Sans"/>
          <w:sz w:val="20"/>
          <w:szCs w:val="20"/>
        </w:rPr>
        <w:t>Teilnehme</w:t>
      </w:r>
      <w:r w:rsidR="009632CE" w:rsidRPr="009632CE">
        <w:rPr>
          <w:rFonts w:ascii="Open Sans" w:hAnsi="Open Sans" w:cs="Open Sans"/>
          <w:sz w:val="20"/>
          <w:szCs w:val="20"/>
        </w:rPr>
        <w:t xml:space="preserve">nden </w:t>
      </w:r>
      <w:r w:rsidR="000A36CB" w:rsidRPr="00525B5F">
        <w:rPr>
          <w:rFonts w:ascii="Open Sans" w:hAnsi="Open Sans" w:cs="Open Sans"/>
          <w:sz w:val="20"/>
          <w:szCs w:val="20"/>
        </w:rPr>
        <w:t xml:space="preserve">die Möglichkeit, im Hofladen auf dem </w:t>
      </w:r>
      <w:r w:rsidR="000A36CB" w:rsidRPr="009632CE">
        <w:rPr>
          <w:rFonts w:ascii="Open Sans" w:hAnsi="Open Sans" w:cs="Open Sans"/>
          <w:sz w:val="20"/>
          <w:szCs w:val="20"/>
        </w:rPr>
        <w:t xml:space="preserve">Dorfplatz </w:t>
      </w:r>
      <w:r w:rsidR="00ED6251" w:rsidRPr="009632CE">
        <w:rPr>
          <w:rFonts w:ascii="Open Sans" w:hAnsi="Open Sans" w:cs="Open Sans"/>
          <w:sz w:val="20"/>
          <w:szCs w:val="20"/>
        </w:rPr>
        <w:t>ein</w:t>
      </w:r>
      <w:r w:rsidR="00ED6251" w:rsidRPr="00525B5F">
        <w:rPr>
          <w:rFonts w:ascii="Open Sans" w:hAnsi="Open Sans" w:cs="Open Sans"/>
          <w:sz w:val="20"/>
          <w:szCs w:val="20"/>
        </w:rPr>
        <w:t xml:space="preserve"> paar </w:t>
      </w:r>
      <w:r w:rsidR="000A36CB" w:rsidRPr="00525B5F">
        <w:rPr>
          <w:rFonts w:ascii="Open Sans" w:hAnsi="Open Sans" w:cs="Open Sans"/>
          <w:sz w:val="20"/>
          <w:szCs w:val="20"/>
        </w:rPr>
        <w:t>Kleinigkeiten für Zuhause einzukaufen.</w:t>
      </w:r>
      <w:r w:rsidR="000A36CB" w:rsidRPr="00525B5F">
        <w:rPr>
          <w:rFonts w:ascii="Open Sans" w:hAnsi="Open Sans" w:cs="Open Sans"/>
          <w:sz w:val="20"/>
          <w:szCs w:val="20"/>
        </w:rPr>
        <w:br/>
      </w:r>
      <w:r w:rsidR="000A36CB" w:rsidRPr="00525B5F">
        <w:rPr>
          <w:rFonts w:ascii="Open Sans" w:hAnsi="Open Sans" w:cs="Open Sans"/>
          <w:sz w:val="20"/>
          <w:szCs w:val="20"/>
        </w:rPr>
        <w:br/>
      </w:r>
      <w:r w:rsidR="00ED6251" w:rsidRPr="00525B5F">
        <w:rPr>
          <w:rFonts w:ascii="Open Sans" w:hAnsi="Open Sans" w:cs="Open Sans"/>
          <w:sz w:val="20"/>
          <w:szCs w:val="20"/>
        </w:rPr>
        <w:t xml:space="preserve">Die nächste Station ist der Hof Ramme in Kästorf. Eier, Rindfleisch, Gemüse und selbst gemachte Marmelade bietet der Hof </w:t>
      </w:r>
      <w:r w:rsidR="00525B5F">
        <w:rPr>
          <w:rFonts w:ascii="Open Sans" w:hAnsi="Open Sans" w:cs="Open Sans"/>
          <w:sz w:val="20"/>
          <w:szCs w:val="20"/>
        </w:rPr>
        <w:t xml:space="preserve">der Jung-Landwirtin </w:t>
      </w:r>
      <w:r w:rsidR="00ED6251" w:rsidRPr="00525B5F">
        <w:rPr>
          <w:rFonts w:ascii="Open Sans" w:hAnsi="Open Sans" w:cs="Open Sans"/>
          <w:sz w:val="20"/>
          <w:szCs w:val="20"/>
        </w:rPr>
        <w:t>Gesa Ramme. Nach einer kurzen Vorstellung des Betriebes</w:t>
      </w:r>
      <w:r w:rsidR="009632CE">
        <w:rPr>
          <w:rFonts w:ascii="Open Sans" w:hAnsi="Open Sans" w:cs="Open Sans"/>
          <w:sz w:val="20"/>
          <w:szCs w:val="20"/>
        </w:rPr>
        <w:t xml:space="preserve"> und</w:t>
      </w:r>
      <w:r w:rsidR="00ED6251" w:rsidRPr="00525B5F">
        <w:rPr>
          <w:rFonts w:ascii="Open Sans" w:hAnsi="Open Sans" w:cs="Open Sans"/>
          <w:sz w:val="20"/>
          <w:szCs w:val="20"/>
        </w:rPr>
        <w:t xml:space="preserve"> Infos zu allen Betriebszweigen erwartet auch hier alle </w:t>
      </w:r>
      <w:r w:rsidR="00525B5F">
        <w:rPr>
          <w:rFonts w:ascii="Open Sans" w:hAnsi="Open Sans" w:cs="Open Sans"/>
          <w:sz w:val="20"/>
          <w:szCs w:val="20"/>
        </w:rPr>
        <w:t xml:space="preserve">Mitfahrenden </w:t>
      </w:r>
      <w:r w:rsidR="00ED6251" w:rsidRPr="00525B5F">
        <w:rPr>
          <w:rFonts w:ascii="Open Sans" w:hAnsi="Open Sans" w:cs="Open Sans"/>
          <w:sz w:val="20"/>
          <w:szCs w:val="20"/>
        </w:rPr>
        <w:t xml:space="preserve">eine </w:t>
      </w:r>
      <w:r w:rsidR="00525B5F">
        <w:rPr>
          <w:rFonts w:ascii="Open Sans" w:hAnsi="Open Sans" w:cs="Open Sans"/>
          <w:sz w:val="20"/>
          <w:szCs w:val="20"/>
        </w:rPr>
        <w:t xml:space="preserve">kleine </w:t>
      </w:r>
      <w:r w:rsidR="00ED6251" w:rsidRPr="00525B5F">
        <w:rPr>
          <w:rFonts w:ascii="Open Sans" w:hAnsi="Open Sans" w:cs="Open Sans"/>
          <w:sz w:val="20"/>
          <w:szCs w:val="20"/>
        </w:rPr>
        <w:t>Verkostung der regionalen Produkte.</w:t>
      </w:r>
      <w:r w:rsidR="00ED6251" w:rsidRPr="00525B5F">
        <w:rPr>
          <w:rFonts w:ascii="Open Sans" w:hAnsi="Open Sans" w:cs="Open Sans"/>
          <w:sz w:val="20"/>
          <w:szCs w:val="20"/>
        </w:rPr>
        <w:br/>
      </w:r>
      <w:r w:rsidR="00ED6251" w:rsidRPr="00525B5F">
        <w:rPr>
          <w:rFonts w:ascii="Open Sans" w:hAnsi="Open Sans" w:cs="Open Sans"/>
          <w:sz w:val="20"/>
          <w:szCs w:val="20"/>
        </w:rPr>
        <w:br/>
        <w:t xml:space="preserve">Der Betrieb der regenerativen Landwirtschaft </w:t>
      </w:r>
      <w:proofErr w:type="spellStart"/>
      <w:r w:rsidR="00ED6251" w:rsidRPr="00525B5F">
        <w:rPr>
          <w:rFonts w:ascii="Open Sans" w:hAnsi="Open Sans" w:cs="Open Sans"/>
          <w:sz w:val="20"/>
          <w:szCs w:val="20"/>
        </w:rPr>
        <w:t>Isetal</w:t>
      </w:r>
      <w:proofErr w:type="spellEnd"/>
      <w:r w:rsidR="00ED6251" w:rsidRPr="00525B5F">
        <w:rPr>
          <w:rFonts w:ascii="Open Sans" w:hAnsi="Open Sans" w:cs="Open Sans"/>
          <w:sz w:val="20"/>
          <w:szCs w:val="20"/>
        </w:rPr>
        <w:t xml:space="preserve"> liegt ebenfalls in Kästorf und wird von der Gruppe besichtigt.</w:t>
      </w:r>
      <w:r w:rsidR="009632CE">
        <w:rPr>
          <w:rFonts w:ascii="Open Sans" w:hAnsi="Open Sans" w:cs="Open Sans"/>
          <w:sz w:val="20"/>
          <w:szCs w:val="20"/>
        </w:rPr>
        <w:t xml:space="preserve"> </w:t>
      </w:r>
      <w:r w:rsidR="00ED6251" w:rsidRPr="00525B5F">
        <w:rPr>
          <w:rFonts w:ascii="Open Sans" w:hAnsi="Open Sans" w:cs="Open Sans"/>
          <w:sz w:val="20"/>
          <w:szCs w:val="20"/>
        </w:rPr>
        <w:t xml:space="preserve">Auf dem Gelände der ehemaligen Gärtnerei der Diakonischen Heime stellt Tobias Tepe </w:t>
      </w:r>
      <w:r w:rsidR="00525B5F">
        <w:rPr>
          <w:rFonts w:ascii="Open Sans" w:hAnsi="Open Sans" w:cs="Open Sans"/>
          <w:sz w:val="20"/>
          <w:szCs w:val="20"/>
        </w:rPr>
        <w:t xml:space="preserve">seine </w:t>
      </w:r>
      <w:r w:rsidR="00ED6251" w:rsidRPr="00525B5F">
        <w:rPr>
          <w:rFonts w:ascii="Open Sans" w:hAnsi="Open Sans" w:cs="Open Sans"/>
          <w:sz w:val="20"/>
          <w:szCs w:val="20"/>
        </w:rPr>
        <w:t>Gemüseproduktion vor.</w:t>
      </w:r>
      <w:r w:rsidR="00525B5F">
        <w:rPr>
          <w:rFonts w:ascii="Open Sans" w:hAnsi="Open Sans" w:cs="Open Sans"/>
          <w:sz w:val="20"/>
          <w:szCs w:val="20"/>
        </w:rPr>
        <w:t xml:space="preserve"> </w:t>
      </w:r>
      <w:r w:rsidR="00ED6251" w:rsidRPr="00525B5F">
        <w:rPr>
          <w:rFonts w:ascii="Open Sans" w:hAnsi="Open Sans" w:cs="Open Sans"/>
          <w:sz w:val="20"/>
          <w:szCs w:val="20"/>
        </w:rPr>
        <w:t xml:space="preserve">Eine Kostprobe steht schon für die </w:t>
      </w:r>
      <w:r w:rsidR="009632CE">
        <w:rPr>
          <w:rFonts w:ascii="Open Sans" w:hAnsi="Open Sans" w:cs="Open Sans"/>
          <w:sz w:val="20"/>
          <w:szCs w:val="20"/>
        </w:rPr>
        <w:t>Radelnden</w:t>
      </w:r>
      <w:r w:rsidR="00ED6251" w:rsidRPr="00525B5F">
        <w:rPr>
          <w:rFonts w:ascii="Open Sans" w:hAnsi="Open Sans" w:cs="Open Sans"/>
          <w:sz w:val="20"/>
          <w:szCs w:val="20"/>
        </w:rPr>
        <w:t xml:space="preserve"> bereit.</w:t>
      </w:r>
      <w:r w:rsidR="00ED6251" w:rsidRPr="00525B5F">
        <w:rPr>
          <w:rFonts w:ascii="Open Sans" w:hAnsi="Open Sans" w:cs="Open Sans"/>
          <w:sz w:val="20"/>
          <w:szCs w:val="20"/>
        </w:rPr>
        <w:br/>
      </w:r>
      <w:r w:rsidR="00ED6251" w:rsidRPr="00525B5F">
        <w:rPr>
          <w:rFonts w:ascii="Open Sans" w:hAnsi="Open Sans" w:cs="Open Sans"/>
          <w:sz w:val="20"/>
          <w:szCs w:val="20"/>
        </w:rPr>
        <w:br/>
        <w:t>Am Nachmittag erreicht die Gruppe den Betrieb von Bauer Evers in Wahrenholz. Schwerpunkt dieses Hofes sind die Milchwirtschaft, Fleischrinder und Eier aus Freilandhaltung mit den entsprechenden Produkten.</w:t>
      </w:r>
      <w:r w:rsidR="00525B5F">
        <w:rPr>
          <w:rFonts w:ascii="Open Sans" w:hAnsi="Open Sans" w:cs="Open Sans"/>
          <w:sz w:val="20"/>
          <w:szCs w:val="20"/>
        </w:rPr>
        <w:t xml:space="preserve"> </w:t>
      </w:r>
      <w:r w:rsidR="00ED6251" w:rsidRPr="00525B5F">
        <w:rPr>
          <w:rFonts w:ascii="Open Sans" w:hAnsi="Open Sans" w:cs="Open Sans"/>
          <w:sz w:val="20"/>
          <w:szCs w:val="20"/>
        </w:rPr>
        <w:t xml:space="preserve">Nach einer </w:t>
      </w:r>
      <w:r w:rsidR="00FF2EBD">
        <w:rPr>
          <w:rFonts w:ascii="Open Sans" w:hAnsi="Open Sans" w:cs="Open Sans"/>
          <w:sz w:val="20"/>
          <w:szCs w:val="20"/>
        </w:rPr>
        <w:t xml:space="preserve">Vorstellung des Betriebes und einer </w:t>
      </w:r>
      <w:r w:rsidR="00ED6251" w:rsidRPr="00525B5F">
        <w:rPr>
          <w:rFonts w:ascii="Open Sans" w:hAnsi="Open Sans" w:cs="Open Sans"/>
          <w:sz w:val="20"/>
          <w:szCs w:val="20"/>
        </w:rPr>
        <w:t>kleinen Verkostung</w:t>
      </w:r>
      <w:r w:rsidR="00FF2EBD">
        <w:rPr>
          <w:rFonts w:ascii="Open Sans" w:hAnsi="Open Sans" w:cs="Open Sans"/>
          <w:sz w:val="20"/>
          <w:szCs w:val="20"/>
        </w:rPr>
        <w:t xml:space="preserve"> aus der Produktpalette</w:t>
      </w:r>
      <w:r w:rsidR="00ED6251" w:rsidRPr="00525B5F">
        <w:rPr>
          <w:rFonts w:ascii="Open Sans" w:hAnsi="Open Sans" w:cs="Open Sans"/>
          <w:sz w:val="20"/>
          <w:szCs w:val="20"/>
        </w:rPr>
        <w:t xml:space="preserve"> geht es gestärkt</w:t>
      </w:r>
      <w:r w:rsidR="00525B5F">
        <w:rPr>
          <w:rFonts w:ascii="Open Sans" w:hAnsi="Open Sans" w:cs="Open Sans"/>
          <w:sz w:val="20"/>
          <w:szCs w:val="20"/>
        </w:rPr>
        <w:t>, m</w:t>
      </w:r>
      <w:r>
        <w:rPr>
          <w:rFonts w:ascii="Open Sans" w:hAnsi="Open Sans" w:cs="Open Sans"/>
          <w:sz w:val="20"/>
          <w:szCs w:val="20"/>
        </w:rPr>
        <w:t xml:space="preserve">it vielen neuen Eindrücken, dem Wissen um die guten Lebensmittel von heimischen Betrieben und dem einen oder anderen Mitbringsel wieder zurück zum Ausgangspunkt </w:t>
      </w:r>
      <w:r w:rsidR="00525B5F">
        <w:rPr>
          <w:rFonts w:ascii="Open Sans" w:hAnsi="Open Sans" w:cs="Open Sans"/>
          <w:sz w:val="20"/>
          <w:szCs w:val="20"/>
        </w:rPr>
        <w:t>nach Gifhorn.</w:t>
      </w:r>
    </w:p>
    <w:p w14:paraId="7652CC8F" w14:textId="00EB3D37" w:rsidR="008C09DE" w:rsidRPr="008C09DE" w:rsidRDefault="008C09DE" w:rsidP="008C09DE">
      <w:pPr>
        <w:pStyle w:val="StandardWeb"/>
        <w:rPr>
          <w:rFonts w:ascii="Open Sans" w:hAnsi="Open Sans" w:cs="Open Sans"/>
          <w:b/>
          <w:bCs/>
          <w:sz w:val="20"/>
          <w:szCs w:val="20"/>
        </w:rPr>
      </w:pPr>
      <w:r>
        <w:rPr>
          <w:rFonts w:ascii="Open Sans" w:hAnsi="Open Sans" w:cs="Open Sans"/>
          <w:sz w:val="20"/>
          <w:szCs w:val="20"/>
        </w:rPr>
        <w:t>Die kleinen Kostproben auf den Höfen sollen keine Mahlzeiten ersetzen, deshalb ist es wichtig, an eine persönliche Verpflegung, vor allem an Getränke, zu denken.</w:t>
      </w:r>
      <w:r>
        <w:rPr>
          <w:rFonts w:ascii="Open Sans" w:hAnsi="Open Sans" w:cs="Open Sans"/>
          <w:sz w:val="20"/>
          <w:szCs w:val="20"/>
        </w:rPr>
        <w:br/>
      </w:r>
      <w:r>
        <w:rPr>
          <w:rFonts w:ascii="Open Sans" w:hAnsi="Open Sans" w:cs="Open Sans"/>
          <w:sz w:val="20"/>
          <w:szCs w:val="20"/>
        </w:rPr>
        <w:br/>
      </w:r>
      <w:r w:rsidRPr="00D50FBB">
        <w:rPr>
          <w:rStyle w:val="Fett"/>
          <w:rFonts w:ascii="Open Sans" w:hAnsi="Open Sans" w:cs="Open Sans"/>
          <w:sz w:val="20"/>
          <w:szCs w:val="20"/>
        </w:rPr>
        <w:t>Da die Teilnehmerzahl begrenzt ist, ist eine Anmeldung bei der Südheide Gifhorn bis</w:t>
      </w:r>
      <w:r>
        <w:rPr>
          <w:rStyle w:val="Fett"/>
          <w:rFonts w:ascii="Open Sans" w:hAnsi="Open Sans" w:cs="Open Sans"/>
          <w:sz w:val="20"/>
          <w:szCs w:val="20"/>
        </w:rPr>
        <w:t xml:space="preserve"> 27. Juli 2024 um 12 Uhr </w:t>
      </w:r>
      <w:r w:rsidRPr="00D50FBB">
        <w:rPr>
          <w:rStyle w:val="Fett"/>
          <w:rFonts w:ascii="Open Sans" w:hAnsi="Open Sans" w:cs="Open Sans"/>
          <w:sz w:val="20"/>
          <w:szCs w:val="20"/>
        </w:rPr>
        <w:t xml:space="preserve">erforderlich: </w:t>
      </w:r>
      <w:proofErr w:type="spellStart"/>
      <w:r w:rsidRPr="00D50FBB">
        <w:rPr>
          <w:rStyle w:val="Fett"/>
          <w:rFonts w:ascii="Open Sans" w:hAnsi="Open Sans" w:cs="Open Sans"/>
          <w:sz w:val="20"/>
          <w:szCs w:val="20"/>
        </w:rPr>
        <w:t>Touristinformation</w:t>
      </w:r>
      <w:proofErr w:type="spellEnd"/>
      <w:r w:rsidRPr="00D50FBB">
        <w:rPr>
          <w:rStyle w:val="Fett"/>
          <w:rFonts w:ascii="Open Sans" w:hAnsi="Open Sans" w:cs="Open Sans"/>
          <w:sz w:val="20"/>
          <w:szCs w:val="20"/>
        </w:rPr>
        <w:t xml:space="preserve"> Wittingen, Telefon 05831 9934900, </w:t>
      </w:r>
      <w:hyperlink r:id="rId6" w:history="1">
        <w:r w:rsidRPr="00D50FBB">
          <w:rPr>
            <w:rStyle w:val="Hyperlink"/>
            <w:rFonts w:ascii="Open Sans" w:hAnsi="Open Sans" w:cs="Open Sans"/>
            <w:b/>
            <w:bCs/>
            <w:sz w:val="20"/>
            <w:szCs w:val="20"/>
          </w:rPr>
          <w:t>urlaub@suedheide-gifhorn.de</w:t>
        </w:r>
      </w:hyperlink>
    </w:p>
    <w:p w14:paraId="5A0F04CA" w14:textId="77777777" w:rsidR="00564B7F" w:rsidRDefault="00564B7F" w:rsidP="008C09DE">
      <w:pPr>
        <w:pStyle w:val="StandardWeb"/>
        <w:rPr>
          <w:rFonts w:ascii="Open Sans" w:hAnsi="Open Sans" w:cs="Open Sans"/>
          <w:b/>
          <w:sz w:val="20"/>
          <w:szCs w:val="20"/>
        </w:rPr>
      </w:pPr>
    </w:p>
    <w:p w14:paraId="29A47189" w14:textId="77777777" w:rsidR="00564B7F" w:rsidRDefault="00564B7F" w:rsidP="008C09DE">
      <w:pPr>
        <w:pStyle w:val="StandardWeb"/>
        <w:rPr>
          <w:rFonts w:ascii="Open Sans" w:hAnsi="Open Sans" w:cs="Open Sans"/>
          <w:b/>
          <w:sz w:val="20"/>
          <w:szCs w:val="20"/>
        </w:rPr>
      </w:pPr>
    </w:p>
    <w:p w14:paraId="4E65DFB2" w14:textId="77777777" w:rsidR="00564B7F" w:rsidRDefault="00564B7F" w:rsidP="008C09DE">
      <w:pPr>
        <w:pStyle w:val="StandardWeb"/>
        <w:rPr>
          <w:rFonts w:ascii="Open Sans" w:hAnsi="Open Sans" w:cs="Open Sans"/>
          <w:b/>
          <w:sz w:val="20"/>
          <w:szCs w:val="20"/>
        </w:rPr>
      </w:pPr>
    </w:p>
    <w:p w14:paraId="7ACB2DDC" w14:textId="77777777" w:rsidR="00564B7F" w:rsidRDefault="00564B7F" w:rsidP="008C09DE">
      <w:pPr>
        <w:pStyle w:val="StandardWeb"/>
        <w:rPr>
          <w:rFonts w:ascii="Open Sans" w:hAnsi="Open Sans" w:cs="Open Sans"/>
          <w:b/>
          <w:sz w:val="20"/>
          <w:szCs w:val="20"/>
        </w:rPr>
      </w:pPr>
    </w:p>
    <w:p w14:paraId="49E10F8B" w14:textId="77777777" w:rsidR="00564B7F" w:rsidRDefault="00564B7F" w:rsidP="008C09DE">
      <w:pPr>
        <w:pStyle w:val="StandardWeb"/>
        <w:rPr>
          <w:rFonts w:ascii="Open Sans" w:hAnsi="Open Sans" w:cs="Open Sans"/>
          <w:b/>
          <w:sz w:val="20"/>
          <w:szCs w:val="20"/>
        </w:rPr>
      </w:pPr>
    </w:p>
    <w:p w14:paraId="53A0B301" w14:textId="77777777" w:rsidR="00564B7F" w:rsidRDefault="00564B7F" w:rsidP="008C09DE">
      <w:pPr>
        <w:pStyle w:val="StandardWeb"/>
        <w:rPr>
          <w:rFonts w:ascii="Open Sans" w:hAnsi="Open Sans" w:cs="Open Sans"/>
          <w:b/>
          <w:sz w:val="20"/>
          <w:szCs w:val="20"/>
        </w:rPr>
      </w:pPr>
    </w:p>
    <w:p w14:paraId="4D44DA66" w14:textId="22B920C0" w:rsidR="008C09DE" w:rsidRPr="00D50FBB" w:rsidRDefault="008C09DE" w:rsidP="008C09DE">
      <w:pPr>
        <w:pStyle w:val="StandardWeb"/>
        <w:rPr>
          <w:rFonts w:ascii="Open Sans" w:hAnsi="Open Sans" w:cs="Open Sans"/>
          <w:sz w:val="20"/>
          <w:szCs w:val="20"/>
        </w:rPr>
      </w:pPr>
      <w:r w:rsidRPr="00D50FBB">
        <w:rPr>
          <w:rFonts w:ascii="Open Sans" w:hAnsi="Open Sans" w:cs="Open Sans"/>
          <w:b/>
          <w:sz w:val="20"/>
          <w:szCs w:val="20"/>
        </w:rPr>
        <w:t>Infos kompakt</w:t>
      </w:r>
      <w:r w:rsidRPr="00D50FBB">
        <w:rPr>
          <w:rFonts w:ascii="Open Sans" w:hAnsi="Open Sans" w:cs="Open Sans"/>
          <w:b/>
          <w:sz w:val="20"/>
          <w:szCs w:val="20"/>
        </w:rPr>
        <w:br/>
      </w:r>
      <w:r>
        <w:rPr>
          <w:rFonts w:ascii="Open Sans" w:hAnsi="Open Sans" w:cs="Open Sans"/>
          <w:bCs/>
          <w:sz w:val="20"/>
          <w:szCs w:val="20"/>
        </w:rPr>
        <w:t>Radtour: Genusstour „Blumen des Feldes“</w:t>
      </w:r>
      <w:r w:rsidRPr="00D50FBB">
        <w:rPr>
          <w:rFonts w:ascii="Open Sans" w:hAnsi="Open Sans" w:cs="Open Sans"/>
          <w:bCs/>
          <w:sz w:val="20"/>
          <w:szCs w:val="20"/>
        </w:rPr>
        <w:br/>
        <w:t xml:space="preserve">Termin: </w:t>
      </w:r>
      <w:r>
        <w:rPr>
          <w:rFonts w:ascii="Open Sans" w:hAnsi="Open Sans" w:cs="Open Sans"/>
          <w:bCs/>
          <w:sz w:val="20"/>
          <w:szCs w:val="20"/>
        </w:rPr>
        <w:t>Sonntag, 4. August</w:t>
      </w:r>
      <w:r w:rsidRPr="00D50FBB">
        <w:rPr>
          <w:rFonts w:ascii="Open Sans" w:hAnsi="Open Sans" w:cs="Open Sans"/>
          <w:bCs/>
          <w:sz w:val="20"/>
          <w:szCs w:val="20"/>
        </w:rPr>
        <w:t xml:space="preserve"> 2024, </w:t>
      </w:r>
      <w:r>
        <w:rPr>
          <w:rFonts w:ascii="Open Sans" w:hAnsi="Open Sans" w:cs="Open Sans"/>
          <w:bCs/>
          <w:sz w:val="20"/>
          <w:szCs w:val="20"/>
        </w:rPr>
        <w:t>11.00 – ca. 17.00</w:t>
      </w:r>
      <w:r w:rsidRPr="00D50FBB">
        <w:rPr>
          <w:rFonts w:ascii="Open Sans" w:hAnsi="Open Sans" w:cs="Open Sans"/>
          <w:bCs/>
          <w:sz w:val="20"/>
          <w:szCs w:val="20"/>
        </w:rPr>
        <w:t xml:space="preserve"> Uhr</w:t>
      </w:r>
      <w:r w:rsidRPr="00D50FBB">
        <w:rPr>
          <w:rFonts w:ascii="Open Sans" w:hAnsi="Open Sans" w:cs="Open Sans"/>
          <w:bCs/>
          <w:sz w:val="20"/>
          <w:szCs w:val="20"/>
        </w:rPr>
        <w:br/>
        <w:t xml:space="preserve">Treffpunkt: </w:t>
      </w:r>
      <w:r>
        <w:rPr>
          <w:rFonts w:ascii="Open Sans" w:hAnsi="Open Sans" w:cs="Open Sans"/>
          <w:bCs/>
          <w:sz w:val="20"/>
          <w:szCs w:val="20"/>
        </w:rPr>
        <w:t>Eingang zum Mühlenmuseum in Gifhorn</w:t>
      </w:r>
      <w:r w:rsidR="002D171E">
        <w:rPr>
          <w:rFonts w:ascii="Open Sans" w:hAnsi="Open Sans" w:cs="Open Sans"/>
          <w:bCs/>
          <w:sz w:val="20"/>
          <w:szCs w:val="20"/>
        </w:rPr>
        <w:t xml:space="preserve">, </w:t>
      </w:r>
      <w:proofErr w:type="spellStart"/>
      <w:r w:rsidR="002D171E">
        <w:rPr>
          <w:rFonts w:ascii="Open Sans" w:hAnsi="Open Sans" w:cs="Open Sans"/>
          <w:bCs/>
          <w:sz w:val="20"/>
          <w:szCs w:val="20"/>
        </w:rPr>
        <w:t>Bromer</w:t>
      </w:r>
      <w:proofErr w:type="spellEnd"/>
      <w:r w:rsidR="002D171E">
        <w:rPr>
          <w:rFonts w:ascii="Open Sans" w:hAnsi="Open Sans" w:cs="Open Sans"/>
          <w:bCs/>
          <w:sz w:val="20"/>
          <w:szCs w:val="20"/>
        </w:rPr>
        <w:t xml:space="preserve"> Str. 2, 38518 Gifhorn</w:t>
      </w:r>
      <w:r w:rsidRPr="00D50FBB">
        <w:rPr>
          <w:rFonts w:ascii="Open Sans" w:hAnsi="Open Sans" w:cs="Open Sans"/>
          <w:bCs/>
          <w:sz w:val="20"/>
          <w:szCs w:val="20"/>
        </w:rPr>
        <w:br/>
        <w:t xml:space="preserve">Gästeführer: </w:t>
      </w:r>
      <w:r>
        <w:rPr>
          <w:rFonts w:ascii="Open Sans" w:hAnsi="Open Sans" w:cs="Open Sans"/>
          <w:bCs/>
          <w:sz w:val="20"/>
          <w:szCs w:val="20"/>
        </w:rPr>
        <w:t>Robert Thorwarth</w:t>
      </w:r>
      <w:r>
        <w:rPr>
          <w:rFonts w:ascii="Open Sans" w:hAnsi="Open Sans" w:cs="Open Sans"/>
          <w:bCs/>
          <w:sz w:val="20"/>
          <w:szCs w:val="20"/>
        </w:rPr>
        <w:br/>
        <w:t>Mindestteilnehmerzahl: 10 Personen; Maximalteilnehmerzahl: 20 Personen</w:t>
      </w:r>
      <w:r w:rsidRPr="00D50FBB">
        <w:rPr>
          <w:rFonts w:ascii="Open Sans" w:hAnsi="Open Sans" w:cs="Open Sans"/>
          <w:bCs/>
          <w:sz w:val="20"/>
          <w:szCs w:val="20"/>
        </w:rPr>
        <w:br/>
        <w:t>Teilnahmegebühr:</w:t>
      </w:r>
      <w:r>
        <w:rPr>
          <w:rFonts w:ascii="Open Sans" w:hAnsi="Open Sans" w:cs="Open Sans"/>
          <w:bCs/>
          <w:sz w:val="20"/>
          <w:szCs w:val="20"/>
        </w:rPr>
        <w:t xml:space="preserve"> 24 </w:t>
      </w:r>
      <w:r w:rsidRPr="00D50FBB">
        <w:rPr>
          <w:rFonts w:ascii="Open Sans" w:hAnsi="Open Sans" w:cs="Open Sans"/>
          <w:bCs/>
          <w:sz w:val="20"/>
          <w:szCs w:val="20"/>
        </w:rPr>
        <w:t>Euro pro Person für</w:t>
      </w:r>
      <w:r>
        <w:rPr>
          <w:rFonts w:ascii="Open Sans" w:hAnsi="Open Sans" w:cs="Open Sans"/>
          <w:bCs/>
          <w:sz w:val="20"/>
          <w:szCs w:val="20"/>
        </w:rPr>
        <w:t xml:space="preserve"> die Radtour inkl. kleiner Kostproben und der Einblicke in die Höfe</w:t>
      </w:r>
      <w:r w:rsidRPr="00D50FBB">
        <w:rPr>
          <w:rFonts w:ascii="Open Sans" w:hAnsi="Open Sans" w:cs="Open Sans"/>
          <w:bCs/>
          <w:sz w:val="20"/>
          <w:szCs w:val="20"/>
        </w:rPr>
        <w:br/>
        <w:t xml:space="preserve">Anmeldung: Südheide Gifhorn GmbH, </w:t>
      </w:r>
      <w:proofErr w:type="spellStart"/>
      <w:r w:rsidRPr="00D50FBB">
        <w:rPr>
          <w:rFonts w:ascii="Open Sans" w:hAnsi="Open Sans" w:cs="Open Sans"/>
          <w:bCs/>
          <w:sz w:val="20"/>
          <w:szCs w:val="20"/>
        </w:rPr>
        <w:t>Touristinformation</w:t>
      </w:r>
      <w:proofErr w:type="spellEnd"/>
      <w:r w:rsidRPr="00D50FBB">
        <w:rPr>
          <w:rFonts w:ascii="Open Sans" w:hAnsi="Open Sans" w:cs="Open Sans"/>
          <w:bCs/>
          <w:sz w:val="20"/>
          <w:szCs w:val="20"/>
        </w:rPr>
        <w:t xml:space="preserve"> Wittingen, Tel. 05831 9934900, </w:t>
      </w:r>
      <w:hyperlink r:id="rId7" w:history="1">
        <w:r w:rsidRPr="00D50FBB">
          <w:rPr>
            <w:rStyle w:val="Hyperlink"/>
            <w:rFonts w:ascii="Open Sans" w:hAnsi="Open Sans" w:cs="Open Sans"/>
            <w:bCs/>
            <w:sz w:val="20"/>
            <w:szCs w:val="20"/>
          </w:rPr>
          <w:t>urlaub@suedheide-gifhorn.de</w:t>
        </w:r>
      </w:hyperlink>
      <w:r w:rsidRPr="00D50FBB">
        <w:rPr>
          <w:rFonts w:ascii="Open Sans" w:hAnsi="Open Sans" w:cs="Open Sans"/>
          <w:bCs/>
          <w:sz w:val="20"/>
          <w:szCs w:val="20"/>
        </w:rPr>
        <w:t xml:space="preserve"> (bis zum </w:t>
      </w:r>
      <w:r>
        <w:rPr>
          <w:rFonts w:ascii="Open Sans" w:hAnsi="Open Sans" w:cs="Open Sans"/>
          <w:bCs/>
          <w:sz w:val="20"/>
          <w:szCs w:val="20"/>
        </w:rPr>
        <w:t>27.07.</w:t>
      </w:r>
      <w:r w:rsidRPr="00D50FBB">
        <w:rPr>
          <w:rFonts w:ascii="Open Sans" w:hAnsi="Open Sans" w:cs="Open Sans"/>
          <w:bCs/>
          <w:sz w:val="20"/>
          <w:szCs w:val="20"/>
        </w:rPr>
        <w:t xml:space="preserve">2024 um </w:t>
      </w:r>
      <w:r>
        <w:rPr>
          <w:rFonts w:ascii="Open Sans" w:hAnsi="Open Sans" w:cs="Open Sans"/>
          <w:bCs/>
          <w:sz w:val="20"/>
          <w:szCs w:val="20"/>
        </w:rPr>
        <w:t>12</w:t>
      </w:r>
      <w:r w:rsidRPr="00D50FBB">
        <w:rPr>
          <w:rFonts w:ascii="Open Sans" w:hAnsi="Open Sans" w:cs="Open Sans"/>
          <w:bCs/>
          <w:sz w:val="20"/>
          <w:szCs w:val="20"/>
        </w:rPr>
        <w:t xml:space="preserve"> Uhr)</w:t>
      </w:r>
    </w:p>
    <w:p w14:paraId="7CFB6EE7" w14:textId="657B5C9C" w:rsidR="006529F8" w:rsidRPr="00730A6A" w:rsidRDefault="006529F8" w:rsidP="00DD63F6">
      <w:pPr>
        <w:rPr>
          <w:rFonts w:ascii="Open Sans" w:hAnsi="Open Sans" w:cs="Open Sans"/>
          <w:b/>
        </w:rPr>
      </w:pPr>
    </w:p>
    <w:sectPr w:rsidR="006529F8" w:rsidRPr="00730A6A" w:rsidSect="006529F8">
      <w:headerReference w:type="default" r:id="rId8"/>
      <w:pgSz w:w="11906" w:h="16838"/>
      <w:pgMar w:top="107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40814" w14:textId="77777777" w:rsidR="00B924C6" w:rsidRDefault="00B924C6" w:rsidP="00730A6A">
      <w:r>
        <w:separator/>
      </w:r>
    </w:p>
  </w:endnote>
  <w:endnote w:type="continuationSeparator" w:id="0">
    <w:p w14:paraId="3E111592" w14:textId="77777777" w:rsidR="00B924C6" w:rsidRDefault="00B924C6" w:rsidP="007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 Frutiger Roman">
    <w:altName w:val="Courier New"/>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B9C1" w14:textId="77777777" w:rsidR="00B924C6" w:rsidRDefault="00B924C6" w:rsidP="00730A6A">
      <w:r>
        <w:separator/>
      </w:r>
    </w:p>
  </w:footnote>
  <w:footnote w:type="continuationSeparator" w:id="0">
    <w:p w14:paraId="188BDC43" w14:textId="77777777" w:rsidR="00B924C6" w:rsidRDefault="00B924C6" w:rsidP="0073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BCA8" w14:textId="3CE36281" w:rsidR="00B924C6" w:rsidRDefault="00B924C6">
    <w:pPr>
      <w:pStyle w:val="Kopfzeile"/>
    </w:pPr>
    <w:r>
      <w:rPr>
        <w:noProof/>
      </w:rPr>
      <w:drawing>
        <wp:anchor distT="0" distB="0" distL="114300" distR="114300" simplePos="0" relativeHeight="251657728" behindDoc="0" locked="0" layoutInCell="1" allowOverlap="1" wp14:anchorId="55972640" wp14:editId="55F5419F">
          <wp:simplePos x="0" y="0"/>
          <wp:positionH relativeFrom="column">
            <wp:posOffset>5633085</wp:posOffset>
          </wp:positionH>
          <wp:positionV relativeFrom="paragraph">
            <wp:posOffset>-163830</wp:posOffset>
          </wp:positionV>
          <wp:extent cx="628015" cy="96964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3F6"/>
    <w:rsid w:val="000001D6"/>
    <w:rsid w:val="00000367"/>
    <w:rsid w:val="00000755"/>
    <w:rsid w:val="000008BE"/>
    <w:rsid w:val="000009F4"/>
    <w:rsid w:val="00000B25"/>
    <w:rsid w:val="00000C1E"/>
    <w:rsid w:val="00000E5A"/>
    <w:rsid w:val="00000EBA"/>
    <w:rsid w:val="0000111F"/>
    <w:rsid w:val="0000144C"/>
    <w:rsid w:val="0000151D"/>
    <w:rsid w:val="00001949"/>
    <w:rsid w:val="00001995"/>
    <w:rsid w:val="00001B0E"/>
    <w:rsid w:val="00001DF9"/>
    <w:rsid w:val="00001FE4"/>
    <w:rsid w:val="00002244"/>
    <w:rsid w:val="00002402"/>
    <w:rsid w:val="000024FC"/>
    <w:rsid w:val="0000257A"/>
    <w:rsid w:val="000025F3"/>
    <w:rsid w:val="00002852"/>
    <w:rsid w:val="00002910"/>
    <w:rsid w:val="00002B97"/>
    <w:rsid w:val="00002D85"/>
    <w:rsid w:val="00002EF7"/>
    <w:rsid w:val="000030C4"/>
    <w:rsid w:val="000031A1"/>
    <w:rsid w:val="000031B2"/>
    <w:rsid w:val="0000326D"/>
    <w:rsid w:val="0000326E"/>
    <w:rsid w:val="0000339D"/>
    <w:rsid w:val="000034E3"/>
    <w:rsid w:val="00003580"/>
    <w:rsid w:val="00003583"/>
    <w:rsid w:val="0000358C"/>
    <w:rsid w:val="000037D2"/>
    <w:rsid w:val="00003AFF"/>
    <w:rsid w:val="00003C28"/>
    <w:rsid w:val="00003E83"/>
    <w:rsid w:val="00004043"/>
    <w:rsid w:val="00004175"/>
    <w:rsid w:val="000042DD"/>
    <w:rsid w:val="00004325"/>
    <w:rsid w:val="00004441"/>
    <w:rsid w:val="00004644"/>
    <w:rsid w:val="000046EE"/>
    <w:rsid w:val="00004715"/>
    <w:rsid w:val="00004858"/>
    <w:rsid w:val="0000485E"/>
    <w:rsid w:val="000048DD"/>
    <w:rsid w:val="000048EF"/>
    <w:rsid w:val="00004908"/>
    <w:rsid w:val="00004C1D"/>
    <w:rsid w:val="00004DA0"/>
    <w:rsid w:val="00005318"/>
    <w:rsid w:val="00005CF4"/>
    <w:rsid w:val="00005D65"/>
    <w:rsid w:val="00005D7F"/>
    <w:rsid w:val="000060FD"/>
    <w:rsid w:val="00006141"/>
    <w:rsid w:val="00006415"/>
    <w:rsid w:val="0000649E"/>
    <w:rsid w:val="00006751"/>
    <w:rsid w:val="00006782"/>
    <w:rsid w:val="00006922"/>
    <w:rsid w:val="000069C5"/>
    <w:rsid w:val="00006A4C"/>
    <w:rsid w:val="00006FA9"/>
    <w:rsid w:val="0000719D"/>
    <w:rsid w:val="0000734F"/>
    <w:rsid w:val="00007464"/>
    <w:rsid w:val="000075AE"/>
    <w:rsid w:val="000078AE"/>
    <w:rsid w:val="000079B1"/>
    <w:rsid w:val="00007CDB"/>
    <w:rsid w:val="00010067"/>
    <w:rsid w:val="000100BD"/>
    <w:rsid w:val="0001031A"/>
    <w:rsid w:val="0001063F"/>
    <w:rsid w:val="00010663"/>
    <w:rsid w:val="00010A6F"/>
    <w:rsid w:val="00010B18"/>
    <w:rsid w:val="00010BF6"/>
    <w:rsid w:val="00010CB8"/>
    <w:rsid w:val="00010EA3"/>
    <w:rsid w:val="00010F03"/>
    <w:rsid w:val="00010FCB"/>
    <w:rsid w:val="0001125A"/>
    <w:rsid w:val="000112D6"/>
    <w:rsid w:val="00011B2F"/>
    <w:rsid w:val="00011BC2"/>
    <w:rsid w:val="00011CBA"/>
    <w:rsid w:val="00011CDE"/>
    <w:rsid w:val="00011D53"/>
    <w:rsid w:val="00011E6C"/>
    <w:rsid w:val="00011E70"/>
    <w:rsid w:val="00012097"/>
    <w:rsid w:val="000120B2"/>
    <w:rsid w:val="000120EA"/>
    <w:rsid w:val="000124EF"/>
    <w:rsid w:val="000126EB"/>
    <w:rsid w:val="000128D3"/>
    <w:rsid w:val="00012991"/>
    <w:rsid w:val="00012C05"/>
    <w:rsid w:val="00012F79"/>
    <w:rsid w:val="000130F9"/>
    <w:rsid w:val="00013381"/>
    <w:rsid w:val="0001348A"/>
    <w:rsid w:val="000134E3"/>
    <w:rsid w:val="00013763"/>
    <w:rsid w:val="00013835"/>
    <w:rsid w:val="00013888"/>
    <w:rsid w:val="00013D6E"/>
    <w:rsid w:val="00013EA2"/>
    <w:rsid w:val="0001402E"/>
    <w:rsid w:val="00014042"/>
    <w:rsid w:val="0001440B"/>
    <w:rsid w:val="00014548"/>
    <w:rsid w:val="0001455A"/>
    <w:rsid w:val="00014AD7"/>
    <w:rsid w:val="00014AD9"/>
    <w:rsid w:val="00014CE4"/>
    <w:rsid w:val="00014D8F"/>
    <w:rsid w:val="00014DA4"/>
    <w:rsid w:val="00015110"/>
    <w:rsid w:val="000151A1"/>
    <w:rsid w:val="00015376"/>
    <w:rsid w:val="0001564A"/>
    <w:rsid w:val="000158BA"/>
    <w:rsid w:val="0001596A"/>
    <w:rsid w:val="000159FF"/>
    <w:rsid w:val="00015C69"/>
    <w:rsid w:val="00015E8E"/>
    <w:rsid w:val="00015EB8"/>
    <w:rsid w:val="00015F1E"/>
    <w:rsid w:val="00015F6E"/>
    <w:rsid w:val="000160FE"/>
    <w:rsid w:val="0001613C"/>
    <w:rsid w:val="0001616A"/>
    <w:rsid w:val="000161BA"/>
    <w:rsid w:val="0001626D"/>
    <w:rsid w:val="0001636C"/>
    <w:rsid w:val="000163B6"/>
    <w:rsid w:val="000163F4"/>
    <w:rsid w:val="00016435"/>
    <w:rsid w:val="000164A0"/>
    <w:rsid w:val="000165E6"/>
    <w:rsid w:val="000166D8"/>
    <w:rsid w:val="00016877"/>
    <w:rsid w:val="0001692E"/>
    <w:rsid w:val="00016981"/>
    <w:rsid w:val="00016A06"/>
    <w:rsid w:val="00016A18"/>
    <w:rsid w:val="00016A94"/>
    <w:rsid w:val="00016C47"/>
    <w:rsid w:val="00016D28"/>
    <w:rsid w:val="00017187"/>
    <w:rsid w:val="000172D1"/>
    <w:rsid w:val="000174C7"/>
    <w:rsid w:val="0001789D"/>
    <w:rsid w:val="00017B50"/>
    <w:rsid w:val="00017C02"/>
    <w:rsid w:val="00017E54"/>
    <w:rsid w:val="0002001F"/>
    <w:rsid w:val="000202CB"/>
    <w:rsid w:val="000203C2"/>
    <w:rsid w:val="000205DF"/>
    <w:rsid w:val="00020602"/>
    <w:rsid w:val="000206F8"/>
    <w:rsid w:val="00020A2F"/>
    <w:rsid w:val="00020B7B"/>
    <w:rsid w:val="00020F0C"/>
    <w:rsid w:val="0002103D"/>
    <w:rsid w:val="000212B9"/>
    <w:rsid w:val="000214F8"/>
    <w:rsid w:val="00021594"/>
    <w:rsid w:val="000217CF"/>
    <w:rsid w:val="00021BA2"/>
    <w:rsid w:val="00021CF9"/>
    <w:rsid w:val="00021D04"/>
    <w:rsid w:val="00021D8E"/>
    <w:rsid w:val="00021D95"/>
    <w:rsid w:val="00022671"/>
    <w:rsid w:val="0002279F"/>
    <w:rsid w:val="00022B70"/>
    <w:rsid w:val="00022BBB"/>
    <w:rsid w:val="00022E20"/>
    <w:rsid w:val="00022F46"/>
    <w:rsid w:val="000230DF"/>
    <w:rsid w:val="00023239"/>
    <w:rsid w:val="000232AC"/>
    <w:rsid w:val="00023413"/>
    <w:rsid w:val="00023434"/>
    <w:rsid w:val="000239C1"/>
    <w:rsid w:val="000239D8"/>
    <w:rsid w:val="00023AC6"/>
    <w:rsid w:val="00023AF5"/>
    <w:rsid w:val="00023C99"/>
    <w:rsid w:val="00023D24"/>
    <w:rsid w:val="00024034"/>
    <w:rsid w:val="000246A7"/>
    <w:rsid w:val="000246BA"/>
    <w:rsid w:val="000248F6"/>
    <w:rsid w:val="00024A3D"/>
    <w:rsid w:val="00024E9E"/>
    <w:rsid w:val="00024ED7"/>
    <w:rsid w:val="00024F32"/>
    <w:rsid w:val="0002539B"/>
    <w:rsid w:val="00025430"/>
    <w:rsid w:val="000258CD"/>
    <w:rsid w:val="00025908"/>
    <w:rsid w:val="00025B5B"/>
    <w:rsid w:val="00025C67"/>
    <w:rsid w:val="00025EBE"/>
    <w:rsid w:val="00025F0A"/>
    <w:rsid w:val="00026026"/>
    <w:rsid w:val="000261DB"/>
    <w:rsid w:val="000262E2"/>
    <w:rsid w:val="0002648F"/>
    <w:rsid w:val="000264B4"/>
    <w:rsid w:val="000266DD"/>
    <w:rsid w:val="00026727"/>
    <w:rsid w:val="000267DC"/>
    <w:rsid w:val="00026EB0"/>
    <w:rsid w:val="00026F09"/>
    <w:rsid w:val="00026F15"/>
    <w:rsid w:val="00027118"/>
    <w:rsid w:val="00027129"/>
    <w:rsid w:val="000271E8"/>
    <w:rsid w:val="00027450"/>
    <w:rsid w:val="000275FF"/>
    <w:rsid w:val="00027624"/>
    <w:rsid w:val="00027654"/>
    <w:rsid w:val="00027664"/>
    <w:rsid w:val="00027845"/>
    <w:rsid w:val="00027B64"/>
    <w:rsid w:val="00027C7B"/>
    <w:rsid w:val="00027E6F"/>
    <w:rsid w:val="00027EE1"/>
    <w:rsid w:val="00027FEB"/>
    <w:rsid w:val="00030018"/>
    <w:rsid w:val="000300E1"/>
    <w:rsid w:val="0003061C"/>
    <w:rsid w:val="0003061F"/>
    <w:rsid w:val="000307BB"/>
    <w:rsid w:val="000308AD"/>
    <w:rsid w:val="00030A79"/>
    <w:rsid w:val="00030BC9"/>
    <w:rsid w:val="00030CA1"/>
    <w:rsid w:val="00030E9E"/>
    <w:rsid w:val="00030F4B"/>
    <w:rsid w:val="00031338"/>
    <w:rsid w:val="00031398"/>
    <w:rsid w:val="000315E2"/>
    <w:rsid w:val="000316BC"/>
    <w:rsid w:val="000318DE"/>
    <w:rsid w:val="00031AC3"/>
    <w:rsid w:val="00031B9C"/>
    <w:rsid w:val="00031DFF"/>
    <w:rsid w:val="00031E92"/>
    <w:rsid w:val="000323A1"/>
    <w:rsid w:val="00032524"/>
    <w:rsid w:val="000325A8"/>
    <w:rsid w:val="00032641"/>
    <w:rsid w:val="0003267C"/>
    <w:rsid w:val="00032913"/>
    <w:rsid w:val="000329B9"/>
    <w:rsid w:val="00032A34"/>
    <w:rsid w:val="00032AD5"/>
    <w:rsid w:val="00032AD9"/>
    <w:rsid w:val="00032CA3"/>
    <w:rsid w:val="00032D83"/>
    <w:rsid w:val="00032FBD"/>
    <w:rsid w:val="00033415"/>
    <w:rsid w:val="0003360C"/>
    <w:rsid w:val="00033629"/>
    <w:rsid w:val="000337FD"/>
    <w:rsid w:val="00033815"/>
    <w:rsid w:val="00033A07"/>
    <w:rsid w:val="00033C8D"/>
    <w:rsid w:val="00033D7D"/>
    <w:rsid w:val="00033F59"/>
    <w:rsid w:val="00033FE8"/>
    <w:rsid w:val="00033FFD"/>
    <w:rsid w:val="00034260"/>
    <w:rsid w:val="000343C4"/>
    <w:rsid w:val="00034618"/>
    <w:rsid w:val="0003467A"/>
    <w:rsid w:val="000349F8"/>
    <w:rsid w:val="00034AB0"/>
    <w:rsid w:val="00034CCC"/>
    <w:rsid w:val="00034CD7"/>
    <w:rsid w:val="00034D17"/>
    <w:rsid w:val="00034FB1"/>
    <w:rsid w:val="00034FCF"/>
    <w:rsid w:val="00035442"/>
    <w:rsid w:val="000354D1"/>
    <w:rsid w:val="00035559"/>
    <w:rsid w:val="0003557C"/>
    <w:rsid w:val="00035699"/>
    <w:rsid w:val="000357C9"/>
    <w:rsid w:val="00035959"/>
    <w:rsid w:val="0003595E"/>
    <w:rsid w:val="000359D7"/>
    <w:rsid w:val="00035B23"/>
    <w:rsid w:val="00035C09"/>
    <w:rsid w:val="00035D80"/>
    <w:rsid w:val="00035F4C"/>
    <w:rsid w:val="00035FFA"/>
    <w:rsid w:val="0003629D"/>
    <w:rsid w:val="000362ED"/>
    <w:rsid w:val="0003631A"/>
    <w:rsid w:val="0003688F"/>
    <w:rsid w:val="00036A4F"/>
    <w:rsid w:val="00036E04"/>
    <w:rsid w:val="00036FA0"/>
    <w:rsid w:val="0003712D"/>
    <w:rsid w:val="00037135"/>
    <w:rsid w:val="00037236"/>
    <w:rsid w:val="000375D5"/>
    <w:rsid w:val="00037827"/>
    <w:rsid w:val="00037A07"/>
    <w:rsid w:val="00037DAC"/>
    <w:rsid w:val="00040026"/>
    <w:rsid w:val="000401B8"/>
    <w:rsid w:val="00040208"/>
    <w:rsid w:val="000402A4"/>
    <w:rsid w:val="0004031D"/>
    <w:rsid w:val="000403DE"/>
    <w:rsid w:val="00040427"/>
    <w:rsid w:val="00040621"/>
    <w:rsid w:val="00040662"/>
    <w:rsid w:val="00040B61"/>
    <w:rsid w:val="000411B8"/>
    <w:rsid w:val="00041395"/>
    <w:rsid w:val="00041C0E"/>
    <w:rsid w:val="00042404"/>
    <w:rsid w:val="0004241C"/>
    <w:rsid w:val="00042886"/>
    <w:rsid w:val="00042A21"/>
    <w:rsid w:val="00042B41"/>
    <w:rsid w:val="00042B4B"/>
    <w:rsid w:val="00042CB0"/>
    <w:rsid w:val="000430AA"/>
    <w:rsid w:val="00043212"/>
    <w:rsid w:val="000436CB"/>
    <w:rsid w:val="00043798"/>
    <w:rsid w:val="00043ADA"/>
    <w:rsid w:val="00043BBA"/>
    <w:rsid w:val="00043BD6"/>
    <w:rsid w:val="000444FF"/>
    <w:rsid w:val="00044909"/>
    <w:rsid w:val="00044AD4"/>
    <w:rsid w:val="00044D17"/>
    <w:rsid w:val="00044F66"/>
    <w:rsid w:val="00044F80"/>
    <w:rsid w:val="00045009"/>
    <w:rsid w:val="000452F9"/>
    <w:rsid w:val="000455C9"/>
    <w:rsid w:val="000455CB"/>
    <w:rsid w:val="00045757"/>
    <w:rsid w:val="000457CD"/>
    <w:rsid w:val="00045977"/>
    <w:rsid w:val="00045A63"/>
    <w:rsid w:val="00045A73"/>
    <w:rsid w:val="00045A87"/>
    <w:rsid w:val="00045B0C"/>
    <w:rsid w:val="00045DEA"/>
    <w:rsid w:val="00045ED5"/>
    <w:rsid w:val="00045F20"/>
    <w:rsid w:val="00046067"/>
    <w:rsid w:val="00046097"/>
    <w:rsid w:val="0004640C"/>
    <w:rsid w:val="000465F8"/>
    <w:rsid w:val="000466E3"/>
    <w:rsid w:val="00046785"/>
    <w:rsid w:val="00046AD8"/>
    <w:rsid w:val="00046C2A"/>
    <w:rsid w:val="00046C5F"/>
    <w:rsid w:val="00047119"/>
    <w:rsid w:val="00047138"/>
    <w:rsid w:val="000473B8"/>
    <w:rsid w:val="000476D0"/>
    <w:rsid w:val="00047799"/>
    <w:rsid w:val="000477E8"/>
    <w:rsid w:val="00047AA7"/>
    <w:rsid w:val="00047EB5"/>
    <w:rsid w:val="00047EEF"/>
    <w:rsid w:val="000500A3"/>
    <w:rsid w:val="000501B3"/>
    <w:rsid w:val="00050277"/>
    <w:rsid w:val="00050328"/>
    <w:rsid w:val="00050461"/>
    <w:rsid w:val="0005056D"/>
    <w:rsid w:val="000509C2"/>
    <w:rsid w:val="00050A95"/>
    <w:rsid w:val="00050AE7"/>
    <w:rsid w:val="00050BC6"/>
    <w:rsid w:val="00050C0B"/>
    <w:rsid w:val="00050E85"/>
    <w:rsid w:val="0005104D"/>
    <w:rsid w:val="000511B6"/>
    <w:rsid w:val="00051406"/>
    <w:rsid w:val="00051427"/>
    <w:rsid w:val="00051428"/>
    <w:rsid w:val="00051557"/>
    <w:rsid w:val="00051572"/>
    <w:rsid w:val="00051754"/>
    <w:rsid w:val="0005177F"/>
    <w:rsid w:val="000518E6"/>
    <w:rsid w:val="0005193D"/>
    <w:rsid w:val="00051B62"/>
    <w:rsid w:val="00051DB1"/>
    <w:rsid w:val="00052005"/>
    <w:rsid w:val="00052137"/>
    <w:rsid w:val="000522B8"/>
    <w:rsid w:val="00052706"/>
    <w:rsid w:val="00052910"/>
    <w:rsid w:val="00052F38"/>
    <w:rsid w:val="00052F60"/>
    <w:rsid w:val="00052FDB"/>
    <w:rsid w:val="00053249"/>
    <w:rsid w:val="00053274"/>
    <w:rsid w:val="000532E0"/>
    <w:rsid w:val="00053365"/>
    <w:rsid w:val="000534BC"/>
    <w:rsid w:val="00053557"/>
    <w:rsid w:val="0005364A"/>
    <w:rsid w:val="0005368A"/>
    <w:rsid w:val="000539D4"/>
    <w:rsid w:val="00053CA5"/>
    <w:rsid w:val="00053E26"/>
    <w:rsid w:val="00053F15"/>
    <w:rsid w:val="0005441C"/>
    <w:rsid w:val="000545D3"/>
    <w:rsid w:val="00054806"/>
    <w:rsid w:val="000548D8"/>
    <w:rsid w:val="000549FF"/>
    <w:rsid w:val="00054A82"/>
    <w:rsid w:val="00054AFB"/>
    <w:rsid w:val="00054C03"/>
    <w:rsid w:val="00054C99"/>
    <w:rsid w:val="000552C4"/>
    <w:rsid w:val="000552CD"/>
    <w:rsid w:val="000558BC"/>
    <w:rsid w:val="00055988"/>
    <w:rsid w:val="000559F5"/>
    <w:rsid w:val="00055A4B"/>
    <w:rsid w:val="00055B86"/>
    <w:rsid w:val="00055C51"/>
    <w:rsid w:val="00055E8B"/>
    <w:rsid w:val="00055F21"/>
    <w:rsid w:val="00055FC1"/>
    <w:rsid w:val="00055FE2"/>
    <w:rsid w:val="000561D1"/>
    <w:rsid w:val="00056229"/>
    <w:rsid w:val="00056280"/>
    <w:rsid w:val="00056481"/>
    <w:rsid w:val="000565DB"/>
    <w:rsid w:val="00056769"/>
    <w:rsid w:val="00056804"/>
    <w:rsid w:val="0005685E"/>
    <w:rsid w:val="000569B8"/>
    <w:rsid w:val="00056D82"/>
    <w:rsid w:val="00056DB1"/>
    <w:rsid w:val="00056ECA"/>
    <w:rsid w:val="000570EC"/>
    <w:rsid w:val="000571F0"/>
    <w:rsid w:val="0005738D"/>
    <w:rsid w:val="000578FA"/>
    <w:rsid w:val="000579EA"/>
    <w:rsid w:val="00057CAC"/>
    <w:rsid w:val="00057D11"/>
    <w:rsid w:val="00057D40"/>
    <w:rsid w:val="00057DB9"/>
    <w:rsid w:val="0006007C"/>
    <w:rsid w:val="00060371"/>
    <w:rsid w:val="000603EE"/>
    <w:rsid w:val="000604A8"/>
    <w:rsid w:val="0006065C"/>
    <w:rsid w:val="000606A9"/>
    <w:rsid w:val="00060942"/>
    <w:rsid w:val="00060FA4"/>
    <w:rsid w:val="000610BE"/>
    <w:rsid w:val="000610D2"/>
    <w:rsid w:val="00061143"/>
    <w:rsid w:val="000611E7"/>
    <w:rsid w:val="00061318"/>
    <w:rsid w:val="00061494"/>
    <w:rsid w:val="00061497"/>
    <w:rsid w:val="00061788"/>
    <w:rsid w:val="00061BC8"/>
    <w:rsid w:val="00061CB1"/>
    <w:rsid w:val="00061D06"/>
    <w:rsid w:val="0006200A"/>
    <w:rsid w:val="00062046"/>
    <w:rsid w:val="00062803"/>
    <w:rsid w:val="00062999"/>
    <w:rsid w:val="0006299A"/>
    <w:rsid w:val="00062A98"/>
    <w:rsid w:val="00062E8E"/>
    <w:rsid w:val="00062EFB"/>
    <w:rsid w:val="00062F02"/>
    <w:rsid w:val="0006327E"/>
    <w:rsid w:val="00063354"/>
    <w:rsid w:val="00063462"/>
    <w:rsid w:val="00063572"/>
    <w:rsid w:val="000637B8"/>
    <w:rsid w:val="00063ACE"/>
    <w:rsid w:val="00063BD9"/>
    <w:rsid w:val="00063D7B"/>
    <w:rsid w:val="00063E6F"/>
    <w:rsid w:val="000641D0"/>
    <w:rsid w:val="000642A9"/>
    <w:rsid w:val="0006436C"/>
    <w:rsid w:val="00064668"/>
    <w:rsid w:val="0006496A"/>
    <w:rsid w:val="00064B63"/>
    <w:rsid w:val="00064B83"/>
    <w:rsid w:val="00064D39"/>
    <w:rsid w:val="00064F43"/>
    <w:rsid w:val="00064F73"/>
    <w:rsid w:val="0006516F"/>
    <w:rsid w:val="00065232"/>
    <w:rsid w:val="000653BE"/>
    <w:rsid w:val="000654E5"/>
    <w:rsid w:val="00065629"/>
    <w:rsid w:val="0006563F"/>
    <w:rsid w:val="000656CD"/>
    <w:rsid w:val="000656E4"/>
    <w:rsid w:val="00065A35"/>
    <w:rsid w:val="00065B8E"/>
    <w:rsid w:val="00066278"/>
    <w:rsid w:val="0006628C"/>
    <w:rsid w:val="000662D4"/>
    <w:rsid w:val="0006646D"/>
    <w:rsid w:val="00066493"/>
    <w:rsid w:val="00066711"/>
    <w:rsid w:val="0006684E"/>
    <w:rsid w:val="00066B11"/>
    <w:rsid w:val="00066B7A"/>
    <w:rsid w:val="00066C9C"/>
    <w:rsid w:val="00067281"/>
    <w:rsid w:val="0006729E"/>
    <w:rsid w:val="0006735B"/>
    <w:rsid w:val="0006746C"/>
    <w:rsid w:val="0006786F"/>
    <w:rsid w:val="000679A2"/>
    <w:rsid w:val="00067DC0"/>
    <w:rsid w:val="0007001F"/>
    <w:rsid w:val="00070212"/>
    <w:rsid w:val="00070379"/>
    <w:rsid w:val="0007044F"/>
    <w:rsid w:val="0007054C"/>
    <w:rsid w:val="000705B8"/>
    <w:rsid w:val="000706EE"/>
    <w:rsid w:val="00070871"/>
    <w:rsid w:val="00070A8D"/>
    <w:rsid w:val="00070BEF"/>
    <w:rsid w:val="00070CB7"/>
    <w:rsid w:val="00070E2F"/>
    <w:rsid w:val="00070F48"/>
    <w:rsid w:val="000714F1"/>
    <w:rsid w:val="000718CF"/>
    <w:rsid w:val="00071984"/>
    <w:rsid w:val="000719F3"/>
    <w:rsid w:val="00071A6C"/>
    <w:rsid w:val="00071F3C"/>
    <w:rsid w:val="00071F50"/>
    <w:rsid w:val="0007222A"/>
    <w:rsid w:val="000724C9"/>
    <w:rsid w:val="000724D8"/>
    <w:rsid w:val="0007259F"/>
    <w:rsid w:val="00072C4D"/>
    <w:rsid w:val="00072D2B"/>
    <w:rsid w:val="00072D60"/>
    <w:rsid w:val="00072E5D"/>
    <w:rsid w:val="00073178"/>
    <w:rsid w:val="00073328"/>
    <w:rsid w:val="000735A0"/>
    <w:rsid w:val="000739C3"/>
    <w:rsid w:val="000739DA"/>
    <w:rsid w:val="00073CD4"/>
    <w:rsid w:val="00073EC5"/>
    <w:rsid w:val="000740A7"/>
    <w:rsid w:val="000740B8"/>
    <w:rsid w:val="00074116"/>
    <w:rsid w:val="000742C7"/>
    <w:rsid w:val="000744B3"/>
    <w:rsid w:val="00074569"/>
    <w:rsid w:val="00074AC7"/>
    <w:rsid w:val="00074E99"/>
    <w:rsid w:val="0007519F"/>
    <w:rsid w:val="00075225"/>
    <w:rsid w:val="0007542E"/>
    <w:rsid w:val="0007549A"/>
    <w:rsid w:val="00075638"/>
    <w:rsid w:val="0007585A"/>
    <w:rsid w:val="00075882"/>
    <w:rsid w:val="00075EFB"/>
    <w:rsid w:val="00075FC0"/>
    <w:rsid w:val="00075FFF"/>
    <w:rsid w:val="000761F6"/>
    <w:rsid w:val="000763E1"/>
    <w:rsid w:val="000764C7"/>
    <w:rsid w:val="000765E2"/>
    <w:rsid w:val="00076913"/>
    <w:rsid w:val="00076C6A"/>
    <w:rsid w:val="00076D99"/>
    <w:rsid w:val="00076E2F"/>
    <w:rsid w:val="00076F7F"/>
    <w:rsid w:val="00076FAE"/>
    <w:rsid w:val="0007712B"/>
    <w:rsid w:val="00077152"/>
    <w:rsid w:val="0007716C"/>
    <w:rsid w:val="00077437"/>
    <w:rsid w:val="000776D2"/>
    <w:rsid w:val="000779CF"/>
    <w:rsid w:val="00077A76"/>
    <w:rsid w:val="00077ADF"/>
    <w:rsid w:val="00077D53"/>
    <w:rsid w:val="00077E8D"/>
    <w:rsid w:val="00077ECB"/>
    <w:rsid w:val="00077F55"/>
    <w:rsid w:val="00077FA3"/>
    <w:rsid w:val="00077FB4"/>
    <w:rsid w:val="000803DF"/>
    <w:rsid w:val="000803EC"/>
    <w:rsid w:val="00080400"/>
    <w:rsid w:val="00080587"/>
    <w:rsid w:val="000805EC"/>
    <w:rsid w:val="00080A79"/>
    <w:rsid w:val="00080D5C"/>
    <w:rsid w:val="000810EB"/>
    <w:rsid w:val="00081202"/>
    <w:rsid w:val="00081649"/>
    <w:rsid w:val="000816F7"/>
    <w:rsid w:val="00081846"/>
    <w:rsid w:val="0008198A"/>
    <w:rsid w:val="00081A76"/>
    <w:rsid w:val="00081D56"/>
    <w:rsid w:val="00081D59"/>
    <w:rsid w:val="00082321"/>
    <w:rsid w:val="000823DD"/>
    <w:rsid w:val="000823E3"/>
    <w:rsid w:val="0008246C"/>
    <w:rsid w:val="00082633"/>
    <w:rsid w:val="0008285C"/>
    <w:rsid w:val="000828A1"/>
    <w:rsid w:val="00082EC5"/>
    <w:rsid w:val="00082EE0"/>
    <w:rsid w:val="00082F30"/>
    <w:rsid w:val="00083139"/>
    <w:rsid w:val="0008319A"/>
    <w:rsid w:val="0008334A"/>
    <w:rsid w:val="000834EF"/>
    <w:rsid w:val="0008361A"/>
    <w:rsid w:val="0008375B"/>
    <w:rsid w:val="00083982"/>
    <w:rsid w:val="000839CE"/>
    <w:rsid w:val="00083B3F"/>
    <w:rsid w:val="00083B71"/>
    <w:rsid w:val="00083D09"/>
    <w:rsid w:val="000843B3"/>
    <w:rsid w:val="000844B6"/>
    <w:rsid w:val="00084D97"/>
    <w:rsid w:val="00084E73"/>
    <w:rsid w:val="00085110"/>
    <w:rsid w:val="000852FD"/>
    <w:rsid w:val="0008532A"/>
    <w:rsid w:val="00085569"/>
    <w:rsid w:val="0008583A"/>
    <w:rsid w:val="0008596E"/>
    <w:rsid w:val="00085ABD"/>
    <w:rsid w:val="00085AE0"/>
    <w:rsid w:val="00085BF3"/>
    <w:rsid w:val="000860E0"/>
    <w:rsid w:val="0008619A"/>
    <w:rsid w:val="00086327"/>
    <w:rsid w:val="00086340"/>
    <w:rsid w:val="000863AB"/>
    <w:rsid w:val="00086594"/>
    <w:rsid w:val="000866A9"/>
    <w:rsid w:val="00086708"/>
    <w:rsid w:val="0008690C"/>
    <w:rsid w:val="00086C20"/>
    <w:rsid w:val="00086D3A"/>
    <w:rsid w:val="00086F4D"/>
    <w:rsid w:val="0008774E"/>
    <w:rsid w:val="00087816"/>
    <w:rsid w:val="000879BD"/>
    <w:rsid w:val="00087C84"/>
    <w:rsid w:val="00087DFD"/>
    <w:rsid w:val="00087F17"/>
    <w:rsid w:val="00087FDA"/>
    <w:rsid w:val="000900D7"/>
    <w:rsid w:val="00090136"/>
    <w:rsid w:val="000902C6"/>
    <w:rsid w:val="00090624"/>
    <w:rsid w:val="000906EF"/>
    <w:rsid w:val="00090738"/>
    <w:rsid w:val="00090D82"/>
    <w:rsid w:val="00091194"/>
    <w:rsid w:val="00091319"/>
    <w:rsid w:val="00091488"/>
    <w:rsid w:val="000915D9"/>
    <w:rsid w:val="0009175E"/>
    <w:rsid w:val="000918B0"/>
    <w:rsid w:val="00091979"/>
    <w:rsid w:val="0009199C"/>
    <w:rsid w:val="00091A86"/>
    <w:rsid w:val="00091B0A"/>
    <w:rsid w:val="00091E1D"/>
    <w:rsid w:val="00091F93"/>
    <w:rsid w:val="00091FD0"/>
    <w:rsid w:val="00092044"/>
    <w:rsid w:val="000920C7"/>
    <w:rsid w:val="000924A7"/>
    <w:rsid w:val="000925B7"/>
    <w:rsid w:val="00092BB7"/>
    <w:rsid w:val="00093519"/>
    <w:rsid w:val="000936C5"/>
    <w:rsid w:val="0009397F"/>
    <w:rsid w:val="000939C0"/>
    <w:rsid w:val="00093A59"/>
    <w:rsid w:val="00093A61"/>
    <w:rsid w:val="00093B19"/>
    <w:rsid w:val="00093BC8"/>
    <w:rsid w:val="00093E36"/>
    <w:rsid w:val="00093E3B"/>
    <w:rsid w:val="00093F08"/>
    <w:rsid w:val="00093F72"/>
    <w:rsid w:val="0009406A"/>
    <w:rsid w:val="0009415D"/>
    <w:rsid w:val="000941D9"/>
    <w:rsid w:val="0009439F"/>
    <w:rsid w:val="0009468A"/>
    <w:rsid w:val="0009478D"/>
    <w:rsid w:val="0009479B"/>
    <w:rsid w:val="00094805"/>
    <w:rsid w:val="0009496E"/>
    <w:rsid w:val="000949DF"/>
    <w:rsid w:val="00094ABC"/>
    <w:rsid w:val="00094AF7"/>
    <w:rsid w:val="00094B28"/>
    <w:rsid w:val="00094B94"/>
    <w:rsid w:val="00094C0F"/>
    <w:rsid w:val="00094C13"/>
    <w:rsid w:val="00094DF4"/>
    <w:rsid w:val="00094F2C"/>
    <w:rsid w:val="000950E3"/>
    <w:rsid w:val="000952E7"/>
    <w:rsid w:val="0009572B"/>
    <w:rsid w:val="0009578A"/>
    <w:rsid w:val="00095834"/>
    <w:rsid w:val="00095971"/>
    <w:rsid w:val="00095F04"/>
    <w:rsid w:val="0009608E"/>
    <w:rsid w:val="000960E9"/>
    <w:rsid w:val="00096105"/>
    <w:rsid w:val="0009621E"/>
    <w:rsid w:val="00096237"/>
    <w:rsid w:val="000964CB"/>
    <w:rsid w:val="000964E6"/>
    <w:rsid w:val="00096668"/>
    <w:rsid w:val="00096BBE"/>
    <w:rsid w:val="00096C03"/>
    <w:rsid w:val="00096C47"/>
    <w:rsid w:val="0009703D"/>
    <w:rsid w:val="000972DE"/>
    <w:rsid w:val="00097318"/>
    <w:rsid w:val="000974B9"/>
    <w:rsid w:val="0009794C"/>
    <w:rsid w:val="00097960"/>
    <w:rsid w:val="000979E9"/>
    <w:rsid w:val="00097D0C"/>
    <w:rsid w:val="00097DE9"/>
    <w:rsid w:val="00097F1D"/>
    <w:rsid w:val="00097F5B"/>
    <w:rsid w:val="000A0648"/>
    <w:rsid w:val="000A0790"/>
    <w:rsid w:val="000A099E"/>
    <w:rsid w:val="000A0B66"/>
    <w:rsid w:val="000A0D98"/>
    <w:rsid w:val="000A0EEF"/>
    <w:rsid w:val="000A103D"/>
    <w:rsid w:val="000A112E"/>
    <w:rsid w:val="000A1183"/>
    <w:rsid w:val="000A11B1"/>
    <w:rsid w:val="000A126B"/>
    <w:rsid w:val="000A15F9"/>
    <w:rsid w:val="000A1746"/>
    <w:rsid w:val="000A1956"/>
    <w:rsid w:val="000A19E4"/>
    <w:rsid w:val="000A1ABD"/>
    <w:rsid w:val="000A1DA7"/>
    <w:rsid w:val="000A1E03"/>
    <w:rsid w:val="000A1FF3"/>
    <w:rsid w:val="000A205B"/>
    <w:rsid w:val="000A2107"/>
    <w:rsid w:val="000A23D0"/>
    <w:rsid w:val="000A25CB"/>
    <w:rsid w:val="000A2820"/>
    <w:rsid w:val="000A2C64"/>
    <w:rsid w:val="000A2DBE"/>
    <w:rsid w:val="000A2EA4"/>
    <w:rsid w:val="000A33B8"/>
    <w:rsid w:val="000A34D4"/>
    <w:rsid w:val="000A3581"/>
    <w:rsid w:val="000A36CB"/>
    <w:rsid w:val="000A36D0"/>
    <w:rsid w:val="000A3928"/>
    <w:rsid w:val="000A3AD9"/>
    <w:rsid w:val="000A4039"/>
    <w:rsid w:val="000A417C"/>
    <w:rsid w:val="000A43AF"/>
    <w:rsid w:val="000A4587"/>
    <w:rsid w:val="000A4641"/>
    <w:rsid w:val="000A4646"/>
    <w:rsid w:val="000A49DA"/>
    <w:rsid w:val="000A49F0"/>
    <w:rsid w:val="000A4BA8"/>
    <w:rsid w:val="000A4BC1"/>
    <w:rsid w:val="000A4D03"/>
    <w:rsid w:val="000A509A"/>
    <w:rsid w:val="000A518A"/>
    <w:rsid w:val="000A54DE"/>
    <w:rsid w:val="000A56EE"/>
    <w:rsid w:val="000A57C7"/>
    <w:rsid w:val="000A58B3"/>
    <w:rsid w:val="000A5AA0"/>
    <w:rsid w:val="000A5BC0"/>
    <w:rsid w:val="000A5CDF"/>
    <w:rsid w:val="000A62FA"/>
    <w:rsid w:val="000A6364"/>
    <w:rsid w:val="000A64DC"/>
    <w:rsid w:val="000A6564"/>
    <w:rsid w:val="000A6A12"/>
    <w:rsid w:val="000A70B8"/>
    <w:rsid w:val="000A70FD"/>
    <w:rsid w:val="000A7336"/>
    <w:rsid w:val="000A75E2"/>
    <w:rsid w:val="000A76D9"/>
    <w:rsid w:val="000A77CD"/>
    <w:rsid w:val="000A7A78"/>
    <w:rsid w:val="000A7C7A"/>
    <w:rsid w:val="000A7EA6"/>
    <w:rsid w:val="000A7F21"/>
    <w:rsid w:val="000B006C"/>
    <w:rsid w:val="000B0538"/>
    <w:rsid w:val="000B05F3"/>
    <w:rsid w:val="000B0705"/>
    <w:rsid w:val="000B07F8"/>
    <w:rsid w:val="000B0AE2"/>
    <w:rsid w:val="000B0BB7"/>
    <w:rsid w:val="000B0E31"/>
    <w:rsid w:val="000B0E58"/>
    <w:rsid w:val="000B0EB2"/>
    <w:rsid w:val="000B10F0"/>
    <w:rsid w:val="000B116B"/>
    <w:rsid w:val="000B11C8"/>
    <w:rsid w:val="000B12C1"/>
    <w:rsid w:val="000B1440"/>
    <w:rsid w:val="000B158F"/>
    <w:rsid w:val="000B1698"/>
    <w:rsid w:val="000B1803"/>
    <w:rsid w:val="000B1944"/>
    <w:rsid w:val="000B20AC"/>
    <w:rsid w:val="000B2269"/>
    <w:rsid w:val="000B2417"/>
    <w:rsid w:val="000B269F"/>
    <w:rsid w:val="000B27CD"/>
    <w:rsid w:val="000B2924"/>
    <w:rsid w:val="000B2C8D"/>
    <w:rsid w:val="000B2CA8"/>
    <w:rsid w:val="000B2E28"/>
    <w:rsid w:val="000B313B"/>
    <w:rsid w:val="000B319B"/>
    <w:rsid w:val="000B34B3"/>
    <w:rsid w:val="000B35B4"/>
    <w:rsid w:val="000B36ED"/>
    <w:rsid w:val="000B3737"/>
    <w:rsid w:val="000B3A87"/>
    <w:rsid w:val="000B3AD7"/>
    <w:rsid w:val="000B3B98"/>
    <w:rsid w:val="000B3BA6"/>
    <w:rsid w:val="000B3E5E"/>
    <w:rsid w:val="000B40F7"/>
    <w:rsid w:val="000B42FC"/>
    <w:rsid w:val="000B4581"/>
    <w:rsid w:val="000B4626"/>
    <w:rsid w:val="000B4712"/>
    <w:rsid w:val="000B4C15"/>
    <w:rsid w:val="000B4C9B"/>
    <w:rsid w:val="000B4D97"/>
    <w:rsid w:val="000B512F"/>
    <w:rsid w:val="000B5152"/>
    <w:rsid w:val="000B5265"/>
    <w:rsid w:val="000B534F"/>
    <w:rsid w:val="000B54F1"/>
    <w:rsid w:val="000B5750"/>
    <w:rsid w:val="000B5769"/>
    <w:rsid w:val="000B5795"/>
    <w:rsid w:val="000B5B92"/>
    <w:rsid w:val="000B5F83"/>
    <w:rsid w:val="000B615B"/>
    <w:rsid w:val="000B61FC"/>
    <w:rsid w:val="000B626B"/>
    <w:rsid w:val="000B62A1"/>
    <w:rsid w:val="000B6307"/>
    <w:rsid w:val="000B64F0"/>
    <w:rsid w:val="000B6775"/>
    <w:rsid w:val="000B6C9B"/>
    <w:rsid w:val="000B6D55"/>
    <w:rsid w:val="000B6D62"/>
    <w:rsid w:val="000B74EB"/>
    <w:rsid w:val="000B7521"/>
    <w:rsid w:val="000B76E5"/>
    <w:rsid w:val="000B7714"/>
    <w:rsid w:val="000B793D"/>
    <w:rsid w:val="000C02B8"/>
    <w:rsid w:val="000C0300"/>
    <w:rsid w:val="000C0662"/>
    <w:rsid w:val="000C07CA"/>
    <w:rsid w:val="000C08A8"/>
    <w:rsid w:val="000C0972"/>
    <w:rsid w:val="000C09A5"/>
    <w:rsid w:val="000C09B6"/>
    <w:rsid w:val="000C0A31"/>
    <w:rsid w:val="000C0B14"/>
    <w:rsid w:val="000C0E75"/>
    <w:rsid w:val="000C0EAE"/>
    <w:rsid w:val="000C0F4B"/>
    <w:rsid w:val="000C10FE"/>
    <w:rsid w:val="000C12A3"/>
    <w:rsid w:val="000C12D6"/>
    <w:rsid w:val="000C1514"/>
    <w:rsid w:val="000C1847"/>
    <w:rsid w:val="000C1B7E"/>
    <w:rsid w:val="000C1D52"/>
    <w:rsid w:val="000C1F5E"/>
    <w:rsid w:val="000C20D3"/>
    <w:rsid w:val="000C2171"/>
    <w:rsid w:val="000C2690"/>
    <w:rsid w:val="000C2C52"/>
    <w:rsid w:val="000C2E55"/>
    <w:rsid w:val="000C2E76"/>
    <w:rsid w:val="000C2F01"/>
    <w:rsid w:val="000C304E"/>
    <w:rsid w:val="000C3072"/>
    <w:rsid w:val="000C315E"/>
    <w:rsid w:val="000C3322"/>
    <w:rsid w:val="000C3448"/>
    <w:rsid w:val="000C3611"/>
    <w:rsid w:val="000C39C7"/>
    <w:rsid w:val="000C3BAE"/>
    <w:rsid w:val="000C3BD8"/>
    <w:rsid w:val="000C3C43"/>
    <w:rsid w:val="000C400C"/>
    <w:rsid w:val="000C41B8"/>
    <w:rsid w:val="000C4789"/>
    <w:rsid w:val="000C4A10"/>
    <w:rsid w:val="000C4A45"/>
    <w:rsid w:val="000C4C9C"/>
    <w:rsid w:val="000C4D24"/>
    <w:rsid w:val="000C4D70"/>
    <w:rsid w:val="000C4E37"/>
    <w:rsid w:val="000C5496"/>
    <w:rsid w:val="000C55F1"/>
    <w:rsid w:val="000C5CEB"/>
    <w:rsid w:val="000C5EDF"/>
    <w:rsid w:val="000C5F5E"/>
    <w:rsid w:val="000C6013"/>
    <w:rsid w:val="000C610F"/>
    <w:rsid w:val="000C6148"/>
    <w:rsid w:val="000C6508"/>
    <w:rsid w:val="000C65A9"/>
    <w:rsid w:val="000C65D9"/>
    <w:rsid w:val="000C6673"/>
    <w:rsid w:val="000C6881"/>
    <w:rsid w:val="000C69C8"/>
    <w:rsid w:val="000C6CF6"/>
    <w:rsid w:val="000C6DEA"/>
    <w:rsid w:val="000C6E3F"/>
    <w:rsid w:val="000C7013"/>
    <w:rsid w:val="000C70D9"/>
    <w:rsid w:val="000C73C7"/>
    <w:rsid w:val="000C7561"/>
    <w:rsid w:val="000C77DE"/>
    <w:rsid w:val="000C78B3"/>
    <w:rsid w:val="000C78D1"/>
    <w:rsid w:val="000C7971"/>
    <w:rsid w:val="000C7984"/>
    <w:rsid w:val="000C7A7D"/>
    <w:rsid w:val="000C7C12"/>
    <w:rsid w:val="000C7C62"/>
    <w:rsid w:val="000C7DFE"/>
    <w:rsid w:val="000C7ED1"/>
    <w:rsid w:val="000D0256"/>
    <w:rsid w:val="000D0292"/>
    <w:rsid w:val="000D0350"/>
    <w:rsid w:val="000D056F"/>
    <w:rsid w:val="000D0839"/>
    <w:rsid w:val="000D0A38"/>
    <w:rsid w:val="000D0B3C"/>
    <w:rsid w:val="000D0BD2"/>
    <w:rsid w:val="000D0BED"/>
    <w:rsid w:val="000D0D10"/>
    <w:rsid w:val="000D0E00"/>
    <w:rsid w:val="000D0E0B"/>
    <w:rsid w:val="000D10AD"/>
    <w:rsid w:val="000D1519"/>
    <w:rsid w:val="000D1752"/>
    <w:rsid w:val="000D19A8"/>
    <w:rsid w:val="000D1BE9"/>
    <w:rsid w:val="000D2178"/>
    <w:rsid w:val="000D232B"/>
    <w:rsid w:val="000D275E"/>
    <w:rsid w:val="000D29F0"/>
    <w:rsid w:val="000D2A6C"/>
    <w:rsid w:val="000D2E5A"/>
    <w:rsid w:val="000D303B"/>
    <w:rsid w:val="000D319A"/>
    <w:rsid w:val="000D3279"/>
    <w:rsid w:val="000D336C"/>
    <w:rsid w:val="000D3949"/>
    <w:rsid w:val="000D3982"/>
    <w:rsid w:val="000D3BE1"/>
    <w:rsid w:val="000D3BEB"/>
    <w:rsid w:val="000D3C01"/>
    <w:rsid w:val="000D3FA2"/>
    <w:rsid w:val="000D4158"/>
    <w:rsid w:val="000D4297"/>
    <w:rsid w:val="000D42EC"/>
    <w:rsid w:val="000D437E"/>
    <w:rsid w:val="000D440A"/>
    <w:rsid w:val="000D44A8"/>
    <w:rsid w:val="000D45A5"/>
    <w:rsid w:val="000D48B9"/>
    <w:rsid w:val="000D4ABF"/>
    <w:rsid w:val="000D4B4C"/>
    <w:rsid w:val="000D4C2C"/>
    <w:rsid w:val="000D4D56"/>
    <w:rsid w:val="000D544A"/>
    <w:rsid w:val="000D550A"/>
    <w:rsid w:val="000D55AC"/>
    <w:rsid w:val="000D563F"/>
    <w:rsid w:val="000D56A9"/>
    <w:rsid w:val="000D56D6"/>
    <w:rsid w:val="000D5D3F"/>
    <w:rsid w:val="000D60FC"/>
    <w:rsid w:val="000D679B"/>
    <w:rsid w:val="000D67C6"/>
    <w:rsid w:val="000D69E7"/>
    <w:rsid w:val="000D6C09"/>
    <w:rsid w:val="000D6CD4"/>
    <w:rsid w:val="000D6D94"/>
    <w:rsid w:val="000D6E29"/>
    <w:rsid w:val="000D6E73"/>
    <w:rsid w:val="000D6F42"/>
    <w:rsid w:val="000D7216"/>
    <w:rsid w:val="000D730F"/>
    <w:rsid w:val="000D734E"/>
    <w:rsid w:val="000D73A7"/>
    <w:rsid w:val="000D7693"/>
    <w:rsid w:val="000D7798"/>
    <w:rsid w:val="000D7B3E"/>
    <w:rsid w:val="000D7D08"/>
    <w:rsid w:val="000D7E87"/>
    <w:rsid w:val="000E0621"/>
    <w:rsid w:val="000E08A6"/>
    <w:rsid w:val="000E0931"/>
    <w:rsid w:val="000E0AD2"/>
    <w:rsid w:val="000E0C51"/>
    <w:rsid w:val="000E0DA9"/>
    <w:rsid w:val="000E0DC2"/>
    <w:rsid w:val="000E0F7D"/>
    <w:rsid w:val="000E106D"/>
    <w:rsid w:val="000E1132"/>
    <w:rsid w:val="000E1253"/>
    <w:rsid w:val="000E1766"/>
    <w:rsid w:val="000E1958"/>
    <w:rsid w:val="000E1A47"/>
    <w:rsid w:val="000E1B1D"/>
    <w:rsid w:val="000E1C16"/>
    <w:rsid w:val="000E1C9C"/>
    <w:rsid w:val="000E1D84"/>
    <w:rsid w:val="000E1E43"/>
    <w:rsid w:val="000E2102"/>
    <w:rsid w:val="000E22A7"/>
    <w:rsid w:val="000E23C4"/>
    <w:rsid w:val="000E24F4"/>
    <w:rsid w:val="000E2653"/>
    <w:rsid w:val="000E265B"/>
    <w:rsid w:val="000E26DD"/>
    <w:rsid w:val="000E2816"/>
    <w:rsid w:val="000E2832"/>
    <w:rsid w:val="000E2884"/>
    <w:rsid w:val="000E2892"/>
    <w:rsid w:val="000E29DD"/>
    <w:rsid w:val="000E2A6F"/>
    <w:rsid w:val="000E2C04"/>
    <w:rsid w:val="000E2E66"/>
    <w:rsid w:val="000E3111"/>
    <w:rsid w:val="000E3240"/>
    <w:rsid w:val="000E3291"/>
    <w:rsid w:val="000E33CE"/>
    <w:rsid w:val="000E354B"/>
    <w:rsid w:val="000E35B9"/>
    <w:rsid w:val="000E3AEB"/>
    <w:rsid w:val="000E3C7F"/>
    <w:rsid w:val="000E3D33"/>
    <w:rsid w:val="000E3E04"/>
    <w:rsid w:val="000E3F8F"/>
    <w:rsid w:val="000E4087"/>
    <w:rsid w:val="000E40A0"/>
    <w:rsid w:val="000E461D"/>
    <w:rsid w:val="000E46C8"/>
    <w:rsid w:val="000E4818"/>
    <w:rsid w:val="000E481F"/>
    <w:rsid w:val="000E483F"/>
    <w:rsid w:val="000E4996"/>
    <w:rsid w:val="000E4BA0"/>
    <w:rsid w:val="000E4C9B"/>
    <w:rsid w:val="000E5281"/>
    <w:rsid w:val="000E52D6"/>
    <w:rsid w:val="000E5AC9"/>
    <w:rsid w:val="000E5D5B"/>
    <w:rsid w:val="000E5DFE"/>
    <w:rsid w:val="000E5F2E"/>
    <w:rsid w:val="000E5FE8"/>
    <w:rsid w:val="000E62FA"/>
    <w:rsid w:val="000E68A2"/>
    <w:rsid w:val="000E6A18"/>
    <w:rsid w:val="000E6B79"/>
    <w:rsid w:val="000E72CA"/>
    <w:rsid w:val="000E73E5"/>
    <w:rsid w:val="000E73F6"/>
    <w:rsid w:val="000E7920"/>
    <w:rsid w:val="000E7D10"/>
    <w:rsid w:val="000E7EC3"/>
    <w:rsid w:val="000E7F1D"/>
    <w:rsid w:val="000E7F65"/>
    <w:rsid w:val="000F02E5"/>
    <w:rsid w:val="000F0408"/>
    <w:rsid w:val="000F054C"/>
    <w:rsid w:val="000F061E"/>
    <w:rsid w:val="000F084A"/>
    <w:rsid w:val="000F0B03"/>
    <w:rsid w:val="000F0B0E"/>
    <w:rsid w:val="000F0E96"/>
    <w:rsid w:val="000F1008"/>
    <w:rsid w:val="000F1396"/>
    <w:rsid w:val="000F155E"/>
    <w:rsid w:val="000F1A01"/>
    <w:rsid w:val="000F1A9B"/>
    <w:rsid w:val="000F1AC9"/>
    <w:rsid w:val="000F1B24"/>
    <w:rsid w:val="000F1CBB"/>
    <w:rsid w:val="000F1D2B"/>
    <w:rsid w:val="000F1EE3"/>
    <w:rsid w:val="000F207B"/>
    <w:rsid w:val="000F2178"/>
    <w:rsid w:val="000F2542"/>
    <w:rsid w:val="000F299B"/>
    <w:rsid w:val="000F2A3F"/>
    <w:rsid w:val="000F2E62"/>
    <w:rsid w:val="000F2FDD"/>
    <w:rsid w:val="000F2FEA"/>
    <w:rsid w:val="000F314E"/>
    <w:rsid w:val="000F32E2"/>
    <w:rsid w:val="000F3320"/>
    <w:rsid w:val="000F3429"/>
    <w:rsid w:val="000F35FB"/>
    <w:rsid w:val="000F36D9"/>
    <w:rsid w:val="000F3D6B"/>
    <w:rsid w:val="000F3E49"/>
    <w:rsid w:val="000F3EFC"/>
    <w:rsid w:val="000F3F55"/>
    <w:rsid w:val="000F3F78"/>
    <w:rsid w:val="000F40B5"/>
    <w:rsid w:val="000F4165"/>
    <w:rsid w:val="000F4170"/>
    <w:rsid w:val="000F41F9"/>
    <w:rsid w:val="000F4557"/>
    <w:rsid w:val="000F457A"/>
    <w:rsid w:val="000F4628"/>
    <w:rsid w:val="000F48C3"/>
    <w:rsid w:val="000F4917"/>
    <w:rsid w:val="000F4943"/>
    <w:rsid w:val="000F4C4B"/>
    <w:rsid w:val="000F4DBB"/>
    <w:rsid w:val="000F4ED8"/>
    <w:rsid w:val="000F4EF8"/>
    <w:rsid w:val="000F5016"/>
    <w:rsid w:val="000F5246"/>
    <w:rsid w:val="000F5330"/>
    <w:rsid w:val="000F5338"/>
    <w:rsid w:val="000F5810"/>
    <w:rsid w:val="000F5961"/>
    <w:rsid w:val="000F5B3A"/>
    <w:rsid w:val="000F5C5C"/>
    <w:rsid w:val="000F5CA7"/>
    <w:rsid w:val="000F5CED"/>
    <w:rsid w:val="000F5D1A"/>
    <w:rsid w:val="000F5E6A"/>
    <w:rsid w:val="000F5F61"/>
    <w:rsid w:val="000F6183"/>
    <w:rsid w:val="000F61FD"/>
    <w:rsid w:val="000F6409"/>
    <w:rsid w:val="000F64DB"/>
    <w:rsid w:val="000F6684"/>
    <w:rsid w:val="000F68ED"/>
    <w:rsid w:val="000F68F8"/>
    <w:rsid w:val="000F6A74"/>
    <w:rsid w:val="000F6DCF"/>
    <w:rsid w:val="000F6E06"/>
    <w:rsid w:val="000F7005"/>
    <w:rsid w:val="000F7100"/>
    <w:rsid w:val="000F717B"/>
    <w:rsid w:val="000F7597"/>
    <w:rsid w:val="000F7679"/>
    <w:rsid w:val="000F771F"/>
    <w:rsid w:val="000F788A"/>
    <w:rsid w:val="000F78AF"/>
    <w:rsid w:val="000F7902"/>
    <w:rsid w:val="000F7A2A"/>
    <w:rsid w:val="000F7AB9"/>
    <w:rsid w:val="000F7B0D"/>
    <w:rsid w:val="000F7B57"/>
    <w:rsid w:val="000F7D6B"/>
    <w:rsid w:val="000F7E3F"/>
    <w:rsid w:val="000F7E6F"/>
    <w:rsid w:val="00100451"/>
    <w:rsid w:val="00100747"/>
    <w:rsid w:val="00100818"/>
    <w:rsid w:val="001008FC"/>
    <w:rsid w:val="00100D38"/>
    <w:rsid w:val="0010140B"/>
    <w:rsid w:val="00101766"/>
    <w:rsid w:val="001017E0"/>
    <w:rsid w:val="0010187F"/>
    <w:rsid w:val="0010195D"/>
    <w:rsid w:val="00101A07"/>
    <w:rsid w:val="00101CE0"/>
    <w:rsid w:val="00101ED0"/>
    <w:rsid w:val="0010208B"/>
    <w:rsid w:val="0010219C"/>
    <w:rsid w:val="0010223E"/>
    <w:rsid w:val="0010252C"/>
    <w:rsid w:val="001025B1"/>
    <w:rsid w:val="00102D6A"/>
    <w:rsid w:val="00102F4E"/>
    <w:rsid w:val="00102F71"/>
    <w:rsid w:val="00103362"/>
    <w:rsid w:val="001035E4"/>
    <w:rsid w:val="00103818"/>
    <w:rsid w:val="00103B34"/>
    <w:rsid w:val="00103C29"/>
    <w:rsid w:val="00103C96"/>
    <w:rsid w:val="00103DAB"/>
    <w:rsid w:val="00103E77"/>
    <w:rsid w:val="001041A1"/>
    <w:rsid w:val="0010430F"/>
    <w:rsid w:val="00104417"/>
    <w:rsid w:val="001047B5"/>
    <w:rsid w:val="001047D5"/>
    <w:rsid w:val="0010494C"/>
    <w:rsid w:val="00104B9F"/>
    <w:rsid w:val="00104CED"/>
    <w:rsid w:val="00104CFB"/>
    <w:rsid w:val="00104E96"/>
    <w:rsid w:val="00104ED6"/>
    <w:rsid w:val="00104FE1"/>
    <w:rsid w:val="00105192"/>
    <w:rsid w:val="001053EF"/>
    <w:rsid w:val="001053F4"/>
    <w:rsid w:val="00105783"/>
    <w:rsid w:val="00105B74"/>
    <w:rsid w:val="00105C65"/>
    <w:rsid w:val="00105E7A"/>
    <w:rsid w:val="00105F33"/>
    <w:rsid w:val="001063FE"/>
    <w:rsid w:val="0010646C"/>
    <w:rsid w:val="001064F0"/>
    <w:rsid w:val="001065D8"/>
    <w:rsid w:val="001066E3"/>
    <w:rsid w:val="00106A24"/>
    <w:rsid w:val="00107018"/>
    <w:rsid w:val="0010702B"/>
    <w:rsid w:val="00107047"/>
    <w:rsid w:val="0010727C"/>
    <w:rsid w:val="001072B8"/>
    <w:rsid w:val="001073A2"/>
    <w:rsid w:val="001073D3"/>
    <w:rsid w:val="001075B3"/>
    <w:rsid w:val="001077EC"/>
    <w:rsid w:val="001078E5"/>
    <w:rsid w:val="00107A01"/>
    <w:rsid w:val="0011028E"/>
    <w:rsid w:val="001104EF"/>
    <w:rsid w:val="0011064B"/>
    <w:rsid w:val="001109E3"/>
    <w:rsid w:val="001112CD"/>
    <w:rsid w:val="00111456"/>
    <w:rsid w:val="0011150B"/>
    <w:rsid w:val="001115E2"/>
    <w:rsid w:val="001117B9"/>
    <w:rsid w:val="0011199F"/>
    <w:rsid w:val="00111B6C"/>
    <w:rsid w:val="00111E46"/>
    <w:rsid w:val="00112043"/>
    <w:rsid w:val="001127F2"/>
    <w:rsid w:val="001128EE"/>
    <w:rsid w:val="00112A7A"/>
    <w:rsid w:val="00112C42"/>
    <w:rsid w:val="00112F12"/>
    <w:rsid w:val="00112F19"/>
    <w:rsid w:val="001130C4"/>
    <w:rsid w:val="001134D0"/>
    <w:rsid w:val="00113AD3"/>
    <w:rsid w:val="00113B06"/>
    <w:rsid w:val="00113B8C"/>
    <w:rsid w:val="001140E8"/>
    <w:rsid w:val="0011419A"/>
    <w:rsid w:val="00114291"/>
    <w:rsid w:val="001142E8"/>
    <w:rsid w:val="00114490"/>
    <w:rsid w:val="001144BA"/>
    <w:rsid w:val="001145CB"/>
    <w:rsid w:val="001146C6"/>
    <w:rsid w:val="00114790"/>
    <w:rsid w:val="00114ED0"/>
    <w:rsid w:val="00114F6F"/>
    <w:rsid w:val="00115033"/>
    <w:rsid w:val="0011507F"/>
    <w:rsid w:val="001155D5"/>
    <w:rsid w:val="001159FA"/>
    <w:rsid w:val="00115D66"/>
    <w:rsid w:val="00115DC2"/>
    <w:rsid w:val="00115F5B"/>
    <w:rsid w:val="00116465"/>
    <w:rsid w:val="0011650D"/>
    <w:rsid w:val="00116607"/>
    <w:rsid w:val="00116876"/>
    <w:rsid w:val="00116ABD"/>
    <w:rsid w:val="00116B44"/>
    <w:rsid w:val="00116DE9"/>
    <w:rsid w:val="00117051"/>
    <w:rsid w:val="0011716D"/>
    <w:rsid w:val="001174B9"/>
    <w:rsid w:val="00117523"/>
    <w:rsid w:val="00117593"/>
    <w:rsid w:val="00117729"/>
    <w:rsid w:val="00117A85"/>
    <w:rsid w:val="00117AE5"/>
    <w:rsid w:val="00117C0D"/>
    <w:rsid w:val="00117D49"/>
    <w:rsid w:val="00117DCD"/>
    <w:rsid w:val="00117F68"/>
    <w:rsid w:val="00120070"/>
    <w:rsid w:val="00120097"/>
    <w:rsid w:val="0012066D"/>
    <w:rsid w:val="00120911"/>
    <w:rsid w:val="001209FA"/>
    <w:rsid w:val="00120CCF"/>
    <w:rsid w:val="00121314"/>
    <w:rsid w:val="001215F3"/>
    <w:rsid w:val="001217D7"/>
    <w:rsid w:val="00121822"/>
    <w:rsid w:val="00121BE9"/>
    <w:rsid w:val="00121C11"/>
    <w:rsid w:val="00121CDE"/>
    <w:rsid w:val="00121E64"/>
    <w:rsid w:val="001221A8"/>
    <w:rsid w:val="001225B5"/>
    <w:rsid w:val="00122699"/>
    <w:rsid w:val="001227BC"/>
    <w:rsid w:val="00122824"/>
    <w:rsid w:val="001228A2"/>
    <w:rsid w:val="001228BF"/>
    <w:rsid w:val="001228D1"/>
    <w:rsid w:val="00122B0C"/>
    <w:rsid w:val="00122BE8"/>
    <w:rsid w:val="00122C8D"/>
    <w:rsid w:val="001233FB"/>
    <w:rsid w:val="001235BF"/>
    <w:rsid w:val="0012365F"/>
    <w:rsid w:val="001237BC"/>
    <w:rsid w:val="00123809"/>
    <w:rsid w:val="00123A2C"/>
    <w:rsid w:val="00123CF2"/>
    <w:rsid w:val="00123EE9"/>
    <w:rsid w:val="001240C0"/>
    <w:rsid w:val="001241A5"/>
    <w:rsid w:val="001243A5"/>
    <w:rsid w:val="001248AF"/>
    <w:rsid w:val="00124CCE"/>
    <w:rsid w:val="00124DE7"/>
    <w:rsid w:val="0012516A"/>
    <w:rsid w:val="001254B5"/>
    <w:rsid w:val="0012561B"/>
    <w:rsid w:val="00125B66"/>
    <w:rsid w:val="0012606C"/>
    <w:rsid w:val="00126207"/>
    <w:rsid w:val="00126212"/>
    <w:rsid w:val="0012622F"/>
    <w:rsid w:val="00126455"/>
    <w:rsid w:val="0012677F"/>
    <w:rsid w:val="00126A63"/>
    <w:rsid w:val="00126A7B"/>
    <w:rsid w:val="00126A9A"/>
    <w:rsid w:val="00126AA7"/>
    <w:rsid w:val="00126B62"/>
    <w:rsid w:val="00126C05"/>
    <w:rsid w:val="00126F0E"/>
    <w:rsid w:val="00127276"/>
    <w:rsid w:val="001273C1"/>
    <w:rsid w:val="001277E6"/>
    <w:rsid w:val="001278B7"/>
    <w:rsid w:val="00127908"/>
    <w:rsid w:val="00127BD7"/>
    <w:rsid w:val="00127E0B"/>
    <w:rsid w:val="001300F2"/>
    <w:rsid w:val="0013011B"/>
    <w:rsid w:val="001303AC"/>
    <w:rsid w:val="0013048F"/>
    <w:rsid w:val="00130558"/>
    <w:rsid w:val="001305B9"/>
    <w:rsid w:val="00130956"/>
    <w:rsid w:val="00130BD2"/>
    <w:rsid w:val="00130E25"/>
    <w:rsid w:val="00130F7E"/>
    <w:rsid w:val="00130FFD"/>
    <w:rsid w:val="00131011"/>
    <w:rsid w:val="0013129F"/>
    <w:rsid w:val="00131DC8"/>
    <w:rsid w:val="00131E0D"/>
    <w:rsid w:val="00132202"/>
    <w:rsid w:val="00132290"/>
    <w:rsid w:val="00132625"/>
    <w:rsid w:val="001329D4"/>
    <w:rsid w:val="00132C78"/>
    <w:rsid w:val="00132EFE"/>
    <w:rsid w:val="00133016"/>
    <w:rsid w:val="001330A1"/>
    <w:rsid w:val="001334B4"/>
    <w:rsid w:val="00133533"/>
    <w:rsid w:val="0013357A"/>
    <w:rsid w:val="001335B1"/>
    <w:rsid w:val="001335DD"/>
    <w:rsid w:val="0013393A"/>
    <w:rsid w:val="00133957"/>
    <w:rsid w:val="00133CE6"/>
    <w:rsid w:val="00133D39"/>
    <w:rsid w:val="00133FC9"/>
    <w:rsid w:val="001344FA"/>
    <w:rsid w:val="001345AA"/>
    <w:rsid w:val="00134691"/>
    <w:rsid w:val="001347B4"/>
    <w:rsid w:val="001347ED"/>
    <w:rsid w:val="0013489E"/>
    <w:rsid w:val="00134BC6"/>
    <w:rsid w:val="00134CB1"/>
    <w:rsid w:val="00134F7F"/>
    <w:rsid w:val="00135242"/>
    <w:rsid w:val="00135278"/>
    <w:rsid w:val="001352B8"/>
    <w:rsid w:val="00135352"/>
    <w:rsid w:val="0013536C"/>
    <w:rsid w:val="001353AA"/>
    <w:rsid w:val="00135438"/>
    <w:rsid w:val="00135468"/>
    <w:rsid w:val="0013597B"/>
    <w:rsid w:val="00136127"/>
    <w:rsid w:val="001361AF"/>
    <w:rsid w:val="00136514"/>
    <w:rsid w:val="00136644"/>
    <w:rsid w:val="001366A2"/>
    <w:rsid w:val="001367F7"/>
    <w:rsid w:val="00136818"/>
    <w:rsid w:val="00136BF7"/>
    <w:rsid w:val="00136DC0"/>
    <w:rsid w:val="00136FEC"/>
    <w:rsid w:val="001371D4"/>
    <w:rsid w:val="00137244"/>
    <w:rsid w:val="00137467"/>
    <w:rsid w:val="001375F0"/>
    <w:rsid w:val="001375FC"/>
    <w:rsid w:val="001378D2"/>
    <w:rsid w:val="00137935"/>
    <w:rsid w:val="00137A00"/>
    <w:rsid w:val="00137AE3"/>
    <w:rsid w:val="00137BAA"/>
    <w:rsid w:val="00137D90"/>
    <w:rsid w:val="00137DE8"/>
    <w:rsid w:val="00137DFF"/>
    <w:rsid w:val="00137FD0"/>
    <w:rsid w:val="001400A0"/>
    <w:rsid w:val="0014017A"/>
    <w:rsid w:val="00140219"/>
    <w:rsid w:val="001402F6"/>
    <w:rsid w:val="0014034C"/>
    <w:rsid w:val="0014056C"/>
    <w:rsid w:val="001407E9"/>
    <w:rsid w:val="00140816"/>
    <w:rsid w:val="00140A36"/>
    <w:rsid w:val="00140B8E"/>
    <w:rsid w:val="00140EAD"/>
    <w:rsid w:val="00140EC2"/>
    <w:rsid w:val="00140F85"/>
    <w:rsid w:val="001412DF"/>
    <w:rsid w:val="0014146A"/>
    <w:rsid w:val="001414E9"/>
    <w:rsid w:val="0014151F"/>
    <w:rsid w:val="00141530"/>
    <w:rsid w:val="0014165B"/>
    <w:rsid w:val="00141876"/>
    <w:rsid w:val="00141B67"/>
    <w:rsid w:val="00141BA6"/>
    <w:rsid w:val="00141C13"/>
    <w:rsid w:val="00141C1E"/>
    <w:rsid w:val="00141DAE"/>
    <w:rsid w:val="00142074"/>
    <w:rsid w:val="0014246E"/>
    <w:rsid w:val="00142532"/>
    <w:rsid w:val="0014262B"/>
    <w:rsid w:val="0014265D"/>
    <w:rsid w:val="001427B6"/>
    <w:rsid w:val="00142843"/>
    <w:rsid w:val="0014286A"/>
    <w:rsid w:val="00142986"/>
    <w:rsid w:val="00142E99"/>
    <w:rsid w:val="00143044"/>
    <w:rsid w:val="001434AA"/>
    <w:rsid w:val="00143883"/>
    <w:rsid w:val="00143AB3"/>
    <w:rsid w:val="00143AF2"/>
    <w:rsid w:val="00143C1D"/>
    <w:rsid w:val="00143DE2"/>
    <w:rsid w:val="00144076"/>
    <w:rsid w:val="00144268"/>
    <w:rsid w:val="001447DA"/>
    <w:rsid w:val="00144881"/>
    <w:rsid w:val="001448C0"/>
    <w:rsid w:val="001448C9"/>
    <w:rsid w:val="001449EA"/>
    <w:rsid w:val="00144B46"/>
    <w:rsid w:val="00144CA1"/>
    <w:rsid w:val="00144D5B"/>
    <w:rsid w:val="00144DC8"/>
    <w:rsid w:val="00144E2D"/>
    <w:rsid w:val="00144EA8"/>
    <w:rsid w:val="00145066"/>
    <w:rsid w:val="001451F1"/>
    <w:rsid w:val="00145490"/>
    <w:rsid w:val="001455B9"/>
    <w:rsid w:val="001456C5"/>
    <w:rsid w:val="00145724"/>
    <w:rsid w:val="00145980"/>
    <w:rsid w:val="00145F30"/>
    <w:rsid w:val="00145F34"/>
    <w:rsid w:val="001461DA"/>
    <w:rsid w:val="00146202"/>
    <w:rsid w:val="00146427"/>
    <w:rsid w:val="0014677D"/>
    <w:rsid w:val="00146842"/>
    <w:rsid w:val="00146A22"/>
    <w:rsid w:val="00146B47"/>
    <w:rsid w:val="00146CD6"/>
    <w:rsid w:val="00146DA5"/>
    <w:rsid w:val="00146E20"/>
    <w:rsid w:val="00146E96"/>
    <w:rsid w:val="00147056"/>
    <w:rsid w:val="001470C4"/>
    <w:rsid w:val="001471E3"/>
    <w:rsid w:val="001472A7"/>
    <w:rsid w:val="001472B3"/>
    <w:rsid w:val="0014756C"/>
    <w:rsid w:val="0014757D"/>
    <w:rsid w:val="001476E1"/>
    <w:rsid w:val="001477B2"/>
    <w:rsid w:val="00147EF0"/>
    <w:rsid w:val="001500A5"/>
    <w:rsid w:val="00150155"/>
    <w:rsid w:val="00150203"/>
    <w:rsid w:val="0015020D"/>
    <w:rsid w:val="001508DC"/>
    <w:rsid w:val="00150D63"/>
    <w:rsid w:val="00151091"/>
    <w:rsid w:val="0015109A"/>
    <w:rsid w:val="00151325"/>
    <w:rsid w:val="00151560"/>
    <w:rsid w:val="001517BE"/>
    <w:rsid w:val="001518D1"/>
    <w:rsid w:val="001519A2"/>
    <w:rsid w:val="00151B7D"/>
    <w:rsid w:val="00151D56"/>
    <w:rsid w:val="00151E27"/>
    <w:rsid w:val="00152068"/>
    <w:rsid w:val="0015208B"/>
    <w:rsid w:val="001521E0"/>
    <w:rsid w:val="0015298B"/>
    <w:rsid w:val="00152DE8"/>
    <w:rsid w:val="00152F5B"/>
    <w:rsid w:val="0015316D"/>
    <w:rsid w:val="001531E4"/>
    <w:rsid w:val="0015328C"/>
    <w:rsid w:val="0015341C"/>
    <w:rsid w:val="00153447"/>
    <w:rsid w:val="0015379D"/>
    <w:rsid w:val="00153877"/>
    <w:rsid w:val="00153AD6"/>
    <w:rsid w:val="00153AFD"/>
    <w:rsid w:val="00153BAD"/>
    <w:rsid w:val="00153F0B"/>
    <w:rsid w:val="001541A0"/>
    <w:rsid w:val="00154208"/>
    <w:rsid w:val="00154A77"/>
    <w:rsid w:val="00154B8D"/>
    <w:rsid w:val="00154C0C"/>
    <w:rsid w:val="00154CCF"/>
    <w:rsid w:val="00154D3E"/>
    <w:rsid w:val="00154D6D"/>
    <w:rsid w:val="00154F61"/>
    <w:rsid w:val="00154FFC"/>
    <w:rsid w:val="001551AD"/>
    <w:rsid w:val="00155239"/>
    <w:rsid w:val="001554FA"/>
    <w:rsid w:val="00155575"/>
    <w:rsid w:val="001557EF"/>
    <w:rsid w:val="0015593B"/>
    <w:rsid w:val="001559E6"/>
    <w:rsid w:val="00155C92"/>
    <w:rsid w:val="00155DB6"/>
    <w:rsid w:val="00155DBB"/>
    <w:rsid w:val="00155FDE"/>
    <w:rsid w:val="00156230"/>
    <w:rsid w:val="0015665D"/>
    <w:rsid w:val="001566B7"/>
    <w:rsid w:val="0015682F"/>
    <w:rsid w:val="00156BF6"/>
    <w:rsid w:val="00156CDA"/>
    <w:rsid w:val="00157074"/>
    <w:rsid w:val="001573FB"/>
    <w:rsid w:val="00157410"/>
    <w:rsid w:val="00157484"/>
    <w:rsid w:val="0015783E"/>
    <w:rsid w:val="00157877"/>
    <w:rsid w:val="00157A52"/>
    <w:rsid w:val="00157A7D"/>
    <w:rsid w:val="00157DAD"/>
    <w:rsid w:val="00157EBC"/>
    <w:rsid w:val="00157F34"/>
    <w:rsid w:val="00160233"/>
    <w:rsid w:val="0016049D"/>
    <w:rsid w:val="001604EE"/>
    <w:rsid w:val="00160832"/>
    <w:rsid w:val="00160978"/>
    <w:rsid w:val="00160B36"/>
    <w:rsid w:val="00160B73"/>
    <w:rsid w:val="00160FB1"/>
    <w:rsid w:val="001610F1"/>
    <w:rsid w:val="001612D5"/>
    <w:rsid w:val="00161577"/>
    <w:rsid w:val="0016169E"/>
    <w:rsid w:val="00161706"/>
    <w:rsid w:val="00161933"/>
    <w:rsid w:val="00161D60"/>
    <w:rsid w:val="00161F6A"/>
    <w:rsid w:val="00162062"/>
    <w:rsid w:val="001621F0"/>
    <w:rsid w:val="0016236E"/>
    <w:rsid w:val="001624A3"/>
    <w:rsid w:val="001624DE"/>
    <w:rsid w:val="00162514"/>
    <w:rsid w:val="00162774"/>
    <w:rsid w:val="001629B0"/>
    <w:rsid w:val="00162AE8"/>
    <w:rsid w:val="00162B84"/>
    <w:rsid w:val="00162C98"/>
    <w:rsid w:val="00162CAE"/>
    <w:rsid w:val="00162F1F"/>
    <w:rsid w:val="00162FE5"/>
    <w:rsid w:val="001632B0"/>
    <w:rsid w:val="001632D4"/>
    <w:rsid w:val="001634B1"/>
    <w:rsid w:val="001638AD"/>
    <w:rsid w:val="0016391A"/>
    <w:rsid w:val="00163AF4"/>
    <w:rsid w:val="00163B1F"/>
    <w:rsid w:val="00163BC2"/>
    <w:rsid w:val="00163D8D"/>
    <w:rsid w:val="001643E3"/>
    <w:rsid w:val="00164B96"/>
    <w:rsid w:val="00164D02"/>
    <w:rsid w:val="00164ED9"/>
    <w:rsid w:val="00165097"/>
    <w:rsid w:val="001653F4"/>
    <w:rsid w:val="0016585D"/>
    <w:rsid w:val="00165A4D"/>
    <w:rsid w:val="00165AE5"/>
    <w:rsid w:val="00165B7C"/>
    <w:rsid w:val="00165B82"/>
    <w:rsid w:val="00165BB5"/>
    <w:rsid w:val="00165F6A"/>
    <w:rsid w:val="00165FC7"/>
    <w:rsid w:val="00166538"/>
    <w:rsid w:val="001665CB"/>
    <w:rsid w:val="0016660F"/>
    <w:rsid w:val="00166A54"/>
    <w:rsid w:val="00166A75"/>
    <w:rsid w:val="00166DB9"/>
    <w:rsid w:val="001671A4"/>
    <w:rsid w:val="00167476"/>
    <w:rsid w:val="001676D4"/>
    <w:rsid w:val="0016774C"/>
    <w:rsid w:val="0016782C"/>
    <w:rsid w:val="00167DD6"/>
    <w:rsid w:val="00167E25"/>
    <w:rsid w:val="00167EE5"/>
    <w:rsid w:val="00170597"/>
    <w:rsid w:val="001705DD"/>
    <w:rsid w:val="00170602"/>
    <w:rsid w:val="001706BD"/>
    <w:rsid w:val="00170937"/>
    <w:rsid w:val="00170BDC"/>
    <w:rsid w:val="00170C30"/>
    <w:rsid w:val="00170D57"/>
    <w:rsid w:val="00170EEA"/>
    <w:rsid w:val="00170F0A"/>
    <w:rsid w:val="001713A9"/>
    <w:rsid w:val="001713CB"/>
    <w:rsid w:val="001713E3"/>
    <w:rsid w:val="0017161D"/>
    <w:rsid w:val="00171EF1"/>
    <w:rsid w:val="0017208C"/>
    <w:rsid w:val="00172597"/>
    <w:rsid w:val="00172651"/>
    <w:rsid w:val="00172BD2"/>
    <w:rsid w:val="00172F5B"/>
    <w:rsid w:val="00173375"/>
    <w:rsid w:val="001733A5"/>
    <w:rsid w:val="001733D7"/>
    <w:rsid w:val="001734EA"/>
    <w:rsid w:val="001736CE"/>
    <w:rsid w:val="00173792"/>
    <w:rsid w:val="001738AD"/>
    <w:rsid w:val="001740FA"/>
    <w:rsid w:val="0017448D"/>
    <w:rsid w:val="00174B2C"/>
    <w:rsid w:val="00174CB0"/>
    <w:rsid w:val="00174EB0"/>
    <w:rsid w:val="001750CC"/>
    <w:rsid w:val="001752C2"/>
    <w:rsid w:val="00175591"/>
    <w:rsid w:val="001755D8"/>
    <w:rsid w:val="001756B9"/>
    <w:rsid w:val="0017586A"/>
    <w:rsid w:val="00175DE7"/>
    <w:rsid w:val="001764F6"/>
    <w:rsid w:val="00176507"/>
    <w:rsid w:val="001765FA"/>
    <w:rsid w:val="00176812"/>
    <w:rsid w:val="0017683B"/>
    <w:rsid w:val="00176856"/>
    <w:rsid w:val="0017689A"/>
    <w:rsid w:val="001768D5"/>
    <w:rsid w:val="00176A7F"/>
    <w:rsid w:val="00176CE2"/>
    <w:rsid w:val="00176D07"/>
    <w:rsid w:val="00176D42"/>
    <w:rsid w:val="00176EA4"/>
    <w:rsid w:val="00177057"/>
    <w:rsid w:val="0017711E"/>
    <w:rsid w:val="001773CB"/>
    <w:rsid w:val="00177443"/>
    <w:rsid w:val="0017770C"/>
    <w:rsid w:val="001779A3"/>
    <w:rsid w:val="001779B9"/>
    <w:rsid w:val="00177BAC"/>
    <w:rsid w:val="00177BD3"/>
    <w:rsid w:val="00177F28"/>
    <w:rsid w:val="00177F7B"/>
    <w:rsid w:val="0018009A"/>
    <w:rsid w:val="0018027D"/>
    <w:rsid w:val="001802EB"/>
    <w:rsid w:val="001805C0"/>
    <w:rsid w:val="00180604"/>
    <w:rsid w:val="001806BE"/>
    <w:rsid w:val="00180A1D"/>
    <w:rsid w:val="00180BB3"/>
    <w:rsid w:val="00180C3E"/>
    <w:rsid w:val="00180CAD"/>
    <w:rsid w:val="00180CD2"/>
    <w:rsid w:val="00180E04"/>
    <w:rsid w:val="00180EF4"/>
    <w:rsid w:val="00181460"/>
    <w:rsid w:val="00181748"/>
    <w:rsid w:val="00181A1F"/>
    <w:rsid w:val="00181D5F"/>
    <w:rsid w:val="00181FF0"/>
    <w:rsid w:val="0018211B"/>
    <w:rsid w:val="001823AA"/>
    <w:rsid w:val="0018274E"/>
    <w:rsid w:val="001829A5"/>
    <w:rsid w:val="00182ABD"/>
    <w:rsid w:val="00182C09"/>
    <w:rsid w:val="00182DBF"/>
    <w:rsid w:val="00182EF3"/>
    <w:rsid w:val="00183288"/>
    <w:rsid w:val="001834E3"/>
    <w:rsid w:val="001836C1"/>
    <w:rsid w:val="001836EF"/>
    <w:rsid w:val="0018395E"/>
    <w:rsid w:val="00183999"/>
    <w:rsid w:val="001839A4"/>
    <w:rsid w:val="00184067"/>
    <w:rsid w:val="001840C3"/>
    <w:rsid w:val="001840F0"/>
    <w:rsid w:val="001841DF"/>
    <w:rsid w:val="001846AA"/>
    <w:rsid w:val="00184969"/>
    <w:rsid w:val="00184E93"/>
    <w:rsid w:val="00185021"/>
    <w:rsid w:val="00185358"/>
    <w:rsid w:val="00185440"/>
    <w:rsid w:val="00185477"/>
    <w:rsid w:val="0018553E"/>
    <w:rsid w:val="00185552"/>
    <w:rsid w:val="001859F1"/>
    <w:rsid w:val="00185C55"/>
    <w:rsid w:val="00185C56"/>
    <w:rsid w:val="00185DD0"/>
    <w:rsid w:val="00185E8A"/>
    <w:rsid w:val="00185FF7"/>
    <w:rsid w:val="001864BD"/>
    <w:rsid w:val="00186719"/>
    <w:rsid w:val="00186A22"/>
    <w:rsid w:val="00186A2F"/>
    <w:rsid w:val="00187134"/>
    <w:rsid w:val="00187175"/>
    <w:rsid w:val="00187176"/>
    <w:rsid w:val="00187370"/>
    <w:rsid w:val="00187461"/>
    <w:rsid w:val="001874B9"/>
    <w:rsid w:val="00187530"/>
    <w:rsid w:val="00187826"/>
    <w:rsid w:val="00187910"/>
    <w:rsid w:val="00187AFC"/>
    <w:rsid w:val="00187B20"/>
    <w:rsid w:val="0019016A"/>
    <w:rsid w:val="001901F5"/>
    <w:rsid w:val="0019051B"/>
    <w:rsid w:val="00190705"/>
    <w:rsid w:val="00190734"/>
    <w:rsid w:val="00190B74"/>
    <w:rsid w:val="00190C09"/>
    <w:rsid w:val="0019141F"/>
    <w:rsid w:val="00191611"/>
    <w:rsid w:val="00191760"/>
    <w:rsid w:val="001918A8"/>
    <w:rsid w:val="00191CC7"/>
    <w:rsid w:val="00191EDC"/>
    <w:rsid w:val="00191EF0"/>
    <w:rsid w:val="00192352"/>
    <w:rsid w:val="001923F7"/>
    <w:rsid w:val="00192441"/>
    <w:rsid w:val="0019252F"/>
    <w:rsid w:val="0019273C"/>
    <w:rsid w:val="001927D3"/>
    <w:rsid w:val="00192850"/>
    <w:rsid w:val="0019294A"/>
    <w:rsid w:val="00192B66"/>
    <w:rsid w:val="00192B69"/>
    <w:rsid w:val="00193125"/>
    <w:rsid w:val="001933C3"/>
    <w:rsid w:val="001933EC"/>
    <w:rsid w:val="0019365C"/>
    <w:rsid w:val="0019367D"/>
    <w:rsid w:val="001938CC"/>
    <w:rsid w:val="001938CE"/>
    <w:rsid w:val="001938FD"/>
    <w:rsid w:val="00193DB5"/>
    <w:rsid w:val="00193E5F"/>
    <w:rsid w:val="00193FA0"/>
    <w:rsid w:val="0019437B"/>
    <w:rsid w:val="0019444D"/>
    <w:rsid w:val="001944DC"/>
    <w:rsid w:val="00194830"/>
    <w:rsid w:val="00194911"/>
    <w:rsid w:val="00194AC3"/>
    <w:rsid w:val="00194B77"/>
    <w:rsid w:val="00194BFD"/>
    <w:rsid w:val="00194C14"/>
    <w:rsid w:val="00195010"/>
    <w:rsid w:val="0019505B"/>
    <w:rsid w:val="0019514A"/>
    <w:rsid w:val="0019521D"/>
    <w:rsid w:val="001952EF"/>
    <w:rsid w:val="00195354"/>
    <w:rsid w:val="001954F2"/>
    <w:rsid w:val="00195849"/>
    <w:rsid w:val="00195A32"/>
    <w:rsid w:val="00195B32"/>
    <w:rsid w:val="00195B42"/>
    <w:rsid w:val="00195E64"/>
    <w:rsid w:val="001960DC"/>
    <w:rsid w:val="001961AE"/>
    <w:rsid w:val="001965A4"/>
    <w:rsid w:val="001968DC"/>
    <w:rsid w:val="0019699A"/>
    <w:rsid w:val="00196E17"/>
    <w:rsid w:val="00196F7C"/>
    <w:rsid w:val="001970E5"/>
    <w:rsid w:val="0019724C"/>
    <w:rsid w:val="00197378"/>
    <w:rsid w:val="00197398"/>
    <w:rsid w:val="0019741B"/>
    <w:rsid w:val="001974AE"/>
    <w:rsid w:val="001974FF"/>
    <w:rsid w:val="00197510"/>
    <w:rsid w:val="00197662"/>
    <w:rsid w:val="001977B2"/>
    <w:rsid w:val="00197B6B"/>
    <w:rsid w:val="00197BC7"/>
    <w:rsid w:val="001A0623"/>
    <w:rsid w:val="001A067E"/>
    <w:rsid w:val="001A0897"/>
    <w:rsid w:val="001A0B44"/>
    <w:rsid w:val="001A0DF9"/>
    <w:rsid w:val="001A0F63"/>
    <w:rsid w:val="001A12B2"/>
    <w:rsid w:val="001A1CB5"/>
    <w:rsid w:val="001A1DB0"/>
    <w:rsid w:val="001A1E96"/>
    <w:rsid w:val="001A1EA1"/>
    <w:rsid w:val="001A1FE1"/>
    <w:rsid w:val="001A213F"/>
    <w:rsid w:val="001A24D1"/>
    <w:rsid w:val="001A25AF"/>
    <w:rsid w:val="001A25E5"/>
    <w:rsid w:val="001A2686"/>
    <w:rsid w:val="001A295E"/>
    <w:rsid w:val="001A2B12"/>
    <w:rsid w:val="001A2C0D"/>
    <w:rsid w:val="001A2E5B"/>
    <w:rsid w:val="001A2E91"/>
    <w:rsid w:val="001A34E3"/>
    <w:rsid w:val="001A395D"/>
    <w:rsid w:val="001A4058"/>
    <w:rsid w:val="001A43C9"/>
    <w:rsid w:val="001A46C8"/>
    <w:rsid w:val="001A4742"/>
    <w:rsid w:val="001A49FF"/>
    <w:rsid w:val="001A4C0C"/>
    <w:rsid w:val="001A4E66"/>
    <w:rsid w:val="001A4F6D"/>
    <w:rsid w:val="001A501B"/>
    <w:rsid w:val="001A52F0"/>
    <w:rsid w:val="001A5420"/>
    <w:rsid w:val="001A5438"/>
    <w:rsid w:val="001A5619"/>
    <w:rsid w:val="001A5E14"/>
    <w:rsid w:val="001A5EF6"/>
    <w:rsid w:val="001A6131"/>
    <w:rsid w:val="001A65C1"/>
    <w:rsid w:val="001A65CB"/>
    <w:rsid w:val="001A690B"/>
    <w:rsid w:val="001A6D8F"/>
    <w:rsid w:val="001A6EEB"/>
    <w:rsid w:val="001A7047"/>
    <w:rsid w:val="001A7111"/>
    <w:rsid w:val="001A748E"/>
    <w:rsid w:val="001A74AC"/>
    <w:rsid w:val="001A74C1"/>
    <w:rsid w:val="001A7525"/>
    <w:rsid w:val="001A75DC"/>
    <w:rsid w:val="001A7784"/>
    <w:rsid w:val="001A779C"/>
    <w:rsid w:val="001A7900"/>
    <w:rsid w:val="001A7ACE"/>
    <w:rsid w:val="001A7DF8"/>
    <w:rsid w:val="001B00AE"/>
    <w:rsid w:val="001B027C"/>
    <w:rsid w:val="001B03B5"/>
    <w:rsid w:val="001B0419"/>
    <w:rsid w:val="001B04E0"/>
    <w:rsid w:val="001B0666"/>
    <w:rsid w:val="001B09E5"/>
    <w:rsid w:val="001B0C6A"/>
    <w:rsid w:val="001B0E98"/>
    <w:rsid w:val="001B0F40"/>
    <w:rsid w:val="001B0F53"/>
    <w:rsid w:val="001B1030"/>
    <w:rsid w:val="001B113B"/>
    <w:rsid w:val="001B11C4"/>
    <w:rsid w:val="001B15C9"/>
    <w:rsid w:val="001B163E"/>
    <w:rsid w:val="001B1EBB"/>
    <w:rsid w:val="001B1FBA"/>
    <w:rsid w:val="001B1FFE"/>
    <w:rsid w:val="001B22FC"/>
    <w:rsid w:val="001B23A0"/>
    <w:rsid w:val="001B2443"/>
    <w:rsid w:val="001B25E0"/>
    <w:rsid w:val="001B26D1"/>
    <w:rsid w:val="001B276A"/>
    <w:rsid w:val="001B2776"/>
    <w:rsid w:val="001B27B0"/>
    <w:rsid w:val="001B29DD"/>
    <w:rsid w:val="001B2D20"/>
    <w:rsid w:val="001B2D46"/>
    <w:rsid w:val="001B303C"/>
    <w:rsid w:val="001B3169"/>
    <w:rsid w:val="001B3235"/>
    <w:rsid w:val="001B3320"/>
    <w:rsid w:val="001B35A8"/>
    <w:rsid w:val="001B36B6"/>
    <w:rsid w:val="001B371E"/>
    <w:rsid w:val="001B3A34"/>
    <w:rsid w:val="001B4035"/>
    <w:rsid w:val="001B4380"/>
    <w:rsid w:val="001B45CA"/>
    <w:rsid w:val="001B4686"/>
    <w:rsid w:val="001B49B6"/>
    <w:rsid w:val="001B49D2"/>
    <w:rsid w:val="001B4A8E"/>
    <w:rsid w:val="001B4AB5"/>
    <w:rsid w:val="001B4C12"/>
    <w:rsid w:val="001B4E2F"/>
    <w:rsid w:val="001B4F61"/>
    <w:rsid w:val="001B540A"/>
    <w:rsid w:val="001B59C0"/>
    <w:rsid w:val="001B5D0A"/>
    <w:rsid w:val="001B5DCB"/>
    <w:rsid w:val="001B5F6F"/>
    <w:rsid w:val="001B6033"/>
    <w:rsid w:val="001B6282"/>
    <w:rsid w:val="001B650D"/>
    <w:rsid w:val="001B65C8"/>
    <w:rsid w:val="001B6763"/>
    <w:rsid w:val="001B6868"/>
    <w:rsid w:val="001B6BAF"/>
    <w:rsid w:val="001B6DE9"/>
    <w:rsid w:val="001B6F2F"/>
    <w:rsid w:val="001B7361"/>
    <w:rsid w:val="001B7896"/>
    <w:rsid w:val="001B7E4D"/>
    <w:rsid w:val="001B7F64"/>
    <w:rsid w:val="001C028B"/>
    <w:rsid w:val="001C050C"/>
    <w:rsid w:val="001C069A"/>
    <w:rsid w:val="001C071A"/>
    <w:rsid w:val="001C0792"/>
    <w:rsid w:val="001C0B4E"/>
    <w:rsid w:val="001C0CDA"/>
    <w:rsid w:val="001C0FFB"/>
    <w:rsid w:val="001C14AB"/>
    <w:rsid w:val="001C15FE"/>
    <w:rsid w:val="001C1702"/>
    <w:rsid w:val="001C1D82"/>
    <w:rsid w:val="001C1E95"/>
    <w:rsid w:val="001C200E"/>
    <w:rsid w:val="001C202C"/>
    <w:rsid w:val="001C23AF"/>
    <w:rsid w:val="001C2428"/>
    <w:rsid w:val="001C24C4"/>
    <w:rsid w:val="001C256D"/>
    <w:rsid w:val="001C25A1"/>
    <w:rsid w:val="001C2625"/>
    <w:rsid w:val="001C27AC"/>
    <w:rsid w:val="001C28E0"/>
    <w:rsid w:val="001C2DD9"/>
    <w:rsid w:val="001C2E4E"/>
    <w:rsid w:val="001C2E7A"/>
    <w:rsid w:val="001C2E9B"/>
    <w:rsid w:val="001C2FAD"/>
    <w:rsid w:val="001C3482"/>
    <w:rsid w:val="001C34F8"/>
    <w:rsid w:val="001C36D7"/>
    <w:rsid w:val="001C3715"/>
    <w:rsid w:val="001C37CB"/>
    <w:rsid w:val="001C3841"/>
    <w:rsid w:val="001C3A4B"/>
    <w:rsid w:val="001C3ABE"/>
    <w:rsid w:val="001C3BAF"/>
    <w:rsid w:val="001C3CB8"/>
    <w:rsid w:val="001C3F33"/>
    <w:rsid w:val="001C417B"/>
    <w:rsid w:val="001C41C4"/>
    <w:rsid w:val="001C45DC"/>
    <w:rsid w:val="001C463E"/>
    <w:rsid w:val="001C4A65"/>
    <w:rsid w:val="001C4F40"/>
    <w:rsid w:val="001C4F71"/>
    <w:rsid w:val="001C5034"/>
    <w:rsid w:val="001C513B"/>
    <w:rsid w:val="001C5A66"/>
    <w:rsid w:val="001C5B73"/>
    <w:rsid w:val="001C5E53"/>
    <w:rsid w:val="001C5EB7"/>
    <w:rsid w:val="001C60F3"/>
    <w:rsid w:val="001C620E"/>
    <w:rsid w:val="001C634D"/>
    <w:rsid w:val="001C638B"/>
    <w:rsid w:val="001C63BD"/>
    <w:rsid w:val="001C64F9"/>
    <w:rsid w:val="001C64FD"/>
    <w:rsid w:val="001C65C7"/>
    <w:rsid w:val="001C69C5"/>
    <w:rsid w:val="001C6B8E"/>
    <w:rsid w:val="001C6BB7"/>
    <w:rsid w:val="001C6DDC"/>
    <w:rsid w:val="001C7220"/>
    <w:rsid w:val="001C7347"/>
    <w:rsid w:val="001C7554"/>
    <w:rsid w:val="001C778D"/>
    <w:rsid w:val="001C781A"/>
    <w:rsid w:val="001C7893"/>
    <w:rsid w:val="001C79C2"/>
    <w:rsid w:val="001C7B63"/>
    <w:rsid w:val="001C7C2A"/>
    <w:rsid w:val="001C7C36"/>
    <w:rsid w:val="001D034C"/>
    <w:rsid w:val="001D04F0"/>
    <w:rsid w:val="001D065A"/>
    <w:rsid w:val="001D07A5"/>
    <w:rsid w:val="001D083F"/>
    <w:rsid w:val="001D089F"/>
    <w:rsid w:val="001D0905"/>
    <w:rsid w:val="001D0C6B"/>
    <w:rsid w:val="001D0D09"/>
    <w:rsid w:val="001D0D2B"/>
    <w:rsid w:val="001D0D42"/>
    <w:rsid w:val="001D0FEC"/>
    <w:rsid w:val="001D115B"/>
    <w:rsid w:val="001D11A0"/>
    <w:rsid w:val="001D1277"/>
    <w:rsid w:val="001D130D"/>
    <w:rsid w:val="001D1326"/>
    <w:rsid w:val="001D134F"/>
    <w:rsid w:val="001D143D"/>
    <w:rsid w:val="001D158F"/>
    <w:rsid w:val="001D15C9"/>
    <w:rsid w:val="001D171D"/>
    <w:rsid w:val="001D183F"/>
    <w:rsid w:val="001D1999"/>
    <w:rsid w:val="001D1CBC"/>
    <w:rsid w:val="001D1CE7"/>
    <w:rsid w:val="001D210C"/>
    <w:rsid w:val="001D2255"/>
    <w:rsid w:val="001D2471"/>
    <w:rsid w:val="001D27FC"/>
    <w:rsid w:val="001D2947"/>
    <w:rsid w:val="001D2B67"/>
    <w:rsid w:val="001D2D05"/>
    <w:rsid w:val="001D2DF3"/>
    <w:rsid w:val="001D3239"/>
    <w:rsid w:val="001D34DF"/>
    <w:rsid w:val="001D35E0"/>
    <w:rsid w:val="001D3771"/>
    <w:rsid w:val="001D3838"/>
    <w:rsid w:val="001D3909"/>
    <w:rsid w:val="001D397D"/>
    <w:rsid w:val="001D39FC"/>
    <w:rsid w:val="001D3A0F"/>
    <w:rsid w:val="001D3BDF"/>
    <w:rsid w:val="001D3F43"/>
    <w:rsid w:val="001D4417"/>
    <w:rsid w:val="001D447D"/>
    <w:rsid w:val="001D47DF"/>
    <w:rsid w:val="001D496B"/>
    <w:rsid w:val="001D4BBA"/>
    <w:rsid w:val="001D4C15"/>
    <w:rsid w:val="001D4CCD"/>
    <w:rsid w:val="001D4D5F"/>
    <w:rsid w:val="001D4FBB"/>
    <w:rsid w:val="001D51DD"/>
    <w:rsid w:val="001D52F1"/>
    <w:rsid w:val="001D53AA"/>
    <w:rsid w:val="001D5480"/>
    <w:rsid w:val="001D54F1"/>
    <w:rsid w:val="001D5758"/>
    <w:rsid w:val="001D58D0"/>
    <w:rsid w:val="001D5ECD"/>
    <w:rsid w:val="001D5EE1"/>
    <w:rsid w:val="001D5F65"/>
    <w:rsid w:val="001D6000"/>
    <w:rsid w:val="001D6004"/>
    <w:rsid w:val="001D6014"/>
    <w:rsid w:val="001D62C2"/>
    <w:rsid w:val="001D63D1"/>
    <w:rsid w:val="001D65EB"/>
    <w:rsid w:val="001D69F4"/>
    <w:rsid w:val="001D7173"/>
    <w:rsid w:val="001D719D"/>
    <w:rsid w:val="001D744C"/>
    <w:rsid w:val="001D7550"/>
    <w:rsid w:val="001D7568"/>
    <w:rsid w:val="001D75DB"/>
    <w:rsid w:val="001D771E"/>
    <w:rsid w:val="001D772D"/>
    <w:rsid w:val="001D78B4"/>
    <w:rsid w:val="001D7D71"/>
    <w:rsid w:val="001E02F3"/>
    <w:rsid w:val="001E0435"/>
    <w:rsid w:val="001E0465"/>
    <w:rsid w:val="001E05D0"/>
    <w:rsid w:val="001E05DF"/>
    <w:rsid w:val="001E05EF"/>
    <w:rsid w:val="001E0ACB"/>
    <w:rsid w:val="001E0E3C"/>
    <w:rsid w:val="001E1051"/>
    <w:rsid w:val="001E1231"/>
    <w:rsid w:val="001E1411"/>
    <w:rsid w:val="001E148B"/>
    <w:rsid w:val="001E148E"/>
    <w:rsid w:val="001E1521"/>
    <w:rsid w:val="001E1547"/>
    <w:rsid w:val="001E1BC5"/>
    <w:rsid w:val="001E1CA1"/>
    <w:rsid w:val="001E1F87"/>
    <w:rsid w:val="001E20A2"/>
    <w:rsid w:val="001E25C1"/>
    <w:rsid w:val="001E2751"/>
    <w:rsid w:val="001E277F"/>
    <w:rsid w:val="001E27AB"/>
    <w:rsid w:val="001E29CD"/>
    <w:rsid w:val="001E2BA1"/>
    <w:rsid w:val="001E2CFC"/>
    <w:rsid w:val="001E2DF1"/>
    <w:rsid w:val="001E2ED8"/>
    <w:rsid w:val="001E3011"/>
    <w:rsid w:val="001E3053"/>
    <w:rsid w:val="001E31BF"/>
    <w:rsid w:val="001E31E0"/>
    <w:rsid w:val="001E377B"/>
    <w:rsid w:val="001E39D2"/>
    <w:rsid w:val="001E3B54"/>
    <w:rsid w:val="001E42C5"/>
    <w:rsid w:val="001E4850"/>
    <w:rsid w:val="001E48B8"/>
    <w:rsid w:val="001E4A20"/>
    <w:rsid w:val="001E4A34"/>
    <w:rsid w:val="001E4A9E"/>
    <w:rsid w:val="001E4B1E"/>
    <w:rsid w:val="001E4DDB"/>
    <w:rsid w:val="001E4FFC"/>
    <w:rsid w:val="001E5169"/>
    <w:rsid w:val="001E516B"/>
    <w:rsid w:val="001E51B8"/>
    <w:rsid w:val="001E5392"/>
    <w:rsid w:val="001E5580"/>
    <w:rsid w:val="001E58D6"/>
    <w:rsid w:val="001E59F6"/>
    <w:rsid w:val="001E5A6D"/>
    <w:rsid w:val="001E5A91"/>
    <w:rsid w:val="001E5DD0"/>
    <w:rsid w:val="001E5F2D"/>
    <w:rsid w:val="001E62FA"/>
    <w:rsid w:val="001E63DC"/>
    <w:rsid w:val="001E6499"/>
    <w:rsid w:val="001E69E2"/>
    <w:rsid w:val="001E6A12"/>
    <w:rsid w:val="001E6AE0"/>
    <w:rsid w:val="001E6E82"/>
    <w:rsid w:val="001E7308"/>
    <w:rsid w:val="001E7640"/>
    <w:rsid w:val="001E783C"/>
    <w:rsid w:val="001E7885"/>
    <w:rsid w:val="001E79A5"/>
    <w:rsid w:val="001E7CDF"/>
    <w:rsid w:val="001E7D1F"/>
    <w:rsid w:val="001E7D72"/>
    <w:rsid w:val="001E7DEF"/>
    <w:rsid w:val="001E7EC4"/>
    <w:rsid w:val="001E7FE6"/>
    <w:rsid w:val="001F06A7"/>
    <w:rsid w:val="001F0A68"/>
    <w:rsid w:val="001F0B5A"/>
    <w:rsid w:val="001F0B63"/>
    <w:rsid w:val="001F0C66"/>
    <w:rsid w:val="001F0CD3"/>
    <w:rsid w:val="001F1071"/>
    <w:rsid w:val="001F121F"/>
    <w:rsid w:val="001F1588"/>
    <w:rsid w:val="001F15A8"/>
    <w:rsid w:val="001F1720"/>
    <w:rsid w:val="001F17B0"/>
    <w:rsid w:val="001F1A1C"/>
    <w:rsid w:val="001F1B3B"/>
    <w:rsid w:val="001F1BF6"/>
    <w:rsid w:val="001F1C25"/>
    <w:rsid w:val="001F1DA3"/>
    <w:rsid w:val="001F1E71"/>
    <w:rsid w:val="001F1EB8"/>
    <w:rsid w:val="001F2024"/>
    <w:rsid w:val="001F215D"/>
    <w:rsid w:val="001F21CD"/>
    <w:rsid w:val="001F2370"/>
    <w:rsid w:val="001F2439"/>
    <w:rsid w:val="001F244B"/>
    <w:rsid w:val="001F2A71"/>
    <w:rsid w:val="001F2D9D"/>
    <w:rsid w:val="001F2E94"/>
    <w:rsid w:val="001F2EAD"/>
    <w:rsid w:val="001F2EC5"/>
    <w:rsid w:val="001F2EF8"/>
    <w:rsid w:val="001F30C8"/>
    <w:rsid w:val="001F31E0"/>
    <w:rsid w:val="001F31EE"/>
    <w:rsid w:val="001F3487"/>
    <w:rsid w:val="001F3798"/>
    <w:rsid w:val="001F38E7"/>
    <w:rsid w:val="001F3925"/>
    <w:rsid w:val="001F3ADA"/>
    <w:rsid w:val="001F4005"/>
    <w:rsid w:val="001F407D"/>
    <w:rsid w:val="001F4104"/>
    <w:rsid w:val="001F4387"/>
    <w:rsid w:val="001F45B2"/>
    <w:rsid w:val="001F45BB"/>
    <w:rsid w:val="001F45DA"/>
    <w:rsid w:val="001F46EF"/>
    <w:rsid w:val="001F4897"/>
    <w:rsid w:val="001F4AE9"/>
    <w:rsid w:val="001F4C1F"/>
    <w:rsid w:val="001F4D18"/>
    <w:rsid w:val="001F4FD6"/>
    <w:rsid w:val="001F50DD"/>
    <w:rsid w:val="001F51B6"/>
    <w:rsid w:val="001F5399"/>
    <w:rsid w:val="001F53E0"/>
    <w:rsid w:val="001F54A9"/>
    <w:rsid w:val="001F55EA"/>
    <w:rsid w:val="001F567A"/>
    <w:rsid w:val="001F58E4"/>
    <w:rsid w:val="001F59A1"/>
    <w:rsid w:val="001F5F82"/>
    <w:rsid w:val="001F5FDE"/>
    <w:rsid w:val="001F61B5"/>
    <w:rsid w:val="001F634D"/>
    <w:rsid w:val="001F662F"/>
    <w:rsid w:val="001F68FC"/>
    <w:rsid w:val="001F6AAC"/>
    <w:rsid w:val="001F6F1A"/>
    <w:rsid w:val="001F6F28"/>
    <w:rsid w:val="001F6F5D"/>
    <w:rsid w:val="001F70E8"/>
    <w:rsid w:val="001F7232"/>
    <w:rsid w:val="001F78FC"/>
    <w:rsid w:val="001F7A16"/>
    <w:rsid w:val="001F7DC2"/>
    <w:rsid w:val="001F7E55"/>
    <w:rsid w:val="001F7EE3"/>
    <w:rsid w:val="001F7FDE"/>
    <w:rsid w:val="00200322"/>
    <w:rsid w:val="00200327"/>
    <w:rsid w:val="0020073C"/>
    <w:rsid w:val="00200BC0"/>
    <w:rsid w:val="002010CC"/>
    <w:rsid w:val="002013B0"/>
    <w:rsid w:val="00201445"/>
    <w:rsid w:val="0020150E"/>
    <w:rsid w:val="00201C20"/>
    <w:rsid w:val="00201C92"/>
    <w:rsid w:val="00201D0D"/>
    <w:rsid w:val="00201E13"/>
    <w:rsid w:val="00201F72"/>
    <w:rsid w:val="00201F9F"/>
    <w:rsid w:val="00202314"/>
    <w:rsid w:val="00202385"/>
    <w:rsid w:val="0020246E"/>
    <w:rsid w:val="00202517"/>
    <w:rsid w:val="00202525"/>
    <w:rsid w:val="0020257F"/>
    <w:rsid w:val="002029D2"/>
    <w:rsid w:val="00202AA1"/>
    <w:rsid w:val="00202C6D"/>
    <w:rsid w:val="00202E9C"/>
    <w:rsid w:val="00203032"/>
    <w:rsid w:val="002032A1"/>
    <w:rsid w:val="00203441"/>
    <w:rsid w:val="0020378A"/>
    <w:rsid w:val="002037DE"/>
    <w:rsid w:val="0020385F"/>
    <w:rsid w:val="00203AA3"/>
    <w:rsid w:val="00203AA5"/>
    <w:rsid w:val="00203BFC"/>
    <w:rsid w:val="00203CAB"/>
    <w:rsid w:val="00203FA7"/>
    <w:rsid w:val="00203FEB"/>
    <w:rsid w:val="00203FEE"/>
    <w:rsid w:val="0020416A"/>
    <w:rsid w:val="002041F9"/>
    <w:rsid w:val="002041FB"/>
    <w:rsid w:val="00204282"/>
    <w:rsid w:val="00204311"/>
    <w:rsid w:val="00204373"/>
    <w:rsid w:val="0020449B"/>
    <w:rsid w:val="00204623"/>
    <w:rsid w:val="00204669"/>
    <w:rsid w:val="0020468E"/>
    <w:rsid w:val="002046DE"/>
    <w:rsid w:val="00204757"/>
    <w:rsid w:val="00204831"/>
    <w:rsid w:val="00204AB0"/>
    <w:rsid w:val="00204ACA"/>
    <w:rsid w:val="00204B28"/>
    <w:rsid w:val="00204C05"/>
    <w:rsid w:val="00204E05"/>
    <w:rsid w:val="00204E67"/>
    <w:rsid w:val="00204E6E"/>
    <w:rsid w:val="00204F19"/>
    <w:rsid w:val="00205077"/>
    <w:rsid w:val="0020511D"/>
    <w:rsid w:val="00205286"/>
    <w:rsid w:val="00205733"/>
    <w:rsid w:val="002057DB"/>
    <w:rsid w:val="00205853"/>
    <w:rsid w:val="00205875"/>
    <w:rsid w:val="002059C1"/>
    <w:rsid w:val="002059F7"/>
    <w:rsid w:val="00205AC5"/>
    <w:rsid w:val="00205BC2"/>
    <w:rsid w:val="0020616B"/>
    <w:rsid w:val="0020633B"/>
    <w:rsid w:val="00206537"/>
    <w:rsid w:val="00206654"/>
    <w:rsid w:val="00206A4A"/>
    <w:rsid w:val="00206BC4"/>
    <w:rsid w:val="00206BE6"/>
    <w:rsid w:val="00206C40"/>
    <w:rsid w:val="00206E16"/>
    <w:rsid w:val="00206F13"/>
    <w:rsid w:val="0020729E"/>
    <w:rsid w:val="002072FA"/>
    <w:rsid w:val="00207351"/>
    <w:rsid w:val="002075F5"/>
    <w:rsid w:val="0020772B"/>
    <w:rsid w:val="00207971"/>
    <w:rsid w:val="00207DD2"/>
    <w:rsid w:val="002102E0"/>
    <w:rsid w:val="00210558"/>
    <w:rsid w:val="002108BD"/>
    <w:rsid w:val="00210ADF"/>
    <w:rsid w:val="00210CA4"/>
    <w:rsid w:val="00211146"/>
    <w:rsid w:val="002112B7"/>
    <w:rsid w:val="0021178E"/>
    <w:rsid w:val="0021183D"/>
    <w:rsid w:val="00211F34"/>
    <w:rsid w:val="00211FB0"/>
    <w:rsid w:val="002120C5"/>
    <w:rsid w:val="002122B1"/>
    <w:rsid w:val="002126DF"/>
    <w:rsid w:val="002129DB"/>
    <w:rsid w:val="00212A16"/>
    <w:rsid w:val="00212AC9"/>
    <w:rsid w:val="00212DF2"/>
    <w:rsid w:val="00212E4D"/>
    <w:rsid w:val="00212F6F"/>
    <w:rsid w:val="00213449"/>
    <w:rsid w:val="00213602"/>
    <w:rsid w:val="00213704"/>
    <w:rsid w:val="00213759"/>
    <w:rsid w:val="0021397C"/>
    <w:rsid w:val="002140EC"/>
    <w:rsid w:val="002143DE"/>
    <w:rsid w:val="00214449"/>
    <w:rsid w:val="00214533"/>
    <w:rsid w:val="00214A1E"/>
    <w:rsid w:val="00214B4F"/>
    <w:rsid w:val="00214ECA"/>
    <w:rsid w:val="00214FC2"/>
    <w:rsid w:val="00215219"/>
    <w:rsid w:val="002152B4"/>
    <w:rsid w:val="002152C9"/>
    <w:rsid w:val="002152F3"/>
    <w:rsid w:val="0021542A"/>
    <w:rsid w:val="002155DF"/>
    <w:rsid w:val="002156A2"/>
    <w:rsid w:val="002156E1"/>
    <w:rsid w:val="00215726"/>
    <w:rsid w:val="00215769"/>
    <w:rsid w:val="00215899"/>
    <w:rsid w:val="002158DE"/>
    <w:rsid w:val="00215CAE"/>
    <w:rsid w:val="00215F7A"/>
    <w:rsid w:val="0021608C"/>
    <w:rsid w:val="0021612D"/>
    <w:rsid w:val="002163AA"/>
    <w:rsid w:val="0021650C"/>
    <w:rsid w:val="00216606"/>
    <w:rsid w:val="0021663C"/>
    <w:rsid w:val="00216744"/>
    <w:rsid w:val="00216908"/>
    <w:rsid w:val="00216E92"/>
    <w:rsid w:val="00216ECE"/>
    <w:rsid w:val="0021700E"/>
    <w:rsid w:val="0021730B"/>
    <w:rsid w:val="002173CD"/>
    <w:rsid w:val="0021754B"/>
    <w:rsid w:val="0021781F"/>
    <w:rsid w:val="00217850"/>
    <w:rsid w:val="0021798C"/>
    <w:rsid w:val="00217A0A"/>
    <w:rsid w:val="00217DBA"/>
    <w:rsid w:val="00217E47"/>
    <w:rsid w:val="002200C8"/>
    <w:rsid w:val="00220523"/>
    <w:rsid w:val="0022065F"/>
    <w:rsid w:val="0022080E"/>
    <w:rsid w:val="002208F1"/>
    <w:rsid w:val="00220AE7"/>
    <w:rsid w:val="00220B9F"/>
    <w:rsid w:val="00220BD0"/>
    <w:rsid w:val="00220C06"/>
    <w:rsid w:val="00220C0D"/>
    <w:rsid w:val="00220E5A"/>
    <w:rsid w:val="00220EF5"/>
    <w:rsid w:val="0022103A"/>
    <w:rsid w:val="002210DE"/>
    <w:rsid w:val="00221134"/>
    <w:rsid w:val="0022120D"/>
    <w:rsid w:val="0022147E"/>
    <w:rsid w:val="002217A3"/>
    <w:rsid w:val="00221998"/>
    <w:rsid w:val="00221E2A"/>
    <w:rsid w:val="0022201C"/>
    <w:rsid w:val="00222068"/>
    <w:rsid w:val="00222118"/>
    <w:rsid w:val="00222132"/>
    <w:rsid w:val="002221E6"/>
    <w:rsid w:val="0022222B"/>
    <w:rsid w:val="00222637"/>
    <w:rsid w:val="0022264C"/>
    <w:rsid w:val="00222865"/>
    <w:rsid w:val="00222D1E"/>
    <w:rsid w:val="00222DFD"/>
    <w:rsid w:val="00223457"/>
    <w:rsid w:val="00223558"/>
    <w:rsid w:val="002235AD"/>
    <w:rsid w:val="002236E9"/>
    <w:rsid w:val="002238B5"/>
    <w:rsid w:val="00223DAD"/>
    <w:rsid w:val="00223E4A"/>
    <w:rsid w:val="00224453"/>
    <w:rsid w:val="00224513"/>
    <w:rsid w:val="00224529"/>
    <w:rsid w:val="00224601"/>
    <w:rsid w:val="00224705"/>
    <w:rsid w:val="00224774"/>
    <w:rsid w:val="002247B2"/>
    <w:rsid w:val="002248D2"/>
    <w:rsid w:val="002248FF"/>
    <w:rsid w:val="00224BD1"/>
    <w:rsid w:val="00224CBD"/>
    <w:rsid w:val="00225586"/>
    <w:rsid w:val="002256A5"/>
    <w:rsid w:val="00225C23"/>
    <w:rsid w:val="00225CF8"/>
    <w:rsid w:val="00225D00"/>
    <w:rsid w:val="00225D68"/>
    <w:rsid w:val="00225ED9"/>
    <w:rsid w:val="00225F23"/>
    <w:rsid w:val="00225FBC"/>
    <w:rsid w:val="0022613E"/>
    <w:rsid w:val="002261B2"/>
    <w:rsid w:val="002261CF"/>
    <w:rsid w:val="00226274"/>
    <w:rsid w:val="002265D8"/>
    <w:rsid w:val="002268C5"/>
    <w:rsid w:val="00226A01"/>
    <w:rsid w:val="00226D36"/>
    <w:rsid w:val="0022705A"/>
    <w:rsid w:val="002272CF"/>
    <w:rsid w:val="002275E9"/>
    <w:rsid w:val="002276F9"/>
    <w:rsid w:val="00227935"/>
    <w:rsid w:val="00227A39"/>
    <w:rsid w:val="00227C82"/>
    <w:rsid w:val="00227EDE"/>
    <w:rsid w:val="002300B6"/>
    <w:rsid w:val="002301F5"/>
    <w:rsid w:val="00230386"/>
    <w:rsid w:val="002308E7"/>
    <w:rsid w:val="002308EE"/>
    <w:rsid w:val="00230935"/>
    <w:rsid w:val="002309E3"/>
    <w:rsid w:val="00230A83"/>
    <w:rsid w:val="00230BE6"/>
    <w:rsid w:val="00230D1A"/>
    <w:rsid w:val="00230E2C"/>
    <w:rsid w:val="00230F38"/>
    <w:rsid w:val="00231063"/>
    <w:rsid w:val="0023118A"/>
    <w:rsid w:val="00231204"/>
    <w:rsid w:val="00231473"/>
    <w:rsid w:val="002315EE"/>
    <w:rsid w:val="0023170D"/>
    <w:rsid w:val="002317A7"/>
    <w:rsid w:val="00231810"/>
    <w:rsid w:val="0023192F"/>
    <w:rsid w:val="00231C39"/>
    <w:rsid w:val="00231CF8"/>
    <w:rsid w:val="00231F4F"/>
    <w:rsid w:val="002322B6"/>
    <w:rsid w:val="00232840"/>
    <w:rsid w:val="00232DC7"/>
    <w:rsid w:val="00232E5C"/>
    <w:rsid w:val="00232F57"/>
    <w:rsid w:val="00233076"/>
    <w:rsid w:val="0023338A"/>
    <w:rsid w:val="0023356E"/>
    <w:rsid w:val="00233573"/>
    <w:rsid w:val="00233D1A"/>
    <w:rsid w:val="00234068"/>
    <w:rsid w:val="00234297"/>
    <w:rsid w:val="002343E1"/>
    <w:rsid w:val="002346AF"/>
    <w:rsid w:val="00234C06"/>
    <w:rsid w:val="00234C12"/>
    <w:rsid w:val="00234C73"/>
    <w:rsid w:val="00234D49"/>
    <w:rsid w:val="00234FBF"/>
    <w:rsid w:val="00235101"/>
    <w:rsid w:val="002351CF"/>
    <w:rsid w:val="00235234"/>
    <w:rsid w:val="00235259"/>
    <w:rsid w:val="002352F4"/>
    <w:rsid w:val="002353BB"/>
    <w:rsid w:val="002356F4"/>
    <w:rsid w:val="0023582D"/>
    <w:rsid w:val="00235915"/>
    <w:rsid w:val="00235AF4"/>
    <w:rsid w:val="00235C6E"/>
    <w:rsid w:val="00235D6F"/>
    <w:rsid w:val="00235FD0"/>
    <w:rsid w:val="0023600C"/>
    <w:rsid w:val="00236175"/>
    <w:rsid w:val="0023632B"/>
    <w:rsid w:val="00236414"/>
    <w:rsid w:val="00236855"/>
    <w:rsid w:val="00236CB5"/>
    <w:rsid w:val="00236DE1"/>
    <w:rsid w:val="00236DE3"/>
    <w:rsid w:val="00236F19"/>
    <w:rsid w:val="00236F9B"/>
    <w:rsid w:val="00237169"/>
    <w:rsid w:val="002372E8"/>
    <w:rsid w:val="00237464"/>
    <w:rsid w:val="00237573"/>
    <w:rsid w:val="002375C9"/>
    <w:rsid w:val="00237806"/>
    <w:rsid w:val="002378D0"/>
    <w:rsid w:val="00237BB4"/>
    <w:rsid w:val="00237D75"/>
    <w:rsid w:val="00240255"/>
    <w:rsid w:val="0024027E"/>
    <w:rsid w:val="0024034A"/>
    <w:rsid w:val="002404A4"/>
    <w:rsid w:val="0024056C"/>
    <w:rsid w:val="0024069D"/>
    <w:rsid w:val="00240760"/>
    <w:rsid w:val="0024084B"/>
    <w:rsid w:val="00240906"/>
    <w:rsid w:val="00240A7E"/>
    <w:rsid w:val="00240DF8"/>
    <w:rsid w:val="00240E24"/>
    <w:rsid w:val="002410EB"/>
    <w:rsid w:val="002411FF"/>
    <w:rsid w:val="002412F6"/>
    <w:rsid w:val="00241321"/>
    <w:rsid w:val="00241527"/>
    <w:rsid w:val="0024177B"/>
    <w:rsid w:val="00241998"/>
    <w:rsid w:val="00241B52"/>
    <w:rsid w:val="00241F55"/>
    <w:rsid w:val="0024205F"/>
    <w:rsid w:val="00242152"/>
    <w:rsid w:val="002424FE"/>
    <w:rsid w:val="00242506"/>
    <w:rsid w:val="002425EC"/>
    <w:rsid w:val="002426C4"/>
    <w:rsid w:val="0024298E"/>
    <w:rsid w:val="00242AD1"/>
    <w:rsid w:val="00242D4E"/>
    <w:rsid w:val="002430B3"/>
    <w:rsid w:val="002431A4"/>
    <w:rsid w:val="00243387"/>
    <w:rsid w:val="0024341E"/>
    <w:rsid w:val="0024343B"/>
    <w:rsid w:val="0024390C"/>
    <w:rsid w:val="00243CE3"/>
    <w:rsid w:val="00244134"/>
    <w:rsid w:val="00244545"/>
    <w:rsid w:val="0024465F"/>
    <w:rsid w:val="00244A40"/>
    <w:rsid w:val="00244CF8"/>
    <w:rsid w:val="002450E2"/>
    <w:rsid w:val="002453F5"/>
    <w:rsid w:val="0024540B"/>
    <w:rsid w:val="00245497"/>
    <w:rsid w:val="002456B0"/>
    <w:rsid w:val="00245744"/>
    <w:rsid w:val="00245B1A"/>
    <w:rsid w:val="00245CE8"/>
    <w:rsid w:val="00246052"/>
    <w:rsid w:val="0024638D"/>
    <w:rsid w:val="002465FD"/>
    <w:rsid w:val="00246706"/>
    <w:rsid w:val="00246CD4"/>
    <w:rsid w:val="00246EF3"/>
    <w:rsid w:val="00247080"/>
    <w:rsid w:val="00247376"/>
    <w:rsid w:val="00247518"/>
    <w:rsid w:val="00247818"/>
    <w:rsid w:val="0024782D"/>
    <w:rsid w:val="00247892"/>
    <w:rsid w:val="00247955"/>
    <w:rsid w:val="002479D1"/>
    <w:rsid w:val="00247BDE"/>
    <w:rsid w:val="00247C7E"/>
    <w:rsid w:val="00247EB7"/>
    <w:rsid w:val="00247F8E"/>
    <w:rsid w:val="00247FA9"/>
    <w:rsid w:val="0025014D"/>
    <w:rsid w:val="002501C4"/>
    <w:rsid w:val="002501EA"/>
    <w:rsid w:val="00250334"/>
    <w:rsid w:val="002505C7"/>
    <w:rsid w:val="00250676"/>
    <w:rsid w:val="0025078F"/>
    <w:rsid w:val="00250822"/>
    <w:rsid w:val="0025082D"/>
    <w:rsid w:val="00250905"/>
    <w:rsid w:val="002509A7"/>
    <w:rsid w:val="002509CC"/>
    <w:rsid w:val="00250EBF"/>
    <w:rsid w:val="00250FAA"/>
    <w:rsid w:val="002513A9"/>
    <w:rsid w:val="002513D7"/>
    <w:rsid w:val="002517E1"/>
    <w:rsid w:val="002517E4"/>
    <w:rsid w:val="002518B4"/>
    <w:rsid w:val="00251BF6"/>
    <w:rsid w:val="00251C7A"/>
    <w:rsid w:val="00251CD7"/>
    <w:rsid w:val="00251CE5"/>
    <w:rsid w:val="00251D82"/>
    <w:rsid w:val="00251EF8"/>
    <w:rsid w:val="00252117"/>
    <w:rsid w:val="00252234"/>
    <w:rsid w:val="00252692"/>
    <w:rsid w:val="002527CA"/>
    <w:rsid w:val="00252D86"/>
    <w:rsid w:val="00252E03"/>
    <w:rsid w:val="00252E92"/>
    <w:rsid w:val="002532A1"/>
    <w:rsid w:val="0025339B"/>
    <w:rsid w:val="00253487"/>
    <w:rsid w:val="002535C3"/>
    <w:rsid w:val="00253676"/>
    <w:rsid w:val="00253AE3"/>
    <w:rsid w:val="00253AED"/>
    <w:rsid w:val="00253BB2"/>
    <w:rsid w:val="00253BCF"/>
    <w:rsid w:val="00253F19"/>
    <w:rsid w:val="00254121"/>
    <w:rsid w:val="00254252"/>
    <w:rsid w:val="00254573"/>
    <w:rsid w:val="00254A19"/>
    <w:rsid w:val="00254B37"/>
    <w:rsid w:val="00254D35"/>
    <w:rsid w:val="00254D3C"/>
    <w:rsid w:val="00254DE1"/>
    <w:rsid w:val="00254F11"/>
    <w:rsid w:val="002551C1"/>
    <w:rsid w:val="00255238"/>
    <w:rsid w:val="00255456"/>
    <w:rsid w:val="002556AC"/>
    <w:rsid w:val="00255879"/>
    <w:rsid w:val="00255969"/>
    <w:rsid w:val="00255C0F"/>
    <w:rsid w:val="00255C9D"/>
    <w:rsid w:val="00255CA3"/>
    <w:rsid w:val="00255D87"/>
    <w:rsid w:val="00255EA1"/>
    <w:rsid w:val="00256037"/>
    <w:rsid w:val="00256233"/>
    <w:rsid w:val="00256324"/>
    <w:rsid w:val="0025632D"/>
    <w:rsid w:val="002566B4"/>
    <w:rsid w:val="00256716"/>
    <w:rsid w:val="0025678A"/>
    <w:rsid w:val="00256A01"/>
    <w:rsid w:val="00256B9C"/>
    <w:rsid w:val="00257598"/>
    <w:rsid w:val="002575C1"/>
    <w:rsid w:val="002578CD"/>
    <w:rsid w:val="00257923"/>
    <w:rsid w:val="00257C99"/>
    <w:rsid w:val="00257CAE"/>
    <w:rsid w:val="00257E14"/>
    <w:rsid w:val="00257F5E"/>
    <w:rsid w:val="00260259"/>
    <w:rsid w:val="002603B2"/>
    <w:rsid w:val="002603E1"/>
    <w:rsid w:val="00260C9F"/>
    <w:rsid w:val="00260D50"/>
    <w:rsid w:val="00260D9C"/>
    <w:rsid w:val="00260E77"/>
    <w:rsid w:val="00260EB5"/>
    <w:rsid w:val="00260FF5"/>
    <w:rsid w:val="002610DA"/>
    <w:rsid w:val="00261112"/>
    <w:rsid w:val="002612BA"/>
    <w:rsid w:val="0026171A"/>
    <w:rsid w:val="00261977"/>
    <w:rsid w:val="002619FD"/>
    <w:rsid w:val="00261B94"/>
    <w:rsid w:val="00262340"/>
    <w:rsid w:val="00262347"/>
    <w:rsid w:val="0026256E"/>
    <w:rsid w:val="00262954"/>
    <w:rsid w:val="00262C7E"/>
    <w:rsid w:val="00262F60"/>
    <w:rsid w:val="00262F8B"/>
    <w:rsid w:val="00263199"/>
    <w:rsid w:val="0026334C"/>
    <w:rsid w:val="0026368F"/>
    <w:rsid w:val="002636A0"/>
    <w:rsid w:val="0026392B"/>
    <w:rsid w:val="00263A4F"/>
    <w:rsid w:val="00263CD4"/>
    <w:rsid w:val="00263F00"/>
    <w:rsid w:val="00263F5C"/>
    <w:rsid w:val="00263FB8"/>
    <w:rsid w:val="002641B2"/>
    <w:rsid w:val="0026451C"/>
    <w:rsid w:val="00264527"/>
    <w:rsid w:val="002649E2"/>
    <w:rsid w:val="00264A2F"/>
    <w:rsid w:val="00264B90"/>
    <w:rsid w:val="00264D1B"/>
    <w:rsid w:val="00265170"/>
    <w:rsid w:val="00265213"/>
    <w:rsid w:val="002652A1"/>
    <w:rsid w:val="002652FF"/>
    <w:rsid w:val="0026563E"/>
    <w:rsid w:val="002656C3"/>
    <w:rsid w:val="00265786"/>
    <w:rsid w:val="002659B1"/>
    <w:rsid w:val="00265C77"/>
    <w:rsid w:val="00265CCD"/>
    <w:rsid w:val="00265E0D"/>
    <w:rsid w:val="00265F78"/>
    <w:rsid w:val="00265FA2"/>
    <w:rsid w:val="0026600A"/>
    <w:rsid w:val="00266533"/>
    <w:rsid w:val="00266AEF"/>
    <w:rsid w:val="0026734C"/>
    <w:rsid w:val="00267367"/>
    <w:rsid w:val="0026753D"/>
    <w:rsid w:val="00267895"/>
    <w:rsid w:val="002678D3"/>
    <w:rsid w:val="00267C09"/>
    <w:rsid w:val="00267D97"/>
    <w:rsid w:val="00267E09"/>
    <w:rsid w:val="00267E17"/>
    <w:rsid w:val="00267ECD"/>
    <w:rsid w:val="00267F69"/>
    <w:rsid w:val="00267F89"/>
    <w:rsid w:val="00270070"/>
    <w:rsid w:val="00270270"/>
    <w:rsid w:val="00270289"/>
    <w:rsid w:val="002702E4"/>
    <w:rsid w:val="00270994"/>
    <w:rsid w:val="00270BED"/>
    <w:rsid w:val="00270EA7"/>
    <w:rsid w:val="00271034"/>
    <w:rsid w:val="00271087"/>
    <w:rsid w:val="0027119E"/>
    <w:rsid w:val="00271376"/>
    <w:rsid w:val="002714C4"/>
    <w:rsid w:val="00271654"/>
    <w:rsid w:val="002717CC"/>
    <w:rsid w:val="00271D22"/>
    <w:rsid w:val="00271E53"/>
    <w:rsid w:val="002720F7"/>
    <w:rsid w:val="00272158"/>
    <w:rsid w:val="0027238F"/>
    <w:rsid w:val="002724AA"/>
    <w:rsid w:val="00272516"/>
    <w:rsid w:val="0027259F"/>
    <w:rsid w:val="002727E0"/>
    <w:rsid w:val="002727FD"/>
    <w:rsid w:val="0027292E"/>
    <w:rsid w:val="00272B69"/>
    <w:rsid w:val="00272C5C"/>
    <w:rsid w:val="00272D74"/>
    <w:rsid w:val="00272DF1"/>
    <w:rsid w:val="00272ED5"/>
    <w:rsid w:val="00273056"/>
    <w:rsid w:val="0027327B"/>
    <w:rsid w:val="00273ADD"/>
    <w:rsid w:val="00273DF9"/>
    <w:rsid w:val="00273E14"/>
    <w:rsid w:val="002740F9"/>
    <w:rsid w:val="00274189"/>
    <w:rsid w:val="0027421E"/>
    <w:rsid w:val="002742BA"/>
    <w:rsid w:val="00274544"/>
    <w:rsid w:val="00274841"/>
    <w:rsid w:val="00274C04"/>
    <w:rsid w:val="00274F8C"/>
    <w:rsid w:val="002750C0"/>
    <w:rsid w:val="0027513A"/>
    <w:rsid w:val="00275196"/>
    <w:rsid w:val="002752B0"/>
    <w:rsid w:val="00275303"/>
    <w:rsid w:val="0027550E"/>
    <w:rsid w:val="002757E1"/>
    <w:rsid w:val="0027594E"/>
    <w:rsid w:val="00275B92"/>
    <w:rsid w:val="00275EBC"/>
    <w:rsid w:val="00275EBD"/>
    <w:rsid w:val="00275F0C"/>
    <w:rsid w:val="002764B3"/>
    <w:rsid w:val="002764FE"/>
    <w:rsid w:val="00276633"/>
    <w:rsid w:val="00276700"/>
    <w:rsid w:val="00276AC9"/>
    <w:rsid w:val="00276B20"/>
    <w:rsid w:val="00276B34"/>
    <w:rsid w:val="00276EB2"/>
    <w:rsid w:val="00276FE7"/>
    <w:rsid w:val="0027777A"/>
    <w:rsid w:val="00277805"/>
    <w:rsid w:val="0027787B"/>
    <w:rsid w:val="00277B83"/>
    <w:rsid w:val="00277C35"/>
    <w:rsid w:val="00277C48"/>
    <w:rsid w:val="0028026C"/>
    <w:rsid w:val="0028054D"/>
    <w:rsid w:val="0028073A"/>
    <w:rsid w:val="00280943"/>
    <w:rsid w:val="00280CB6"/>
    <w:rsid w:val="00280EB0"/>
    <w:rsid w:val="00281046"/>
    <w:rsid w:val="002811ED"/>
    <w:rsid w:val="00281271"/>
    <w:rsid w:val="002812FC"/>
    <w:rsid w:val="0028135C"/>
    <w:rsid w:val="0028148E"/>
    <w:rsid w:val="002814B3"/>
    <w:rsid w:val="002817B6"/>
    <w:rsid w:val="00281961"/>
    <w:rsid w:val="00281A13"/>
    <w:rsid w:val="00281A78"/>
    <w:rsid w:val="00281B32"/>
    <w:rsid w:val="00281CCE"/>
    <w:rsid w:val="00281D4D"/>
    <w:rsid w:val="00281D8D"/>
    <w:rsid w:val="00281FE7"/>
    <w:rsid w:val="0028221D"/>
    <w:rsid w:val="0028233A"/>
    <w:rsid w:val="002824BD"/>
    <w:rsid w:val="002824D6"/>
    <w:rsid w:val="002825D6"/>
    <w:rsid w:val="00282851"/>
    <w:rsid w:val="00282B3B"/>
    <w:rsid w:val="00282D1C"/>
    <w:rsid w:val="00282F25"/>
    <w:rsid w:val="0028360F"/>
    <w:rsid w:val="0028363D"/>
    <w:rsid w:val="0028372A"/>
    <w:rsid w:val="00283732"/>
    <w:rsid w:val="00283842"/>
    <w:rsid w:val="0028395D"/>
    <w:rsid w:val="002839F8"/>
    <w:rsid w:val="00283B86"/>
    <w:rsid w:val="00283C45"/>
    <w:rsid w:val="00283DAD"/>
    <w:rsid w:val="00284141"/>
    <w:rsid w:val="002842DE"/>
    <w:rsid w:val="0028468A"/>
    <w:rsid w:val="00284A40"/>
    <w:rsid w:val="00284E0A"/>
    <w:rsid w:val="00284F33"/>
    <w:rsid w:val="00285154"/>
    <w:rsid w:val="0028529A"/>
    <w:rsid w:val="00285317"/>
    <w:rsid w:val="00285383"/>
    <w:rsid w:val="002853F9"/>
    <w:rsid w:val="002854A4"/>
    <w:rsid w:val="002855C5"/>
    <w:rsid w:val="00285649"/>
    <w:rsid w:val="00285664"/>
    <w:rsid w:val="002856F1"/>
    <w:rsid w:val="002857D9"/>
    <w:rsid w:val="002859A4"/>
    <w:rsid w:val="00285A01"/>
    <w:rsid w:val="00285B2D"/>
    <w:rsid w:val="002860E4"/>
    <w:rsid w:val="00286273"/>
    <w:rsid w:val="00286394"/>
    <w:rsid w:val="0028647C"/>
    <w:rsid w:val="0028678B"/>
    <w:rsid w:val="002867DD"/>
    <w:rsid w:val="00286963"/>
    <w:rsid w:val="00286A87"/>
    <w:rsid w:val="00286B9B"/>
    <w:rsid w:val="00286C0F"/>
    <w:rsid w:val="00286EEA"/>
    <w:rsid w:val="00287093"/>
    <w:rsid w:val="002872B5"/>
    <w:rsid w:val="002875B6"/>
    <w:rsid w:val="0028765C"/>
    <w:rsid w:val="00287682"/>
    <w:rsid w:val="00287700"/>
    <w:rsid w:val="00287928"/>
    <w:rsid w:val="002879F2"/>
    <w:rsid w:val="00287ACF"/>
    <w:rsid w:val="00287F1E"/>
    <w:rsid w:val="00287F87"/>
    <w:rsid w:val="00290481"/>
    <w:rsid w:val="00290625"/>
    <w:rsid w:val="00290785"/>
    <w:rsid w:val="002908E1"/>
    <w:rsid w:val="0029093B"/>
    <w:rsid w:val="00290C38"/>
    <w:rsid w:val="002910D4"/>
    <w:rsid w:val="00291364"/>
    <w:rsid w:val="00291550"/>
    <w:rsid w:val="002917DA"/>
    <w:rsid w:val="00291896"/>
    <w:rsid w:val="00291BC3"/>
    <w:rsid w:val="00291D60"/>
    <w:rsid w:val="00291E1C"/>
    <w:rsid w:val="002923AC"/>
    <w:rsid w:val="0029240C"/>
    <w:rsid w:val="00292933"/>
    <w:rsid w:val="00292984"/>
    <w:rsid w:val="00292B0F"/>
    <w:rsid w:val="00292CD3"/>
    <w:rsid w:val="00292D04"/>
    <w:rsid w:val="00292D4F"/>
    <w:rsid w:val="00292E6E"/>
    <w:rsid w:val="00292F8A"/>
    <w:rsid w:val="0029304E"/>
    <w:rsid w:val="00293072"/>
    <w:rsid w:val="002930C8"/>
    <w:rsid w:val="00293127"/>
    <w:rsid w:val="0029376A"/>
    <w:rsid w:val="002937F2"/>
    <w:rsid w:val="002938DE"/>
    <w:rsid w:val="00293931"/>
    <w:rsid w:val="00293A59"/>
    <w:rsid w:val="00293CA8"/>
    <w:rsid w:val="00293D03"/>
    <w:rsid w:val="00293E47"/>
    <w:rsid w:val="00293F36"/>
    <w:rsid w:val="00293FC3"/>
    <w:rsid w:val="0029413C"/>
    <w:rsid w:val="002944AA"/>
    <w:rsid w:val="0029462D"/>
    <w:rsid w:val="00294645"/>
    <w:rsid w:val="0029477F"/>
    <w:rsid w:val="0029480E"/>
    <w:rsid w:val="00294A83"/>
    <w:rsid w:val="00294C28"/>
    <w:rsid w:val="00294D86"/>
    <w:rsid w:val="002951C6"/>
    <w:rsid w:val="002951FD"/>
    <w:rsid w:val="0029565A"/>
    <w:rsid w:val="0029567F"/>
    <w:rsid w:val="002956F6"/>
    <w:rsid w:val="002958AB"/>
    <w:rsid w:val="002958BE"/>
    <w:rsid w:val="00295A07"/>
    <w:rsid w:val="00295A5D"/>
    <w:rsid w:val="00295C46"/>
    <w:rsid w:val="00296022"/>
    <w:rsid w:val="00296422"/>
    <w:rsid w:val="002965A6"/>
    <w:rsid w:val="00296647"/>
    <w:rsid w:val="0029669F"/>
    <w:rsid w:val="00296D3D"/>
    <w:rsid w:val="00297004"/>
    <w:rsid w:val="002971FF"/>
    <w:rsid w:val="0029739B"/>
    <w:rsid w:val="00297502"/>
    <w:rsid w:val="0029758C"/>
    <w:rsid w:val="00297C3F"/>
    <w:rsid w:val="00297D93"/>
    <w:rsid w:val="00297DC5"/>
    <w:rsid w:val="002A038B"/>
    <w:rsid w:val="002A0452"/>
    <w:rsid w:val="002A0BDE"/>
    <w:rsid w:val="002A0C94"/>
    <w:rsid w:val="002A0D66"/>
    <w:rsid w:val="002A11FB"/>
    <w:rsid w:val="002A19FA"/>
    <w:rsid w:val="002A1C9F"/>
    <w:rsid w:val="002A1DC2"/>
    <w:rsid w:val="002A1E88"/>
    <w:rsid w:val="002A2017"/>
    <w:rsid w:val="002A21AC"/>
    <w:rsid w:val="002A2309"/>
    <w:rsid w:val="002A2461"/>
    <w:rsid w:val="002A2612"/>
    <w:rsid w:val="002A26F1"/>
    <w:rsid w:val="002A2CBE"/>
    <w:rsid w:val="002A2D28"/>
    <w:rsid w:val="002A3019"/>
    <w:rsid w:val="002A317A"/>
    <w:rsid w:val="002A3207"/>
    <w:rsid w:val="002A322E"/>
    <w:rsid w:val="002A3348"/>
    <w:rsid w:val="002A3393"/>
    <w:rsid w:val="002A344D"/>
    <w:rsid w:val="002A364F"/>
    <w:rsid w:val="002A39F0"/>
    <w:rsid w:val="002A3A6A"/>
    <w:rsid w:val="002A3AA7"/>
    <w:rsid w:val="002A3C13"/>
    <w:rsid w:val="002A3D3D"/>
    <w:rsid w:val="002A4140"/>
    <w:rsid w:val="002A4202"/>
    <w:rsid w:val="002A4278"/>
    <w:rsid w:val="002A4360"/>
    <w:rsid w:val="002A446F"/>
    <w:rsid w:val="002A4509"/>
    <w:rsid w:val="002A45EA"/>
    <w:rsid w:val="002A49C8"/>
    <w:rsid w:val="002A4A05"/>
    <w:rsid w:val="002A4B5F"/>
    <w:rsid w:val="002A4B91"/>
    <w:rsid w:val="002A4CD2"/>
    <w:rsid w:val="002A4DAE"/>
    <w:rsid w:val="002A4F76"/>
    <w:rsid w:val="002A518F"/>
    <w:rsid w:val="002A5340"/>
    <w:rsid w:val="002A5367"/>
    <w:rsid w:val="002A53FA"/>
    <w:rsid w:val="002A5528"/>
    <w:rsid w:val="002A55FF"/>
    <w:rsid w:val="002A5844"/>
    <w:rsid w:val="002A588C"/>
    <w:rsid w:val="002A58B7"/>
    <w:rsid w:val="002A5BB7"/>
    <w:rsid w:val="002A5BCD"/>
    <w:rsid w:val="002A5BF3"/>
    <w:rsid w:val="002A5D16"/>
    <w:rsid w:val="002A5F99"/>
    <w:rsid w:val="002A601E"/>
    <w:rsid w:val="002A6156"/>
    <w:rsid w:val="002A628B"/>
    <w:rsid w:val="002A66C9"/>
    <w:rsid w:val="002A67CB"/>
    <w:rsid w:val="002A6BCA"/>
    <w:rsid w:val="002A7378"/>
    <w:rsid w:val="002A7476"/>
    <w:rsid w:val="002A74BD"/>
    <w:rsid w:val="002A7A76"/>
    <w:rsid w:val="002A7A87"/>
    <w:rsid w:val="002A7CBF"/>
    <w:rsid w:val="002A7E9F"/>
    <w:rsid w:val="002A7F41"/>
    <w:rsid w:val="002B083E"/>
    <w:rsid w:val="002B08F6"/>
    <w:rsid w:val="002B0F0C"/>
    <w:rsid w:val="002B0FDD"/>
    <w:rsid w:val="002B13D3"/>
    <w:rsid w:val="002B15C3"/>
    <w:rsid w:val="002B17B9"/>
    <w:rsid w:val="002B1916"/>
    <w:rsid w:val="002B1AF7"/>
    <w:rsid w:val="002B1B37"/>
    <w:rsid w:val="002B1B9D"/>
    <w:rsid w:val="002B1E81"/>
    <w:rsid w:val="002B2575"/>
    <w:rsid w:val="002B2594"/>
    <w:rsid w:val="002B25E0"/>
    <w:rsid w:val="002B25EF"/>
    <w:rsid w:val="002B2855"/>
    <w:rsid w:val="002B2A92"/>
    <w:rsid w:val="002B2AC2"/>
    <w:rsid w:val="002B36F5"/>
    <w:rsid w:val="002B37C5"/>
    <w:rsid w:val="002B3E36"/>
    <w:rsid w:val="002B417F"/>
    <w:rsid w:val="002B4783"/>
    <w:rsid w:val="002B4B46"/>
    <w:rsid w:val="002B4B81"/>
    <w:rsid w:val="002B5082"/>
    <w:rsid w:val="002B55C7"/>
    <w:rsid w:val="002B5A8F"/>
    <w:rsid w:val="002B5BEF"/>
    <w:rsid w:val="002B5C6B"/>
    <w:rsid w:val="002B5D03"/>
    <w:rsid w:val="002B6148"/>
    <w:rsid w:val="002B6211"/>
    <w:rsid w:val="002B629E"/>
    <w:rsid w:val="002B62A4"/>
    <w:rsid w:val="002B682C"/>
    <w:rsid w:val="002B694F"/>
    <w:rsid w:val="002B6953"/>
    <w:rsid w:val="002B6A76"/>
    <w:rsid w:val="002B6B04"/>
    <w:rsid w:val="002B6C16"/>
    <w:rsid w:val="002B6CBF"/>
    <w:rsid w:val="002B6E2C"/>
    <w:rsid w:val="002B6E6B"/>
    <w:rsid w:val="002B6F23"/>
    <w:rsid w:val="002B703F"/>
    <w:rsid w:val="002B7543"/>
    <w:rsid w:val="002B7C1C"/>
    <w:rsid w:val="002C01A8"/>
    <w:rsid w:val="002C035B"/>
    <w:rsid w:val="002C079C"/>
    <w:rsid w:val="002C081F"/>
    <w:rsid w:val="002C09B1"/>
    <w:rsid w:val="002C0CDB"/>
    <w:rsid w:val="002C0DBD"/>
    <w:rsid w:val="002C0DC7"/>
    <w:rsid w:val="002C0E82"/>
    <w:rsid w:val="002C0EFB"/>
    <w:rsid w:val="002C0F95"/>
    <w:rsid w:val="002C127A"/>
    <w:rsid w:val="002C1410"/>
    <w:rsid w:val="002C1449"/>
    <w:rsid w:val="002C147D"/>
    <w:rsid w:val="002C14B2"/>
    <w:rsid w:val="002C16ED"/>
    <w:rsid w:val="002C1AE2"/>
    <w:rsid w:val="002C1AF2"/>
    <w:rsid w:val="002C1B38"/>
    <w:rsid w:val="002C1BF9"/>
    <w:rsid w:val="002C1C45"/>
    <w:rsid w:val="002C1E5D"/>
    <w:rsid w:val="002C1F4C"/>
    <w:rsid w:val="002C1FAA"/>
    <w:rsid w:val="002C217F"/>
    <w:rsid w:val="002C22C8"/>
    <w:rsid w:val="002C24BE"/>
    <w:rsid w:val="002C2570"/>
    <w:rsid w:val="002C25F1"/>
    <w:rsid w:val="002C297D"/>
    <w:rsid w:val="002C2ADC"/>
    <w:rsid w:val="002C2C3E"/>
    <w:rsid w:val="002C2E47"/>
    <w:rsid w:val="002C30A3"/>
    <w:rsid w:val="002C331C"/>
    <w:rsid w:val="002C3561"/>
    <w:rsid w:val="002C3586"/>
    <w:rsid w:val="002C3822"/>
    <w:rsid w:val="002C392C"/>
    <w:rsid w:val="002C3AEA"/>
    <w:rsid w:val="002C3B1B"/>
    <w:rsid w:val="002C3EC7"/>
    <w:rsid w:val="002C3FA6"/>
    <w:rsid w:val="002C40B9"/>
    <w:rsid w:val="002C420B"/>
    <w:rsid w:val="002C423A"/>
    <w:rsid w:val="002C42B7"/>
    <w:rsid w:val="002C437D"/>
    <w:rsid w:val="002C47A2"/>
    <w:rsid w:val="002C4A68"/>
    <w:rsid w:val="002C4E32"/>
    <w:rsid w:val="002C50F3"/>
    <w:rsid w:val="002C5309"/>
    <w:rsid w:val="002C55A4"/>
    <w:rsid w:val="002C57DD"/>
    <w:rsid w:val="002C5A24"/>
    <w:rsid w:val="002C5BE5"/>
    <w:rsid w:val="002C5C87"/>
    <w:rsid w:val="002C5D13"/>
    <w:rsid w:val="002C5E6C"/>
    <w:rsid w:val="002C6134"/>
    <w:rsid w:val="002C62EC"/>
    <w:rsid w:val="002C6377"/>
    <w:rsid w:val="002C64F0"/>
    <w:rsid w:val="002C64F8"/>
    <w:rsid w:val="002C67C9"/>
    <w:rsid w:val="002C6C3A"/>
    <w:rsid w:val="002C6CDA"/>
    <w:rsid w:val="002C6D45"/>
    <w:rsid w:val="002C6EB4"/>
    <w:rsid w:val="002C730F"/>
    <w:rsid w:val="002C74A6"/>
    <w:rsid w:val="002C7607"/>
    <w:rsid w:val="002C7737"/>
    <w:rsid w:val="002C7757"/>
    <w:rsid w:val="002C777C"/>
    <w:rsid w:val="002C7BC4"/>
    <w:rsid w:val="002C7C2D"/>
    <w:rsid w:val="002C7C81"/>
    <w:rsid w:val="002C7CD9"/>
    <w:rsid w:val="002C7FAF"/>
    <w:rsid w:val="002D02B6"/>
    <w:rsid w:val="002D0347"/>
    <w:rsid w:val="002D0F23"/>
    <w:rsid w:val="002D13C9"/>
    <w:rsid w:val="002D146C"/>
    <w:rsid w:val="002D171E"/>
    <w:rsid w:val="002D175F"/>
    <w:rsid w:val="002D177D"/>
    <w:rsid w:val="002D1821"/>
    <w:rsid w:val="002D18E2"/>
    <w:rsid w:val="002D18E3"/>
    <w:rsid w:val="002D1C05"/>
    <w:rsid w:val="002D1CA7"/>
    <w:rsid w:val="002D1D44"/>
    <w:rsid w:val="002D1D65"/>
    <w:rsid w:val="002D1D8C"/>
    <w:rsid w:val="002D1DC2"/>
    <w:rsid w:val="002D1F62"/>
    <w:rsid w:val="002D28FA"/>
    <w:rsid w:val="002D2C1F"/>
    <w:rsid w:val="002D2D88"/>
    <w:rsid w:val="002D35E2"/>
    <w:rsid w:val="002D3650"/>
    <w:rsid w:val="002D39E3"/>
    <w:rsid w:val="002D3A88"/>
    <w:rsid w:val="002D3E37"/>
    <w:rsid w:val="002D3E67"/>
    <w:rsid w:val="002D4056"/>
    <w:rsid w:val="002D40F3"/>
    <w:rsid w:val="002D410A"/>
    <w:rsid w:val="002D43E8"/>
    <w:rsid w:val="002D458D"/>
    <w:rsid w:val="002D4B27"/>
    <w:rsid w:val="002D4BAF"/>
    <w:rsid w:val="002D4EF2"/>
    <w:rsid w:val="002D50C6"/>
    <w:rsid w:val="002D5167"/>
    <w:rsid w:val="002D5568"/>
    <w:rsid w:val="002D5958"/>
    <w:rsid w:val="002D59ED"/>
    <w:rsid w:val="002D5C73"/>
    <w:rsid w:val="002D5D15"/>
    <w:rsid w:val="002D5F95"/>
    <w:rsid w:val="002D61B8"/>
    <w:rsid w:val="002D62B3"/>
    <w:rsid w:val="002D6369"/>
    <w:rsid w:val="002D6379"/>
    <w:rsid w:val="002D6B77"/>
    <w:rsid w:val="002D6E97"/>
    <w:rsid w:val="002D72E7"/>
    <w:rsid w:val="002D73C2"/>
    <w:rsid w:val="002D752B"/>
    <w:rsid w:val="002D7566"/>
    <w:rsid w:val="002D7671"/>
    <w:rsid w:val="002D76A4"/>
    <w:rsid w:val="002D78E6"/>
    <w:rsid w:val="002D7ECA"/>
    <w:rsid w:val="002D7F69"/>
    <w:rsid w:val="002E0455"/>
    <w:rsid w:val="002E04CD"/>
    <w:rsid w:val="002E051F"/>
    <w:rsid w:val="002E07DB"/>
    <w:rsid w:val="002E095B"/>
    <w:rsid w:val="002E095C"/>
    <w:rsid w:val="002E099A"/>
    <w:rsid w:val="002E0B70"/>
    <w:rsid w:val="002E0BB2"/>
    <w:rsid w:val="002E0CD7"/>
    <w:rsid w:val="002E0CEF"/>
    <w:rsid w:val="002E0D9F"/>
    <w:rsid w:val="002E0F9B"/>
    <w:rsid w:val="002E1108"/>
    <w:rsid w:val="002E111B"/>
    <w:rsid w:val="002E118B"/>
    <w:rsid w:val="002E144F"/>
    <w:rsid w:val="002E149D"/>
    <w:rsid w:val="002E165A"/>
    <w:rsid w:val="002E1663"/>
    <w:rsid w:val="002E18B7"/>
    <w:rsid w:val="002E19B8"/>
    <w:rsid w:val="002E1A14"/>
    <w:rsid w:val="002E1B29"/>
    <w:rsid w:val="002E1B5B"/>
    <w:rsid w:val="002E2375"/>
    <w:rsid w:val="002E2525"/>
    <w:rsid w:val="002E2536"/>
    <w:rsid w:val="002E2627"/>
    <w:rsid w:val="002E27AB"/>
    <w:rsid w:val="002E27EA"/>
    <w:rsid w:val="002E2B05"/>
    <w:rsid w:val="002E2F42"/>
    <w:rsid w:val="002E3049"/>
    <w:rsid w:val="002E3117"/>
    <w:rsid w:val="002E3411"/>
    <w:rsid w:val="002E355A"/>
    <w:rsid w:val="002E360F"/>
    <w:rsid w:val="002E3746"/>
    <w:rsid w:val="002E37BE"/>
    <w:rsid w:val="002E3CFE"/>
    <w:rsid w:val="002E3D9B"/>
    <w:rsid w:val="002E3DB0"/>
    <w:rsid w:val="002E3E7E"/>
    <w:rsid w:val="002E3F71"/>
    <w:rsid w:val="002E48F1"/>
    <w:rsid w:val="002E4900"/>
    <w:rsid w:val="002E4DC0"/>
    <w:rsid w:val="002E4EDA"/>
    <w:rsid w:val="002E4F0E"/>
    <w:rsid w:val="002E5062"/>
    <w:rsid w:val="002E5121"/>
    <w:rsid w:val="002E52D5"/>
    <w:rsid w:val="002E56F3"/>
    <w:rsid w:val="002E56FF"/>
    <w:rsid w:val="002E570D"/>
    <w:rsid w:val="002E58F0"/>
    <w:rsid w:val="002E5978"/>
    <w:rsid w:val="002E5DA9"/>
    <w:rsid w:val="002E5E98"/>
    <w:rsid w:val="002E6406"/>
    <w:rsid w:val="002E6573"/>
    <w:rsid w:val="002E6D2E"/>
    <w:rsid w:val="002E72C5"/>
    <w:rsid w:val="002E7434"/>
    <w:rsid w:val="002E7A81"/>
    <w:rsid w:val="002E7C81"/>
    <w:rsid w:val="002E7DAF"/>
    <w:rsid w:val="002E7E2F"/>
    <w:rsid w:val="002F03B6"/>
    <w:rsid w:val="002F0569"/>
    <w:rsid w:val="002F0631"/>
    <w:rsid w:val="002F06D8"/>
    <w:rsid w:val="002F08A8"/>
    <w:rsid w:val="002F0906"/>
    <w:rsid w:val="002F09E0"/>
    <w:rsid w:val="002F0A0F"/>
    <w:rsid w:val="002F0AFC"/>
    <w:rsid w:val="002F0B20"/>
    <w:rsid w:val="002F0B5F"/>
    <w:rsid w:val="002F0BE0"/>
    <w:rsid w:val="002F0DF2"/>
    <w:rsid w:val="002F0E04"/>
    <w:rsid w:val="002F1109"/>
    <w:rsid w:val="002F1890"/>
    <w:rsid w:val="002F1A31"/>
    <w:rsid w:val="002F1F1F"/>
    <w:rsid w:val="002F2119"/>
    <w:rsid w:val="002F2159"/>
    <w:rsid w:val="002F2188"/>
    <w:rsid w:val="002F21FD"/>
    <w:rsid w:val="002F228A"/>
    <w:rsid w:val="002F2316"/>
    <w:rsid w:val="002F235C"/>
    <w:rsid w:val="002F24A4"/>
    <w:rsid w:val="002F2621"/>
    <w:rsid w:val="002F26DF"/>
    <w:rsid w:val="002F2A5B"/>
    <w:rsid w:val="002F2AC2"/>
    <w:rsid w:val="002F2C46"/>
    <w:rsid w:val="002F310F"/>
    <w:rsid w:val="002F320F"/>
    <w:rsid w:val="002F339B"/>
    <w:rsid w:val="002F383E"/>
    <w:rsid w:val="002F395F"/>
    <w:rsid w:val="002F3A04"/>
    <w:rsid w:val="002F3B6C"/>
    <w:rsid w:val="002F3B91"/>
    <w:rsid w:val="002F3C5B"/>
    <w:rsid w:val="002F3C8B"/>
    <w:rsid w:val="002F3CE6"/>
    <w:rsid w:val="002F3D4B"/>
    <w:rsid w:val="002F3E77"/>
    <w:rsid w:val="002F4090"/>
    <w:rsid w:val="002F4242"/>
    <w:rsid w:val="002F4302"/>
    <w:rsid w:val="002F46B7"/>
    <w:rsid w:val="002F478F"/>
    <w:rsid w:val="002F49F8"/>
    <w:rsid w:val="002F4A5F"/>
    <w:rsid w:val="002F4E14"/>
    <w:rsid w:val="002F51C1"/>
    <w:rsid w:val="002F5638"/>
    <w:rsid w:val="002F56FB"/>
    <w:rsid w:val="002F590C"/>
    <w:rsid w:val="002F5AA4"/>
    <w:rsid w:val="002F5BB7"/>
    <w:rsid w:val="002F5C5C"/>
    <w:rsid w:val="002F5FDF"/>
    <w:rsid w:val="002F5FE4"/>
    <w:rsid w:val="002F615B"/>
    <w:rsid w:val="002F6339"/>
    <w:rsid w:val="002F634C"/>
    <w:rsid w:val="002F6573"/>
    <w:rsid w:val="002F6742"/>
    <w:rsid w:val="002F6926"/>
    <w:rsid w:val="002F6A9A"/>
    <w:rsid w:val="002F6BBC"/>
    <w:rsid w:val="002F6D82"/>
    <w:rsid w:val="002F6F57"/>
    <w:rsid w:val="002F711D"/>
    <w:rsid w:val="002F71C7"/>
    <w:rsid w:val="002F752E"/>
    <w:rsid w:val="002F765F"/>
    <w:rsid w:val="002F7766"/>
    <w:rsid w:val="002F7885"/>
    <w:rsid w:val="002F7914"/>
    <w:rsid w:val="002F79F1"/>
    <w:rsid w:val="002F7A7C"/>
    <w:rsid w:val="002F7F1F"/>
    <w:rsid w:val="002F7F94"/>
    <w:rsid w:val="003002D7"/>
    <w:rsid w:val="003002E0"/>
    <w:rsid w:val="0030036D"/>
    <w:rsid w:val="003003DA"/>
    <w:rsid w:val="0030085C"/>
    <w:rsid w:val="00300866"/>
    <w:rsid w:val="00300C06"/>
    <w:rsid w:val="00300C83"/>
    <w:rsid w:val="00300F90"/>
    <w:rsid w:val="00301237"/>
    <w:rsid w:val="0030127F"/>
    <w:rsid w:val="00301494"/>
    <w:rsid w:val="0030154A"/>
    <w:rsid w:val="003015BD"/>
    <w:rsid w:val="0030162D"/>
    <w:rsid w:val="0030162F"/>
    <w:rsid w:val="00301729"/>
    <w:rsid w:val="003018B4"/>
    <w:rsid w:val="00301AAB"/>
    <w:rsid w:val="00301EC3"/>
    <w:rsid w:val="00301F94"/>
    <w:rsid w:val="00302210"/>
    <w:rsid w:val="00302228"/>
    <w:rsid w:val="00302237"/>
    <w:rsid w:val="003022BD"/>
    <w:rsid w:val="003024DB"/>
    <w:rsid w:val="0030265C"/>
    <w:rsid w:val="00302709"/>
    <w:rsid w:val="00302912"/>
    <w:rsid w:val="0030291F"/>
    <w:rsid w:val="003029B8"/>
    <w:rsid w:val="00302A4E"/>
    <w:rsid w:val="00302A7E"/>
    <w:rsid w:val="00302B79"/>
    <w:rsid w:val="00302BC9"/>
    <w:rsid w:val="00302D19"/>
    <w:rsid w:val="00302F2B"/>
    <w:rsid w:val="0030311C"/>
    <w:rsid w:val="003032A1"/>
    <w:rsid w:val="00303530"/>
    <w:rsid w:val="0030353F"/>
    <w:rsid w:val="00303575"/>
    <w:rsid w:val="00303915"/>
    <w:rsid w:val="0030391A"/>
    <w:rsid w:val="003039AF"/>
    <w:rsid w:val="00303AEC"/>
    <w:rsid w:val="00303DE6"/>
    <w:rsid w:val="00304009"/>
    <w:rsid w:val="003040DD"/>
    <w:rsid w:val="003042C6"/>
    <w:rsid w:val="003042E7"/>
    <w:rsid w:val="00304450"/>
    <w:rsid w:val="00304531"/>
    <w:rsid w:val="00304599"/>
    <w:rsid w:val="0030461D"/>
    <w:rsid w:val="00304816"/>
    <w:rsid w:val="00304961"/>
    <w:rsid w:val="00304CCF"/>
    <w:rsid w:val="00304E47"/>
    <w:rsid w:val="003055B0"/>
    <w:rsid w:val="003058E1"/>
    <w:rsid w:val="003061F1"/>
    <w:rsid w:val="00306308"/>
    <w:rsid w:val="003064BE"/>
    <w:rsid w:val="003066E6"/>
    <w:rsid w:val="00306B96"/>
    <w:rsid w:val="00306C74"/>
    <w:rsid w:val="00306E79"/>
    <w:rsid w:val="00306F50"/>
    <w:rsid w:val="003071BD"/>
    <w:rsid w:val="00307647"/>
    <w:rsid w:val="00307917"/>
    <w:rsid w:val="00310157"/>
    <w:rsid w:val="003102D1"/>
    <w:rsid w:val="00310438"/>
    <w:rsid w:val="0031096B"/>
    <w:rsid w:val="00310B77"/>
    <w:rsid w:val="00310B99"/>
    <w:rsid w:val="0031112B"/>
    <w:rsid w:val="003112A9"/>
    <w:rsid w:val="0031137B"/>
    <w:rsid w:val="0031144B"/>
    <w:rsid w:val="0031162A"/>
    <w:rsid w:val="0031170B"/>
    <w:rsid w:val="00311894"/>
    <w:rsid w:val="00311A12"/>
    <w:rsid w:val="00311CFD"/>
    <w:rsid w:val="00311E4C"/>
    <w:rsid w:val="00311EBA"/>
    <w:rsid w:val="00311F33"/>
    <w:rsid w:val="00312059"/>
    <w:rsid w:val="00312146"/>
    <w:rsid w:val="003121BE"/>
    <w:rsid w:val="00312275"/>
    <w:rsid w:val="0031227C"/>
    <w:rsid w:val="0031239A"/>
    <w:rsid w:val="003125AA"/>
    <w:rsid w:val="00312775"/>
    <w:rsid w:val="00312836"/>
    <w:rsid w:val="003130CD"/>
    <w:rsid w:val="003132E4"/>
    <w:rsid w:val="003132F5"/>
    <w:rsid w:val="00313412"/>
    <w:rsid w:val="003135B4"/>
    <w:rsid w:val="00313926"/>
    <w:rsid w:val="00313A4A"/>
    <w:rsid w:val="00314125"/>
    <w:rsid w:val="003141EA"/>
    <w:rsid w:val="00314333"/>
    <w:rsid w:val="00314B1A"/>
    <w:rsid w:val="00314BED"/>
    <w:rsid w:val="00315031"/>
    <w:rsid w:val="003152D3"/>
    <w:rsid w:val="00315656"/>
    <w:rsid w:val="003157AD"/>
    <w:rsid w:val="003157F0"/>
    <w:rsid w:val="003157F3"/>
    <w:rsid w:val="0031591A"/>
    <w:rsid w:val="00315B44"/>
    <w:rsid w:val="00315B47"/>
    <w:rsid w:val="00315EE0"/>
    <w:rsid w:val="00315F26"/>
    <w:rsid w:val="0031613A"/>
    <w:rsid w:val="0031635D"/>
    <w:rsid w:val="003163C0"/>
    <w:rsid w:val="0031652F"/>
    <w:rsid w:val="00316795"/>
    <w:rsid w:val="00316CA2"/>
    <w:rsid w:val="00316E9C"/>
    <w:rsid w:val="0031712A"/>
    <w:rsid w:val="00317235"/>
    <w:rsid w:val="0031739F"/>
    <w:rsid w:val="003175B0"/>
    <w:rsid w:val="00317738"/>
    <w:rsid w:val="0031785A"/>
    <w:rsid w:val="003178D5"/>
    <w:rsid w:val="003179F6"/>
    <w:rsid w:val="00317A44"/>
    <w:rsid w:val="00317A7B"/>
    <w:rsid w:val="00317C8C"/>
    <w:rsid w:val="00317CC5"/>
    <w:rsid w:val="00317CC9"/>
    <w:rsid w:val="00317DA8"/>
    <w:rsid w:val="003200A6"/>
    <w:rsid w:val="003200DA"/>
    <w:rsid w:val="00320234"/>
    <w:rsid w:val="003204FA"/>
    <w:rsid w:val="003209ED"/>
    <w:rsid w:val="00320E12"/>
    <w:rsid w:val="00320EAE"/>
    <w:rsid w:val="00320F67"/>
    <w:rsid w:val="00321516"/>
    <w:rsid w:val="003216EC"/>
    <w:rsid w:val="003218AF"/>
    <w:rsid w:val="0032190F"/>
    <w:rsid w:val="00321A9D"/>
    <w:rsid w:val="00321B18"/>
    <w:rsid w:val="00321CC5"/>
    <w:rsid w:val="00322096"/>
    <w:rsid w:val="003222A5"/>
    <w:rsid w:val="003222C3"/>
    <w:rsid w:val="003223C6"/>
    <w:rsid w:val="003224BE"/>
    <w:rsid w:val="003225F4"/>
    <w:rsid w:val="00322860"/>
    <w:rsid w:val="003229AD"/>
    <w:rsid w:val="00322BE7"/>
    <w:rsid w:val="00322FED"/>
    <w:rsid w:val="00323054"/>
    <w:rsid w:val="003230F9"/>
    <w:rsid w:val="003231E9"/>
    <w:rsid w:val="00323229"/>
    <w:rsid w:val="003232DC"/>
    <w:rsid w:val="003233C6"/>
    <w:rsid w:val="003233D4"/>
    <w:rsid w:val="0032360C"/>
    <w:rsid w:val="003237AB"/>
    <w:rsid w:val="003239EF"/>
    <w:rsid w:val="00323FE0"/>
    <w:rsid w:val="00324681"/>
    <w:rsid w:val="0032482F"/>
    <w:rsid w:val="00324A8A"/>
    <w:rsid w:val="00324AE1"/>
    <w:rsid w:val="00324B2A"/>
    <w:rsid w:val="00324CD1"/>
    <w:rsid w:val="00324DB9"/>
    <w:rsid w:val="00324E96"/>
    <w:rsid w:val="00324F24"/>
    <w:rsid w:val="00324F4C"/>
    <w:rsid w:val="00324FD8"/>
    <w:rsid w:val="0032508E"/>
    <w:rsid w:val="003252DB"/>
    <w:rsid w:val="00325383"/>
    <w:rsid w:val="0032539C"/>
    <w:rsid w:val="003253B1"/>
    <w:rsid w:val="003254F8"/>
    <w:rsid w:val="00325716"/>
    <w:rsid w:val="00325745"/>
    <w:rsid w:val="0032583F"/>
    <w:rsid w:val="00325CB8"/>
    <w:rsid w:val="00325D9F"/>
    <w:rsid w:val="00325E6A"/>
    <w:rsid w:val="00325E77"/>
    <w:rsid w:val="00325FD1"/>
    <w:rsid w:val="00326003"/>
    <w:rsid w:val="003261E2"/>
    <w:rsid w:val="003263CF"/>
    <w:rsid w:val="003264C6"/>
    <w:rsid w:val="00326A8C"/>
    <w:rsid w:val="00326AAC"/>
    <w:rsid w:val="00326AF9"/>
    <w:rsid w:val="00326B2F"/>
    <w:rsid w:val="00326C8B"/>
    <w:rsid w:val="003270FA"/>
    <w:rsid w:val="00327133"/>
    <w:rsid w:val="003276D3"/>
    <w:rsid w:val="003277D3"/>
    <w:rsid w:val="00327A8F"/>
    <w:rsid w:val="00327D0B"/>
    <w:rsid w:val="00327DA2"/>
    <w:rsid w:val="00327EBD"/>
    <w:rsid w:val="00327EDE"/>
    <w:rsid w:val="00327F1E"/>
    <w:rsid w:val="00327F1F"/>
    <w:rsid w:val="00327F9C"/>
    <w:rsid w:val="00327FBF"/>
    <w:rsid w:val="003304E5"/>
    <w:rsid w:val="003307B9"/>
    <w:rsid w:val="00330841"/>
    <w:rsid w:val="00330952"/>
    <w:rsid w:val="00330B12"/>
    <w:rsid w:val="00330BB7"/>
    <w:rsid w:val="00330D9F"/>
    <w:rsid w:val="00330F20"/>
    <w:rsid w:val="003315A0"/>
    <w:rsid w:val="003315E0"/>
    <w:rsid w:val="003315ED"/>
    <w:rsid w:val="003316D9"/>
    <w:rsid w:val="00331726"/>
    <w:rsid w:val="00331916"/>
    <w:rsid w:val="00331A23"/>
    <w:rsid w:val="00332110"/>
    <w:rsid w:val="00332239"/>
    <w:rsid w:val="003326A4"/>
    <w:rsid w:val="0033286C"/>
    <w:rsid w:val="00332CDB"/>
    <w:rsid w:val="00332E65"/>
    <w:rsid w:val="00332F38"/>
    <w:rsid w:val="00333586"/>
    <w:rsid w:val="0033377C"/>
    <w:rsid w:val="00333B40"/>
    <w:rsid w:val="00333D20"/>
    <w:rsid w:val="00333DBA"/>
    <w:rsid w:val="00333DDE"/>
    <w:rsid w:val="00333F9C"/>
    <w:rsid w:val="00333FB2"/>
    <w:rsid w:val="00334039"/>
    <w:rsid w:val="00334042"/>
    <w:rsid w:val="0033484F"/>
    <w:rsid w:val="00334A42"/>
    <w:rsid w:val="00334A7D"/>
    <w:rsid w:val="00334F2C"/>
    <w:rsid w:val="00335307"/>
    <w:rsid w:val="0033544F"/>
    <w:rsid w:val="00335466"/>
    <w:rsid w:val="00335B57"/>
    <w:rsid w:val="00335DBA"/>
    <w:rsid w:val="00335E53"/>
    <w:rsid w:val="00335F70"/>
    <w:rsid w:val="00335FA7"/>
    <w:rsid w:val="00335FF2"/>
    <w:rsid w:val="00336034"/>
    <w:rsid w:val="00336622"/>
    <w:rsid w:val="0033663B"/>
    <w:rsid w:val="00336655"/>
    <w:rsid w:val="0033672F"/>
    <w:rsid w:val="00336751"/>
    <w:rsid w:val="003368BE"/>
    <w:rsid w:val="00336C4A"/>
    <w:rsid w:val="00336DC2"/>
    <w:rsid w:val="00336E1B"/>
    <w:rsid w:val="00336FF9"/>
    <w:rsid w:val="003370F6"/>
    <w:rsid w:val="0033717D"/>
    <w:rsid w:val="00337216"/>
    <w:rsid w:val="0033723B"/>
    <w:rsid w:val="003376A1"/>
    <w:rsid w:val="00337A5B"/>
    <w:rsid w:val="00337B3E"/>
    <w:rsid w:val="00337BD1"/>
    <w:rsid w:val="00340172"/>
    <w:rsid w:val="00340271"/>
    <w:rsid w:val="0034028B"/>
    <w:rsid w:val="0034034D"/>
    <w:rsid w:val="00340863"/>
    <w:rsid w:val="00340896"/>
    <w:rsid w:val="00340A80"/>
    <w:rsid w:val="00340BEE"/>
    <w:rsid w:val="00340D0F"/>
    <w:rsid w:val="00340D5A"/>
    <w:rsid w:val="0034118D"/>
    <w:rsid w:val="00341364"/>
    <w:rsid w:val="003413A6"/>
    <w:rsid w:val="003413B0"/>
    <w:rsid w:val="00341567"/>
    <w:rsid w:val="00341668"/>
    <w:rsid w:val="003417E4"/>
    <w:rsid w:val="00341AF4"/>
    <w:rsid w:val="00341BE2"/>
    <w:rsid w:val="00341C87"/>
    <w:rsid w:val="0034208A"/>
    <w:rsid w:val="003420C3"/>
    <w:rsid w:val="00342226"/>
    <w:rsid w:val="0034267A"/>
    <w:rsid w:val="00342720"/>
    <w:rsid w:val="003429DA"/>
    <w:rsid w:val="00342A7A"/>
    <w:rsid w:val="00342C51"/>
    <w:rsid w:val="003433B6"/>
    <w:rsid w:val="003434A8"/>
    <w:rsid w:val="003434EB"/>
    <w:rsid w:val="0034356A"/>
    <w:rsid w:val="00343A0C"/>
    <w:rsid w:val="00343A2A"/>
    <w:rsid w:val="00343A89"/>
    <w:rsid w:val="00343C5A"/>
    <w:rsid w:val="00343E68"/>
    <w:rsid w:val="003440EA"/>
    <w:rsid w:val="003441C6"/>
    <w:rsid w:val="00344382"/>
    <w:rsid w:val="003444C5"/>
    <w:rsid w:val="003445A7"/>
    <w:rsid w:val="00344644"/>
    <w:rsid w:val="003446FB"/>
    <w:rsid w:val="00344947"/>
    <w:rsid w:val="00344BE6"/>
    <w:rsid w:val="00344C19"/>
    <w:rsid w:val="00344F7B"/>
    <w:rsid w:val="00345138"/>
    <w:rsid w:val="0034523C"/>
    <w:rsid w:val="00345246"/>
    <w:rsid w:val="00345353"/>
    <w:rsid w:val="0034535A"/>
    <w:rsid w:val="003454D7"/>
    <w:rsid w:val="00345670"/>
    <w:rsid w:val="003458C8"/>
    <w:rsid w:val="00345CBE"/>
    <w:rsid w:val="00346187"/>
    <w:rsid w:val="00346237"/>
    <w:rsid w:val="0034632A"/>
    <w:rsid w:val="00346365"/>
    <w:rsid w:val="0034646E"/>
    <w:rsid w:val="003466F4"/>
    <w:rsid w:val="003468FD"/>
    <w:rsid w:val="00346B71"/>
    <w:rsid w:val="00346D94"/>
    <w:rsid w:val="00346E26"/>
    <w:rsid w:val="00346E31"/>
    <w:rsid w:val="0034726E"/>
    <w:rsid w:val="003472FB"/>
    <w:rsid w:val="00347591"/>
    <w:rsid w:val="003475B5"/>
    <w:rsid w:val="003477E7"/>
    <w:rsid w:val="00347B58"/>
    <w:rsid w:val="00347E56"/>
    <w:rsid w:val="00347FD0"/>
    <w:rsid w:val="0035011A"/>
    <w:rsid w:val="00350574"/>
    <w:rsid w:val="0035058E"/>
    <w:rsid w:val="0035068F"/>
    <w:rsid w:val="00350B0F"/>
    <w:rsid w:val="00351214"/>
    <w:rsid w:val="00351479"/>
    <w:rsid w:val="003514A7"/>
    <w:rsid w:val="0035157F"/>
    <w:rsid w:val="00351641"/>
    <w:rsid w:val="003516DC"/>
    <w:rsid w:val="0035179C"/>
    <w:rsid w:val="003519B7"/>
    <w:rsid w:val="00351C43"/>
    <w:rsid w:val="00351E7B"/>
    <w:rsid w:val="00351EE3"/>
    <w:rsid w:val="00352020"/>
    <w:rsid w:val="0035203F"/>
    <w:rsid w:val="00352127"/>
    <w:rsid w:val="0035215B"/>
    <w:rsid w:val="003521E6"/>
    <w:rsid w:val="003525C0"/>
    <w:rsid w:val="0035260E"/>
    <w:rsid w:val="0035265F"/>
    <w:rsid w:val="00352DEF"/>
    <w:rsid w:val="00352E8E"/>
    <w:rsid w:val="00352F0B"/>
    <w:rsid w:val="00352FC6"/>
    <w:rsid w:val="00353003"/>
    <w:rsid w:val="003537B1"/>
    <w:rsid w:val="003537FD"/>
    <w:rsid w:val="003539FF"/>
    <w:rsid w:val="00353AFF"/>
    <w:rsid w:val="00353C10"/>
    <w:rsid w:val="00353E43"/>
    <w:rsid w:val="00354168"/>
    <w:rsid w:val="00354469"/>
    <w:rsid w:val="0035458A"/>
    <w:rsid w:val="00354625"/>
    <w:rsid w:val="00354679"/>
    <w:rsid w:val="003548BE"/>
    <w:rsid w:val="00354927"/>
    <w:rsid w:val="00354C9A"/>
    <w:rsid w:val="00354ED7"/>
    <w:rsid w:val="00354F06"/>
    <w:rsid w:val="003550A5"/>
    <w:rsid w:val="003553A6"/>
    <w:rsid w:val="003554D1"/>
    <w:rsid w:val="003556EF"/>
    <w:rsid w:val="0035577D"/>
    <w:rsid w:val="00355A9A"/>
    <w:rsid w:val="00355BEB"/>
    <w:rsid w:val="00355EFB"/>
    <w:rsid w:val="00355F57"/>
    <w:rsid w:val="00356058"/>
    <w:rsid w:val="003561BB"/>
    <w:rsid w:val="00356B13"/>
    <w:rsid w:val="00356BD1"/>
    <w:rsid w:val="00356E96"/>
    <w:rsid w:val="003574E1"/>
    <w:rsid w:val="00357613"/>
    <w:rsid w:val="003577CA"/>
    <w:rsid w:val="00357A15"/>
    <w:rsid w:val="00357EC4"/>
    <w:rsid w:val="00357F4C"/>
    <w:rsid w:val="0036001C"/>
    <w:rsid w:val="00360044"/>
    <w:rsid w:val="003600AC"/>
    <w:rsid w:val="00360245"/>
    <w:rsid w:val="00360572"/>
    <w:rsid w:val="003607A1"/>
    <w:rsid w:val="003607EB"/>
    <w:rsid w:val="00361007"/>
    <w:rsid w:val="00361223"/>
    <w:rsid w:val="0036149B"/>
    <w:rsid w:val="003614B4"/>
    <w:rsid w:val="003615A5"/>
    <w:rsid w:val="0036199B"/>
    <w:rsid w:val="00361B71"/>
    <w:rsid w:val="00361BEE"/>
    <w:rsid w:val="00361E93"/>
    <w:rsid w:val="00361EAF"/>
    <w:rsid w:val="0036200F"/>
    <w:rsid w:val="00362183"/>
    <w:rsid w:val="003621A0"/>
    <w:rsid w:val="003625D0"/>
    <w:rsid w:val="00362719"/>
    <w:rsid w:val="00362A41"/>
    <w:rsid w:val="00362B6E"/>
    <w:rsid w:val="00362C24"/>
    <w:rsid w:val="003631C4"/>
    <w:rsid w:val="00363295"/>
    <w:rsid w:val="0036348C"/>
    <w:rsid w:val="0036365F"/>
    <w:rsid w:val="00363695"/>
    <w:rsid w:val="003638BC"/>
    <w:rsid w:val="0036394B"/>
    <w:rsid w:val="00363B92"/>
    <w:rsid w:val="00363E0C"/>
    <w:rsid w:val="00363FBC"/>
    <w:rsid w:val="003640E1"/>
    <w:rsid w:val="003643C0"/>
    <w:rsid w:val="00364639"/>
    <w:rsid w:val="0036484D"/>
    <w:rsid w:val="00364899"/>
    <w:rsid w:val="003648D5"/>
    <w:rsid w:val="00364C02"/>
    <w:rsid w:val="00364C09"/>
    <w:rsid w:val="00364DC7"/>
    <w:rsid w:val="00364E33"/>
    <w:rsid w:val="0036519E"/>
    <w:rsid w:val="003651B7"/>
    <w:rsid w:val="0036522A"/>
    <w:rsid w:val="003653F0"/>
    <w:rsid w:val="00365416"/>
    <w:rsid w:val="00365E87"/>
    <w:rsid w:val="00365EA2"/>
    <w:rsid w:val="0036606A"/>
    <w:rsid w:val="00366398"/>
    <w:rsid w:val="003664A0"/>
    <w:rsid w:val="0036692B"/>
    <w:rsid w:val="00367031"/>
    <w:rsid w:val="0036704A"/>
    <w:rsid w:val="00367220"/>
    <w:rsid w:val="00367367"/>
    <w:rsid w:val="003674F5"/>
    <w:rsid w:val="003676E2"/>
    <w:rsid w:val="00367812"/>
    <w:rsid w:val="003678D9"/>
    <w:rsid w:val="00367958"/>
    <w:rsid w:val="00367ACA"/>
    <w:rsid w:val="00367B86"/>
    <w:rsid w:val="00367DD0"/>
    <w:rsid w:val="003701BB"/>
    <w:rsid w:val="003702F6"/>
    <w:rsid w:val="0037050A"/>
    <w:rsid w:val="0037063F"/>
    <w:rsid w:val="00370ACA"/>
    <w:rsid w:val="00370B85"/>
    <w:rsid w:val="00370F50"/>
    <w:rsid w:val="003719CF"/>
    <w:rsid w:val="00371B57"/>
    <w:rsid w:val="00371C36"/>
    <w:rsid w:val="003725B2"/>
    <w:rsid w:val="00372704"/>
    <w:rsid w:val="00372781"/>
    <w:rsid w:val="00372E80"/>
    <w:rsid w:val="00372F6B"/>
    <w:rsid w:val="0037317B"/>
    <w:rsid w:val="00373331"/>
    <w:rsid w:val="003733AD"/>
    <w:rsid w:val="0037342C"/>
    <w:rsid w:val="00373531"/>
    <w:rsid w:val="00373736"/>
    <w:rsid w:val="003739FF"/>
    <w:rsid w:val="00373C2A"/>
    <w:rsid w:val="00373D04"/>
    <w:rsid w:val="00373D73"/>
    <w:rsid w:val="00373E0D"/>
    <w:rsid w:val="00373EB4"/>
    <w:rsid w:val="00373EEB"/>
    <w:rsid w:val="00373F9F"/>
    <w:rsid w:val="003741CE"/>
    <w:rsid w:val="003742A2"/>
    <w:rsid w:val="003742A8"/>
    <w:rsid w:val="003744C1"/>
    <w:rsid w:val="003747FD"/>
    <w:rsid w:val="0037484B"/>
    <w:rsid w:val="00374D22"/>
    <w:rsid w:val="00374FEE"/>
    <w:rsid w:val="00375045"/>
    <w:rsid w:val="00375273"/>
    <w:rsid w:val="00375284"/>
    <w:rsid w:val="00375288"/>
    <w:rsid w:val="00375323"/>
    <w:rsid w:val="003754B0"/>
    <w:rsid w:val="0037562F"/>
    <w:rsid w:val="00375674"/>
    <w:rsid w:val="003758D3"/>
    <w:rsid w:val="003758F3"/>
    <w:rsid w:val="003759A7"/>
    <w:rsid w:val="00375B35"/>
    <w:rsid w:val="00375C4C"/>
    <w:rsid w:val="00375D3E"/>
    <w:rsid w:val="00376218"/>
    <w:rsid w:val="0037632A"/>
    <w:rsid w:val="0037659C"/>
    <w:rsid w:val="00376968"/>
    <w:rsid w:val="00376F3F"/>
    <w:rsid w:val="0037713C"/>
    <w:rsid w:val="003771ED"/>
    <w:rsid w:val="0037727C"/>
    <w:rsid w:val="00377449"/>
    <w:rsid w:val="003776A1"/>
    <w:rsid w:val="003776ED"/>
    <w:rsid w:val="0037787A"/>
    <w:rsid w:val="003778A0"/>
    <w:rsid w:val="003778D4"/>
    <w:rsid w:val="003778E4"/>
    <w:rsid w:val="00377ADC"/>
    <w:rsid w:val="00377B2C"/>
    <w:rsid w:val="00377D76"/>
    <w:rsid w:val="00377E29"/>
    <w:rsid w:val="00377F11"/>
    <w:rsid w:val="0038012A"/>
    <w:rsid w:val="00380346"/>
    <w:rsid w:val="00380749"/>
    <w:rsid w:val="003808A8"/>
    <w:rsid w:val="003808F8"/>
    <w:rsid w:val="00380AC6"/>
    <w:rsid w:val="00380AD4"/>
    <w:rsid w:val="00380CB0"/>
    <w:rsid w:val="00380D9B"/>
    <w:rsid w:val="00380DC3"/>
    <w:rsid w:val="00380E7A"/>
    <w:rsid w:val="00380F8E"/>
    <w:rsid w:val="003815E6"/>
    <w:rsid w:val="00381B45"/>
    <w:rsid w:val="00381B5B"/>
    <w:rsid w:val="00381E1F"/>
    <w:rsid w:val="00381F8A"/>
    <w:rsid w:val="0038238B"/>
    <w:rsid w:val="00382436"/>
    <w:rsid w:val="00382824"/>
    <w:rsid w:val="0038286B"/>
    <w:rsid w:val="003829C5"/>
    <w:rsid w:val="00382C85"/>
    <w:rsid w:val="00382E81"/>
    <w:rsid w:val="00383115"/>
    <w:rsid w:val="003833AA"/>
    <w:rsid w:val="003833B3"/>
    <w:rsid w:val="00383403"/>
    <w:rsid w:val="0038361E"/>
    <w:rsid w:val="00383697"/>
    <w:rsid w:val="003836E0"/>
    <w:rsid w:val="00383B34"/>
    <w:rsid w:val="00383D6D"/>
    <w:rsid w:val="00383D8A"/>
    <w:rsid w:val="00383E9A"/>
    <w:rsid w:val="003842CA"/>
    <w:rsid w:val="0038431D"/>
    <w:rsid w:val="00384394"/>
    <w:rsid w:val="003845DE"/>
    <w:rsid w:val="003849EC"/>
    <w:rsid w:val="00384ADA"/>
    <w:rsid w:val="00384B06"/>
    <w:rsid w:val="00384BE6"/>
    <w:rsid w:val="00384F46"/>
    <w:rsid w:val="0038518C"/>
    <w:rsid w:val="00385855"/>
    <w:rsid w:val="003859D5"/>
    <w:rsid w:val="00385A17"/>
    <w:rsid w:val="00385AB1"/>
    <w:rsid w:val="00385ECA"/>
    <w:rsid w:val="00385FA9"/>
    <w:rsid w:val="00385FCB"/>
    <w:rsid w:val="0038632F"/>
    <w:rsid w:val="0038643E"/>
    <w:rsid w:val="00386601"/>
    <w:rsid w:val="0038663B"/>
    <w:rsid w:val="003866A2"/>
    <w:rsid w:val="0038688E"/>
    <w:rsid w:val="00386A14"/>
    <w:rsid w:val="00386AA7"/>
    <w:rsid w:val="00386D07"/>
    <w:rsid w:val="00386DB5"/>
    <w:rsid w:val="00386EE0"/>
    <w:rsid w:val="00387810"/>
    <w:rsid w:val="00387A28"/>
    <w:rsid w:val="00387E22"/>
    <w:rsid w:val="00387E8B"/>
    <w:rsid w:val="00387F3B"/>
    <w:rsid w:val="00390353"/>
    <w:rsid w:val="0039052D"/>
    <w:rsid w:val="00390DE8"/>
    <w:rsid w:val="00390FB6"/>
    <w:rsid w:val="003910A0"/>
    <w:rsid w:val="003911E8"/>
    <w:rsid w:val="00391352"/>
    <w:rsid w:val="003913C5"/>
    <w:rsid w:val="0039146B"/>
    <w:rsid w:val="003915B5"/>
    <w:rsid w:val="00391663"/>
    <w:rsid w:val="003916C4"/>
    <w:rsid w:val="00391A4E"/>
    <w:rsid w:val="00391A61"/>
    <w:rsid w:val="00391BE9"/>
    <w:rsid w:val="00391C9A"/>
    <w:rsid w:val="00391D53"/>
    <w:rsid w:val="00391EDD"/>
    <w:rsid w:val="00391F60"/>
    <w:rsid w:val="003920B4"/>
    <w:rsid w:val="003922AA"/>
    <w:rsid w:val="003922FF"/>
    <w:rsid w:val="0039235D"/>
    <w:rsid w:val="00392385"/>
    <w:rsid w:val="003928D7"/>
    <w:rsid w:val="00392CC1"/>
    <w:rsid w:val="00392CEF"/>
    <w:rsid w:val="00393159"/>
    <w:rsid w:val="0039330D"/>
    <w:rsid w:val="0039338B"/>
    <w:rsid w:val="003933FA"/>
    <w:rsid w:val="003935DA"/>
    <w:rsid w:val="003936A9"/>
    <w:rsid w:val="00393822"/>
    <w:rsid w:val="00393CBF"/>
    <w:rsid w:val="00393D99"/>
    <w:rsid w:val="00393EE4"/>
    <w:rsid w:val="00393F71"/>
    <w:rsid w:val="003941E0"/>
    <w:rsid w:val="00394690"/>
    <w:rsid w:val="003948D0"/>
    <w:rsid w:val="00394A9A"/>
    <w:rsid w:val="00394AD0"/>
    <w:rsid w:val="00394C95"/>
    <w:rsid w:val="00394E60"/>
    <w:rsid w:val="00394F7D"/>
    <w:rsid w:val="00395000"/>
    <w:rsid w:val="0039506B"/>
    <w:rsid w:val="00395105"/>
    <w:rsid w:val="00395476"/>
    <w:rsid w:val="003954F8"/>
    <w:rsid w:val="00395512"/>
    <w:rsid w:val="003957E9"/>
    <w:rsid w:val="003958AB"/>
    <w:rsid w:val="00395A74"/>
    <w:rsid w:val="00395E5E"/>
    <w:rsid w:val="00395FEF"/>
    <w:rsid w:val="00395FF3"/>
    <w:rsid w:val="00396232"/>
    <w:rsid w:val="0039636D"/>
    <w:rsid w:val="00396378"/>
    <w:rsid w:val="00396473"/>
    <w:rsid w:val="003964E0"/>
    <w:rsid w:val="0039666A"/>
    <w:rsid w:val="00396C4D"/>
    <w:rsid w:val="00396EDE"/>
    <w:rsid w:val="0039727A"/>
    <w:rsid w:val="003973B3"/>
    <w:rsid w:val="0039743E"/>
    <w:rsid w:val="00397501"/>
    <w:rsid w:val="0039764D"/>
    <w:rsid w:val="003976A6"/>
    <w:rsid w:val="00397806"/>
    <w:rsid w:val="003979DF"/>
    <w:rsid w:val="003979F8"/>
    <w:rsid w:val="00397E07"/>
    <w:rsid w:val="00397F4E"/>
    <w:rsid w:val="003A0110"/>
    <w:rsid w:val="003A0187"/>
    <w:rsid w:val="003A0205"/>
    <w:rsid w:val="003A0581"/>
    <w:rsid w:val="003A05D1"/>
    <w:rsid w:val="003A0640"/>
    <w:rsid w:val="003A0645"/>
    <w:rsid w:val="003A12DE"/>
    <w:rsid w:val="003A1379"/>
    <w:rsid w:val="003A19CC"/>
    <w:rsid w:val="003A1B43"/>
    <w:rsid w:val="003A1B6F"/>
    <w:rsid w:val="003A1C56"/>
    <w:rsid w:val="003A23EE"/>
    <w:rsid w:val="003A251F"/>
    <w:rsid w:val="003A2651"/>
    <w:rsid w:val="003A281D"/>
    <w:rsid w:val="003A28B2"/>
    <w:rsid w:val="003A2B18"/>
    <w:rsid w:val="003A2DC9"/>
    <w:rsid w:val="003A2EB1"/>
    <w:rsid w:val="003A31BB"/>
    <w:rsid w:val="003A33DE"/>
    <w:rsid w:val="003A3581"/>
    <w:rsid w:val="003A35B6"/>
    <w:rsid w:val="003A3981"/>
    <w:rsid w:val="003A3F44"/>
    <w:rsid w:val="003A40E5"/>
    <w:rsid w:val="003A42CC"/>
    <w:rsid w:val="003A4377"/>
    <w:rsid w:val="003A448E"/>
    <w:rsid w:val="003A4B4C"/>
    <w:rsid w:val="003A4C17"/>
    <w:rsid w:val="003A4C80"/>
    <w:rsid w:val="003A4C8A"/>
    <w:rsid w:val="003A4CBA"/>
    <w:rsid w:val="003A52ED"/>
    <w:rsid w:val="003A5442"/>
    <w:rsid w:val="003A5585"/>
    <w:rsid w:val="003A56B8"/>
    <w:rsid w:val="003A586B"/>
    <w:rsid w:val="003A58C4"/>
    <w:rsid w:val="003A5E8D"/>
    <w:rsid w:val="003A5F95"/>
    <w:rsid w:val="003A5FBE"/>
    <w:rsid w:val="003A6086"/>
    <w:rsid w:val="003A6201"/>
    <w:rsid w:val="003A62E3"/>
    <w:rsid w:val="003A648F"/>
    <w:rsid w:val="003A64CC"/>
    <w:rsid w:val="003A6612"/>
    <w:rsid w:val="003A6674"/>
    <w:rsid w:val="003A67B2"/>
    <w:rsid w:val="003A6829"/>
    <w:rsid w:val="003A699E"/>
    <w:rsid w:val="003A6FDF"/>
    <w:rsid w:val="003A7186"/>
    <w:rsid w:val="003A729A"/>
    <w:rsid w:val="003A7712"/>
    <w:rsid w:val="003A7750"/>
    <w:rsid w:val="003A790F"/>
    <w:rsid w:val="003A798B"/>
    <w:rsid w:val="003A7A80"/>
    <w:rsid w:val="003A7B2A"/>
    <w:rsid w:val="003A7BA2"/>
    <w:rsid w:val="003A7E46"/>
    <w:rsid w:val="003B02ED"/>
    <w:rsid w:val="003B0421"/>
    <w:rsid w:val="003B0444"/>
    <w:rsid w:val="003B055A"/>
    <w:rsid w:val="003B05FD"/>
    <w:rsid w:val="003B062F"/>
    <w:rsid w:val="003B0760"/>
    <w:rsid w:val="003B0799"/>
    <w:rsid w:val="003B08FC"/>
    <w:rsid w:val="003B09C8"/>
    <w:rsid w:val="003B0A18"/>
    <w:rsid w:val="003B0A99"/>
    <w:rsid w:val="003B0AB7"/>
    <w:rsid w:val="003B0DFD"/>
    <w:rsid w:val="003B1005"/>
    <w:rsid w:val="003B138F"/>
    <w:rsid w:val="003B13E5"/>
    <w:rsid w:val="003B16B7"/>
    <w:rsid w:val="003B175F"/>
    <w:rsid w:val="003B1817"/>
    <w:rsid w:val="003B1890"/>
    <w:rsid w:val="003B1897"/>
    <w:rsid w:val="003B192B"/>
    <w:rsid w:val="003B1B88"/>
    <w:rsid w:val="003B1F52"/>
    <w:rsid w:val="003B22B4"/>
    <w:rsid w:val="003B233D"/>
    <w:rsid w:val="003B2479"/>
    <w:rsid w:val="003B24EC"/>
    <w:rsid w:val="003B26F3"/>
    <w:rsid w:val="003B2773"/>
    <w:rsid w:val="003B2A3A"/>
    <w:rsid w:val="003B2B29"/>
    <w:rsid w:val="003B317E"/>
    <w:rsid w:val="003B31F1"/>
    <w:rsid w:val="003B330F"/>
    <w:rsid w:val="003B33CA"/>
    <w:rsid w:val="003B373F"/>
    <w:rsid w:val="003B37B9"/>
    <w:rsid w:val="003B39A8"/>
    <w:rsid w:val="003B3C4F"/>
    <w:rsid w:val="003B3C96"/>
    <w:rsid w:val="003B3E34"/>
    <w:rsid w:val="003B3F2B"/>
    <w:rsid w:val="003B4251"/>
    <w:rsid w:val="003B4495"/>
    <w:rsid w:val="003B44AB"/>
    <w:rsid w:val="003B4582"/>
    <w:rsid w:val="003B471E"/>
    <w:rsid w:val="003B489C"/>
    <w:rsid w:val="003B4C9F"/>
    <w:rsid w:val="003B5190"/>
    <w:rsid w:val="003B547B"/>
    <w:rsid w:val="003B5537"/>
    <w:rsid w:val="003B595B"/>
    <w:rsid w:val="003B598A"/>
    <w:rsid w:val="003B5ACA"/>
    <w:rsid w:val="003B5E0D"/>
    <w:rsid w:val="003B6031"/>
    <w:rsid w:val="003B6122"/>
    <w:rsid w:val="003B6DE8"/>
    <w:rsid w:val="003B6EAD"/>
    <w:rsid w:val="003B7196"/>
    <w:rsid w:val="003B73F7"/>
    <w:rsid w:val="003B76B6"/>
    <w:rsid w:val="003B76D6"/>
    <w:rsid w:val="003B785A"/>
    <w:rsid w:val="003B7916"/>
    <w:rsid w:val="003B79BB"/>
    <w:rsid w:val="003B7B24"/>
    <w:rsid w:val="003B7BB7"/>
    <w:rsid w:val="003B7CD4"/>
    <w:rsid w:val="003B7DAF"/>
    <w:rsid w:val="003C02A1"/>
    <w:rsid w:val="003C035E"/>
    <w:rsid w:val="003C05B1"/>
    <w:rsid w:val="003C06E3"/>
    <w:rsid w:val="003C0724"/>
    <w:rsid w:val="003C089F"/>
    <w:rsid w:val="003C0B49"/>
    <w:rsid w:val="003C0F6C"/>
    <w:rsid w:val="003C0FCF"/>
    <w:rsid w:val="003C1008"/>
    <w:rsid w:val="003C11B9"/>
    <w:rsid w:val="003C1804"/>
    <w:rsid w:val="003C185D"/>
    <w:rsid w:val="003C18AF"/>
    <w:rsid w:val="003C19FC"/>
    <w:rsid w:val="003C1A57"/>
    <w:rsid w:val="003C1C2E"/>
    <w:rsid w:val="003C1E99"/>
    <w:rsid w:val="003C1EF4"/>
    <w:rsid w:val="003C1F20"/>
    <w:rsid w:val="003C2073"/>
    <w:rsid w:val="003C21F8"/>
    <w:rsid w:val="003C22B0"/>
    <w:rsid w:val="003C22BF"/>
    <w:rsid w:val="003C247F"/>
    <w:rsid w:val="003C253B"/>
    <w:rsid w:val="003C2CD8"/>
    <w:rsid w:val="003C2D63"/>
    <w:rsid w:val="003C2F4A"/>
    <w:rsid w:val="003C30F3"/>
    <w:rsid w:val="003C312D"/>
    <w:rsid w:val="003C313C"/>
    <w:rsid w:val="003C3366"/>
    <w:rsid w:val="003C3407"/>
    <w:rsid w:val="003C3644"/>
    <w:rsid w:val="003C3706"/>
    <w:rsid w:val="003C3864"/>
    <w:rsid w:val="003C3B8C"/>
    <w:rsid w:val="003C3DAD"/>
    <w:rsid w:val="003C4060"/>
    <w:rsid w:val="003C42AE"/>
    <w:rsid w:val="003C44AD"/>
    <w:rsid w:val="003C4653"/>
    <w:rsid w:val="003C4A03"/>
    <w:rsid w:val="003C5238"/>
    <w:rsid w:val="003C5283"/>
    <w:rsid w:val="003C570B"/>
    <w:rsid w:val="003C58D4"/>
    <w:rsid w:val="003C590C"/>
    <w:rsid w:val="003C5A6D"/>
    <w:rsid w:val="003C5AF3"/>
    <w:rsid w:val="003C5C0E"/>
    <w:rsid w:val="003C5D9F"/>
    <w:rsid w:val="003C5DD4"/>
    <w:rsid w:val="003C5DE0"/>
    <w:rsid w:val="003C5F13"/>
    <w:rsid w:val="003C638F"/>
    <w:rsid w:val="003C67D3"/>
    <w:rsid w:val="003C6948"/>
    <w:rsid w:val="003C6978"/>
    <w:rsid w:val="003C69DE"/>
    <w:rsid w:val="003C6B4D"/>
    <w:rsid w:val="003C7144"/>
    <w:rsid w:val="003C754B"/>
    <w:rsid w:val="003C762F"/>
    <w:rsid w:val="003C76E4"/>
    <w:rsid w:val="003C773E"/>
    <w:rsid w:val="003C777C"/>
    <w:rsid w:val="003C78E0"/>
    <w:rsid w:val="003C7BF5"/>
    <w:rsid w:val="003C7D52"/>
    <w:rsid w:val="003C7E63"/>
    <w:rsid w:val="003C7EB1"/>
    <w:rsid w:val="003C7ED9"/>
    <w:rsid w:val="003C7FB1"/>
    <w:rsid w:val="003C7FB8"/>
    <w:rsid w:val="003D0290"/>
    <w:rsid w:val="003D0337"/>
    <w:rsid w:val="003D04D7"/>
    <w:rsid w:val="003D05B3"/>
    <w:rsid w:val="003D06F2"/>
    <w:rsid w:val="003D07C1"/>
    <w:rsid w:val="003D0848"/>
    <w:rsid w:val="003D0921"/>
    <w:rsid w:val="003D09F9"/>
    <w:rsid w:val="003D0A8D"/>
    <w:rsid w:val="003D0D51"/>
    <w:rsid w:val="003D1129"/>
    <w:rsid w:val="003D1163"/>
    <w:rsid w:val="003D119C"/>
    <w:rsid w:val="003D12B7"/>
    <w:rsid w:val="003D1752"/>
    <w:rsid w:val="003D184E"/>
    <w:rsid w:val="003D18CB"/>
    <w:rsid w:val="003D19D8"/>
    <w:rsid w:val="003D1A50"/>
    <w:rsid w:val="003D1ADE"/>
    <w:rsid w:val="003D1C62"/>
    <w:rsid w:val="003D20D2"/>
    <w:rsid w:val="003D2382"/>
    <w:rsid w:val="003D23EC"/>
    <w:rsid w:val="003D265B"/>
    <w:rsid w:val="003D26D7"/>
    <w:rsid w:val="003D26E6"/>
    <w:rsid w:val="003D284B"/>
    <w:rsid w:val="003D294F"/>
    <w:rsid w:val="003D2A4A"/>
    <w:rsid w:val="003D2F16"/>
    <w:rsid w:val="003D2F26"/>
    <w:rsid w:val="003D2F5D"/>
    <w:rsid w:val="003D335B"/>
    <w:rsid w:val="003D3712"/>
    <w:rsid w:val="003D396A"/>
    <w:rsid w:val="003D3A07"/>
    <w:rsid w:val="003D3AC0"/>
    <w:rsid w:val="003D3D1E"/>
    <w:rsid w:val="003D3DFD"/>
    <w:rsid w:val="003D3F51"/>
    <w:rsid w:val="003D409B"/>
    <w:rsid w:val="003D421C"/>
    <w:rsid w:val="003D4401"/>
    <w:rsid w:val="003D442E"/>
    <w:rsid w:val="003D44D4"/>
    <w:rsid w:val="003D4632"/>
    <w:rsid w:val="003D46BF"/>
    <w:rsid w:val="003D4F2B"/>
    <w:rsid w:val="003D52C2"/>
    <w:rsid w:val="003D55DF"/>
    <w:rsid w:val="003D57F2"/>
    <w:rsid w:val="003D5B2F"/>
    <w:rsid w:val="003D5C9A"/>
    <w:rsid w:val="003D5F16"/>
    <w:rsid w:val="003D64BB"/>
    <w:rsid w:val="003D64F8"/>
    <w:rsid w:val="003D6599"/>
    <w:rsid w:val="003D6620"/>
    <w:rsid w:val="003D666B"/>
    <w:rsid w:val="003D685F"/>
    <w:rsid w:val="003D6914"/>
    <w:rsid w:val="003D6A71"/>
    <w:rsid w:val="003D6AEA"/>
    <w:rsid w:val="003D6B4D"/>
    <w:rsid w:val="003D6BC2"/>
    <w:rsid w:val="003D6E60"/>
    <w:rsid w:val="003D70B3"/>
    <w:rsid w:val="003D711B"/>
    <w:rsid w:val="003D716C"/>
    <w:rsid w:val="003D71E2"/>
    <w:rsid w:val="003D7486"/>
    <w:rsid w:val="003D7566"/>
    <w:rsid w:val="003D759B"/>
    <w:rsid w:val="003D7684"/>
    <w:rsid w:val="003D7871"/>
    <w:rsid w:val="003D7C05"/>
    <w:rsid w:val="003E010D"/>
    <w:rsid w:val="003E0198"/>
    <w:rsid w:val="003E023C"/>
    <w:rsid w:val="003E028A"/>
    <w:rsid w:val="003E02E3"/>
    <w:rsid w:val="003E0732"/>
    <w:rsid w:val="003E0AC6"/>
    <w:rsid w:val="003E0EFC"/>
    <w:rsid w:val="003E13A4"/>
    <w:rsid w:val="003E13D5"/>
    <w:rsid w:val="003E169B"/>
    <w:rsid w:val="003E19F8"/>
    <w:rsid w:val="003E1B11"/>
    <w:rsid w:val="003E1D75"/>
    <w:rsid w:val="003E1E5E"/>
    <w:rsid w:val="003E224E"/>
    <w:rsid w:val="003E230F"/>
    <w:rsid w:val="003E242A"/>
    <w:rsid w:val="003E2B04"/>
    <w:rsid w:val="003E2B4A"/>
    <w:rsid w:val="003E2BB7"/>
    <w:rsid w:val="003E2C88"/>
    <w:rsid w:val="003E2E23"/>
    <w:rsid w:val="003E2F08"/>
    <w:rsid w:val="003E32DA"/>
    <w:rsid w:val="003E370E"/>
    <w:rsid w:val="003E3856"/>
    <w:rsid w:val="003E3AE6"/>
    <w:rsid w:val="003E3F03"/>
    <w:rsid w:val="003E42D0"/>
    <w:rsid w:val="003E4469"/>
    <w:rsid w:val="003E4764"/>
    <w:rsid w:val="003E4DC4"/>
    <w:rsid w:val="003E4E35"/>
    <w:rsid w:val="003E4E89"/>
    <w:rsid w:val="003E4F7F"/>
    <w:rsid w:val="003E5043"/>
    <w:rsid w:val="003E51CD"/>
    <w:rsid w:val="003E5399"/>
    <w:rsid w:val="003E577F"/>
    <w:rsid w:val="003E5784"/>
    <w:rsid w:val="003E5919"/>
    <w:rsid w:val="003E5942"/>
    <w:rsid w:val="003E5AAC"/>
    <w:rsid w:val="003E5B88"/>
    <w:rsid w:val="003E5E1F"/>
    <w:rsid w:val="003E648A"/>
    <w:rsid w:val="003E652B"/>
    <w:rsid w:val="003E6B18"/>
    <w:rsid w:val="003E6BBC"/>
    <w:rsid w:val="003E6C3D"/>
    <w:rsid w:val="003E6CC8"/>
    <w:rsid w:val="003E6D23"/>
    <w:rsid w:val="003E7394"/>
    <w:rsid w:val="003E74BD"/>
    <w:rsid w:val="003E74C7"/>
    <w:rsid w:val="003E7535"/>
    <w:rsid w:val="003E7765"/>
    <w:rsid w:val="003E77AD"/>
    <w:rsid w:val="003E7B6D"/>
    <w:rsid w:val="003E7C4A"/>
    <w:rsid w:val="003E7CFF"/>
    <w:rsid w:val="003E7F87"/>
    <w:rsid w:val="003F0050"/>
    <w:rsid w:val="003F0052"/>
    <w:rsid w:val="003F0100"/>
    <w:rsid w:val="003F01FC"/>
    <w:rsid w:val="003F0336"/>
    <w:rsid w:val="003F04E5"/>
    <w:rsid w:val="003F072D"/>
    <w:rsid w:val="003F0A27"/>
    <w:rsid w:val="003F136D"/>
    <w:rsid w:val="003F156E"/>
    <w:rsid w:val="003F15F0"/>
    <w:rsid w:val="003F1A71"/>
    <w:rsid w:val="003F1B41"/>
    <w:rsid w:val="003F1BF8"/>
    <w:rsid w:val="003F1C53"/>
    <w:rsid w:val="003F1C80"/>
    <w:rsid w:val="003F1D55"/>
    <w:rsid w:val="003F1D67"/>
    <w:rsid w:val="003F21B2"/>
    <w:rsid w:val="003F21E1"/>
    <w:rsid w:val="003F21EA"/>
    <w:rsid w:val="003F24CE"/>
    <w:rsid w:val="003F2593"/>
    <w:rsid w:val="003F25AD"/>
    <w:rsid w:val="003F2C3C"/>
    <w:rsid w:val="003F2DFA"/>
    <w:rsid w:val="003F2EB5"/>
    <w:rsid w:val="003F3099"/>
    <w:rsid w:val="003F30EF"/>
    <w:rsid w:val="003F33E2"/>
    <w:rsid w:val="003F3678"/>
    <w:rsid w:val="003F371D"/>
    <w:rsid w:val="003F3B10"/>
    <w:rsid w:val="003F3C5E"/>
    <w:rsid w:val="003F3F1C"/>
    <w:rsid w:val="003F3F66"/>
    <w:rsid w:val="003F4240"/>
    <w:rsid w:val="003F46D9"/>
    <w:rsid w:val="003F4BD5"/>
    <w:rsid w:val="003F4DE9"/>
    <w:rsid w:val="003F5047"/>
    <w:rsid w:val="003F516E"/>
    <w:rsid w:val="003F525E"/>
    <w:rsid w:val="003F5303"/>
    <w:rsid w:val="003F5345"/>
    <w:rsid w:val="003F5558"/>
    <w:rsid w:val="003F582C"/>
    <w:rsid w:val="003F5B29"/>
    <w:rsid w:val="003F5F8A"/>
    <w:rsid w:val="003F6268"/>
    <w:rsid w:val="003F6898"/>
    <w:rsid w:val="003F6957"/>
    <w:rsid w:val="003F6BE3"/>
    <w:rsid w:val="003F6D2F"/>
    <w:rsid w:val="003F6ECC"/>
    <w:rsid w:val="003F6F58"/>
    <w:rsid w:val="003F70AD"/>
    <w:rsid w:val="003F70FC"/>
    <w:rsid w:val="003F7483"/>
    <w:rsid w:val="003F7924"/>
    <w:rsid w:val="003F7C07"/>
    <w:rsid w:val="003F7C56"/>
    <w:rsid w:val="003F7D40"/>
    <w:rsid w:val="004005C3"/>
    <w:rsid w:val="00400749"/>
    <w:rsid w:val="004008BF"/>
    <w:rsid w:val="00400A85"/>
    <w:rsid w:val="00400C07"/>
    <w:rsid w:val="00400E5E"/>
    <w:rsid w:val="00400ED9"/>
    <w:rsid w:val="00401468"/>
    <w:rsid w:val="00401488"/>
    <w:rsid w:val="004014AF"/>
    <w:rsid w:val="004015F3"/>
    <w:rsid w:val="00401695"/>
    <w:rsid w:val="004017D2"/>
    <w:rsid w:val="0040184C"/>
    <w:rsid w:val="00401878"/>
    <w:rsid w:val="0040199B"/>
    <w:rsid w:val="00401B52"/>
    <w:rsid w:val="00401B8E"/>
    <w:rsid w:val="00401E35"/>
    <w:rsid w:val="00401FD2"/>
    <w:rsid w:val="00402102"/>
    <w:rsid w:val="00402104"/>
    <w:rsid w:val="004021EB"/>
    <w:rsid w:val="004021FD"/>
    <w:rsid w:val="00402298"/>
    <w:rsid w:val="004022A6"/>
    <w:rsid w:val="00402374"/>
    <w:rsid w:val="0040250E"/>
    <w:rsid w:val="004026EA"/>
    <w:rsid w:val="00402875"/>
    <w:rsid w:val="00402B55"/>
    <w:rsid w:val="00402F76"/>
    <w:rsid w:val="00403035"/>
    <w:rsid w:val="004030FA"/>
    <w:rsid w:val="004033BF"/>
    <w:rsid w:val="00403504"/>
    <w:rsid w:val="0040353F"/>
    <w:rsid w:val="004035CE"/>
    <w:rsid w:val="004039DA"/>
    <w:rsid w:val="00403B9C"/>
    <w:rsid w:val="00403BD3"/>
    <w:rsid w:val="00403C1C"/>
    <w:rsid w:val="004047BC"/>
    <w:rsid w:val="004048FC"/>
    <w:rsid w:val="0040490F"/>
    <w:rsid w:val="00404CA7"/>
    <w:rsid w:val="00404E25"/>
    <w:rsid w:val="00404F04"/>
    <w:rsid w:val="004050CC"/>
    <w:rsid w:val="00405243"/>
    <w:rsid w:val="004054BE"/>
    <w:rsid w:val="00405A0C"/>
    <w:rsid w:val="00405B29"/>
    <w:rsid w:val="00405DD7"/>
    <w:rsid w:val="00405FCF"/>
    <w:rsid w:val="00405FE5"/>
    <w:rsid w:val="004062F2"/>
    <w:rsid w:val="004066BE"/>
    <w:rsid w:val="0040676C"/>
    <w:rsid w:val="0040681D"/>
    <w:rsid w:val="0040682D"/>
    <w:rsid w:val="00406846"/>
    <w:rsid w:val="00406928"/>
    <w:rsid w:val="00406B7C"/>
    <w:rsid w:val="00406CD7"/>
    <w:rsid w:val="00406CE9"/>
    <w:rsid w:val="00406F39"/>
    <w:rsid w:val="00406F77"/>
    <w:rsid w:val="0040707C"/>
    <w:rsid w:val="0040709F"/>
    <w:rsid w:val="004070DE"/>
    <w:rsid w:val="00407186"/>
    <w:rsid w:val="004072FE"/>
    <w:rsid w:val="004074F1"/>
    <w:rsid w:val="004075DA"/>
    <w:rsid w:val="00407AC3"/>
    <w:rsid w:val="00407BFE"/>
    <w:rsid w:val="00407E27"/>
    <w:rsid w:val="00407ED6"/>
    <w:rsid w:val="00407FD7"/>
    <w:rsid w:val="0041004F"/>
    <w:rsid w:val="00410065"/>
    <w:rsid w:val="004102BD"/>
    <w:rsid w:val="00410470"/>
    <w:rsid w:val="0041049F"/>
    <w:rsid w:val="0041058A"/>
    <w:rsid w:val="004108EB"/>
    <w:rsid w:val="00410BA9"/>
    <w:rsid w:val="00410D1A"/>
    <w:rsid w:val="00410E68"/>
    <w:rsid w:val="00410EE0"/>
    <w:rsid w:val="00410F7C"/>
    <w:rsid w:val="00411069"/>
    <w:rsid w:val="00411442"/>
    <w:rsid w:val="00411631"/>
    <w:rsid w:val="00411668"/>
    <w:rsid w:val="00411A1C"/>
    <w:rsid w:val="004121C6"/>
    <w:rsid w:val="004122A2"/>
    <w:rsid w:val="00412471"/>
    <w:rsid w:val="00412567"/>
    <w:rsid w:val="0041260F"/>
    <w:rsid w:val="00412663"/>
    <w:rsid w:val="004128A4"/>
    <w:rsid w:val="004128E6"/>
    <w:rsid w:val="0041295B"/>
    <w:rsid w:val="00412A0D"/>
    <w:rsid w:val="00412D8D"/>
    <w:rsid w:val="00412DA0"/>
    <w:rsid w:val="00412E0E"/>
    <w:rsid w:val="00412F9A"/>
    <w:rsid w:val="00413630"/>
    <w:rsid w:val="00413C86"/>
    <w:rsid w:val="00413D3D"/>
    <w:rsid w:val="00413E7B"/>
    <w:rsid w:val="0041407F"/>
    <w:rsid w:val="00414258"/>
    <w:rsid w:val="004142E2"/>
    <w:rsid w:val="0041435E"/>
    <w:rsid w:val="00414768"/>
    <w:rsid w:val="00414BE1"/>
    <w:rsid w:val="00414CF7"/>
    <w:rsid w:val="00414FD4"/>
    <w:rsid w:val="00415796"/>
    <w:rsid w:val="004158AD"/>
    <w:rsid w:val="00415A3E"/>
    <w:rsid w:val="00415C5B"/>
    <w:rsid w:val="00415C92"/>
    <w:rsid w:val="00415CF8"/>
    <w:rsid w:val="00415EA5"/>
    <w:rsid w:val="00415FB8"/>
    <w:rsid w:val="0041621B"/>
    <w:rsid w:val="0041683F"/>
    <w:rsid w:val="004168C5"/>
    <w:rsid w:val="0041697F"/>
    <w:rsid w:val="0041699B"/>
    <w:rsid w:val="00416A9F"/>
    <w:rsid w:val="00416AFB"/>
    <w:rsid w:val="00416AFE"/>
    <w:rsid w:val="00416BDC"/>
    <w:rsid w:val="00416BF9"/>
    <w:rsid w:val="00416C4E"/>
    <w:rsid w:val="00416EC3"/>
    <w:rsid w:val="00416FB1"/>
    <w:rsid w:val="004170C9"/>
    <w:rsid w:val="004176A5"/>
    <w:rsid w:val="0041778E"/>
    <w:rsid w:val="00417914"/>
    <w:rsid w:val="0041797E"/>
    <w:rsid w:val="00417B45"/>
    <w:rsid w:val="00417D14"/>
    <w:rsid w:val="00417DBF"/>
    <w:rsid w:val="004200C3"/>
    <w:rsid w:val="0042023B"/>
    <w:rsid w:val="004206B8"/>
    <w:rsid w:val="00420828"/>
    <w:rsid w:val="00420963"/>
    <w:rsid w:val="00420A94"/>
    <w:rsid w:val="00420C14"/>
    <w:rsid w:val="00420D4E"/>
    <w:rsid w:val="00420DEE"/>
    <w:rsid w:val="00420E1F"/>
    <w:rsid w:val="00420E34"/>
    <w:rsid w:val="00420EEE"/>
    <w:rsid w:val="00420F13"/>
    <w:rsid w:val="00420F3F"/>
    <w:rsid w:val="00421027"/>
    <w:rsid w:val="0042108C"/>
    <w:rsid w:val="00421252"/>
    <w:rsid w:val="00421298"/>
    <w:rsid w:val="0042132E"/>
    <w:rsid w:val="00421949"/>
    <w:rsid w:val="004219FA"/>
    <w:rsid w:val="00421ECE"/>
    <w:rsid w:val="00421ED2"/>
    <w:rsid w:val="004220CD"/>
    <w:rsid w:val="004221E6"/>
    <w:rsid w:val="00422257"/>
    <w:rsid w:val="004224B9"/>
    <w:rsid w:val="004224D0"/>
    <w:rsid w:val="004225A8"/>
    <w:rsid w:val="004226E1"/>
    <w:rsid w:val="00422753"/>
    <w:rsid w:val="00422A18"/>
    <w:rsid w:val="00422A19"/>
    <w:rsid w:val="00422BF5"/>
    <w:rsid w:val="00422C47"/>
    <w:rsid w:val="00422DE6"/>
    <w:rsid w:val="00423295"/>
    <w:rsid w:val="00423427"/>
    <w:rsid w:val="00423442"/>
    <w:rsid w:val="00423473"/>
    <w:rsid w:val="0042349D"/>
    <w:rsid w:val="00423583"/>
    <w:rsid w:val="004235B6"/>
    <w:rsid w:val="004235B7"/>
    <w:rsid w:val="00423650"/>
    <w:rsid w:val="0042367A"/>
    <w:rsid w:val="004236D6"/>
    <w:rsid w:val="0042386F"/>
    <w:rsid w:val="00423A74"/>
    <w:rsid w:val="00423A8D"/>
    <w:rsid w:val="00423C1B"/>
    <w:rsid w:val="00423D83"/>
    <w:rsid w:val="00423DE3"/>
    <w:rsid w:val="00423EC9"/>
    <w:rsid w:val="004240FD"/>
    <w:rsid w:val="0042429C"/>
    <w:rsid w:val="00424466"/>
    <w:rsid w:val="00424685"/>
    <w:rsid w:val="00424896"/>
    <w:rsid w:val="00424968"/>
    <w:rsid w:val="004249C2"/>
    <w:rsid w:val="004249DF"/>
    <w:rsid w:val="00424A15"/>
    <w:rsid w:val="00424AB3"/>
    <w:rsid w:val="00424AFC"/>
    <w:rsid w:val="00424C2D"/>
    <w:rsid w:val="00424DB3"/>
    <w:rsid w:val="00424F0A"/>
    <w:rsid w:val="00425004"/>
    <w:rsid w:val="0042526B"/>
    <w:rsid w:val="004252E1"/>
    <w:rsid w:val="004255FD"/>
    <w:rsid w:val="004256A7"/>
    <w:rsid w:val="00425791"/>
    <w:rsid w:val="00425C27"/>
    <w:rsid w:val="00425E40"/>
    <w:rsid w:val="00425E82"/>
    <w:rsid w:val="00425FD9"/>
    <w:rsid w:val="004268B2"/>
    <w:rsid w:val="004268C9"/>
    <w:rsid w:val="004268F7"/>
    <w:rsid w:val="00426948"/>
    <w:rsid w:val="004269F0"/>
    <w:rsid w:val="00426A28"/>
    <w:rsid w:val="00426C31"/>
    <w:rsid w:val="00426C44"/>
    <w:rsid w:val="00427065"/>
    <w:rsid w:val="004272F5"/>
    <w:rsid w:val="0042732D"/>
    <w:rsid w:val="0042736A"/>
    <w:rsid w:val="00427509"/>
    <w:rsid w:val="0042757E"/>
    <w:rsid w:val="004275A1"/>
    <w:rsid w:val="004276D6"/>
    <w:rsid w:val="00427871"/>
    <w:rsid w:val="004279A2"/>
    <w:rsid w:val="00427A47"/>
    <w:rsid w:val="00427A5D"/>
    <w:rsid w:val="00427EFC"/>
    <w:rsid w:val="00427FDB"/>
    <w:rsid w:val="00430622"/>
    <w:rsid w:val="0043064C"/>
    <w:rsid w:val="00430981"/>
    <w:rsid w:val="00430A61"/>
    <w:rsid w:val="00430C2C"/>
    <w:rsid w:val="0043117C"/>
    <w:rsid w:val="0043124F"/>
    <w:rsid w:val="0043140F"/>
    <w:rsid w:val="004315CF"/>
    <w:rsid w:val="004316A6"/>
    <w:rsid w:val="0043182F"/>
    <w:rsid w:val="00431B39"/>
    <w:rsid w:val="00431B41"/>
    <w:rsid w:val="00431C22"/>
    <w:rsid w:val="00431C58"/>
    <w:rsid w:val="00431D16"/>
    <w:rsid w:val="00432090"/>
    <w:rsid w:val="00432183"/>
    <w:rsid w:val="00432363"/>
    <w:rsid w:val="004324BC"/>
    <w:rsid w:val="0043255E"/>
    <w:rsid w:val="00432915"/>
    <w:rsid w:val="00432E36"/>
    <w:rsid w:val="00433028"/>
    <w:rsid w:val="00433162"/>
    <w:rsid w:val="00433308"/>
    <w:rsid w:val="0043332C"/>
    <w:rsid w:val="004337EC"/>
    <w:rsid w:val="00433EDE"/>
    <w:rsid w:val="00433F29"/>
    <w:rsid w:val="00433F66"/>
    <w:rsid w:val="00434041"/>
    <w:rsid w:val="004340F6"/>
    <w:rsid w:val="00434280"/>
    <w:rsid w:val="004346D6"/>
    <w:rsid w:val="004346FE"/>
    <w:rsid w:val="00434738"/>
    <w:rsid w:val="00434797"/>
    <w:rsid w:val="00434880"/>
    <w:rsid w:val="0043499C"/>
    <w:rsid w:val="004350E2"/>
    <w:rsid w:val="0043530A"/>
    <w:rsid w:val="00435367"/>
    <w:rsid w:val="004354DD"/>
    <w:rsid w:val="00435725"/>
    <w:rsid w:val="004358FD"/>
    <w:rsid w:val="00435A22"/>
    <w:rsid w:val="00435ECB"/>
    <w:rsid w:val="004363BF"/>
    <w:rsid w:val="00436702"/>
    <w:rsid w:val="0043695F"/>
    <w:rsid w:val="0043696D"/>
    <w:rsid w:val="00436B7F"/>
    <w:rsid w:val="00436BE2"/>
    <w:rsid w:val="00436C1E"/>
    <w:rsid w:val="00436F61"/>
    <w:rsid w:val="004372C8"/>
    <w:rsid w:val="004372FE"/>
    <w:rsid w:val="004373B8"/>
    <w:rsid w:val="0043745C"/>
    <w:rsid w:val="00437491"/>
    <w:rsid w:val="00437691"/>
    <w:rsid w:val="00437784"/>
    <w:rsid w:val="004378FE"/>
    <w:rsid w:val="00437983"/>
    <w:rsid w:val="00437AD6"/>
    <w:rsid w:val="00437B98"/>
    <w:rsid w:val="00437BA8"/>
    <w:rsid w:val="00437DEE"/>
    <w:rsid w:val="00437E63"/>
    <w:rsid w:val="00440294"/>
    <w:rsid w:val="004402B9"/>
    <w:rsid w:val="004404FB"/>
    <w:rsid w:val="00440702"/>
    <w:rsid w:val="004407AC"/>
    <w:rsid w:val="004408A4"/>
    <w:rsid w:val="00440B80"/>
    <w:rsid w:val="00440BDB"/>
    <w:rsid w:val="00440D19"/>
    <w:rsid w:val="00440EFE"/>
    <w:rsid w:val="00440EFF"/>
    <w:rsid w:val="00440F94"/>
    <w:rsid w:val="00441289"/>
    <w:rsid w:val="004417D6"/>
    <w:rsid w:val="004417FC"/>
    <w:rsid w:val="00441A86"/>
    <w:rsid w:val="00441A91"/>
    <w:rsid w:val="00441B2F"/>
    <w:rsid w:val="00441B88"/>
    <w:rsid w:val="00442064"/>
    <w:rsid w:val="00442532"/>
    <w:rsid w:val="00442760"/>
    <w:rsid w:val="00442BAE"/>
    <w:rsid w:val="00442C54"/>
    <w:rsid w:val="00442CDD"/>
    <w:rsid w:val="00442F4C"/>
    <w:rsid w:val="004430C1"/>
    <w:rsid w:val="00443258"/>
    <w:rsid w:val="004433E9"/>
    <w:rsid w:val="00443667"/>
    <w:rsid w:val="00443770"/>
    <w:rsid w:val="004439A0"/>
    <w:rsid w:val="004439FA"/>
    <w:rsid w:val="00444240"/>
    <w:rsid w:val="004442B8"/>
    <w:rsid w:val="00444366"/>
    <w:rsid w:val="0044449F"/>
    <w:rsid w:val="00444860"/>
    <w:rsid w:val="00444D4A"/>
    <w:rsid w:val="00444F6B"/>
    <w:rsid w:val="004451F3"/>
    <w:rsid w:val="00445335"/>
    <w:rsid w:val="00445632"/>
    <w:rsid w:val="004457B2"/>
    <w:rsid w:val="00445841"/>
    <w:rsid w:val="00445D2C"/>
    <w:rsid w:val="00445DA9"/>
    <w:rsid w:val="00445E79"/>
    <w:rsid w:val="00445F24"/>
    <w:rsid w:val="00446083"/>
    <w:rsid w:val="0044687D"/>
    <w:rsid w:val="0044697E"/>
    <w:rsid w:val="004469A9"/>
    <w:rsid w:val="00446A23"/>
    <w:rsid w:val="00446A59"/>
    <w:rsid w:val="00446AD5"/>
    <w:rsid w:val="00446B43"/>
    <w:rsid w:val="00446C9D"/>
    <w:rsid w:val="00446CF1"/>
    <w:rsid w:val="00446DD1"/>
    <w:rsid w:val="00446E6F"/>
    <w:rsid w:val="004472A7"/>
    <w:rsid w:val="00447302"/>
    <w:rsid w:val="00447436"/>
    <w:rsid w:val="00447499"/>
    <w:rsid w:val="0044757A"/>
    <w:rsid w:val="00447ABD"/>
    <w:rsid w:val="00447AD2"/>
    <w:rsid w:val="00447B7B"/>
    <w:rsid w:val="00447F4A"/>
    <w:rsid w:val="00447FBF"/>
    <w:rsid w:val="004500E4"/>
    <w:rsid w:val="00450145"/>
    <w:rsid w:val="00450348"/>
    <w:rsid w:val="004503B1"/>
    <w:rsid w:val="004503B9"/>
    <w:rsid w:val="004508AA"/>
    <w:rsid w:val="00450AA4"/>
    <w:rsid w:val="00450CDF"/>
    <w:rsid w:val="00450D2B"/>
    <w:rsid w:val="00450DA5"/>
    <w:rsid w:val="00450EBE"/>
    <w:rsid w:val="00451155"/>
    <w:rsid w:val="00451369"/>
    <w:rsid w:val="00451518"/>
    <w:rsid w:val="004516A2"/>
    <w:rsid w:val="00451A93"/>
    <w:rsid w:val="00451B2E"/>
    <w:rsid w:val="00451CF5"/>
    <w:rsid w:val="00451F0A"/>
    <w:rsid w:val="00451FDA"/>
    <w:rsid w:val="004522C4"/>
    <w:rsid w:val="004522D6"/>
    <w:rsid w:val="00452672"/>
    <w:rsid w:val="004528D2"/>
    <w:rsid w:val="004529A8"/>
    <w:rsid w:val="00452B1D"/>
    <w:rsid w:val="00452B85"/>
    <w:rsid w:val="00452D18"/>
    <w:rsid w:val="00452E90"/>
    <w:rsid w:val="00452FB2"/>
    <w:rsid w:val="00453094"/>
    <w:rsid w:val="0045321E"/>
    <w:rsid w:val="004534DC"/>
    <w:rsid w:val="004534F3"/>
    <w:rsid w:val="004536BA"/>
    <w:rsid w:val="00453C26"/>
    <w:rsid w:val="00453D7E"/>
    <w:rsid w:val="00453F65"/>
    <w:rsid w:val="00454004"/>
    <w:rsid w:val="004540DB"/>
    <w:rsid w:val="00454101"/>
    <w:rsid w:val="0045451F"/>
    <w:rsid w:val="00454571"/>
    <w:rsid w:val="0045464C"/>
    <w:rsid w:val="00454695"/>
    <w:rsid w:val="00454757"/>
    <w:rsid w:val="00454AFE"/>
    <w:rsid w:val="00454EE0"/>
    <w:rsid w:val="0045504F"/>
    <w:rsid w:val="004559D8"/>
    <w:rsid w:val="00455A01"/>
    <w:rsid w:val="00455AB1"/>
    <w:rsid w:val="00455ADB"/>
    <w:rsid w:val="00455E62"/>
    <w:rsid w:val="00456270"/>
    <w:rsid w:val="004564BC"/>
    <w:rsid w:val="004566DD"/>
    <w:rsid w:val="00456785"/>
    <w:rsid w:val="00456BBB"/>
    <w:rsid w:val="00456E31"/>
    <w:rsid w:val="00456ECD"/>
    <w:rsid w:val="0045739E"/>
    <w:rsid w:val="004573C5"/>
    <w:rsid w:val="00457478"/>
    <w:rsid w:val="00457745"/>
    <w:rsid w:val="00457ABE"/>
    <w:rsid w:val="00457D6F"/>
    <w:rsid w:val="00457F68"/>
    <w:rsid w:val="00457FD2"/>
    <w:rsid w:val="004601EF"/>
    <w:rsid w:val="0046021D"/>
    <w:rsid w:val="00460529"/>
    <w:rsid w:val="00460532"/>
    <w:rsid w:val="004605C7"/>
    <w:rsid w:val="00460614"/>
    <w:rsid w:val="004608FD"/>
    <w:rsid w:val="00460938"/>
    <w:rsid w:val="00460AB9"/>
    <w:rsid w:val="00460AEE"/>
    <w:rsid w:val="00460B21"/>
    <w:rsid w:val="00460CA8"/>
    <w:rsid w:val="00460F34"/>
    <w:rsid w:val="0046101C"/>
    <w:rsid w:val="00461166"/>
    <w:rsid w:val="00461353"/>
    <w:rsid w:val="0046137F"/>
    <w:rsid w:val="0046146B"/>
    <w:rsid w:val="0046191E"/>
    <w:rsid w:val="00461961"/>
    <w:rsid w:val="00461A2C"/>
    <w:rsid w:val="00461C60"/>
    <w:rsid w:val="00461CB1"/>
    <w:rsid w:val="00461F42"/>
    <w:rsid w:val="004620E0"/>
    <w:rsid w:val="0046225F"/>
    <w:rsid w:val="004626B3"/>
    <w:rsid w:val="004630A0"/>
    <w:rsid w:val="004632CE"/>
    <w:rsid w:val="00463414"/>
    <w:rsid w:val="004634CC"/>
    <w:rsid w:val="004635AF"/>
    <w:rsid w:val="00463805"/>
    <w:rsid w:val="00463846"/>
    <w:rsid w:val="00463A65"/>
    <w:rsid w:val="00463EF8"/>
    <w:rsid w:val="00464294"/>
    <w:rsid w:val="00464433"/>
    <w:rsid w:val="0046472B"/>
    <w:rsid w:val="0046475C"/>
    <w:rsid w:val="0046485E"/>
    <w:rsid w:val="0046495E"/>
    <w:rsid w:val="00464E94"/>
    <w:rsid w:val="00464FCD"/>
    <w:rsid w:val="00465000"/>
    <w:rsid w:val="0046507A"/>
    <w:rsid w:val="00465687"/>
    <w:rsid w:val="004657F6"/>
    <w:rsid w:val="00465C30"/>
    <w:rsid w:val="00465E59"/>
    <w:rsid w:val="00465FE7"/>
    <w:rsid w:val="00466065"/>
    <w:rsid w:val="00466140"/>
    <w:rsid w:val="004661DC"/>
    <w:rsid w:val="004662BD"/>
    <w:rsid w:val="00466399"/>
    <w:rsid w:val="00466641"/>
    <w:rsid w:val="0046683D"/>
    <w:rsid w:val="00466A01"/>
    <w:rsid w:val="00466B84"/>
    <w:rsid w:val="00466E43"/>
    <w:rsid w:val="00466E93"/>
    <w:rsid w:val="00466F06"/>
    <w:rsid w:val="004670A5"/>
    <w:rsid w:val="0046711E"/>
    <w:rsid w:val="00467167"/>
    <w:rsid w:val="004671BA"/>
    <w:rsid w:val="004677C4"/>
    <w:rsid w:val="00467B54"/>
    <w:rsid w:val="00467B7F"/>
    <w:rsid w:val="00467DBB"/>
    <w:rsid w:val="00467E0D"/>
    <w:rsid w:val="004705AB"/>
    <w:rsid w:val="004706E7"/>
    <w:rsid w:val="00470789"/>
    <w:rsid w:val="00470B71"/>
    <w:rsid w:val="00470FDC"/>
    <w:rsid w:val="00470FFF"/>
    <w:rsid w:val="00471326"/>
    <w:rsid w:val="00471353"/>
    <w:rsid w:val="00471444"/>
    <w:rsid w:val="0047151B"/>
    <w:rsid w:val="004717CF"/>
    <w:rsid w:val="0047183B"/>
    <w:rsid w:val="0047190E"/>
    <w:rsid w:val="00471920"/>
    <w:rsid w:val="00471C40"/>
    <w:rsid w:val="00471C98"/>
    <w:rsid w:val="00471E1B"/>
    <w:rsid w:val="004720DB"/>
    <w:rsid w:val="0047211D"/>
    <w:rsid w:val="004723B1"/>
    <w:rsid w:val="00472771"/>
    <w:rsid w:val="00472874"/>
    <w:rsid w:val="00472C2F"/>
    <w:rsid w:val="00472C4B"/>
    <w:rsid w:val="00472F0E"/>
    <w:rsid w:val="00473011"/>
    <w:rsid w:val="004731B8"/>
    <w:rsid w:val="00473283"/>
    <w:rsid w:val="00473BDC"/>
    <w:rsid w:val="00473DAC"/>
    <w:rsid w:val="00473E4C"/>
    <w:rsid w:val="00474220"/>
    <w:rsid w:val="00474244"/>
    <w:rsid w:val="0047440E"/>
    <w:rsid w:val="004747FD"/>
    <w:rsid w:val="00474D07"/>
    <w:rsid w:val="00474E1D"/>
    <w:rsid w:val="004750B7"/>
    <w:rsid w:val="00475198"/>
    <w:rsid w:val="004751C5"/>
    <w:rsid w:val="00475409"/>
    <w:rsid w:val="004758B4"/>
    <w:rsid w:val="00475998"/>
    <w:rsid w:val="00475A6E"/>
    <w:rsid w:val="00475C01"/>
    <w:rsid w:val="00475C3E"/>
    <w:rsid w:val="00475CAC"/>
    <w:rsid w:val="00475CF1"/>
    <w:rsid w:val="00475E61"/>
    <w:rsid w:val="00475F93"/>
    <w:rsid w:val="004763F2"/>
    <w:rsid w:val="0047668F"/>
    <w:rsid w:val="004767D3"/>
    <w:rsid w:val="00476951"/>
    <w:rsid w:val="00476B81"/>
    <w:rsid w:val="00476D63"/>
    <w:rsid w:val="00476F40"/>
    <w:rsid w:val="00477246"/>
    <w:rsid w:val="00477498"/>
    <w:rsid w:val="00477519"/>
    <w:rsid w:val="0047759E"/>
    <w:rsid w:val="00477638"/>
    <w:rsid w:val="00477756"/>
    <w:rsid w:val="004778D7"/>
    <w:rsid w:val="00477917"/>
    <w:rsid w:val="0047797F"/>
    <w:rsid w:val="00477A39"/>
    <w:rsid w:val="00477C89"/>
    <w:rsid w:val="00477DD5"/>
    <w:rsid w:val="00477DDF"/>
    <w:rsid w:val="00477F03"/>
    <w:rsid w:val="0048016E"/>
    <w:rsid w:val="00480209"/>
    <w:rsid w:val="0048075D"/>
    <w:rsid w:val="0048077D"/>
    <w:rsid w:val="00480A2A"/>
    <w:rsid w:val="00480A85"/>
    <w:rsid w:val="00480BEE"/>
    <w:rsid w:val="00480BFD"/>
    <w:rsid w:val="00480C38"/>
    <w:rsid w:val="00480D80"/>
    <w:rsid w:val="00480DBB"/>
    <w:rsid w:val="004811AF"/>
    <w:rsid w:val="00481861"/>
    <w:rsid w:val="00481B40"/>
    <w:rsid w:val="0048200D"/>
    <w:rsid w:val="004824E2"/>
    <w:rsid w:val="0048253E"/>
    <w:rsid w:val="00482A89"/>
    <w:rsid w:val="00482BA3"/>
    <w:rsid w:val="00482D02"/>
    <w:rsid w:val="00482FB3"/>
    <w:rsid w:val="00482FEA"/>
    <w:rsid w:val="004830EE"/>
    <w:rsid w:val="00483146"/>
    <w:rsid w:val="00483333"/>
    <w:rsid w:val="004833EE"/>
    <w:rsid w:val="0048396B"/>
    <w:rsid w:val="00483B12"/>
    <w:rsid w:val="00483BC5"/>
    <w:rsid w:val="00483CE3"/>
    <w:rsid w:val="00483D71"/>
    <w:rsid w:val="00483E02"/>
    <w:rsid w:val="0048412C"/>
    <w:rsid w:val="004843E2"/>
    <w:rsid w:val="0048452C"/>
    <w:rsid w:val="004846FD"/>
    <w:rsid w:val="00484827"/>
    <w:rsid w:val="00484AB0"/>
    <w:rsid w:val="00484BD0"/>
    <w:rsid w:val="00484C88"/>
    <w:rsid w:val="00484DA4"/>
    <w:rsid w:val="004851D5"/>
    <w:rsid w:val="004854B4"/>
    <w:rsid w:val="004855AE"/>
    <w:rsid w:val="004855DB"/>
    <w:rsid w:val="0048568B"/>
    <w:rsid w:val="00485785"/>
    <w:rsid w:val="00485925"/>
    <w:rsid w:val="0048594D"/>
    <w:rsid w:val="00485BC7"/>
    <w:rsid w:val="00485D43"/>
    <w:rsid w:val="00486015"/>
    <w:rsid w:val="00486043"/>
    <w:rsid w:val="00486061"/>
    <w:rsid w:val="00486119"/>
    <w:rsid w:val="004862A9"/>
    <w:rsid w:val="0048670C"/>
    <w:rsid w:val="00486839"/>
    <w:rsid w:val="0048685D"/>
    <w:rsid w:val="004869D0"/>
    <w:rsid w:val="00486B35"/>
    <w:rsid w:val="00486B83"/>
    <w:rsid w:val="00486CBD"/>
    <w:rsid w:val="00486E4A"/>
    <w:rsid w:val="00486F31"/>
    <w:rsid w:val="00487079"/>
    <w:rsid w:val="0048719E"/>
    <w:rsid w:val="004873EC"/>
    <w:rsid w:val="0048744A"/>
    <w:rsid w:val="004874B1"/>
    <w:rsid w:val="00487679"/>
    <w:rsid w:val="004876A7"/>
    <w:rsid w:val="004876BB"/>
    <w:rsid w:val="00487982"/>
    <w:rsid w:val="00487C47"/>
    <w:rsid w:val="00487F3A"/>
    <w:rsid w:val="00490000"/>
    <w:rsid w:val="004901F2"/>
    <w:rsid w:val="004902AC"/>
    <w:rsid w:val="0049080C"/>
    <w:rsid w:val="00490B52"/>
    <w:rsid w:val="00490CA8"/>
    <w:rsid w:val="00490CED"/>
    <w:rsid w:val="00490FFC"/>
    <w:rsid w:val="0049107D"/>
    <w:rsid w:val="00491156"/>
    <w:rsid w:val="004915A6"/>
    <w:rsid w:val="0049172D"/>
    <w:rsid w:val="004917FA"/>
    <w:rsid w:val="00491B73"/>
    <w:rsid w:val="00491B8C"/>
    <w:rsid w:val="00491C2F"/>
    <w:rsid w:val="00491E75"/>
    <w:rsid w:val="0049211A"/>
    <w:rsid w:val="004922AB"/>
    <w:rsid w:val="00492614"/>
    <w:rsid w:val="0049269F"/>
    <w:rsid w:val="0049273F"/>
    <w:rsid w:val="0049275C"/>
    <w:rsid w:val="0049276B"/>
    <w:rsid w:val="004929B0"/>
    <w:rsid w:val="004930BE"/>
    <w:rsid w:val="004935DB"/>
    <w:rsid w:val="004935E7"/>
    <w:rsid w:val="00493856"/>
    <w:rsid w:val="0049387F"/>
    <w:rsid w:val="004939C4"/>
    <w:rsid w:val="00493B75"/>
    <w:rsid w:val="00493DB8"/>
    <w:rsid w:val="004941E2"/>
    <w:rsid w:val="004941EF"/>
    <w:rsid w:val="004941FB"/>
    <w:rsid w:val="004943B9"/>
    <w:rsid w:val="0049454F"/>
    <w:rsid w:val="0049461E"/>
    <w:rsid w:val="0049468D"/>
    <w:rsid w:val="00494727"/>
    <w:rsid w:val="0049479C"/>
    <w:rsid w:val="004947D0"/>
    <w:rsid w:val="00494A94"/>
    <w:rsid w:val="00494B81"/>
    <w:rsid w:val="0049517F"/>
    <w:rsid w:val="004954D3"/>
    <w:rsid w:val="0049570E"/>
    <w:rsid w:val="0049575B"/>
    <w:rsid w:val="004957D6"/>
    <w:rsid w:val="00495846"/>
    <w:rsid w:val="004958FE"/>
    <w:rsid w:val="00495983"/>
    <w:rsid w:val="00495AD4"/>
    <w:rsid w:val="00495AFD"/>
    <w:rsid w:val="00495B30"/>
    <w:rsid w:val="00495D11"/>
    <w:rsid w:val="00496125"/>
    <w:rsid w:val="004961DC"/>
    <w:rsid w:val="0049683C"/>
    <w:rsid w:val="00496950"/>
    <w:rsid w:val="00496D04"/>
    <w:rsid w:val="0049716B"/>
    <w:rsid w:val="004971F5"/>
    <w:rsid w:val="00497603"/>
    <w:rsid w:val="00497785"/>
    <w:rsid w:val="004979E9"/>
    <w:rsid w:val="00497EE3"/>
    <w:rsid w:val="004A01F1"/>
    <w:rsid w:val="004A01F6"/>
    <w:rsid w:val="004A036E"/>
    <w:rsid w:val="004A0450"/>
    <w:rsid w:val="004A04FE"/>
    <w:rsid w:val="004A0833"/>
    <w:rsid w:val="004A1044"/>
    <w:rsid w:val="004A1094"/>
    <w:rsid w:val="004A10A9"/>
    <w:rsid w:val="004A113B"/>
    <w:rsid w:val="004A1544"/>
    <w:rsid w:val="004A16EB"/>
    <w:rsid w:val="004A173B"/>
    <w:rsid w:val="004A1830"/>
    <w:rsid w:val="004A1845"/>
    <w:rsid w:val="004A19AB"/>
    <w:rsid w:val="004A1ADA"/>
    <w:rsid w:val="004A1C2D"/>
    <w:rsid w:val="004A1E24"/>
    <w:rsid w:val="004A1F2F"/>
    <w:rsid w:val="004A2277"/>
    <w:rsid w:val="004A2310"/>
    <w:rsid w:val="004A2549"/>
    <w:rsid w:val="004A25C3"/>
    <w:rsid w:val="004A2602"/>
    <w:rsid w:val="004A2622"/>
    <w:rsid w:val="004A26A8"/>
    <w:rsid w:val="004A2925"/>
    <w:rsid w:val="004A2936"/>
    <w:rsid w:val="004A2A39"/>
    <w:rsid w:val="004A2D25"/>
    <w:rsid w:val="004A30AD"/>
    <w:rsid w:val="004A30C2"/>
    <w:rsid w:val="004A3373"/>
    <w:rsid w:val="004A360C"/>
    <w:rsid w:val="004A386C"/>
    <w:rsid w:val="004A392B"/>
    <w:rsid w:val="004A3A96"/>
    <w:rsid w:val="004A3B99"/>
    <w:rsid w:val="004A3C7E"/>
    <w:rsid w:val="004A3EF5"/>
    <w:rsid w:val="004A42EE"/>
    <w:rsid w:val="004A4769"/>
    <w:rsid w:val="004A47FD"/>
    <w:rsid w:val="004A4921"/>
    <w:rsid w:val="004A4A15"/>
    <w:rsid w:val="004A4A91"/>
    <w:rsid w:val="004A4A99"/>
    <w:rsid w:val="004A4BEC"/>
    <w:rsid w:val="004A4D9B"/>
    <w:rsid w:val="004A5158"/>
    <w:rsid w:val="004A5220"/>
    <w:rsid w:val="004A52AB"/>
    <w:rsid w:val="004A530F"/>
    <w:rsid w:val="004A5347"/>
    <w:rsid w:val="004A5525"/>
    <w:rsid w:val="004A57DC"/>
    <w:rsid w:val="004A5A06"/>
    <w:rsid w:val="004A5A2D"/>
    <w:rsid w:val="004A5F7A"/>
    <w:rsid w:val="004A6112"/>
    <w:rsid w:val="004A613D"/>
    <w:rsid w:val="004A614A"/>
    <w:rsid w:val="004A63C8"/>
    <w:rsid w:val="004A648A"/>
    <w:rsid w:val="004A64DF"/>
    <w:rsid w:val="004A65CB"/>
    <w:rsid w:val="004A66B2"/>
    <w:rsid w:val="004A67F7"/>
    <w:rsid w:val="004A6B8F"/>
    <w:rsid w:val="004A6BCB"/>
    <w:rsid w:val="004A6E2A"/>
    <w:rsid w:val="004A6E88"/>
    <w:rsid w:val="004A6E9E"/>
    <w:rsid w:val="004A720F"/>
    <w:rsid w:val="004A7A2A"/>
    <w:rsid w:val="004A7B6C"/>
    <w:rsid w:val="004A7CFB"/>
    <w:rsid w:val="004A7E0A"/>
    <w:rsid w:val="004B0498"/>
    <w:rsid w:val="004B05D0"/>
    <w:rsid w:val="004B060F"/>
    <w:rsid w:val="004B099F"/>
    <w:rsid w:val="004B0A74"/>
    <w:rsid w:val="004B0AA1"/>
    <w:rsid w:val="004B0B14"/>
    <w:rsid w:val="004B0C0A"/>
    <w:rsid w:val="004B0CEB"/>
    <w:rsid w:val="004B0F93"/>
    <w:rsid w:val="004B12B3"/>
    <w:rsid w:val="004B161B"/>
    <w:rsid w:val="004B1824"/>
    <w:rsid w:val="004B1870"/>
    <w:rsid w:val="004B1AA4"/>
    <w:rsid w:val="004B1B30"/>
    <w:rsid w:val="004B1B36"/>
    <w:rsid w:val="004B1D6F"/>
    <w:rsid w:val="004B1D92"/>
    <w:rsid w:val="004B1E6F"/>
    <w:rsid w:val="004B22C9"/>
    <w:rsid w:val="004B240C"/>
    <w:rsid w:val="004B26D1"/>
    <w:rsid w:val="004B271A"/>
    <w:rsid w:val="004B29B5"/>
    <w:rsid w:val="004B2BA4"/>
    <w:rsid w:val="004B2E8D"/>
    <w:rsid w:val="004B3051"/>
    <w:rsid w:val="004B3151"/>
    <w:rsid w:val="004B31E5"/>
    <w:rsid w:val="004B3675"/>
    <w:rsid w:val="004B36D5"/>
    <w:rsid w:val="004B3720"/>
    <w:rsid w:val="004B397D"/>
    <w:rsid w:val="004B3BD2"/>
    <w:rsid w:val="004B3C82"/>
    <w:rsid w:val="004B3CBE"/>
    <w:rsid w:val="004B3D36"/>
    <w:rsid w:val="004B40E2"/>
    <w:rsid w:val="004B41C7"/>
    <w:rsid w:val="004B4205"/>
    <w:rsid w:val="004B4321"/>
    <w:rsid w:val="004B44A2"/>
    <w:rsid w:val="004B486A"/>
    <w:rsid w:val="004B4A0B"/>
    <w:rsid w:val="004B4C42"/>
    <w:rsid w:val="004B4F2B"/>
    <w:rsid w:val="004B54A6"/>
    <w:rsid w:val="004B5526"/>
    <w:rsid w:val="004B5630"/>
    <w:rsid w:val="004B56B8"/>
    <w:rsid w:val="004B571C"/>
    <w:rsid w:val="004B58FB"/>
    <w:rsid w:val="004B5A8C"/>
    <w:rsid w:val="004B5B17"/>
    <w:rsid w:val="004B5C00"/>
    <w:rsid w:val="004B5E6B"/>
    <w:rsid w:val="004B5F52"/>
    <w:rsid w:val="004B60DB"/>
    <w:rsid w:val="004B6186"/>
    <w:rsid w:val="004B61D5"/>
    <w:rsid w:val="004B6515"/>
    <w:rsid w:val="004B6592"/>
    <w:rsid w:val="004B661E"/>
    <w:rsid w:val="004B670F"/>
    <w:rsid w:val="004B68F1"/>
    <w:rsid w:val="004B695B"/>
    <w:rsid w:val="004B6AD7"/>
    <w:rsid w:val="004B7091"/>
    <w:rsid w:val="004B71F9"/>
    <w:rsid w:val="004B721B"/>
    <w:rsid w:val="004B73C7"/>
    <w:rsid w:val="004B74FB"/>
    <w:rsid w:val="004B796E"/>
    <w:rsid w:val="004B7C36"/>
    <w:rsid w:val="004B7E31"/>
    <w:rsid w:val="004B7F89"/>
    <w:rsid w:val="004C0029"/>
    <w:rsid w:val="004C006E"/>
    <w:rsid w:val="004C00BD"/>
    <w:rsid w:val="004C0150"/>
    <w:rsid w:val="004C02E2"/>
    <w:rsid w:val="004C0363"/>
    <w:rsid w:val="004C0533"/>
    <w:rsid w:val="004C071C"/>
    <w:rsid w:val="004C0934"/>
    <w:rsid w:val="004C0D85"/>
    <w:rsid w:val="004C1461"/>
    <w:rsid w:val="004C1524"/>
    <w:rsid w:val="004C152E"/>
    <w:rsid w:val="004C15EF"/>
    <w:rsid w:val="004C170F"/>
    <w:rsid w:val="004C1791"/>
    <w:rsid w:val="004C1931"/>
    <w:rsid w:val="004C2087"/>
    <w:rsid w:val="004C21F1"/>
    <w:rsid w:val="004C225B"/>
    <w:rsid w:val="004C236B"/>
    <w:rsid w:val="004C261A"/>
    <w:rsid w:val="004C2968"/>
    <w:rsid w:val="004C2CE4"/>
    <w:rsid w:val="004C32F1"/>
    <w:rsid w:val="004C33E8"/>
    <w:rsid w:val="004C3625"/>
    <w:rsid w:val="004C3800"/>
    <w:rsid w:val="004C38EE"/>
    <w:rsid w:val="004C3BEB"/>
    <w:rsid w:val="004C3E6A"/>
    <w:rsid w:val="004C4103"/>
    <w:rsid w:val="004C45AF"/>
    <w:rsid w:val="004C4872"/>
    <w:rsid w:val="004C4994"/>
    <w:rsid w:val="004C4C9B"/>
    <w:rsid w:val="004C4D24"/>
    <w:rsid w:val="004C4F43"/>
    <w:rsid w:val="004C4FD1"/>
    <w:rsid w:val="004C5040"/>
    <w:rsid w:val="004C524F"/>
    <w:rsid w:val="004C526B"/>
    <w:rsid w:val="004C5285"/>
    <w:rsid w:val="004C589A"/>
    <w:rsid w:val="004C5AA0"/>
    <w:rsid w:val="004C635C"/>
    <w:rsid w:val="004C6396"/>
    <w:rsid w:val="004C6413"/>
    <w:rsid w:val="004C6C28"/>
    <w:rsid w:val="004C6CF1"/>
    <w:rsid w:val="004C6E39"/>
    <w:rsid w:val="004C6F8F"/>
    <w:rsid w:val="004C702C"/>
    <w:rsid w:val="004C7194"/>
    <w:rsid w:val="004C759D"/>
    <w:rsid w:val="004C7773"/>
    <w:rsid w:val="004C777D"/>
    <w:rsid w:val="004C77E9"/>
    <w:rsid w:val="004C7908"/>
    <w:rsid w:val="004C799E"/>
    <w:rsid w:val="004C7A98"/>
    <w:rsid w:val="004C7AD0"/>
    <w:rsid w:val="004C7BF7"/>
    <w:rsid w:val="004C7D63"/>
    <w:rsid w:val="004C7ED2"/>
    <w:rsid w:val="004C7FEC"/>
    <w:rsid w:val="004D00F7"/>
    <w:rsid w:val="004D016B"/>
    <w:rsid w:val="004D0184"/>
    <w:rsid w:val="004D02F0"/>
    <w:rsid w:val="004D0869"/>
    <w:rsid w:val="004D097B"/>
    <w:rsid w:val="004D0B04"/>
    <w:rsid w:val="004D0B82"/>
    <w:rsid w:val="004D0C0D"/>
    <w:rsid w:val="004D0DE1"/>
    <w:rsid w:val="004D10D7"/>
    <w:rsid w:val="004D10E8"/>
    <w:rsid w:val="004D1169"/>
    <w:rsid w:val="004D1237"/>
    <w:rsid w:val="004D1378"/>
    <w:rsid w:val="004D13BE"/>
    <w:rsid w:val="004D1473"/>
    <w:rsid w:val="004D14CE"/>
    <w:rsid w:val="004D14F1"/>
    <w:rsid w:val="004D173D"/>
    <w:rsid w:val="004D18BB"/>
    <w:rsid w:val="004D1A70"/>
    <w:rsid w:val="004D1A88"/>
    <w:rsid w:val="004D1FCF"/>
    <w:rsid w:val="004D212F"/>
    <w:rsid w:val="004D235F"/>
    <w:rsid w:val="004D23EC"/>
    <w:rsid w:val="004D258E"/>
    <w:rsid w:val="004D262E"/>
    <w:rsid w:val="004D2648"/>
    <w:rsid w:val="004D28B3"/>
    <w:rsid w:val="004D2BB2"/>
    <w:rsid w:val="004D2F64"/>
    <w:rsid w:val="004D309E"/>
    <w:rsid w:val="004D331A"/>
    <w:rsid w:val="004D368E"/>
    <w:rsid w:val="004D3732"/>
    <w:rsid w:val="004D39C0"/>
    <w:rsid w:val="004D3C3D"/>
    <w:rsid w:val="004D4066"/>
    <w:rsid w:val="004D421C"/>
    <w:rsid w:val="004D4377"/>
    <w:rsid w:val="004D43B1"/>
    <w:rsid w:val="004D43D0"/>
    <w:rsid w:val="004D43FA"/>
    <w:rsid w:val="004D4452"/>
    <w:rsid w:val="004D4476"/>
    <w:rsid w:val="004D44B3"/>
    <w:rsid w:val="004D487E"/>
    <w:rsid w:val="004D487F"/>
    <w:rsid w:val="004D4884"/>
    <w:rsid w:val="004D4BEF"/>
    <w:rsid w:val="004D4EEC"/>
    <w:rsid w:val="004D4F24"/>
    <w:rsid w:val="004D4FE9"/>
    <w:rsid w:val="004D5173"/>
    <w:rsid w:val="004D522D"/>
    <w:rsid w:val="004D53DB"/>
    <w:rsid w:val="004D5621"/>
    <w:rsid w:val="004D5935"/>
    <w:rsid w:val="004D5A58"/>
    <w:rsid w:val="004D5B08"/>
    <w:rsid w:val="004D6001"/>
    <w:rsid w:val="004D6233"/>
    <w:rsid w:val="004D66DE"/>
    <w:rsid w:val="004D671F"/>
    <w:rsid w:val="004D6A34"/>
    <w:rsid w:val="004D6B99"/>
    <w:rsid w:val="004D6C03"/>
    <w:rsid w:val="004D6F69"/>
    <w:rsid w:val="004D6FE9"/>
    <w:rsid w:val="004D7113"/>
    <w:rsid w:val="004D7616"/>
    <w:rsid w:val="004D7955"/>
    <w:rsid w:val="004D795A"/>
    <w:rsid w:val="004D79B5"/>
    <w:rsid w:val="004D7C3E"/>
    <w:rsid w:val="004E0014"/>
    <w:rsid w:val="004E017B"/>
    <w:rsid w:val="004E055E"/>
    <w:rsid w:val="004E0855"/>
    <w:rsid w:val="004E08F3"/>
    <w:rsid w:val="004E09AC"/>
    <w:rsid w:val="004E0B54"/>
    <w:rsid w:val="004E0CEA"/>
    <w:rsid w:val="004E10F1"/>
    <w:rsid w:val="004E11DC"/>
    <w:rsid w:val="004E160C"/>
    <w:rsid w:val="004E1779"/>
    <w:rsid w:val="004E17CB"/>
    <w:rsid w:val="004E18C2"/>
    <w:rsid w:val="004E1951"/>
    <w:rsid w:val="004E1ADC"/>
    <w:rsid w:val="004E25B1"/>
    <w:rsid w:val="004E26C2"/>
    <w:rsid w:val="004E2E16"/>
    <w:rsid w:val="004E2E4C"/>
    <w:rsid w:val="004E2FEE"/>
    <w:rsid w:val="004E37CB"/>
    <w:rsid w:val="004E3DB1"/>
    <w:rsid w:val="004E4074"/>
    <w:rsid w:val="004E4077"/>
    <w:rsid w:val="004E4255"/>
    <w:rsid w:val="004E430F"/>
    <w:rsid w:val="004E434B"/>
    <w:rsid w:val="004E437C"/>
    <w:rsid w:val="004E45AF"/>
    <w:rsid w:val="004E4603"/>
    <w:rsid w:val="004E48E1"/>
    <w:rsid w:val="004E49A8"/>
    <w:rsid w:val="004E4B85"/>
    <w:rsid w:val="004E4CB7"/>
    <w:rsid w:val="004E4CBB"/>
    <w:rsid w:val="004E4D9C"/>
    <w:rsid w:val="004E5007"/>
    <w:rsid w:val="004E5065"/>
    <w:rsid w:val="004E52FF"/>
    <w:rsid w:val="004E5572"/>
    <w:rsid w:val="004E57CD"/>
    <w:rsid w:val="004E5B91"/>
    <w:rsid w:val="004E5C48"/>
    <w:rsid w:val="004E5D72"/>
    <w:rsid w:val="004E5DD6"/>
    <w:rsid w:val="004E5DE0"/>
    <w:rsid w:val="004E6062"/>
    <w:rsid w:val="004E6222"/>
    <w:rsid w:val="004E6295"/>
    <w:rsid w:val="004E681A"/>
    <w:rsid w:val="004E69C4"/>
    <w:rsid w:val="004E6AA3"/>
    <w:rsid w:val="004E6BB7"/>
    <w:rsid w:val="004E6D85"/>
    <w:rsid w:val="004E6DB5"/>
    <w:rsid w:val="004E6DBA"/>
    <w:rsid w:val="004E6DDB"/>
    <w:rsid w:val="004E70BB"/>
    <w:rsid w:val="004E726C"/>
    <w:rsid w:val="004E72A7"/>
    <w:rsid w:val="004E72D1"/>
    <w:rsid w:val="004E7464"/>
    <w:rsid w:val="004E74D0"/>
    <w:rsid w:val="004E7560"/>
    <w:rsid w:val="004E78B7"/>
    <w:rsid w:val="004E79A7"/>
    <w:rsid w:val="004E79C6"/>
    <w:rsid w:val="004E7A9D"/>
    <w:rsid w:val="004E7BE4"/>
    <w:rsid w:val="004E7FCA"/>
    <w:rsid w:val="004F022D"/>
    <w:rsid w:val="004F0363"/>
    <w:rsid w:val="004F03C6"/>
    <w:rsid w:val="004F056E"/>
    <w:rsid w:val="004F05EE"/>
    <w:rsid w:val="004F0C2D"/>
    <w:rsid w:val="004F0C6A"/>
    <w:rsid w:val="004F0F17"/>
    <w:rsid w:val="004F1013"/>
    <w:rsid w:val="004F1184"/>
    <w:rsid w:val="004F11B6"/>
    <w:rsid w:val="004F12B1"/>
    <w:rsid w:val="004F1426"/>
    <w:rsid w:val="004F1723"/>
    <w:rsid w:val="004F1867"/>
    <w:rsid w:val="004F19DF"/>
    <w:rsid w:val="004F1A1F"/>
    <w:rsid w:val="004F1A7D"/>
    <w:rsid w:val="004F1A80"/>
    <w:rsid w:val="004F1C7D"/>
    <w:rsid w:val="004F1F70"/>
    <w:rsid w:val="004F2206"/>
    <w:rsid w:val="004F2211"/>
    <w:rsid w:val="004F2266"/>
    <w:rsid w:val="004F232A"/>
    <w:rsid w:val="004F2420"/>
    <w:rsid w:val="004F2454"/>
    <w:rsid w:val="004F2491"/>
    <w:rsid w:val="004F2692"/>
    <w:rsid w:val="004F26A2"/>
    <w:rsid w:val="004F2924"/>
    <w:rsid w:val="004F2AF4"/>
    <w:rsid w:val="004F2CA8"/>
    <w:rsid w:val="004F2D95"/>
    <w:rsid w:val="004F2E31"/>
    <w:rsid w:val="004F2E94"/>
    <w:rsid w:val="004F2F52"/>
    <w:rsid w:val="004F32CE"/>
    <w:rsid w:val="004F334A"/>
    <w:rsid w:val="004F3723"/>
    <w:rsid w:val="004F38A4"/>
    <w:rsid w:val="004F39B8"/>
    <w:rsid w:val="004F3F6B"/>
    <w:rsid w:val="004F40EA"/>
    <w:rsid w:val="004F41EA"/>
    <w:rsid w:val="004F43B1"/>
    <w:rsid w:val="004F4A6E"/>
    <w:rsid w:val="004F4A7E"/>
    <w:rsid w:val="004F4ADF"/>
    <w:rsid w:val="004F4F6D"/>
    <w:rsid w:val="004F4FDA"/>
    <w:rsid w:val="004F50D9"/>
    <w:rsid w:val="004F510C"/>
    <w:rsid w:val="004F51CD"/>
    <w:rsid w:val="004F5272"/>
    <w:rsid w:val="004F5311"/>
    <w:rsid w:val="004F549E"/>
    <w:rsid w:val="004F55CC"/>
    <w:rsid w:val="004F5888"/>
    <w:rsid w:val="004F58B9"/>
    <w:rsid w:val="004F5A39"/>
    <w:rsid w:val="004F5CD1"/>
    <w:rsid w:val="004F5D71"/>
    <w:rsid w:val="004F5E2B"/>
    <w:rsid w:val="004F60D8"/>
    <w:rsid w:val="004F63D0"/>
    <w:rsid w:val="004F64EA"/>
    <w:rsid w:val="004F65F4"/>
    <w:rsid w:val="004F66A5"/>
    <w:rsid w:val="004F68C8"/>
    <w:rsid w:val="004F69A8"/>
    <w:rsid w:val="004F6A64"/>
    <w:rsid w:val="004F6C3E"/>
    <w:rsid w:val="004F6D4E"/>
    <w:rsid w:val="004F6D62"/>
    <w:rsid w:val="004F6E3B"/>
    <w:rsid w:val="004F7299"/>
    <w:rsid w:val="004F74D5"/>
    <w:rsid w:val="004F765F"/>
    <w:rsid w:val="004F76D3"/>
    <w:rsid w:val="004F7906"/>
    <w:rsid w:val="004F7925"/>
    <w:rsid w:val="004F7C74"/>
    <w:rsid w:val="004F7F90"/>
    <w:rsid w:val="00500044"/>
    <w:rsid w:val="00500060"/>
    <w:rsid w:val="00500074"/>
    <w:rsid w:val="0050046F"/>
    <w:rsid w:val="005007D2"/>
    <w:rsid w:val="00500845"/>
    <w:rsid w:val="005009D7"/>
    <w:rsid w:val="00500CFC"/>
    <w:rsid w:val="00501013"/>
    <w:rsid w:val="00501182"/>
    <w:rsid w:val="0050155A"/>
    <w:rsid w:val="00501645"/>
    <w:rsid w:val="005017A5"/>
    <w:rsid w:val="00501B0D"/>
    <w:rsid w:val="005022D7"/>
    <w:rsid w:val="005024BB"/>
    <w:rsid w:val="005024F7"/>
    <w:rsid w:val="005025A2"/>
    <w:rsid w:val="005026FC"/>
    <w:rsid w:val="00502765"/>
    <w:rsid w:val="00502884"/>
    <w:rsid w:val="005028DC"/>
    <w:rsid w:val="00502B88"/>
    <w:rsid w:val="00502EA4"/>
    <w:rsid w:val="00503169"/>
    <w:rsid w:val="00503575"/>
    <w:rsid w:val="005039AA"/>
    <w:rsid w:val="005039F6"/>
    <w:rsid w:val="00503C87"/>
    <w:rsid w:val="00503D7E"/>
    <w:rsid w:val="0050464B"/>
    <w:rsid w:val="00504762"/>
    <w:rsid w:val="005047D8"/>
    <w:rsid w:val="00504910"/>
    <w:rsid w:val="00504BB4"/>
    <w:rsid w:val="00504D9A"/>
    <w:rsid w:val="00504DF2"/>
    <w:rsid w:val="00504E10"/>
    <w:rsid w:val="00504E51"/>
    <w:rsid w:val="005050CA"/>
    <w:rsid w:val="0050525B"/>
    <w:rsid w:val="00505382"/>
    <w:rsid w:val="005053C7"/>
    <w:rsid w:val="005053EA"/>
    <w:rsid w:val="005053FC"/>
    <w:rsid w:val="00505452"/>
    <w:rsid w:val="005054C0"/>
    <w:rsid w:val="005055FA"/>
    <w:rsid w:val="00505992"/>
    <w:rsid w:val="00505995"/>
    <w:rsid w:val="00505A06"/>
    <w:rsid w:val="00505CD8"/>
    <w:rsid w:val="00505D20"/>
    <w:rsid w:val="00505D57"/>
    <w:rsid w:val="00505ECA"/>
    <w:rsid w:val="00505FB8"/>
    <w:rsid w:val="005060B4"/>
    <w:rsid w:val="00506187"/>
    <w:rsid w:val="0050622C"/>
    <w:rsid w:val="00506372"/>
    <w:rsid w:val="00506394"/>
    <w:rsid w:val="0050680B"/>
    <w:rsid w:val="0050695C"/>
    <w:rsid w:val="0050695F"/>
    <w:rsid w:val="00506D43"/>
    <w:rsid w:val="00506D76"/>
    <w:rsid w:val="00506E22"/>
    <w:rsid w:val="00506E67"/>
    <w:rsid w:val="00506EA5"/>
    <w:rsid w:val="00506F7D"/>
    <w:rsid w:val="00507000"/>
    <w:rsid w:val="005070A7"/>
    <w:rsid w:val="005071B5"/>
    <w:rsid w:val="005071CF"/>
    <w:rsid w:val="00507241"/>
    <w:rsid w:val="005073FC"/>
    <w:rsid w:val="00507400"/>
    <w:rsid w:val="00507445"/>
    <w:rsid w:val="00507472"/>
    <w:rsid w:val="005074E2"/>
    <w:rsid w:val="00507585"/>
    <w:rsid w:val="00507909"/>
    <w:rsid w:val="00507B19"/>
    <w:rsid w:val="00507C5C"/>
    <w:rsid w:val="00510059"/>
    <w:rsid w:val="00510335"/>
    <w:rsid w:val="005103E1"/>
    <w:rsid w:val="00510479"/>
    <w:rsid w:val="00510528"/>
    <w:rsid w:val="00510780"/>
    <w:rsid w:val="005107E6"/>
    <w:rsid w:val="00510808"/>
    <w:rsid w:val="0051089C"/>
    <w:rsid w:val="005108D6"/>
    <w:rsid w:val="0051099B"/>
    <w:rsid w:val="005109F2"/>
    <w:rsid w:val="00510AD4"/>
    <w:rsid w:val="005111A0"/>
    <w:rsid w:val="0051161A"/>
    <w:rsid w:val="0051178B"/>
    <w:rsid w:val="005118B2"/>
    <w:rsid w:val="005119A7"/>
    <w:rsid w:val="00511A8D"/>
    <w:rsid w:val="005121B3"/>
    <w:rsid w:val="00512219"/>
    <w:rsid w:val="00512A30"/>
    <w:rsid w:val="00512E24"/>
    <w:rsid w:val="00512F2B"/>
    <w:rsid w:val="00512F91"/>
    <w:rsid w:val="00513018"/>
    <w:rsid w:val="00513268"/>
    <w:rsid w:val="005132A2"/>
    <w:rsid w:val="0051335D"/>
    <w:rsid w:val="005134D6"/>
    <w:rsid w:val="00513A09"/>
    <w:rsid w:val="0051408B"/>
    <w:rsid w:val="005140B2"/>
    <w:rsid w:val="0051413B"/>
    <w:rsid w:val="005141E4"/>
    <w:rsid w:val="005142BC"/>
    <w:rsid w:val="00514740"/>
    <w:rsid w:val="00514878"/>
    <w:rsid w:val="00514975"/>
    <w:rsid w:val="00514EC9"/>
    <w:rsid w:val="005152A5"/>
    <w:rsid w:val="00515601"/>
    <w:rsid w:val="005156E7"/>
    <w:rsid w:val="0051573D"/>
    <w:rsid w:val="005158EA"/>
    <w:rsid w:val="00515C8B"/>
    <w:rsid w:val="0051608D"/>
    <w:rsid w:val="00516480"/>
    <w:rsid w:val="0051652F"/>
    <w:rsid w:val="00516B39"/>
    <w:rsid w:val="00516CFF"/>
    <w:rsid w:val="0051758E"/>
    <w:rsid w:val="00517793"/>
    <w:rsid w:val="005177E3"/>
    <w:rsid w:val="005177F4"/>
    <w:rsid w:val="00517A51"/>
    <w:rsid w:val="00517ABC"/>
    <w:rsid w:val="00517BB7"/>
    <w:rsid w:val="00517C18"/>
    <w:rsid w:val="00517D98"/>
    <w:rsid w:val="00517E53"/>
    <w:rsid w:val="005201DA"/>
    <w:rsid w:val="005203EB"/>
    <w:rsid w:val="0052042A"/>
    <w:rsid w:val="0052060F"/>
    <w:rsid w:val="00520A0E"/>
    <w:rsid w:val="00520B2C"/>
    <w:rsid w:val="00521388"/>
    <w:rsid w:val="0052142C"/>
    <w:rsid w:val="005218E6"/>
    <w:rsid w:val="00521B5E"/>
    <w:rsid w:val="00521D57"/>
    <w:rsid w:val="005220A3"/>
    <w:rsid w:val="00522496"/>
    <w:rsid w:val="00522541"/>
    <w:rsid w:val="0052271C"/>
    <w:rsid w:val="0052285A"/>
    <w:rsid w:val="00522F2E"/>
    <w:rsid w:val="0052328F"/>
    <w:rsid w:val="005232D2"/>
    <w:rsid w:val="00523647"/>
    <w:rsid w:val="00523831"/>
    <w:rsid w:val="00523AB0"/>
    <w:rsid w:val="00523D95"/>
    <w:rsid w:val="00523DD1"/>
    <w:rsid w:val="00524123"/>
    <w:rsid w:val="00524430"/>
    <w:rsid w:val="00524579"/>
    <w:rsid w:val="0052460D"/>
    <w:rsid w:val="00524791"/>
    <w:rsid w:val="00524955"/>
    <w:rsid w:val="00524B65"/>
    <w:rsid w:val="00524DB3"/>
    <w:rsid w:val="00524EA3"/>
    <w:rsid w:val="00524F17"/>
    <w:rsid w:val="005252A3"/>
    <w:rsid w:val="0052541C"/>
    <w:rsid w:val="00525518"/>
    <w:rsid w:val="00525547"/>
    <w:rsid w:val="005255E1"/>
    <w:rsid w:val="00525B5F"/>
    <w:rsid w:val="00525C8A"/>
    <w:rsid w:val="00525D7F"/>
    <w:rsid w:val="00526290"/>
    <w:rsid w:val="00526565"/>
    <w:rsid w:val="0052674B"/>
    <w:rsid w:val="0052675A"/>
    <w:rsid w:val="00526774"/>
    <w:rsid w:val="0052684F"/>
    <w:rsid w:val="00526A9A"/>
    <w:rsid w:val="00526B21"/>
    <w:rsid w:val="00526C5E"/>
    <w:rsid w:val="00526C8E"/>
    <w:rsid w:val="00527377"/>
    <w:rsid w:val="00527414"/>
    <w:rsid w:val="005274D0"/>
    <w:rsid w:val="00527600"/>
    <w:rsid w:val="005276AF"/>
    <w:rsid w:val="005276D1"/>
    <w:rsid w:val="00527AB7"/>
    <w:rsid w:val="00527C29"/>
    <w:rsid w:val="00527C59"/>
    <w:rsid w:val="00527CD2"/>
    <w:rsid w:val="00527EC9"/>
    <w:rsid w:val="005301C8"/>
    <w:rsid w:val="0053043A"/>
    <w:rsid w:val="005304B2"/>
    <w:rsid w:val="005306C7"/>
    <w:rsid w:val="0053072B"/>
    <w:rsid w:val="00530792"/>
    <w:rsid w:val="00530833"/>
    <w:rsid w:val="00530934"/>
    <w:rsid w:val="0053093D"/>
    <w:rsid w:val="00530B53"/>
    <w:rsid w:val="00530C24"/>
    <w:rsid w:val="00530F1A"/>
    <w:rsid w:val="00530F9C"/>
    <w:rsid w:val="00530FB9"/>
    <w:rsid w:val="0053140F"/>
    <w:rsid w:val="0053179C"/>
    <w:rsid w:val="005318D2"/>
    <w:rsid w:val="00531BDB"/>
    <w:rsid w:val="00531C0E"/>
    <w:rsid w:val="00531CD9"/>
    <w:rsid w:val="00531CF1"/>
    <w:rsid w:val="00531CF4"/>
    <w:rsid w:val="00532398"/>
    <w:rsid w:val="005323C8"/>
    <w:rsid w:val="005327A6"/>
    <w:rsid w:val="00532D22"/>
    <w:rsid w:val="00532D44"/>
    <w:rsid w:val="00532D71"/>
    <w:rsid w:val="005331BD"/>
    <w:rsid w:val="0053390D"/>
    <w:rsid w:val="005339A2"/>
    <w:rsid w:val="005339F5"/>
    <w:rsid w:val="00533AAA"/>
    <w:rsid w:val="00533AB9"/>
    <w:rsid w:val="00533ACD"/>
    <w:rsid w:val="00533D46"/>
    <w:rsid w:val="005340AC"/>
    <w:rsid w:val="00534322"/>
    <w:rsid w:val="005344D8"/>
    <w:rsid w:val="00534587"/>
    <w:rsid w:val="00534667"/>
    <w:rsid w:val="00534943"/>
    <w:rsid w:val="00534998"/>
    <w:rsid w:val="00534A4D"/>
    <w:rsid w:val="00534BCC"/>
    <w:rsid w:val="00534C27"/>
    <w:rsid w:val="00534C59"/>
    <w:rsid w:val="00534D09"/>
    <w:rsid w:val="00534FC5"/>
    <w:rsid w:val="00535043"/>
    <w:rsid w:val="005352AA"/>
    <w:rsid w:val="00535427"/>
    <w:rsid w:val="0053562C"/>
    <w:rsid w:val="00535773"/>
    <w:rsid w:val="0053577B"/>
    <w:rsid w:val="00535823"/>
    <w:rsid w:val="00535B5F"/>
    <w:rsid w:val="00535B6D"/>
    <w:rsid w:val="00535BDB"/>
    <w:rsid w:val="00535BDD"/>
    <w:rsid w:val="00535C44"/>
    <w:rsid w:val="00535DBC"/>
    <w:rsid w:val="00535F91"/>
    <w:rsid w:val="005360D6"/>
    <w:rsid w:val="005361EE"/>
    <w:rsid w:val="00536702"/>
    <w:rsid w:val="005367E1"/>
    <w:rsid w:val="00536C0C"/>
    <w:rsid w:val="00536DCB"/>
    <w:rsid w:val="00537127"/>
    <w:rsid w:val="00537220"/>
    <w:rsid w:val="0053752C"/>
    <w:rsid w:val="00537534"/>
    <w:rsid w:val="00537CA0"/>
    <w:rsid w:val="00537CBF"/>
    <w:rsid w:val="00537DA1"/>
    <w:rsid w:val="00537E8E"/>
    <w:rsid w:val="00537EAD"/>
    <w:rsid w:val="005400F0"/>
    <w:rsid w:val="00540106"/>
    <w:rsid w:val="00540161"/>
    <w:rsid w:val="005401BB"/>
    <w:rsid w:val="005405F3"/>
    <w:rsid w:val="00540C10"/>
    <w:rsid w:val="0054102D"/>
    <w:rsid w:val="0054123E"/>
    <w:rsid w:val="00541353"/>
    <w:rsid w:val="005413B8"/>
    <w:rsid w:val="0054147F"/>
    <w:rsid w:val="00541873"/>
    <w:rsid w:val="0054194F"/>
    <w:rsid w:val="005419C9"/>
    <w:rsid w:val="005419DD"/>
    <w:rsid w:val="00541A8E"/>
    <w:rsid w:val="00541B05"/>
    <w:rsid w:val="00541CCA"/>
    <w:rsid w:val="00541EAF"/>
    <w:rsid w:val="00542774"/>
    <w:rsid w:val="0054290D"/>
    <w:rsid w:val="00542A63"/>
    <w:rsid w:val="00542CF9"/>
    <w:rsid w:val="00542DCF"/>
    <w:rsid w:val="00542EA2"/>
    <w:rsid w:val="005432B3"/>
    <w:rsid w:val="00543317"/>
    <w:rsid w:val="00543382"/>
    <w:rsid w:val="005433B4"/>
    <w:rsid w:val="005435BE"/>
    <w:rsid w:val="00543666"/>
    <w:rsid w:val="005436BA"/>
    <w:rsid w:val="005438AF"/>
    <w:rsid w:val="00543C2B"/>
    <w:rsid w:val="00543E78"/>
    <w:rsid w:val="00543EEE"/>
    <w:rsid w:val="0054417B"/>
    <w:rsid w:val="005442DE"/>
    <w:rsid w:val="005445F6"/>
    <w:rsid w:val="00544674"/>
    <w:rsid w:val="00544710"/>
    <w:rsid w:val="005448AB"/>
    <w:rsid w:val="0054499F"/>
    <w:rsid w:val="00544C34"/>
    <w:rsid w:val="00544C43"/>
    <w:rsid w:val="00544FB4"/>
    <w:rsid w:val="0054534B"/>
    <w:rsid w:val="005455B7"/>
    <w:rsid w:val="0054568F"/>
    <w:rsid w:val="00545C8C"/>
    <w:rsid w:val="00545CC1"/>
    <w:rsid w:val="00545D28"/>
    <w:rsid w:val="0054614E"/>
    <w:rsid w:val="005461B0"/>
    <w:rsid w:val="0054620F"/>
    <w:rsid w:val="005463BF"/>
    <w:rsid w:val="00546452"/>
    <w:rsid w:val="00546467"/>
    <w:rsid w:val="005468A1"/>
    <w:rsid w:val="00546A2C"/>
    <w:rsid w:val="00546FB7"/>
    <w:rsid w:val="00547108"/>
    <w:rsid w:val="00547140"/>
    <w:rsid w:val="0054714B"/>
    <w:rsid w:val="005471F5"/>
    <w:rsid w:val="005472B2"/>
    <w:rsid w:val="00547735"/>
    <w:rsid w:val="00547782"/>
    <w:rsid w:val="00547AC0"/>
    <w:rsid w:val="00547C23"/>
    <w:rsid w:val="00547C68"/>
    <w:rsid w:val="00547E6B"/>
    <w:rsid w:val="00547E7E"/>
    <w:rsid w:val="005501E5"/>
    <w:rsid w:val="00550346"/>
    <w:rsid w:val="0055037B"/>
    <w:rsid w:val="005503C2"/>
    <w:rsid w:val="00550599"/>
    <w:rsid w:val="00550632"/>
    <w:rsid w:val="00550686"/>
    <w:rsid w:val="00550816"/>
    <w:rsid w:val="00550836"/>
    <w:rsid w:val="00550912"/>
    <w:rsid w:val="00550A14"/>
    <w:rsid w:val="00550E46"/>
    <w:rsid w:val="00550FD5"/>
    <w:rsid w:val="00551185"/>
    <w:rsid w:val="00551300"/>
    <w:rsid w:val="005513C7"/>
    <w:rsid w:val="005513D9"/>
    <w:rsid w:val="00551790"/>
    <w:rsid w:val="00551819"/>
    <w:rsid w:val="00551859"/>
    <w:rsid w:val="005518D6"/>
    <w:rsid w:val="005519E5"/>
    <w:rsid w:val="00551B88"/>
    <w:rsid w:val="00551C57"/>
    <w:rsid w:val="00551D6E"/>
    <w:rsid w:val="005520CA"/>
    <w:rsid w:val="0055216A"/>
    <w:rsid w:val="005524B5"/>
    <w:rsid w:val="00552641"/>
    <w:rsid w:val="00552BEB"/>
    <w:rsid w:val="00552BF4"/>
    <w:rsid w:val="00552C4C"/>
    <w:rsid w:val="005533D5"/>
    <w:rsid w:val="005536B0"/>
    <w:rsid w:val="00553785"/>
    <w:rsid w:val="005537B6"/>
    <w:rsid w:val="00553D1E"/>
    <w:rsid w:val="00553EEF"/>
    <w:rsid w:val="00553F2C"/>
    <w:rsid w:val="005540CB"/>
    <w:rsid w:val="0055446D"/>
    <w:rsid w:val="00554745"/>
    <w:rsid w:val="00554910"/>
    <w:rsid w:val="00554A3C"/>
    <w:rsid w:val="00554A49"/>
    <w:rsid w:val="00554A9C"/>
    <w:rsid w:val="00554AFA"/>
    <w:rsid w:val="00554DFB"/>
    <w:rsid w:val="00554F3F"/>
    <w:rsid w:val="00554F9E"/>
    <w:rsid w:val="005551F6"/>
    <w:rsid w:val="00555408"/>
    <w:rsid w:val="005554ED"/>
    <w:rsid w:val="005556CF"/>
    <w:rsid w:val="00555733"/>
    <w:rsid w:val="0055588D"/>
    <w:rsid w:val="00555ABD"/>
    <w:rsid w:val="00555D43"/>
    <w:rsid w:val="00555EB3"/>
    <w:rsid w:val="00555F12"/>
    <w:rsid w:val="00555F19"/>
    <w:rsid w:val="005560E0"/>
    <w:rsid w:val="005562CA"/>
    <w:rsid w:val="00556493"/>
    <w:rsid w:val="00556515"/>
    <w:rsid w:val="005565DC"/>
    <w:rsid w:val="00556624"/>
    <w:rsid w:val="005566AB"/>
    <w:rsid w:val="005567FE"/>
    <w:rsid w:val="005569E5"/>
    <w:rsid w:val="005569F5"/>
    <w:rsid w:val="00556F2F"/>
    <w:rsid w:val="0055707B"/>
    <w:rsid w:val="00557080"/>
    <w:rsid w:val="005573BB"/>
    <w:rsid w:val="005573FB"/>
    <w:rsid w:val="00557ABD"/>
    <w:rsid w:val="00557C3D"/>
    <w:rsid w:val="00557CB8"/>
    <w:rsid w:val="00557D83"/>
    <w:rsid w:val="0056016E"/>
    <w:rsid w:val="0056020E"/>
    <w:rsid w:val="00560556"/>
    <w:rsid w:val="00560629"/>
    <w:rsid w:val="005608A2"/>
    <w:rsid w:val="00560AE4"/>
    <w:rsid w:val="00560BEC"/>
    <w:rsid w:val="00560C3E"/>
    <w:rsid w:val="00560E76"/>
    <w:rsid w:val="00560E79"/>
    <w:rsid w:val="00560EEB"/>
    <w:rsid w:val="005610D5"/>
    <w:rsid w:val="00561104"/>
    <w:rsid w:val="00561314"/>
    <w:rsid w:val="00561671"/>
    <w:rsid w:val="005616FA"/>
    <w:rsid w:val="00561751"/>
    <w:rsid w:val="00561D84"/>
    <w:rsid w:val="00562162"/>
    <w:rsid w:val="00562226"/>
    <w:rsid w:val="00562642"/>
    <w:rsid w:val="005629FE"/>
    <w:rsid w:val="00562B1A"/>
    <w:rsid w:val="00562BF9"/>
    <w:rsid w:val="00562BFB"/>
    <w:rsid w:val="00562CE8"/>
    <w:rsid w:val="00562D1A"/>
    <w:rsid w:val="00562DEF"/>
    <w:rsid w:val="00562EA0"/>
    <w:rsid w:val="00562EB4"/>
    <w:rsid w:val="00562F01"/>
    <w:rsid w:val="00562F1C"/>
    <w:rsid w:val="005630B3"/>
    <w:rsid w:val="0056331C"/>
    <w:rsid w:val="005637B9"/>
    <w:rsid w:val="00563A59"/>
    <w:rsid w:val="00563A5B"/>
    <w:rsid w:val="00563B53"/>
    <w:rsid w:val="00563CA1"/>
    <w:rsid w:val="00563D3C"/>
    <w:rsid w:val="00563DE8"/>
    <w:rsid w:val="005645F3"/>
    <w:rsid w:val="0056463A"/>
    <w:rsid w:val="00564787"/>
    <w:rsid w:val="00564816"/>
    <w:rsid w:val="005648F1"/>
    <w:rsid w:val="005649C6"/>
    <w:rsid w:val="00564B7F"/>
    <w:rsid w:val="00564B88"/>
    <w:rsid w:val="00564CF1"/>
    <w:rsid w:val="00564D75"/>
    <w:rsid w:val="00564E4F"/>
    <w:rsid w:val="00565094"/>
    <w:rsid w:val="00565705"/>
    <w:rsid w:val="00565813"/>
    <w:rsid w:val="00565838"/>
    <w:rsid w:val="00565844"/>
    <w:rsid w:val="005659E3"/>
    <w:rsid w:val="00565BB2"/>
    <w:rsid w:val="00565C16"/>
    <w:rsid w:val="00565F8C"/>
    <w:rsid w:val="00566554"/>
    <w:rsid w:val="00566817"/>
    <w:rsid w:val="00566A03"/>
    <w:rsid w:val="00566ADF"/>
    <w:rsid w:val="00566C22"/>
    <w:rsid w:val="00566C57"/>
    <w:rsid w:val="00566E83"/>
    <w:rsid w:val="00566F5B"/>
    <w:rsid w:val="005671CA"/>
    <w:rsid w:val="00567521"/>
    <w:rsid w:val="00567891"/>
    <w:rsid w:val="005678FF"/>
    <w:rsid w:val="00567CB4"/>
    <w:rsid w:val="00567CEF"/>
    <w:rsid w:val="00567DC6"/>
    <w:rsid w:val="0057013B"/>
    <w:rsid w:val="0057018D"/>
    <w:rsid w:val="005702C1"/>
    <w:rsid w:val="00570452"/>
    <w:rsid w:val="00570540"/>
    <w:rsid w:val="005706E6"/>
    <w:rsid w:val="005709C2"/>
    <w:rsid w:val="00570CF4"/>
    <w:rsid w:val="00570E2C"/>
    <w:rsid w:val="00570F09"/>
    <w:rsid w:val="00570F44"/>
    <w:rsid w:val="00570FE4"/>
    <w:rsid w:val="0057112D"/>
    <w:rsid w:val="0057119F"/>
    <w:rsid w:val="005711C4"/>
    <w:rsid w:val="005715F1"/>
    <w:rsid w:val="00571851"/>
    <w:rsid w:val="00571C16"/>
    <w:rsid w:val="00571FF9"/>
    <w:rsid w:val="0057207E"/>
    <w:rsid w:val="005720E6"/>
    <w:rsid w:val="00572192"/>
    <w:rsid w:val="0057227E"/>
    <w:rsid w:val="00572413"/>
    <w:rsid w:val="005724FB"/>
    <w:rsid w:val="0057250A"/>
    <w:rsid w:val="00572709"/>
    <w:rsid w:val="0057282F"/>
    <w:rsid w:val="00572B73"/>
    <w:rsid w:val="00572BA3"/>
    <w:rsid w:val="00572E12"/>
    <w:rsid w:val="00572E39"/>
    <w:rsid w:val="00572FA4"/>
    <w:rsid w:val="0057307E"/>
    <w:rsid w:val="0057319F"/>
    <w:rsid w:val="005732D0"/>
    <w:rsid w:val="00573514"/>
    <w:rsid w:val="00573525"/>
    <w:rsid w:val="00573734"/>
    <w:rsid w:val="005738C9"/>
    <w:rsid w:val="00573952"/>
    <w:rsid w:val="00573A40"/>
    <w:rsid w:val="00573B63"/>
    <w:rsid w:val="00573CA3"/>
    <w:rsid w:val="00573E47"/>
    <w:rsid w:val="00573F10"/>
    <w:rsid w:val="00574136"/>
    <w:rsid w:val="0057425B"/>
    <w:rsid w:val="005743E3"/>
    <w:rsid w:val="005743FC"/>
    <w:rsid w:val="00574673"/>
    <w:rsid w:val="00574872"/>
    <w:rsid w:val="005748F0"/>
    <w:rsid w:val="00574AB5"/>
    <w:rsid w:val="00574E4C"/>
    <w:rsid w:val="00574FDF"/>
    <w:rsid w:val="00575067"/>
    <w:rsid w:val="005751C9"/>
    <w:rsid w:val="005753EF"/>
    <w:rsid w:val="0057556B"/>
    <w:rsid w:val="0057562F"/>
    <w:rsid w:val="00575CD3"/>
    <w:rsid w:val="00575D73"/>
    <w:rsid w:val="00575F20"/>
    <w:rsid w:val="00575F85"/>
    <w:rsid w:val="0057605B"/>
    <w:rsid w:val="005760EB"/>
    <w:rsid w:val="0057621E"/>
    <w:rsid w:val="005765A1"/>
    <w:rsid w:val="0057665C"/>
    <w:rsid w:val="005766EC"/>
    <w:rsid w:val="00576944"/>
    <w:rsid w:val="00576BBB"/>
    <w:rsid w:val="00576DC6"/>
    <w:rsid w:val="00576DD6"/>
    <w:rsid w:val="00576F33"/>
    <w:rsid w:val="005770CC"/>
    <w:rsid w:val="0057723F"/>
    <w:rsid w:val="005772FC"/>
    <w:rsid w:val="00577357"/>
    <w:rsid w:val="00577373"/>
    <w:rsid w:val="0057737E"/>
    <w:rsid w:val="005773DD"/>
    <w:rsid w:val="00577549"/>
    <w:rsid w:val="0057755B"/>
    <w:rsid w:val="00577610"/>
    <w:rsid w:val="00577611"/>
    <w:rsid w:val="00577772"/>
    <w:rsid w:val="00577910"/>
    <w:rsid w:val="00577A75"/>
    <w:rsid w:val="00577C5F"/>
    <w:rsid w:val="00577E22"/>
    <w:rsid w:val="00577F74"/>
    <w:rsid w:val="00580043"/>
    <w:rsid w:val="00580163"/>
    <w:rsid w:val="00580304"/>
    <w:rsid w:val="005806E5"/>
    <w:rsid w:val="00580790"/>
    <w:rsid w:val="0058096D"/>
    <w:rsid w:val="00580A35"/>
    <w:rsid w:val="00580BE1"/>
    <w:rsid w:val="00580C8F"/>
    <w:rsid w:val="00580D71"/>
    <w:rsid w:val="00580E5C"/>
    <w:rsid w:val="0058114B"/>
    <w:rsid w:val="00581758"/>
    <w:rsid w:val="005817C4"/>
    <w:rsid w:val="00581836"/>
    <w:rsid w:val="00581AB8"/>
    <w:rsid w:val="00581B18"/>
    <w:rsid w:val="00581BEE"/>
    <w:rsid w:val="00582137"/>
    <w:rsid w:val="005826E3"/>
    <w:rsid w:val="005828C5"/>
    <w:rsid w:val="00582B8E"/>
    <w:rsid w:val="00582CCC"/>
    <w:rsid w:val="00582D60"/>
    <w:rsid w:val="005832D0"/>
    <w:rsid w:val="00583336"/>
    <w:rsid w:val="00583621"/>
    <w:rsid w:val="005837B6"/>
    <w:rsid w:val="00583833"/>
    <w:rsid w:val="005838CF"/>
    <w:rsid w:val="00583B42"/>
    <w:rsid w:val="00583BB9"/>
    <w:rsid w:val="00583DE3"/>
    <w:rsid w:val="00583E1F"/>
    <w:rsid w:val="00584391"/>
    <w:rsid w:val="005844B6"/>
    <w:rsid w:val="0058459B"/>
    <w:rsid w:val="005845DB"/>
    <w:rsid w:val="00584823"/>
    <w:rsid w:val="00584B49"/>
    <w:rsid w:val="00584BA8"/>
    <w:rsid w:val="00585028"/>
    <w:rsid w:val="00585051"/>
    <w:rsid w:val="00585388"/>
    <w:rsid w:val="0058538D"/>
    <w:rsid w:val="00585462"/>
    <w:rsid w:val="005855B2"/>
    <w:rsid w:val="005857C7"/>
    <w:rsid w:val="00585A53"/>
    <w:rsid w:val="00585A55"/>
    <w:rsid w:val="00585A58"/>
    <w:rsid w:val="00585AA8"/>
    <w:rsid w:val="00585BF0"/>
    <w:rsid w:val="00585D49"/>
    <w:rsid w:val="00585F2E"/>
    <w:rsid w:val="00585FB3"/>
    <w:rsid w:val="00586122"/>
    <w:rsid w:val="005861C1"/>
    <w:rsid w:val="00586323"/>
    <w:rsid w:val="005864DE"/>
    <w:rsid w:val="0058668D"/>
    <w:rsid w:val="00586757"/>
    <w:rsid w:val="005867B3"/>
    <w:rsid w:val="005867F7"/>
    <w:rsid w:val="005868AE"/>
    <w:rsid w:val="00586965"/>
    <w:rsid w:val="00586D8F"/>
    <w:rsid w:val="00586DCB"/>
    <w:rsid w:val="00586E7E"/>
    <w:rsid w:val="00587054"/>
    <w:rsid w:val="005870CF"/>
    <w:rsid w:val="0058730E"/>
    <w:rsid w:val="00587343"/>
    <w:rsid w:val="00587400"/>
    <w:rsid w:val="0058755A"/>
    <w:rsid w:val="005875C6"/>
    <w:rsid w:val="005876BB"/>
    <w:rsid w:val="005879A3"/>
    <w:rsid w:val="00587E34"/>
    <w:rsid w:val="00587FEE"/>
    <w:rsid w:val="0059003C"/>
    <w:rsid w:val="00590120"/>
    <w:rsid w:val="00590170"/>
    <w:rsid w:val="005901BC"/>
    <w:rsid w:val="005902B7"/>
    <w:rsid w:val="005903DE"/>
    <w:rsid w:val="0059040E"/>
    <w:rsid w:val="005906EA"/>
    <w:rsid w:val="00590971"/>
    <w:rsid w:val="00590BC4"/>
    <w:rsid w:val="00590D36"/>
    <w:rsid w:val="00590EF2"/>
    <w:rsid w:val="00591455"/>
    <w:rsid w:val="0059147B"/>
    <w:rsid w:val="0059163C"/>
    <w:rsid w:val="005919FD"/>
    <w:rsid w:val="00591A1A"/>
    <w:rsid w:val="00591D8D"/>
    <w:rsid w:val="00591ED0"/>
    <w:rsid w:val="0059217A"/>
    <w:rsid w:val="0059229F"/>
    <w:rsid w:val="005923B9"/>
    <w:rsid w:val="0059243B"/>
    <w:rsid w:val="005926D9"/>
    <w:rsid w:val="0059272D"/>
    <w:rsid w:val="00592A14"/>
    <w:rsid w:val="00592B9A"/>
    <w:rsid w:val="00592D1C"/>
    <w:rsid w:val="00592E24"/>
    <w:rsid w:val="00592F44"/>
    <w:rsid w:val="00592F6C"/>
    <w:rsid w:val="00593117"/>
    <w:rsid w:val="0059314A"/>
    <w:rsid w:val="0059348F"/>
    <w:rsid w:val="005934E4"/>
    <w:rsid w:val="005936FD"/>
    <w:rsid w:val="005937F0"/>
    <w:rsid w:val="0059386E"/>
    <w:rsid w:val="00593931"/>
    <w:rsid w:val="005939C8"/>
    <w:rsid w:val="00593B7C"/>
    <w:rsid w:val="00593D78"/>
    <w:rsid w:val="00593FBE"/>
    <w:rsid w:val="00594068"/>
    <w:rsid w:val="005940C7"/>
    <w:rsid w:val="0059419C"/>
    <w:rsid w:val="00594470"/>
    <w:rsid w:val="00594489"/>
    <w:rsid w:val="0059483C"/>
    <w:rsid w:val="00594A40"/>
    <w:rsid w:val="00594A47"/>
    <w:rsid w:val="00594BC2"/>
    <w:rsid w:val="00594CBB"/>
    <w:rsid w:val="0059506B"/>
    <w:rsid w:val="0059507A"/>
    <w:rsid w:val="005951A1"/>
    <w:rsid w:val="005958F6"/>
    <w:rsid w:val="00595969"/>
    <w:rsid w:val="00595A95"/>
    <w:rsid w:val="00595C08"/>
    <w:rsid w:val="00595CB5"/>
    <w:rsid w:val="00595CC6"/>
    <w:rsid w:val="00595E06"/>
    <w:rsid w:val="00596492"/>
    <w:rsid w:val="0059682A"/>
    <w:rsid w:val="00596995"/>
    <w:rsid w:val="0059699C"/>
    <w:rsid w:val="00596C1E"/>
    <w:rsid w:val="00597133"/>
    <w:rsid w:val="0059738A"/>
    <w:rsid w:val="005974C4"/>
    <w:rsid w:val="00597530"/>
    <w:rsid w:val="00597733"/>
    <w:rsid w:val="005978BF"/>
    <w:rsid w:val="00597962"/>
    <w:rsid w:val="00597AD4"/>
    <w:rsid w:val="00597BE6"/>
    <w:rsid w:val="00597D2B"/>
    <w:rsid w:val="00597F11"/>
    <w:rsid w:val="005A00EB"/>
    <w:rsid w:val="005A03CF"/>
    <w:rsid w:val="005A0460"/>
    <w:rsid w:val="005A0577"/>
    <w:rsid w:val="005A0639"/>
    <w:rsid w:val="005A0854"/>
    <w:rsid w:val="005A0AA4"/>
    <w:rsid w:val="005A12D0"/>
    <w:rsid w:val="005A1809"/>
    <w:rsid w:val="005A199C"/>
    <w:rsid w:val="005A1EE1"/>
    <w:rsid w:val="005A23D1"/>
    <w:rsid w:val="005A2490"/>
    <w:rsid w:val="005A27EC"/>
    <w:rsid w:val="005A28DA"/>
    <w:rsid w:val="005A2BC4"/>
    <w:rsid w:val="005A2BEF"/>
    <w:rsid w:val="005A2D81"/>
    <w:rsid w:val="005A3291"/>
    <w:rsid w:val="005A3298"/>
    <w:rsid w:val="005A372B"/>
    <w:rsid w:val="005A3795"/>
    <w:rsid w:val="005A3912"/>
    <w:rsid w:val="005A39F0"/>
    <w:rsid w:val="005A4009"/>
    <w:rsid w:val="005A421B"/>
    <w:rsid w:val="005A43D2"/>
    <w:rsid w:val="005A475A"/>
    <w:rsid w:val="005A4B40"/>
    <w:rsid w:val="005A4E98"/>
    <w:rsid w:val="005A4F4E"/>
    <w:rsid w:val="005A4FE9"/>
    <w:rsid w:val="005A5072"/>
    <w:rsid w:val="005A50D3"/>
    <w:rsid w:val="005A5313"/>
    <w:rsid w:val="005A533F"/>
    <w:rsid w:val="005A53BE"/>
    <w:rsid w:val="005A5517"/>
    <w:rsid w:val="005A58CA"/>
    <w:rsid w:val="005A5AB2"/>
    <w:rsid w:val="005A5AB6"/>
    <w:rsid w:val="005A6234"/>
    <w:rsid w:val="005A68A5"/>
    <w:rsid w:val="005A6953"/>
    <w:rsid w:val="005A6AC1"/>
    <w:rsid w:val="005A6B2C"/>
    <w:rsid w:val="005A6B80"/>
    <w:rsid w:val="005A6C7A"/>
    <w:rsid w:val="005A7025"/>
    <w:rsid w:val="005A715D"/>
    <w:rsid w:val="005A74A5"/>
    <w:rsid w:val="005A7567"/>
    <w:rsid w:val="005A7896"/>
    <w:rsid w:val="005A79CA"/>
    <w:rsid w:val="005A7ACE"/>
    <w:rsid w:val="005A7CBB"/>
    <w:rsid w:val="005A7D45"/>
    <w:rsid w:val="005A7FFC"/>
    <w:rsid w:val="005B0234"/>
    <w:rsid w:val="005B034F"/>
    <w:rsid w:val="005B03C0"/>
    <w:rsid w:val="005B04E5"/>
    <w:rsid w:val="005B053A"/>
    <w:rsid w:val="005B0620"/>
    <w:rsid w:val="005B090A"/>
    <w:rsid w:val="005B0D06"/>
    <w:rsid w:val="005B0EA2"/>
    <w:rsid w:val="005B0EBB"/>
    <w:rsid w:val="005B0EC5"/>
    <w:rsid w:val="005B12AD"/>
    <w:rsid w:val="005B167D"/>
    <w:rsid w:val="005B16F2"/>
    <w:rsid w:val="005B1B45"/>
    <w:rsid w:val="005B1B92"/>
    <w:rsid w:val="005B1BEB"/>
    <w:rsid w:val="005B1FED"/>
    <w:rsid w:val="005B2104"/>
    <w:rsid w:val="005B22A2"/>
    <w:rsid w:val="005B2506"/>
    <w:rsid w:val="005B2897"/>
    <w:rsid w:val="005B2957"/>
    <w:rsid w:val="005B29CF"/>
    <w:rsid w:val="005B2B6C"/>
    <w:rsid w:val="005B2E2D"/>
    <w:rsid w:val="005B2E8B"/>
    <w:rsid w:val="005B3020"/>
    <w:rsid w:val="005B342E"/>
    <w:rsid w:val="005B34AA"/>
    <w:rsid w:val="005B357C"/>
    <w:rsid w:val="005B3655"/>
    <w:rsid w:val="005B3816"/>
    <w:rsid w:val="005B3AED"/>
    <w:rsid w:val="005B3BAD"/>
    <w:rsid w:val="005B3E05"/>
    <w:rsid w:val="005B3EFA"/>
    <w:rsid w:val="005B417B"/>
    <w:rsid w:val="005B42EC"/>
    <w:rsid w:val="005B4344"/>
    <w:rsid w:val="005B440C"/>
    <w:rsid w:val="005B45C3"/>
    <w:rsid w:val="005B4607"/>
    <w:rsid w:val="005B4A10"/>
    <w:rsid w:val="005B4AF5"/>
    <w:rsid w:val="005B4DE6"/>
    <w:rsid w:val="005B4ED4"/>
    <w:rsid w:val="005B4FE3"/>
    <w:rsid w:val="005B50CD"/>
    <w:rsid w:val="005B528E"/>
    <w:rsid w:val="005B5399"/>
    <w:rsid w:val="005B5401"/>
    <w:rsid w:val="005B560E"/>
    <w:rsid w:val="005B5AAD"/>
    <w:rsid w:val="005B5BF2"/>
    <w:rsid w:val="005B5F1E"/>
    <w:rsid w:val="005B5F4A"/>
    <w:rsid w:val="005B63C2"/>
    <w:rsid w:val="005B6467"/>
    <w:rsid w:val="005B6719"/>
    <w:rsid w:val="005B6CF6"/>
    <w:rsid w:val="005B6E41"/>
    <w:rsid w:val="005B6F65"/>
    <w:rsid w:val="005B6F84"/>
    <w:rsid w:val="005B6FBE"/>
    <w:rsid w:val="005B7079"/>
    <w:rsid w:val="005B7564"/>
    <w:rsid w:val="005B773D"/>
    <w:rsid w:val="005B77F9"/>
    <w:rsid w:val="005B78CC"/>
    <w:rsid w:val="005B78E1"/>
    <w:rsid w:val="005B78EF"/>
    <w:rsid w:val="005B78F5"/>
    <w:rsid w:val="005B79E7"/>
    <w:rsid w:val="005B7C06"/>
    <w:rsid w:val="005B7FF7"/>
    <w:rsid w:val="005C01B6"/>
    <w:rsid w:val="005C035C"/>
    <w:rsid w:val="005C03E9"/>
    <w:rsid w:val="005C0594"/>
    <w:rsid w:val="005C07C0"/>
    <w:rsid w:val="005C0912"/>
    <w:rsid w:val="005C0AB2"/>
    <w:rsid w:val="005C0B4B"/>
    <w:rsid w:val="005C0B82"/>
    <w:rsid w:val="005C0F20"/>
    <w:rsid w:val="005C10F4"/>
    <w:rsid w:val="005C1266"/>
    <w:rsid w:val="005C16CF"/>
    <w:rsid w:val="005C194B"/>
    <w:rsid w:val="005C1E39"/>
    <w:rsid w:val="005C1EF7"/>
    <w:rsid w:val="005C1FEB"/>
    <w:rsid w:val="005C201B"/>
    <w:rsid w:val="005C20EE"/>
    <w:rsid w:val="005C2334"/>
    <w:rsid w:val="005C2466"/>
    <w:rsid w:val="005C2762"/>
    <w:rsid w:val="005C27F1"/>
    <w:rsid w:val="005C2D5D"/>
    <w:rsid w:val="005C2D97"/>
    <w:rsid w:val="005C2EA7"/>
    <w:rsid w:val="005C2F45"/>
    <w:rsid w:val="005C2FC9"/>
    <w:rsid w:val="005C3057"/>
    <w:rsid w:val="005C3647"/>
    <w:rsid w:val="005C38AA"/>
    <w:rsid w:val="005C3A08"/>
    <w:rsid w:val="005C3A7B"/>
    <w:rsid w:val="005C3C9A"/>
    <w:rsid w:val="005C412D"/>
    <w:rsid w:val="005C422E"/>
    <w:rsid w:val="005C44BD"/>
    <w:rsid w:val="005C4589"/>
    <w:rsid w:val="005C473F"/>
    <w:rsid w:val="005C4987"/>
    <w:rsid w:val="005C49C7"/>
    <w:rsid w:val="005C515D"/>
    <w:rsid w:val="005C553B"/>
    <w:rsid w:val="005C5843"/>
    <w:rsid w:val="005C5B6B"/>
    <w:rsid w:val="005C5C5A"/>
    <w:rsid w:val="005C5D86"/>
    <w:rsid w:val="005C5F88"/>
    <w:rsid w:val="005C60E1"/>
    <w:rsid w:val="005C6128"/>
    <w:rsid w:val="005C64D6"/>
    <w:rsid w:val="005C64E5"/>
    <w:rsid w:val="005C654C"/>
    <w:rsid w:val="005C6594"/>
    <w:rsid w:val="005C72E6"/>
    <w:rsid w:val="005C7522"/>
    <w:rsid w:val="005C7761"/>
    <w:rsid w:val="005C77F6"/>
    <w:rsid w:val="005C79C6"/>
    <w:rsid w:val="005C79D0"/>
    <w:rsid w:val="005C79F2"/>
    <w:rsid w:val="005C7F24"/>
    <w:rsid w:val="005D00A1"/>
    <w:rsid w:val="005D04D0"/>
    <w:rsid w:val="005D08F7"/>
    <w:rsid w:val="005D0B7A"/>
    <w:rsid w:val="005D0BE7"/>
    <w:rsid w:val="005D0C46"/>
    <w:rsid w:val="005D1352"/>
    <w:rsid w:val="005D15F7"/>
    <w:rsid w:val="005D16D6"/>
    <w:rsid w:val="005D173B"/>
    <w:rsid w:val="005D188F"/>
    <w:rsid w:val="005D18FB"/>
    <w:rsid w:val="005D1ADC"/>
    <w:rsid w:val="005D1D5F"/>
    <w:rsid w:val="005D1FD2"/>
    <w:rsid w:val="005D22C6"/>
    <w:rsid w:val="005D23D7"/>
    <w:rsid w:val="005D25EC"/>
    <w:rsid w:val="005D2621"/>
    <w:rsid w:val="005D27C0"/>
    <w:rsid w:val="005D2910"/>
    <w:rsid w:val="005D2B21"/>
    <w:rsid w:val="005D30CD"/>
    <w:rsid w:val="005D3311"/>
    <w:rsid w:val="005D349C"/>
    <w:rsid w:val="005D35FC"/>
    <w:rsid w:val="005D375D"/>
    <w:rsid w:val="005D3844"/>
    <w:rsid w:val="005D3E44"/>
    <w:rsid w:val="005D3E6F"/>
    <w:rsid w:val="005D3EB3"/>
    <w:rsid w:val="005D3F20"/>
    <w:rsid w:val="005D41FC"/>
    <w:rsid w:val="005D4244"/>
    <w:rsid w:val="005D4511"/>
    <w:rsid w:val="005D4554"/>
    <w:rsid w:val="005D45F0"/>
    <w:rsid w:val="005D4614"/>
    <w:rsid w:val="005D48DE"/>
    <w:rsid w:val="005D4902"/>
    <w:rsid w:val="005D4A3C"/>
    <w:rsid w:val="005D4BBB"/>
    <w:rsid w:val="005D4BC6"/>
    <w:rsid w:val="005D4DDD"/>
    <w:rsid w:val="005D4E71"/>
    <w:rsid w:val="005D4F05"/>
    <w:rsid w:val="005D50C2"/>
    <w:rsid w:val="005D5128"/>
    <w:rsid w:val="005D5267"/>
    <w:rsid w:val="005D5275"/>
    <w:rsid w:val="005D53D1"/>
    <w:rsid w:val="005D55CF"/>
    <w:rsid w:val="005D56F4"/>
    <w:rsid w:val="005D5765"/>
    <w:rsid w:val="005D5817"/>
    <w:rsid w:val="005D5827"/>
    <w:rsid w:val="005D5851"/>
    <w:rsid w:val="005D58A5"/>
    <w:rsid w:val="005D5998"/>
    <w:rsid w:val="005D59DA"/>
    <w:rsid w:val="005D5A2B"/>
    <w:rsid w:val="005D5AB4"/>
    <w:rsid w:val="005D5C43"/>
    <w:rsid w:val="005D5C81"/>
    <w:rsid w:val="005D5D0A"/>
    <w:rsid w:val="005D5D58"/>
    <w:rsid w:val="005D6029"/>
    <w:rsid w:val="005D623B"/>
    <w:rsid w:val="005D6430"/>
    <w:rsid w:val="005D64DB"/>
    <w:rsid w:val="005D6646"/>
    <w:rsid w:val="005D66AE"/>
    <w:rsid w:val="005D69F3"/>
    <w:rsid w:val="005D6BD5"/>
    <w:rsid w:val="005D6C43"/>
    <w:rsid w:val="005D6D00"/>
    <w:rsid w:val="005D6EEB"/>
    <w:rsid w:val="005D6FC5"/>
    <w:rsid w:val="005D71AB"/>
    <w:rsid w:val="005D71DB"/>
    <w:rsid w:val="005D71F7"/>
    <w:rsid w:val="005D732F"/>
    <w:rsid w:val="005D786B"/>
    <w:rsid w:val="005D7B5A"/>
    <w:rsid w:val="005D7C24"/>
    <w:rsid w:val="005D7C69"/>
    <w:rsid w:val="005D7F62"/>
    <w:rsid w:val="005E0008"/>
    <w:rsid w:val="005E014B"/>
    <w:rsid w:val="005E0541"/>
    <w:rsid w:val="005E0A09"/>
    <w:rsid w:val="005E0A38"/>
    <w:rsid w:val="005E124A"/>
    <w:rsid w:val="005E16F6"/>
    <w:rsid w:val="005E1949"/>
    <w:rsid w:val="005E195F"/>
    <w:rsid w:val="005E197A"/>
    <w:rsid w:val="005E19D6"/>
    <w:rsid w:val="005E1E2B"/>
    <w:rsid w:val="005E1FAE"/>
    <w:rsid w:val="005E215B"/>
    <w:rsid w:val="005E240C"/>
    <w:rsid w:val="005E25AF"/>
    <w:rsid w:val="005E25FB"/>
    <w:rsid w:val="005E2650"/>
    <w:rsid w:val="005E285C"/>
    <w:rsid w:val="005E28DC"/>
    <w:rsid w:val="005E3024"/>
    <w:rsid w:val="005E3105"/>
    <w:rsid w:val="005E32DA"/>
    <w:rsid w:val="005E3479"/>
    <w:rsid w:val="005E3529"/>
    <w:rsid w:val="005E3669"/>
    <w:rsid w:val="005E36EE"/>
    <w:rsid w:val="005E3720"/>
    <w:rsid w:val="005E3EC1"/>
    <w:rsid w:val="005E3F14"/>
    <w:rsid w:val="005E3F3D"/>
    <w:rsid w:val="005E3FB4"/>
    <w:rsid w:val="005E4094"/>
    <w:rsid w:val="005E414C"/>
    <w:rsid w:val="005E41C2"/>
    <w:rsid w:val="005E42EF"/>
    <w:rsid w:val="005E4479"/>
    <w:rsid w:val="005E45A2"/>
    <w:rsid w:val="005E474F"/>
    <w:rsid w:val="005E47C9"/>
    <w:rsid w:val="005E484F"/>
    <w:rsid w:val="005E4909"/>
    <w:rsid w:val="005E4A5F"/>
    <w:rsid w:val="005E4C21"/>
    <w:rsid w:val="005E4DD6"/>
    <w:rsid w:val="005E4DE0"/>
    <w:rsid w:val="005E4E41"/>
    <w:rsid w:val="005E4FF5"/>
    <w:rsid w:val="005E5016"/>
    <w:rsid w:val="005E501D"/>
    <w:rsid w:val="005E5086"/>
    <w:rsid w:val="005E50D2"/>
    <w:rsid w:val="005E5122"/>
    <w:rsid w:val="005E56D7"/>
    <w:rsid w:val="005E586C"/>
    <w:rsid w:val="005E5A5B"/>
    <w:rsid w:val="005E5B20"/>
    <w:rsid w:val="005E5B80"/>
    <w:rsid w:val="005E5C49"/>
    <w:rsid w:val="005E5CC2"/>
    <w:rsid w:val="005E5E02"/>
    <w:rsid w:val="005E6184"/>
    <w:rsid w:val="005E6690"/>
    <w:rsid w:val="005E689C"/>
    <w:rsid w:val="005E6B67"/>
    <w:rsid w:val="005E6C9D"/>
    <w:rsid w:val="005E6ECA"/>
    <w:rsid w:val="005E70D1"/>
    <w:rsid w:val="005E7345"/>
    <w:rsid w:val="005E738E"/>
    <w:rsid w:val="005E74CE"/>
    <w:rsid w:val="005E7790"/>
    <w:rsid w:val="005E78A4"/>
    <w:rsid w:val="005E78D5"/>
    <w:rsid w:val="005E7A01"/>
    <w:rsid w:val="005E7A94"/>
    <w:rsid w:val="005E7DD2"/>
    <w:rsid w:val="005F01CA"/>
    <w:rsid w:val="005F02F7"/>
    <w:rsid w:val="005F090D"/>
    <w:rsid w:val="005F099D"/>
    <w:rsid w:val="005F0BBD"/>
    <w:rsid w:val="005F0CA4"/>
    <w:rsid w:val="005F0E32"/>
    <w:rsid w:val="005F0F43"/>
    <w:rsid w:val="005F0FCC"/>
    <w:rsid w:val="005F10A6"/>
    <w:rsid w:val="005F1128"/>
    <w:rsid w:val="005F12D4"/>
    <w:rsid w:val="005F13EE"/>
    <w:rsid w:val="005F148E"/>
    <w:rsid w:val="005F17C6"/>
    <w:rsid w:val="005F18A2"/>
    <w:rsid w:val="005F18E4"/>
    <w:rsid w:val="005F1905"/>
    <w:rsid w:val="005F19E7"/>
    <w:rsid w:val="005F1AEA"/>
    <w:rsid w:val="005F22DE"/>
    <w:rsid w:val="005F26D9"/>
    <w:rsid w:val="005F26ED"/>
    <w:rsid w:val="005F28CE"/>
    <w:rsid w:val="005F2982"/>
    <w:rsid w:val="005F2C9F"/>
    <w:rsid w:val="005F2DA3"/>
    <w:rsid w:val="005F2DAA"/>
    <w:rsid w:val="005F2DB9"/>
    <w:rsid w:val="005F2F7C"/>
    <w:rsid w:val="005F3170"/>
    <w:rsid w:val="005F32A3"/>
    <w:rsid w:val="005F332C"/>
    <w:rsid w:val="005F352F"/>
    <w:rsid w:val="005F3823"/>
    <w:rsid w:val="005F3A7F"/>
    <w:rsid w:val="005F3AEB"/>
    <w:rsid w:val="005F3B75"/>
    <w:rsid w:val="005F3BB2"/>
    <w:rsid w:val="005F4176"/>
    <w:rsid w:val="005F491C"/>
    <w:rsid w:val="005F497A"/>
    <w:rsid w:val="005F4C96"/>
    <w:rsid w:val="005F4CA4"/>
    <w:rsid w:val="005F4CCD"/>
    <w:rsid w:val="005F4DC5"/>
    <w:rsid w:val="005F4EE4"/>
    <w:rsid w:val="005F4F50"/>
    <w:rsid w:val="005F4FC6"/>
    <w:rsid w:val="005F4FF2"/>
    <w:rsid w:val="005F5073"/>
    <w:rsid w:val="005F524E"/>
    <w:rsid w:val="005F52EC"/>
    <w:rsid w:val="005F540C"/>
    <w:rsid w:val="005F5505"/>
    <w:rsid w:val="005F58D6"/>
    <w:rsid w:val="005F58E8"/>
    <w:rsid w:val="005F59AD"/>
    <w:rsid w:val="005F5FB9"/>
    <w:rsid w:val="005F6115"/>
    <w:rsid w:val="005F61BB"/>
    <w:rsid w:val="005F6676"/>
    <w:rsid w:val="005F675D"/>
    <w:rsid w:val="005F677A"/>
    <w:rsid w:val="005F67B0"/>
    <w:rsid w:val="005F6A13"/>
    <w:rsid w:val="005F6BBA"/>
    <w:rsid w:val="005F6CD1"/>
    <w:rsid w:val="005F7110"/>
    <w:rsid w:val="005F7130"/>
    <w:rsid w:val="005F72AC"/>
    <w:rsid w:val="005F7323"/>
    <w:rsid w:val="005F74D4"/>
    <w:rsid w:val="005F753A"/>
    <w:rsid w:val="005F759C"/>
    <w:rsid w:val="005F762F"/>
    <w:rsid w:val="005F76CB"/>
    <w:rsid w:val="005F76E3"/>
    <w:rsid w:val="005F79F6"/>
    <w:rsid w:val="006001F6"/>
    <w:rsid w:val="0060032F"/>
    <w:rsid w:val="00600355"/>
    <w:rsid w:val="00600425"/>
    <w:rsid w:val="00600457"/>
    <w:rsid w:val="0060064E"/>
    <w:rsid w:val="006006BE"/>
    <w:rsid w:val="006006DD"/>
    <w:rsid w:val="006008C7"/>
    <w:rsid w:val="00600C6C"/>
    <w:rsid w:val="00600E1D"/>
    <w:rsid w:val="0060101D"/>
    <w:rsid w:val="00601131"/>
    <w:rsid w:val="006014BD"/>
    <w:rsid w:val="00601543"/>
    <w:rsid w:val="006015CD"/>
    <w:rsid w:val="006018F1"/>
    <w:rsid w:val="00601996"/>
    <w:rsid w:val="00601B46"/>
    <w:rsid w:val="00601B49"/>
    <w:rsid w:val="00601C41"/>
    <w:rsid w:val="00601D25"/>
    <w:rsid w:val="00601DF2"/>
    <w:rsid w:val="006021B7"/>
    <w:rsid w:val="0060234B"/>
    <w:rsid w:val="006023E0"/>
    <w:rsid w:val="00602534"/>
    <w:rsid w:val="00602607"/>
    <w:rsid w:val="0060266A"/>
    <w:rsid w:val="00602A9A"/>
    <w:rsid w:val="0060308F"/>
    <w:rsid w:val="00603094"/>
    <w:rsid w:val="006033C7"/>
    <w:rsid w:val="00603450"/>
    <w:rsid w:val="006036D1"/>
    <w:rsid w:val="00603945"/>
    <w:rsid w:val="00603ADD"/>
    <w:rsid w:val="00603C76"/>
    <w:rsid w:val="00603EF1"/>
    <w:rsid w:val="00603EF7"/>
    <w:rsid w:val="00604020"/>
    <w:rsid w:val="0060424B"/>
    <w:rsid w:val="006043DA"/>
    <w:rsid w:val="006043DF"/>
    <w:rsid w:val="0060450B"/>
    <w:rsid w:val="006046BB"/>
    <w:rsid w:val="006046F2"/>
    <w:rsid w:val="00604AA3"/>
    <w:rsid w:val="00604B35"/>
    <w:rsid w:val="00604B3E"/>
    <w:rsid w:val="00604DC0"/>
    <w:rsid w:val="00604DD7"/>
    <w:rsid w:val="00604EF2"/>
    <w:rsid w:val="00604F77"/>
    <w:rsid w:val="00604FD3"/>
    <w:rsid w:val="00605176"/>
    <w:rsid w:val="00605248"/>
    <w:rsid w:val="00605265"/>
    <w:rsid w:val="00605361"/>
    <w:rsid w:val="006053F8"/>
    <w:rsid w:val="006054BB"/>
    <w:rsid w:val="00605546"/>
    <w:rsid w:val="0060581F"/>
    <w:rsid w:val="00605A0C"/>
    <w:rsid w:val="00605DB6"/>
    <w:rsid w:val="00605E65"/>
    <w:rsid w:val="00606167"/>
    <w:rsid w:val="00606376"/>
    <w:rsid w:val="006063AD"/>
    <w:rsid w:val="006063F7"/>
    <w:rsid w:val="00606413"/>
    <w:rsid w:val="006065B3"/>
    <w:rsid w:val="0060673A"/>
    <w:rsid w:val="0060682C"/>
    <w:rsid w:val="006068A9"/>
    <w:rsid w:val="006069F4"/>
    <w:rsid w:val="00606B59"/>
    <w:rsid w:val="00606D90"/>
    <w:rsid w:val="0060705A"/>
    <w:rsid w:val="0060720B"/>
    <w:rsid w:val="006072C5"/>
    <w:rsid w:val="006073FF"/>
    <w:rsid w:val="00607404"/>
    <w:rsid w:val="00607526"/>
    <w:rsid w:val="006076D8"/>
    <w:rsid w:val="0060783C"/>
    <w:rsid w:val="00607B0E"/>
    <w:rsid w:val="00607C04"/>
    <w:rsid w:val="00607CC2"/>
    <w:rsid w:val="00607F1E"/>
    <w:rsid w:val="00607F57"/>
    <w:rsid w:val="0061015A"/>
    <w:rsid w:val="00610160"/>
    <w:rsid w:val="006106DC"/>
    <w:rsid w:val="00610AD9"/>
    <w:rsid w:val="00610C45"/>
    <w:rsid w:val="00610C46"/>
    <w:rsid w:val="00610C50"/>
    <w:rsid w:val="00610DC3"/>
    <w:rsid w:val="006110B3"/>
    <w:rsid w:val="006113BA"/>
    <w:rsid w:val="0061149F"/>
    <w:rsid w:val="006119AF"/>
    <w:rsid w:val="00611CB6"/>
    <w:rsid w:val="00611CE9"/>
    <w:rsid w:val="00611DF1"/>
    <w:rsid w:val="00611E8C"/>
    <w:rsid w:val="006123B5"/>
    <w:rsid w:val="006124DB"/>
    <w:rsid w:val="0061260F"/>
    <w:rsid w:val="006126E3"/>
    <w:rsid w:val="00612C8F"/>
    <w:rsid w:val="00612D58"/>
    <w:rsid w:val="00612DED"/>
    <w:rsid w:val="00612F1B"/>
    <w:rsid w:val="00612F9A"/>
    <w:rsid w:val="006133AA"/>
    <w:rsid w:val="00613516"/>
    <w:rsid w:val="006135BE"/>
    <w:rsid w:val="00613607"/>
    <w:rsid w:val="00613624"/>
    <w:rsid w:val="0061368B"/>
    <w:rsid w:val="006136D8"/>
    <w:rsid w:val="00613B84"/>
    <w:rsid w:val="00613BCE"/>
    <w:rsid w:val="00613CAC"/>
    <w:rsid w:val="00613D5F"/>
    <w:rsid w:val="00613DBC"/>
    <w:rsid w:val="00613E4C"/>
    <w:rsid w:val="00614073"/>
    <w:rsid w:val="006142F4"/>
    <w:rsid w:val="006143E1"/>
    <w:rsid w:val="006144A3"/>
    <w:rsid w:val="0061472E"/>
    <w:rsid w:val="006149BF"/>
    <w:rsid w:val="00614AE1"/>
    <w:rsid w:val="00614CE5"/>
    <w:rsid w:val="00614D02"/>
    <w:rsid w:val="00614F0E"/>
    <w:rsid w:val="00615000"/>
    <w:rsid w:val="006153EB"/>
    <w:rsid w:val="00615656"/>
    <w:rsid w:val="006156F7"/>
    <w:rsid w:val="00615AD8"/>
    <w:rsid w:val="00615F56"/>
    <w:rsid w:val="0061648A"/>
    <w:rsid w:val="006165FD"/>
    <w:rsid w:val="0061661C"/>
    <w:rsid w:val="0061696C"/>
    <w:rsid w:val="00616AF1"/>
    <w:rsid w:val="00616AF5"/>
    <w:rsid w:val="00616C29"/>
    <w:rsid w:val="00616E5F"/>
    <w:rsid w:val="00616E7E"/>
    <w:rsid w:val="00616EAA"/>
    <w:rsid w:val="00616FB3"/>
    <w:rsid w:val="006170F9"/>
    <w:rsid w:val="006170FD"/>
    <w:rsid w:val="00617682"/>
    <w:rsid w:val="0061774A"/>
    <w:rsid w:val="0061792B"/>
    <w:rsid w:val="00617A75"/>
    <w:rsid w:val="00617AB8"/>
    <w:rsid w:val="006200E1"/>
    <w:rsid w:val="006204C8"/>
    <w:rsid w:val="00620592"/>
    <w:rsid w:val="006205E0"/>
    <w:rsid w:val="0062077B"/>
    <w:rsid w:val="006207C9"/>
    <w:rsid w:val="006207E3"/>
    <w:rsid w:val="006208DB"/>
    <w:rsid w:val="006208EB"/>
    <w:rsid w:val="00621037"/>
    <w:rsid w:val="0062105C"/>
    <w:rsid w:val="006213B5"/>
    <w:rsid w:val="00621569"/>
    <w:rsid w:val="0062181B"/>
    <w:rsid w:val="00621993"/>
    <w:rsid w:val="00621B80"/>
    <w:rsid w:val="00621DB1"/>
    <w:rsid w:val="00621EF7"/>
    <w:rsid w:val="00621FAB"/>
    <w:rsid w:val="0062205D"/>
    <w:rsid w:val="0062214B"/>
    <w:rsid w:val="006225B7"/>
    <w:rsid w:val="0062261E"/>
    <w:rsid w:val="00622706"/>
    <w:rsid w:val="006228B5"/>
    <w:rsid w:val="006228E1"/>
    <w:rsid w:val="00622951"/>
    <w:rsid w:val="00622A35"/>
    <w:rsid w:val="00622B29"/>
    <w:rsid w:val="00622CCC"/>
    <w:rsid w:val="00622D78"/>
    <w:rsid w:val="006234B8"/>
    <w:rsid w:val="006235B4"/>
    <w:rsid w:val="00623699"/>
    <w:rsid w:val="0062383D"/>
    <w:rsid w:val="0062394E"/>
    <w:rsid w:val="00623DF8"/>
    <w:rsid w:val="00623E9B"/>
    <w:rsid w:val="006240D9"/>
    <w:rsid w:val="006240EF"/>
    <w:rsid w:val="006242E8"/>
    <w:rsid w:val="0062472D"/>
    <w:rsid w:val="00624B9F"/>
    <w:rsid w:val="00624D37"/>
    <w:rsid w:val="00625619"/>
    <w:rsid w:val="0062577A"/>
    <w:rsid w:val="00625869"/>
    <w:rsid w:val="00625A5E"/>
    <w:rsid w:val="00625F1C"/>
    <w:rsid w:val="006262EF"/>
    <w:rsid w:val="006263BD"/>
    <w:rsid w:val="006266A4"/>
    <w:rsid w:val="006266CF"/>
    <w:rsid w:val="006267E7"/>
    <w:rsid w:val="006267FD"/>
    <w:rsid w:val="00626865"/>
    <w:rsid w:val="00626E9D"/>
    <w:rsid w:val="00627370"/>
    <w:rsid w:val="0062750E"/>
    <w:rsid w:val="00627564"/>
    <w:rsid w:val="006275AC"/>
    <w:rsid w:val="006275C5"/>
    <w:rsid w:val="006275FA"/>
    <w:rsid w:val="006278F2"/>
    <w:rsid w:val="006279F2"/>
    <w:rsid w:val="00627EEF"/>
    <w:rsid w:val="0063006D"/>
    <w:rsid w:val="00630810"/>
    <w:rsid w:val="00630D53"/>
    <w:rsid w:val="00630D7A"/>
    <w:rsid w:val="00630EAF"/>
    <w:rsid w:val="0063118B"/>
    <w:rsid w:val="006314D7"/>
    <w:rsid w:val="0063166C"/>
    <w:rsid w:val="006316F9"/>
    <w:rsid w:val="00631A47"/>
    <w:rsid w:val="00631AFF"/>
    <w:rsid w:val="00631B64"/>
    <w:rsid w:val="0063225E"/>
    <w:rsid w:val="006322E1"/>
    <w:rsid w:val="0063233A"/>
    <w:rsid w:val="00632346"/>
    <w:rsid w:val="00632645"/>
    <w:rsid w:val="006326BC"/>
    <w:rsid w:val="0063286A"/>
    <w:rsid w:val="00632A7E"/>
    <w:rsid w:val="00632C6F"/>
    <w:rsid w:val="00633110"/>
    <w:rsid w:val="00633145"/>
    <w:rsid w:val="00633257"/>
    <w:rsid w:val="006332E3"/>
    <w:rsid w:val="0063337D"/>
    <w:rsid w:val="006335FE"/>
    <w:rsid w:val="00633734"/>
    <w:rsid w:val="006339A1"/>
    <w:rsid w:val="00633B18"/>
    <w:rsid w:val="00633BDF"/>
    <w:rsid w:val="00633BEB"/>
    <w:rsid w:val="00633C4B"/>
    <w:rsid w:val="00633C51"/>
    <w:rsid w:val="00633CCB"/>
    <w:rsid w:val="00633D9F"/>
    <w:rsid w:val="00633DDE"/>
    <w:rsid w:val="006345EB"/>
    <w:rsid w:val="006347CA"/>
    <w:rsid w:val="00634973"/>
    <w:rsid w:val="006349A5"/>
    <w:rsid w:val="00634B10"/>
    <w:rsid w:val="00635047"/>
    <w:rsid w:val="00635476"/>
    <w:rsid w:val="0063550A"/>
    <w:rsid w:val="006355DE"/>
    <w:rsid w:val="006358B4"/>
    <w:rsid w:val="00635C38"/>
    <w:rsid w:val="00635C95"/>
    <w:rsid w:val="00635D5C"/>
    <w:rsid w:val="00635EC9"/>
    <w:rsid w:val="0063602C"/>
    <w:rsid w:val="00636294"/>
    <w:rsid w:val="00636386"/>
    <w:rsid w:val="00636643"/>
    <w:rsid w:val="006366DE"/>
    <w:rsid w:val="00636700"/>
    <w:rsid w:val="0063677E"/>
    <w:rsid w:val="00636B3B"/>
    <w:rsid w:val="00636CD1"/>
    <w:rsid w:val="00636E8F"/>
    <w:rsid w:val="00636EFE"/>
    <w:rsid w:val="00636F9D"/>
    <w:rsid w:val="00636FAE"/>
    <w:rsid w:val="00636FC6"/>
    <w:rsid w:val="006371E3"/>
    <w:rsid w:val="0063726E"/>
    <w:rsid w:val="006375BC"/>
    <w:rsid w:val="00637B4F"/>
    <w:rsid w:val="006401EB"/>
    <w:rsid w:val="006405D0"/>
    <w:rsid w:val="006405D5"/>
    <w:rsid w:val="00640718"/>
    <w:rsid w:val="00640788"/>
    <w:rsid w:val="00640872"/>
    <w:rsid w:val="006409FC"/>
    <w:rsid w:val="00640A0C"/>
    <w:rsid w:val="00640D1A"/>
    <w:rsid w:val="00640D52"/>
    <w:rsid w:val="00640D6A"/>
    <w:rsid w:val="00640EB3"/>
    <w:rsid w:val="00641001"/>
    <w:rsid w:val="0064108B"/>
    <w:rsid w:val="00641300"/>
    <w:rsid w:val="00641438"/>
    <w:rsid w:val="00641539"/>
    <w:rsid w:val="006416CF"/>
    <w:rsid w:val="006416FD"/>
    <w:rsid w:val="006419D9"/>
    <w:rsid w:val="00641A6A"/>
    <w:rsid w:val="00641C17"/>
    <w:rsid w:val="00641D05"/>
    <w:rsid w:val="00641E79"/>
    <w:rsid w:val="00641EF2"/>
    <w:rsid w:val="00642020"/>
    <w:rsid w:val="0064231E"/>
    <w:rsid w:val="00642853"/>
    <w:rsid w:val="0064298E"/>
    <w:rsid w:val="006429A3"/>
    <w:rsid w:val="00642DA6"/>
    <w:rsid w:val="00643146"/>
    <w:rsid w:val="00643189"/>
    <w:rsid w:val="00643191"/>
    <w:rsid w:val="00643401"/>
    <w:rsid w:val="00643567"/>
    <w:rsid w:val="0064377E"/>
    <w:rsid w:val="00643D31"/>
    <w:rsid w:val="00643FD0"/>
    <w:rsid w:val="006440DD"/>
    <w:rsid w:val="0064421A"/>
    <w:rsid w:val="00644556"/>
    <w:rsid w:val="0064467E"/>
    <w:rsid w:val="00644A47"/>
    <w:rsid w:val="00644D5F"/>
    <w:rsid w:val="00644DF2"/>
    <w:rsid w:val="00644E69"/>
    <w:rsid w:val="0064508A"/>
    <w:rsid w:val="0064514F"/>
    <w:rsid w:val="00645258"/>
    <w:rsid w:val="00645735"/>
    <w:rsid w:val="0064584B"/>
    <w:rsid w:val="006459DB"/>
    <w:rsid w:val="00645B8A"/>
    <w:rsid w:val="00645D5D"/>
    <w:rsid w:val="00645D70"/>
    <w:rsid w:val="00646380"/>
    <w:rsid w:val="006463D7"/>
    <w:rsid w:val="00646641"/>
    <w:rsid w:val="00646696"/>
    <w:rsid w:val="0064695A"/>
    <w:rsid w:val="00646B26"/>
    <w:rsid w:val="00646D65"/>
    <w:rsid w:val="0064718B"/>
    <w:rsid w:val="006475BD"/>
    <w:rsid w:val="0064779F"/>
    <w:rsid w:val="0064780B"/>
    <w:rsid w:val="00650032"/>
    <w:rsid w:val="0065011D"/>
    <w:rsid w:val="00650163"/>
    <w:rsid w:val="0065040B"/>
    <w:rsid w:val="00650978"/>
    <w:rsid w:val="00650A62"/>
    <w:rsid w:val="00650DAC"/>
    <w:rsid w:val="00650DBC"/>
    <w:rsid w:val="00650E00"/>
    <w:rsid w:val="00650F2F"/>
    <w:rsid w:val="0065118B"/>
    <w:rsid w:val="006511AA"/>
    <w:rsid w:val="006512F7"/>
    <w:rsid w:val="00651394"/>
    <w:rsid w:val="0065170C"/>
    <w:rsid w:val="0065172D"/>
    <w:rsid w:val="00651895"/>
    <w:rsid w:val="00651D7C"/>
    <w:rsid w:val="00651ECC"/>
    <w:rsid w:val="00651EF4"/>
    <w:rsid w:val="00651F98"/>
    <w:rsid w:val="00651FAA"/>
    <w:rsid w:val="00652346"/>
    <w:rsid w:val="00652645"/>
    <w:rsid w:val="00652849"/>
    <w:rsid w:val="006529F8"/>
    <w:rsid w:val="00652AAB"/>
    <w:rsid w:val="00652CC4"/>
    <w:rsid w:val="00652DA5"/>
    <w:rsid w:val="00652F01"/>
    <w:rsid w:val="00653234"/>
    <w:rsid w:val="00653298"/>
    <w:rsid w:val="006534EB"/>
    <w:rsid w:val="0065353A"/>
    <w:rsid w:val="006536A0"/>
    <w:rsid w:val="00653838"/>
    <w:rsid w:val="00653869"/>
    <w:rsid w:val="00653875"/>
    <w:rsid w:val="006539FD"/>
    <w:rsid w:val="00653E3E"/>
    <w:rsid w:val="00654242"/>
    <w:rsid w:val="00654273"/>
    <w:rsid w:val="00654361"/>
    <w:rsid w:val="00654811"/>
    <w:rsid w:val="00654916"/>
    <w:rsid w:val="006549A9"/>
    <w:rsid w:val="00654EC2"/>
    <w:rsid w:val="00654F8A"/>
    <w:rsid w:val="006550EB"/>
    <w:rsid w:val="006552EB"/>
    <w:rsid w:val="006554C0"/>
    <w:rsid w:val="00655829"/>
    <w:rsid w:val="00655877"/>
    <w:rsid w:val="00655918"/>
    <w:rsid w:val="00655C3D"/>
    <w:rsid w:val="00655E3D"/>
    <w:rsid w:val="00655F3F"/>
    <w:rsid w:val="00656120"/>
    <w:rsid w:val="0065621A"/>
    <w:rsid w:val="006562AD"/>
    <w:rsid w:val="006564D8"/>
    <w:rsid w:val="00656584"/>
    <w:rsid w:val="0065663A"/>
    <w:rsid w:val="006566B8"/>
    <w:rsid w:val="00656CCA"/>
    <w:rsid w:val="00656CE9"/>
    <w:rsid w:val="00656D17"/>
    <w:rsid w:val="00656FF5"/>
    <w:rsid w:val="006570F1"/>
    <w:rsid w:val="00657500"/>
    <w:rsid w:val="0065789B"/>
    <w:rsid w:val="006578B3"/>
    <w:rsid w:val="00657A10"/>
    <w:rsid w:val="00657AA8"/>
    <w:rsid w:val="00657CD6"/>
    <w:rsid w:val="00657E39"/>
    <w:rsid w:val="006600BD"/>
    <w:rsid w:val="006602FB"/>
    <w:rsid w:val="00660993"/>
    <w:rsid w:val="006609CB"/>
    <w:rsid w:val="006609D7"/>
    <w:rsid w:val="00660C9E"/>
    <w:rsid w:val="00660F0A"/>
    <w:rsid w:val="00661009"/>
    <w:rsid w:val="00661162"/>
    <w:rsid w:val="00661292"/>
    <w:rsid w:val="00661479"/>
    <w:rsid w:val="00661521"/>
    <w:rsid w:val="0066175D"/>
    <w:rsid w:val="006619D0"/>
    <w:rsid w:val="00661AB7"/>
    <w:rsid w:val="00661D7B"/>
    <w:rsid w:val="00661D9E"/>
    <w:rsid w:val="00661F8B"/>
    <w:rsid w:val="0066209C"/>
    <w:rsid w:val="00662173"/>
    <w:rsid w:val="006621FA"/>
    <w:rsid w:val="00662319"/>
    <w:rsid w:val="00662468"/>
    <w:rsid w:val="006624F4"/>
    <w:rsid w:val="0066258E"/>
    <w:rsid w:val="0066279B"/>
    <w:rsid w:val="006628D9"/>
    <w:rsid w:val="0066291A"/>
    <w:rsid w:val="00662A07"/>
    <w:rsid w:val="00663248"/>
    <w:rsid w:val="006634AE"/>
    <w:rsid w:val="0066365C"/>
    <w:rsid w:val="006637CD"/>
    <w:rsid w:val="0066396A"/>
    <w:rsid w:val="00663AE5"/>
    <w:rsid w:val="0066411C"/>
    <w:rsid w:val="00664392"/>
    <w:rsid w:val="006643B3"/>
    <w:rsid w:val="006647EE"/>
    <w:rsid w:val="00664B9A"/>
    <w:rsid w:val="00664D42"/>
    <w:rsid w:val="00664E73"/>
    <w:rsid w:val="00664F8D"/>
    <w:rsid w:val="00664FCE"/>
    <w:rsid w:val="006650B7"/>
    <w:rsid w:val="0066520A"/>
    <w:rsid w:val="00665279"/>
    <w:rsid w:val="00665460"/>
    <w:rsid w:val="006656E5"/>
    <w:rsid w:val="00665884"/>
    <w:rsid w:val="00665935"/>
    <w:rsid w:val="00665CCC"/>
    <w:rsid w:val="00665D7C"/>
    <w:rsid w:val="00665E4A"/>
    <w:rsid w:val="006660C6"/>
    <w:rsid w:val="00666260"/>
    <w:rsid w:val="006663A0"/>
    <w:rsid w:val="006663F9"/>
    <w:rsid w:val="00666590"/>
    <w:rsid w:val="0066661C"/>
    <w:rsid w:val="00666649"/>
    <w:rsid w:val="0066697E"/>
    <w:rsid w:val="00666A69"/>
    <w:rsid w:val="00666D84"/>
    <w:rsid w:val="00666E85"/>
    <w:rsid w:val="0066708B"/>
    <w:rsid w:val="0066710E"/>
    <w:rsid w:val="006672C8"/>
    <w:rsid w:val="0066732B"/>
    <w:rsid w:val="00667462"/>
    <w:rsid w:val="006677A3"/>
    <w:rsid w:val="006677D5"/>
    <w:rsid w:val="0066786A"/>
    <w:rsid w:val="00667A6B"/>
    <w:rsid w:val="00667B29"/>
    <w:rsid w:val="00667B6E"/>
    <w:rsid w:val="00667DFF"/>
    <w:rsid w:val="00667F4A"/>
    <w:rsid w:val="00667F7B"/>
    <w:rsid w:val="00667FF3"/>
    <w:rsid w:val="0067015F"/>
    <w:rsid w:val="0067036A"/>
    <w:rsid w:val="00670928"/>
    <w:rsid w:val="00670934"/>
    <w:rsid w:val="00670B68"/>
    <w:rsid w:val="00670C68"/>
    <w:rsid w:val="00670CDE"/>
    <w:rsid w:val="00670E3F"/>
    <w:rsid w:val="0067106F"/>
    <w:rsid w:val="00671144"/>
    <w:rsid w:val="0067116A"/>
    <w:rsid w:val="00671345"/>
    <w:rsid w:val="006713B3"/>
    <w:rsid w:val="0067142B"/>
    <w:rsid w:val="00671430"/>
    <w:rsid w:val="00671457"/>
    <w:rsid w:val="00671486"/>
    <w:rsid w:val="00671503"/>
    <w:rsid w:val="00671744"/>
    <w:rsid w:val="0067196F"/>
    <w:rsid w:val="0067214F"/>
    <w:rsid w:val="006721B4"/>
    <w:rsid w:val="00672461"/>
    <w:rsid w:val="00672478"/>
    <w:rsid w:val="0067258D"/>
    <w:rsid w:val="00672770"/>
    <w:rsid w:val="00672950"/>
    <w:rsid w:val="00672ABB"/>
    <w:rsid w:val="00672DBC"/>
    <w:rsid w:val="00672FBD"/>
    <w:rsid w:val="0067320A"/>
    <w:rsid w:val="00673583"/>
    <w:rsid w:val="00673CEB"/>
    <w:rsid w:val="00673E06"/>
    <w:rsid w:val="00673F65"/>
    <w:rsid w:val="0067410C"/>
    <w:rsid w:val="0067423C"/>
    <w:rsid w:val="0067451C"/>
    <w:rsid w:val="006746B0"/>
    <w:rsid w:val="00674768"/>
    <w:rsid w:val="00674A8F"/>
    <w:rsid w:val="00674AAB"/>
    <w:rsid w:val="00674ABB"/>
    <w:rsid w:val="00674B63"/>
    <w:rsid w:val="00674CEC"/>
    <w:rsid w:val="00675553"/>
    <w:rsid w:val="00675569"/>
    <w:rsid w:val="006759DE"/>
    <w:rsid w:val="006759E7"/>
    <w:rsid w:val="00675BC9"/>
    <w:rsid w:val="00675C01"/>
    <w:rsid w:val="00675F8A"/>
    <w:rsid w:val="0067613A"/>
    <w:rsid w:val="006762EF"/>
    <w:rsid w:val="00676396"/>
    <w:rsid w:val="00676502"/>
    <w:rsid w:val="00676812"/>
    <w:rsid w:val="00676C2C"/>
    <w:rsid w:val="00676FD2"/>
    <w:rsid w:val="0067724F"/>
    <w:rsid w:val="006772D9"/>
    <w:rsid w:val="00677379"/>
    <w:rsid w:val="006774CD"/>
    <w:rsid w:val="00677789"/>
    <w:rsid w:val="00677B51"/>
    <w:rsid w:val="00677B7C"/>
    <w:rsid w:val="00677B9C"/>
    <w:rsid w:val="00677E41"/>
    <w:rsid w:val="0068013D"/>
    <w:rsid w:val="006802BC"/>
    <w:rsid w:val="006803EA"/>
    <w:rsid w:val="00680505"/>
    <w:rsid w:val="0068061E"/>
    <w:rsid w:val="00680753"/>
    <w:rsid w:val="00680823"/>
    <w:rsid w:val="0068096F"/>
    <w:rsid w:val="0068099B"/>
    <w:rsid w:val="00680A91"/>
    <w:rsid w:val="00680C22"/>
    <w:rsid w:val="00680E32"/>
    <w:rsid w:val="00680EED"/>
    <w:rsid w:val="00681091"/>
    <w:rsid w:val="006812AF"/>
    <w:rsid w:val="00681404"/>
    <w:rsid w:val="00681768"/>
    <w:rsid w:val="006817F9"/>
    <w:rsid w:val="00681CE0"/>
    <w:rsid w:val="00681CF8"/>
    <w:rsid w:val="00681E7C"/>
    <w:rsid w:val="0068207C"/>
    <w:rsid w:val="00682288"/>
    <w:rsid w:val="006823C8"/>
    <w:rsid w:val="00682567"/>
    <w:rsid w:val="00682658"/>
    <w:rsid w:val="0068272E"/>
    <w:rsid w:val="00682958"/>
    <w:rsid w:val="00682A8E"/>
    <w:rsid w:val="00682B5A"/>
    <w:rsid w:val="00682C2B"/>
    <w:rsid w:val="00682C86"/>
    <w:rsid w:val="00682D33"/>
    <w:rsid w:val="00682DFA"/>
    <w:rsid w:val="00683031"/>
    <w:rsid w:val="00683290"/>
    <w:rsid w:val="0068359B"/>
    <w:rsid w:val="00683A3D"/>
    <w:rsid w:val="00683B00"/>
    <w:rsid w:val="00683FE3"/>
    <w:rsid w:val="006840BD"/>
    <w:rsid w:val="006841E2"/>
    <w:rsid w:val="00684256"/>
    <w:rsid w:val="00684497"/>
    <w:rsid w:val="00684542"/>
    <w:rsid w:val="00684576"/>
    <w:rsid w:val="00684DE6"/>
    <w:rsid w:val="00684ECE"/>
    <w:rsid w:val="006850F0"/>
    <w:rsid w:val="00685514"/>
    <w:rsid w:val="0068577D"/>
    <w:rsid w:val="0068583E"/>
    <w:rsid w:val="0068585B"/>
    <w:rsid w:val="00685965"/>
    <w:rsid w:val="00685AC5"/>
    <w:rsid w:val="00685B2B"/>
    <w:rsid w:val="00685B5F"/>
    <w:rsid w:val="00685CFA"/>
    <w:rsid w:val="00685FBD"/>
    <w:rsid w:val="006861F0"/>
    <w:rsid w:val="00686650"/>
    <w:rsid w:val="00686661"/>
    <w:rsid w:val="00686780"/>
    <w:rsid w:val="006867B4"/>
    <w:rsid w:val="006867D5"/>
    <w:rsid w:val="006868F0"/>
    <w:rsid w:val="00686914"/>
    <w:rsid w:val="006869C6"/>
    <w:rsid w:val="00686BF9"/>
    <w:rsid w:val="00686CF7"/>
    <w:rsid w:val="00686DAB"/>
    <w:rsid w:val="00686DAE"/>
    <w:rsid w:val="00686ED3"/>
    <w:rsid w:val="00687036"/>
    <w:rsid w:val="006870A7"/>
    <w:rsid w:val="00687478"/>
    <w:rsid w:val="00687670"/>
    <w:rsid w:val="0068774E"/>
    <w:rsid w:val="00687EC5"/>
    <w:rsid w:val="0069014E"/>
    <w:rsid w:val="006903BC"/>
    <w:rsid w:val="006905DD"/>
    <w:rsid w:val="00690600"/>
    <w:rsid w:val="006907DB"/>
    <w:rsid w:val="00690826"/>
    <w:rsid w:val="006909CE"/>
    <w:rsid w:val="00690E34"/>
    <w:rsid w:val="0069138D"/>
    <w:rsid w:val="0069145E"/>
    <w:rsid w:val="006917A7"/>
    <w:rsid w:val="00691CB0"/>
    <w:rsid w:val="00691D22"/>
    <w:rsid w:val="00692025"/>
    <w:rsid w:val="0069283B"/>
    <w:rsid w:val="0069283F"/>
    <w:rsid w:val="00692A04"/>
    <w:rsid w:val="00692AA3"/>
    <w:rsid w:val="00692BF3"/>
    <w:rsid w:val="00692F7D"/>
    <w:rsid w:val="00693094"/>
    <w:rsid w:val="006930C8"/>
    <w:rsid w:val="00693458"/>
    <w:rsid w:val="00693584"/>
    <w:rsid w:val="006936F4"/>
    <w:rsid w:val="006937C6"/>
    <w:rsid w:val="00693820"/>
    <w:rsid w:val="00693B53"/>
    <w:rsid w:val="00693B77"/>
    <w:rsid w:val="00693D5A"/>
    <w:rsid w:val="00693F35"/>
    <w:rsid w:val="00693FEE"/>
    <w:rsid w:val="00694262"/>
    <w:rsid w:val="00694425"/>
    <w:rsid w:val="006944E5"/>
    <w:rsid w:val="00694AA2"/>
    <w:rsid w:val="00694AF9"/>
    <w:rsid w:val="00694BBB"/>
    <w:rsid w:val="00694C3D"/>
    <w:rsid w:val="00694D29"/>
    <w:rsid w:val="00694D44"/>
    <w:rsid w:val="00694DB1"/>
    <w:rsid w:val="00695020"/>
    <w:rsid w:val="00695438"/>
    <w:rsid w:val="00695825"/>
    <w:rsid w:val="006958F3"/>
    <w:rsid w:val="006959E8"/>
    <w:rsid w:val="00695C62"/>
    <w:rsid w:val="00695F5C"/>
    <w:rsid w:val="00695FB8"/>
    <w:rsid w:val="006962F4"/>
    <w:rsid w:val="00696312"/>
    <w:rsid w:val="0069633F"/>
    <w:rsid w:val="0069648D"/>
    <w:rsid w:val="006966BE"/>
    <w:rsid w:val="00696716"/>
    <w:rsid w:val="00696849"/>
    <w:rsid w:val="006969F1"/>
    <w:rsid w:val="00696A94"/>
    <w:rsid w:val="00696E91"/>
    <w:rsid w:val="006970F5"/>
    <w:rsid w:val="00697126"/>
    <w:rsid w:val="00697209"/>
    <w:rsid w:val="00697273"/>
    <w:rsid w:val="006972C1"/>
    <w:rsid w:val="006973AB"/>
    <w:rsid w:val="00697531"/>
    <w:rsid w:val="006976A0"/>
    <w:rsid w:val="00697B01"/>
    <w:rsid w:val="00697C06"/>
    <w:rsid w:val="006A00B4"/>
    <w:rsid w:val="006A059C"/>
    <w:rsid w:val="006A080D"/>
    <w:rsid w:val="006A09D3"/>
    <w:rsid w:val="006A0AB4"/>
    <w:rsid w:val="006A0B73"/>
    <w:rsid w:val="006A0B9F"/>
    <w:rsid w:val="006A0C3C"/>
    <w:rsid w:val="006A0C7A"/>
    <w:rsid w:val="006A0EB4"/>
    <w:rsid w:val="006A1055"/>
    <w:rsid w:val="006A130C"/>
    <w:rsid w:val="006A177B"/>
    <w:rsid w:val="006A1856"/>
    <w:rsid w:val="006A1998"/>
    <w:rsid w:val="006A1A30"/>
    <w:rsid w:val="006A1D84"/>
    <w:rsid w:val="006A1E61"/>
    <w:rsid w:val="006A1F1C"/>
    <w:rsid w:val="006A20F6"/>
    <w:rsid w:val="006A2166"/>
    <w:rsid w:val="006A2394"/>
    <w:rsid w:val="006A2629"/>
    <w:rsid w:val="006A2695"/>
    <w:rsid w:val="006A2950"/>
    <w:rsid w:val="006A2D00"/>
    <w:rsid w:val="006A2F96"/>
    <w:rsid w:val="006A2FBF"/>
    <w:rsid w:val="006A316A"/>
    <w:rsid w:val="006A329C"/>
    <w:rsid w:val="006A32EF"/>
    <w:rsid w:val="006A3630"/>
    <w:rsid w:val="006A36BC"/>
    <w:rsid w:val="006A3755"/>
    <w:rsid w:val="006A37AD"/>
    <w:rsid w:val="006A38B4"/>
    <w:rsid w:val="006A3D11"/>
    <w:rsid w:val="006A3E14"/>
    <w:rsid w:val="006A42AA"/>
    <w:rsid w:val="006A45D1"/>
    <w:rsid w:val="006A4658"/>
    <w:rsid w:val="006A47A9"/>
    <w:rsid w:val="006A47D3"/>
    <w:rsid w:val="006A4966"/>
    <w:rsid w:val="006A49E4"/>
    <w:rsid w:val="006A4A5F"/>
    <w:rsid w:val="006A4CF6"/>
    <w:rsid w:val="006A4E83"/>
    <w:rsid w:val="006A4F5D"/>
    <w:rsid w:val="006A4FC8"/>
    <w:rsid w:val="006A5135"/>
    <w:rsid w:val="006A53E8"/>
    <w:rsid w:val="006A5470"/>
    <w:rsid w:val="006A5531"/>
    <w:rsid w:val="006A5547"/>
    <w:rsid w:val="006A5A6A"/>
    <w:rsid w:val="006A5ACC"/>
    <w:rsid w:val="006A5BC0"/>
    <w:rsid w:val="006A5BD9"/>
    <w:rsid w:val="006A5C75"/>
    <w:rsid w:val="006A5E2F"/>
    <w:rsid w:val="006A62B9"/>
    <w:rsid w:val="006A657F"/>
    <w:rsid w:val="006A65E2"/>
    <w:rsid w:val="006A660B"/>
    <w:rsid w:val="006A67C6"/>
    <w:rsid w:val="006A6954"/>
    <w:rsid w:val="006A6D28"/>
    <w:rsid w:val="006A6DA5"/>
    <w:rsid w:val="006A70B7"/>
    <w:rsid w:val="006A71E9"/>
    <w:rsid w:val="006A7833"/>
    <w:rsid w:val="006A7BB6"/>
    <w:rsid w:val="006A7E5B"/>
    <w:rsid w:val="006A7E77"/>
    <w:rsid w:val="006B030E"/>
    <w:rsid w:val="006B040E"/>
    <w:rsid w:val="006B04E0"/>
    <w:rsid w:val="006B0506"/>
    <w:rsid w:val="006B050F"/>
    <w:rsid w:val="006B0530"/>
    <w:rsid w:val="006B0D98"/>
    <w:rsid w:val="006B0E6A"/>
    <w:rsid w:val="006B10D7"/>
    <w:rsid w:val="006B1550"/>
    <w:rsid w:val="006B163C"/>
    <w:rsid w:val="006B1766"/>
    <w:rsid w:val="006B1B01"/>
    <w:rsid w:val="006B1E93"/>
    <w:rsid w:val="006B2223"/>
    <w:rsid w:val="006B229C"/>
    <w:rsid w:val="006B248F"/>
    <w:rsid w:val="006B2732"/>
    <w:rsid w:val="006B2C9A"/>
    <w:rsid w:val="006B2FD5"/>
    <w:rsid w:val="006B3025"/>
    <w:rsid w:val="006B3213"/>
    <w:rsid w:val="006B36AB"/>
    <w:rsid w:val="006B3955"/>
    <w:rsid w:val="006B3967"/>
    <w:rsid w:val="006B3B25"/>
    <w:rsid w:val="006B3BB9"/>
    <w:rsid w:val="006B3C7A"/>
    <w:rsid w:val="006B3F7A"/>
    <w:rsid w:val="006B3F83"/>
    <w:rsid w:val="006B4037"/>
    <w:rsid w:val="006B43FA"/>
    <w:rsid w:val="006B45F9"/>
    <w:rsid w:val="006B479C"/>
    <w:rsid w:val="006B4E62"/>
    <w:rsid w:val="006B4E6F"/>
    <w:rsid w:val="006B506B"/>
    <w:rsid w:val="006B5267"/>
    <w:rsid w:val="006B58EB"/>
    <w:rsid w:val="006B59DD"/>
    <w:rsid w:val="006B5AF8"/>
    <w:rsid w:val="006B5C1B"/>
    <w:rsid w:val="006B6029"/>
    <w:rsid w:val="006B62AB"/>
    <w:rsid w:val="006B681D"/>
    <w:rsid w:val="006B689A"/>
    <w:rsid w:val="006B6B8B"/>
    <w:rsid w:val="006B6CE7"/>
    <w:rsid w:val="006B6EC5"/>
    <w:rsid w:val="006B7207"/>
    <w:rsid w:val="006B736E"/>
    <w:rsid w:val="006B73FE"/>
    <w:rsid w:val="006B7483"/>
    <w:rsid w:val="006B7544"/>
    <w:rsid w:val="006B7734"/>
    <w:rsid w:val="006B79B9"/>
    <w:rsid w:val="006B7DCC"/>
    <w:rsid w:val="006C0107"/>
    <w:rsid w:val="006C0255"/>
    <w:rsid w:val="006C04A6"/>
    <w:rsid w:val="006C062C"/>
    <w:rsid w:val="006C06DD"/>
    <w:rsid w:val="006C0C18"/>
    <w:rsid w:val="006C0E77"/>
    <w:rsid w:val="006C0E8C"/>
    <w:rsid w:val="006C0EAE"/>
    <w:rsid w:val="006C10E2"/>
    <w:rsid w:val="006C111B"/>
    <w:rsid w:val="006C1198"/>
    <w:rsid w:val="006C1831"/>
    <w:rsid w:val="006C194C"/>
    <w:rsid w:val="006C1974"/>
    <w:rsid w:val="006C1B01"/>
    <w:rsid w:val="006C1D86"/>
    <w:rsid w:val="006C20A6"/>
    <w:rsid w:val="006C24BE"/>
    <w:rsid w:val="006C24CD"/>
    <w:rsid w:val="006C24D7"/>
    <w:rsid w:val="006C27D1"/>
    <w:rsid w:val="006C2AA7"/>
    <w:rsid w:val="006C2BE0"/>
    <w:rsid w:val="006C2DA8"/>
    <w:rsid w:val="006C3196"/>
    <w:rsid w:val="006C31B6"/>
    <w:rsid w:val="006C321B"/>
    <w:rsid w:val="006C34B4"/>
    <w:rsid w:val="006C353A"/>
    <w:rsid w:val="006C3836"/>
    <w:rsid w:val="006C384E"/>
    <w:rsid w:val="006C38CA"/>
    <w:rsid w:val="006C3BA7"/>
    <w:rsid w:val="006C3C75"/>
    <w:rsid w:val="006C3D1A"/>
    <w:rsid w:val="006C3D4A"/>
    <w:rsid w:val="006C4285"/>
    <w:rsid w:val="006C4313"/>
    <w:rsid w:val="006C44F3"/>
    <w:rsid w:val="006C451D"/>
    <w:rsid w:val="006C452F"/>
    <w:rsid w:val="006C4567"/>
    <w:rsid w:val="006C456D"/>
    <w:rsid w:val="006C45AF"/>
    <w:rsid w:val="006C4819"/>
    <w:rsid w:val="006C494E"/>
    <w:rsid w:val="006C4C0D"/>
    <w:rsid w:val="006C5289"/>
    <w:rsid w:val="006C52D6"/>
    <w:rsid w:val="006C55B4"/>
    <w:rsid w:val="006C5609"/>
    <w:rsid w:val="006C569F"/>
    <w:rsid w:val="006C58ED"/>
    <w:rsid w:val="006C5A9A"/>
    <w:rsid w:val="006C5BDF"/>
    <w:rsid w:val="006C5BE0"/>
    <w:rsid w:val="006C5CC6"/>
    <w:rsid w:val="006C5D24"/>
    <w:rsid w:val="006C6205"/>
    <w:rsid w:val="006C624D"/>
    <w:rsid w:val="006C6432"/>
    <w:rsid w:val="006C6482"/>
    <w:rsid w:val="006C68BE"/>
    <w:rsid w:val="006C6A6F"/>
    <w:rsid w:val="006C6D65"/>
    <w:rsid w:val="006C6F5E"/>
    <w:rsid w:val="006C71FC"/>
    <w:rsid w:val="006C727C"/>
    <w:rsid w:val="006C7403"/>
    <w:rsid w:val="006C762C"/>
    <w:rsid w:val="006C784B"/>
    <w:rsid w:val="006C79B9"/>
    <w:rsid w:val="006C7C38"/>
    <w:rsid w:val="006C7C67"/>
    <w:rsid w:val="006C7C97"/>
    <w:rsid w:val="006C7D9F"/>
    <w:rsid w:val="006C7F2E"/>
    <w:rsid w:val="006C7F67"/>
    <w:rsid w:val="006D0153"/>
    <w:rsid w:val="006D03DC"/>
    <w:rsid w:val="006D0511"/>
    <w:rsid w:val="006D06E1"/>
    <w:rsid w:val="006D07B8"/>
    <w:rsid w:val="006D07F1"/>
    <w:rsid w:val="006D0AD7"/>
    <w:rsid w:val="006D0D26"/>
    <w:rsid w:val="006D0DEB"/>
    <w:rsid w:val="006D10F2"/>
    <w:rsid w:val="006D11BF"/>
    <w:rsid w:val="006D11FB"/>
    <w:rsid w:val="006D122F"/>
    <w:rsid w:val="006D12FF"/>
    <w:rsid w:val="006D13EB"/>
    <w:rsid w:val="006D1510"/>
    <w:rsid w:val="006D156E"/>
    <w:rsid w:val="006D167B"/>
    <w:rsid w:val="006D18FA"/>
    <w:rsid w:val="006D1D3D"/>
    <w:rsid w:val="006D1E8B"/>
    <w:rsid w:val="006D221F"/>
    <w:rsid w:val="006D2301"/>
    <w:rsid w:val="006D23BB"/>
    <w:rsid w:val="006D2666"/>
    <w:rsid w:val="006D28E7"/>
    <w:rsid w:val="006D29A6"/>
    <w:rsid w:val="006D2AA3"/>
    <w:rsid w:val="006D2ACB"/>
    <w:rsid w:val="006D2AFC"/>
    <w:rsid w:val="006D2C5B"/>
    <w:rsid w:val="006D2C74"/>
    <w:rsid w:val="006D2D30"/>
    <w:rsid w:val="006D304D"/>
    <w:rsid w:val="006D327A"/>
    <w:rsid w:val="006D344E"/>
    <w:rsid w:val="006D35BB"/>
    <w:rsid w:val="006D383D"/>
    <w:rsid w:val="006D39D1"/>
    <w:rsid w:val="006D3CEC"/>
    <w:rsid w:val="006D3E07"/>
    <w:rsid w:val="006D3EC1"/>
    <w:rsid w:val="006D3EF7"/>
    <w:rsid w:val="006D4055"/>
    <w:rsid w:val="006D455D"/>
    <w:rsid w:val="006D488B"/>
    <w:rsid w:val="006D4936"/>
    <w:rsid w:val="006D4A47"/>
    <w:rsid w:val="006D4BAA"/>
    <w:rsid w:val="006D4D42"/>
    <w:rsid w:val="006D4F1E"/>
    <w:rsid w:val="006D4F71"/>
    <w:rsid w:val="006D516E"/>
    <w:rsid w:val="006D5222"/>
    <w:rsid w:val="006D5C36"/>
    <w:rsid w:val="006D5E44"/>
    <w:rsid w:val="006D5EFB"/>
    <w:rsid w:val="006D5FBD"/>
    <w:rsid w:val="006D609D"/>
    <w:rsid w:val="006D626F"/>
    <w:rsid w:val="006D62FF"/>
    <w:rsid w:val="006D63C8"/>
    <w:rsid w:val="006D65FB"/>
    <w:rsid w:val="006D6BB6"/>
    <w:rsid w:val="006D6E8B"/>
    <w:rsid w:val="006D6FDF"/>
    <w:rsid w:val="006D6FFC"/>
    <w:rsid w:val="006D705C"/>
    <w:rsid w:val="006D71A2"/>
    <w:rsid w:val="006D71AD"/>
    <w:rsid w:val="006D71D7"/>
    <w:rsid w:val="006D722A"/>
    <w:rsid w:val="006D742E"/>
    <w:rsid w:val="006D7627"/>
    <w:rsid w:val="006D78B5"/>
    <w:rsid w:val="006D7918"/>
    <w:rsid w:val="006D7928"/>
    <w:rsid w:val="006D796E"/>
    <w:rsid w:val="006D7C09"/>
    <w:rsid w:val="006D7C3B"/>
    <w:rsid w:val="006D7CFD"/>
    <w:rsid w:val="006E0169"/>
    <w:rsid w:val="006E04BC"/>
    <w:rsid w:val="006E0501"/>
    <w:rsid w:val="006E0729"/>
    <w:rsid w:val="006E0799"/>
    <w:rsid w:val="006E083F"/>
    <w:rsid w:val="006E08AB"/>
    <w:rsid w:val="006E0A25"/>
    <w:rsid w:val="006E0AA1"/>
    <w:rsid w:val="006E0B05"/>
    <w:rsid w:val="006E0BEC"/>
    <w:rsid w:val="006E0D11"/>
    <w:rsid w:val="006E0E2A"/>
    <w:rsid w:val="006E1522"/>
    <w:rsid w:val="006E1569"/>
    <w:rsid w:val="006E15C7"/>
    <w:rsid w:val="006E160E"/>
    <w:rsid w:val="006E167C"/>
    <w:rsid w:val="006E17B2"/>
    <w:rsid w:val="006E17FF"/>
    <w:rsid w:val="006E18D3"/>
    <w:rsid w:val="006E1BF5"/>
    <w:rsid w:val="006E1C97"/>
    <w:rsid w:val="006E1CE6"/>
    <w:rsid w:val="006E1F63"/>
    <w:rsid w:val="006E2210"/>
    <w:rsid w:val="006E2249"/>
    <w:rsid w:val="006E229B"/>
    <w:rsid w:val="006E22A2"/>
    <w:rsid w:val="006E23FB"/>
    <w:rsid w:val="006E243A"/>
    <w:rsid w:val="006E25F4"/>
    <w:rsid w:val="006E2C33"/>
    <w:rsid w:val="006E2CFF"/>
    <w:rsid w:val="006E2D7C"/>
    <w:rsid w:val="006E3096"/>
    <w:rsid w:val="006E30B0"/>
    <w:rsid w:val="006E34FA"/>
    <w:rsid w:val="006E3656"/>
    <w:rsid w:val="006E36BE"/>
    <w:rsid w:val="006E36BF"/>
    <w:rsid w:val="006E371D"/>
    <w:rsid w:val="006E38DC"/>
    <w:rsid w:val="006E3F67"/>
    <w:rsid w:val="006E41F2"/>
    <w:rsid w:val="006E437F"/>
    <w:rsid w:val="006E4576"/>
    <w:rsid w:val="006E4639"/>
    <w:rsid w:val="006E49CE"/>
    <w:rsid w:val="006E4B8E"/>
    <w:rsid w:val="006E4D19"/>
    <w:rsid w:val="006E5113"/>
    <w:rsid w:val="006E51F2"/>
    <w:rsid w:val="006E5381"/>
    <w:rsid w:val="006E53F3"/>
    <w:rsid w:val="006E5476"/>
    <w:rsid w:val="006E5750"/>
    <w:rsid w:val="006E589D"/>
    <w:rsid w:val="006E5F06"/>
    <w:rsid w:val="006E6322"/>
    <w:rsid w:val="006E64AD"/>
    <w:rsid w:val="006E6583"/>
    <w:rsid w:val="006E66F6"/>
    <w:rsid w:val="006E6789"/>
    <w:rsid w:val="006E67C6"/>
    <w:rsid w:val="006E6997"/>
    <w:rsid w:val="006E69B7"/>
    <w:rsid w:val="006E6B98"/>
    <w:rsid w:val="006E6E64"/>
    <w:rsid w:val="006E71E1"/>
    <w:rsid w:val="006E73A9"/>
    <w:rsid w:val="006E76FB"/>
    <w:rsid w:val="006E7BF8"/>
    <w:rsid w:val="006E7CCE"/>
    <w:rsid w:val="006E7EBE"/>
    <w:rsid w:val="006E7F02"/>
    <w:rsid w:val="006E7FC9"/>
    <w:rsid w:val="006F00D3"/>
    <w:rsid w:val="006F011C"/>
    <w:rsid w:val="006F0293"/>
    <w:rsid w:val="006F0349"/>
    <w:rsid w:val="006F0389"/>
    <w:rsid w:val="006F053A"/>
    <w:rsid w:val="006F0598"/>
    <w:rsid w:val="006F06AF"/>
    <w:rsid w:val="006F0808"/>
    <w:rsid w:val="006F0A01"/>
    <w:rsid w:val="006F0BD0"/>
    <w:rsid w:val="006F12FA"/>
    <w:rsid w:val="006F13F4"/>
    <w:rsid w:val="006F1463"/>
    <w:rsid w:val="006F14E6"/>
    <w:rsid w:val="006F167B"/>
    <w:rsid w:val="006F17CC"/>
    <w:rsid w:val="006F17F5"/>
    <w:rsid w:val="006F1E22"/>
    <w:rsid w:val="006F1EAE"/>
    <w:rsid w:val="006F1FC1"/>
    <w:rsid w:val="006F2165"/>
    <w:rsid w:val="006F2174"/>
    <w:rsid w:val="006F21B9"/>
    <w:rsid w:val="006F249A"/>
    <w:rsid w:val="006F26E6"/>
    <w:rsid w:val="006F28CC"/>
    <w:rsid w:val="006F296C"/>
    <w:rsid w:val="006F2AD0"/>
    <w:rsid w:val="006F2B67"/>
    <w:rsid w:val="006F2DE9"/>
    <w:rsid w:val="006F2F24"/>
    <w:rsid w:val="006F3020"/>
    <w:rsid w:val="006F336F"/>
    <w:rsid w:val="006F3450"/>
    <w:rsid w:val="006F36A5"/>
    <w:rsid w:val="006F384D"/>
    <w:rsid w:val="006F3869"/>
    <w:rsid w:val="006F3932"/>
    <w:rsid w:val="006F393E"/>
    <w:rsid w:val="006F3E05"/>
    <w:rsid w:val="006F3EE5"/>
    <w:rsid w:val="006F3F33"/>
    <w:rsid w:val="006F3F34"/>
    <w:rsid w:val="006F40BF"/>
    <w:rsid w:val="006F426B"/>
    <w:rsid w:val="006F42C6"/>
    <w:rsid w:val="006F4430"/>
    <w:rsid w:val="006F4497"/>
    <w:rsid w:val="006F4951"/>
    <w:rsid w:val="006F49D1"/>
    <w:rsid w:val="006F4B5F"/>
    <w:rsid w:val="006F4CE1"/>
    <w:rsid w:val="006F4E2E"/>
    <w:rsid w:val="006F4ED1"/>
    <w:rsid w:val="006F4F99"/>
    <w:rsid w:val="006F5038"/>
    <w:rsid w:val="006F54EA"/>
    <w:rsid w:val="006F5636"/>
    <w:rsid w:val="006F56E8"/>
    <w:rsid w:val="006F57AC"/>
    <w:rsid w:val="006F59D9"/>
    <w:rsid w:val="006F5B90"/>
    <w:rsid w:val="006F5CF0"/>
    <w:rsid w:val="006F5D29"/>
    <w:rsid w:val="006F5FA6"/>
    <w:rsid w:val="006F6253"/>
    <w:rsid w:val="006F6531"/>
    <w:rsid w:val="006F66CC"/>
    <w:rsid w:val="006F68A9"/>
    <w:rsid w:val="006F69B2"/>
    <w:rsid w:val="006F6C37"/>
    <w:rsid w:val="006F6D06"/>
    <w:rsid w:val="006F6DE9"/>
    <w:rsid w:val="006F70C1"/>
    <w:rsid w:val="006F71D2"/>
    <w:rsid w:val="006F721D"/>
    <w:rsid w:val="006F726B"/>
    <w:rsid w:val="006F7583"/>
    <w:rsid w:val="006F7954"/>
    <w:rsid w:val="006F7C0A"/>
    <w:rsid w:val="006F7DAB"/>
    <w:rsid w:val="007000ED"/>
    <w:rsid w:val="0070019A"/>
    <w:rsid w:val="0070023C"/>
    <w:rsid w:val="00700341"/>
    <w:rsid w:val="0070059B"/>
    <w:rsid w:val="007005D3"/>
    <w:rsid w:val="007008E3"/>
    <w:rsid w:val="00700A37"/>
    <w:rsid w:val="00700B33"/>
    <w:rsid w:val="00700BEA"/>
    <w:rsid w:val="00701030"/>
    <w:rsid w:val="007010A9"/>
    <w:rsid w:val="0070115E"/>
    <w:rsid w:val="00701294"/>
    <w:rsid w:val="00701311"/>
    <w:rsid w:val="00701488"/>
    <w:rsid w:val="0070175F"/>
    <w:rsid w:val="007017F0"/>
    <w:rsid w:val="007019B7"/>
    <w:rsid w:val="00701B28"/>
    <w:rsid w:val="00701D5B"/>
    <w:rsid w:val="007020CE"/>
    <w:rsid w:val="007025A0"/>
    <w:rsid w:val="007025FF"/>
    <w:rsid w:val="007028F3"/>
    <w:rsid w:val="00702C58"/>
    <w:rsid w:val="007031CC"/>
    <w:rsid w:val="00703271"/>
    <w:rsid w:val="00703361"/>
    <w:rsid w:val="0070365F"/>
    <w:rsid w:val="00703721"/>
    <w:rsid w:val="00703821"/>
    <w:rsid w:val="00703968"/>
    <w:rsid w:val="00703A27"/>
    <w:rsid w:val="00703A64"/>
    <w:rsid w:val="00703A7C"/>
    <w:rsid w:val="00703AB0"/>
    <w:rsid w:val="00703B0D"/>
    <w:rsid w:val="00703B6F"/>
    <w:rsid w:val="00703B88"/>
    <w:rsid w:val="00703C73"/>
    <w:rsid w:val="00703D07"/>
    <w:rsid w:val="0070402E"/>
    <w:rsid w:val="007044EC"/>
    <w:rsid w:val="007045B7"/>
    <w:rsid w:val="0070460B"/>
    <w:rsid w:val="0070460D"/>
    <w:rsid w:val="007048A0"/>
    <w:rsid w:val="007049C2"/>
    <w:rsid w:val="007049D1"/>
    <w:rsid w:val="00704A42"/>
    <w:rsid w:val="00704E95"/>
    <w:rsid w:val="00705061"/>
    <w:rsid w:val="00705269"/>
    <w:rsid w:val="007052DB"/>
    <w:rsid w:val="00705358"/>
    <w:rsid w:val="0070537F"/>
    <w:rsid w:val="007055DD"/>
    <w:rsid w:val="00705A31"/>
    <w:rsid w:val="00705A91"/>
    <w:rsid w:val="00705E18"/>
    <w:rsid w:val="00705F6C"/>
    <w:rsid w:val="007062C9"/>
    <w:rsid w:val="007064AF"/>
    <w:rsid w:val="0070668A"/>
    <w:rsid w:val="00706D6D"/>
    <w:rsid w:val="00706D87"/>
    <w:rsid w:val="00706DB6"/>
    <w:rsid w:val="00706F9E"/>
    <w:rsid w:val="00707046"/>
    <w:rsid w:val="00707360"/>
    <w:rsid w:val="00707375"/>
    <w:rsid w:val="0070737C"/>
    <w:rsid w:val="007073BD"/>
    <w:rsid w:val="007073EB"/>
    <w:rsid w:val="007079C3"/>
    <w:rsid w:val="00707B33"/>
    <w:rsid w:val="00707BD0"/>
    <w:rsid w:val="00707D06"/>
    <w:rsid w:val="00707EE6"/>
    <w:rsid w:val="00710061"/>
    <w:rsid w:val="00710313"/>
    <w:rsid w:val="0071069B"/>
    <w:rsid w:val="007107C0"/>
    <w:rsid w:val="0071093E"/>
    <w:rsid w:val="007109C5"/>
    <w:rsid w:val="00710B28"/>
    <w:rsid w:val="00710BD7"/>
    <w:rsid w:val="00710C27"/>
    <w:rsid w:val="00710FF4"/>
    <w:rsid w:val="0071110C"/>
    <w:rsid w:val="00711192"/>
    <w:rsid w:val="00711278"/>
    <w:rsid w:val="007114CA"/>
    <w:rsid w:val="0071170D"/>
    <w:rsid w:val="00711747"/>
    <w:rsid w:val="00711854"/>
    <w:rsid w:val="00711CD9"/>
    <w:rsid w:val="00711D21"/>
    <w:rsid w:val="0071207B"/>
    <w:rsid w:val="007120B5"/>
    <w:rsid w:val="007120D5"/>
    <w:rsid w:val="00712269"/>
    <w:rsid w:val="00712446"/>
    <w:rsid w:val="0071252D"/>
    <w:rsid w:val="00712853"/>
    <w:rsid w:val="0071286C"/>
    <w:rsid w:val="00712996"/>
    <w:rsid w:val="00712D20"/>
    <w:rsid w:val="00712DB7"/>
    <w:rsid w:val="00712DD8"/>
    <w:rsid w:val="00712FA6"/>
    <w:rsid w:val="00713184"/>
    <w:rsid w:val="007131AA"/>
    <w:rsid w:val="00713289"/>
    <w:rsid w:val="007135A7"/>
    <w:rsid w:val="007135CA"/>
    <w:rsid w:val="00713EA4"/>
    <w:rsid w:val="0071400E"/>
    <w:rsid w:val="007141B0"/>
    <w:rsid w:val="00714268"/>
    <w:rsid w:val="00714561"/>
    <w:rsid w:val="007146E7"/>
    <w:rsid w:val="00714DEF"/>
    <w:rsid w:val="00714EA6"/>
    <w:rsid w:val="007150E9"/>
    <w:rsid w:val="00715150"/>
    <w:rsid w:val="00715546"/>
    <w:rsid w:val="0071576D"/>
    <w:rsid w:val="00715891"/>
    <w:rsid w:val="00715E3A"/>
    <w:rsid w:val="00715FE9"/>
    <w:rsid w:val="0071609F"/>
    <w:rsid w:val="00716136"/>
    <w:rsid w:val="007163CA"/>
    <w:rsid w:val="00716583"/>
    <w:rsid w:val="007168E5"/>
    <w:rsid w:val="007170D0"/>
    <w:rsid w:val="007172CE"/>
    <w:rsid w:val="00717516"/>
    <w:rsid w:val="00717B17"/>
    <w:rsid w:val="007205C8"/>
    <w:rsid w:val="00720873"/>
    <w:rsid w:val="00720A20"/>
    <w:rsid w:val="00720A8B"/>
    <w:rsid w:val="00720B78"/>
    <w:rsid w:val="00720BC1"/>
    <w:rsid w:val="00720C35"/>
    <w:rsid w:val="00720C46"/>
    <w:rsid w:val="00720CA3"/>
    <w:rsid w:val="00720CB4"/>
    <w:rsid w:val="00720DE2"/>
    <w:rsid w:val="00720FA8"/>
    <w:rsid w:val="0072103E"/>
    <w:rsid w:val="0072116E"/>
    <w:rsid w:val="00721294"/>
    <w:rsid w:val="00721562"/>
    <w:rsid w:val="0072166F"/>
    <w:rsid w:val="007217E4"/>
    <w:rsid w:val="00721825"/>
    <w:rsid w:val="0072194B"/>
    <w:rsid w:val="00721A42"/>
    <w:rsid w:val="00721B01"/>
    <w:rsid w:val="00721B11"/>
    <w:rsid w:val="00721B84"/>
    <w:rsid w:val="00721BA5"/>
    <w:rsid w:val="00721D11"/>
    <w:rsid w:val="00721E9D"/>
    <w:rsid w:val="007220DF"/>
    <w:rsid w:val="00722492"/>
    <w:rsid w:val="00722652"/>
    <w:rsid w:val="00722842"/>
    <w:rsid w:val="00722A3A"/>
    <w:rsid w:val="00722D73"/>
    <w:rsid w:val="00722FB5"/>
    <w:rsid w:val="0072306A"/>
    <w:rsid w:val="007234C6"/>
    <w:rsid w:val="00723587"/>
    <w:rsid w:val="007238B9"/>
    <w:rsid w:val="007239BF"/>
    <w:rsid w:val="00723A3A"/>
    <w:rsid w:val="00723A69"/>
    <w:rsid w:val="00723B6F"/>
    <w:rsid w:val="00723C3B"/>
    <w:rsid w:val="00723D35"/>
    <w:rsid w:val="00723D96"/>
    <w:rsid w:val="00723E8C"/>
    <w:rsid w:val="007241D5"/>
    <w:rsid w:val="007243D9"/>
    <w:rsid w:val="007243E8"/>
    <w:rsid w:val="0072472B"/>
    <w:rsid w:val="00724764"/>
    <w:rsid w:val="00724996"/>
    <w:rsid w:val="00724A31"/>
    <w:rsid w:val="00724BBB"/>
    <w:rsid w:val="0072522C"/>
    <w:rsid w:val="00725238"/>
    <w:rsid w:val="0072541A"/>
    <w:rsid w:val="0072579E"/>
    <w:rsid w:val="007258F4"/>
    <w:rsid w:val="0072598C"/>
    <w:rsid w:val="00725BF6"/>
    <w:rsid w:val="00725CB6"/>
    <w:rsid w:val="00726021"/>
    <w:rsid w:val="00726194"/>
    <w:rsid w:val="0072623F"/>
    <w:rsid w:val="0072630E"/>
    <w:rsid w:val="007264C0"/>
    <w:rsid w:val="00726B25"/>
    <w:rsid w:val="00726F33"/>
    <w:rsid w:val="007271DB"/>
    <w:rsid w:val="007272AD"/>
    <w:rsid w:val="00727578"/>
    <w:rsid w:val="00727734"/>
    <w:rsid w:val="0072789E"/>
    <w:rsid w:val="00727A0E"/>
    <w:rsid w:val="00727AF4"/>
    <w:rsid w:val="00727C1A"/>
    <w:rsid w:val="00727F5D"/>
    <w:rsid w:val="0073014A"/>
    <w:rsid w:val="00730157"/>
    <w:rsid w:val="00730475"/>
    <w:rsid w:val="00730688"/>
    <w:rsid w:val="007308C8"/>
    <w:rsid w:val="00730A24"/>
    <w:rsid w:val="00730A6A"/>
    <w:rsid w:val="00730D20"/>
    <w:rsid w:val="00730F9E"/>
    <w:rsid w:val="0073125A"/>
    <w:rsid w:val="00731385"/>
    <w:rsid w:val="0073145D"/>
    <w:rsid w:val="007314C0"/>
    <w:rsid w:val="00731721"/>
    <w:rsid w:val="007317CA"/>
    <w:rsid w:val="007317F1"/>
    <w:rsid w:val="007317F4"/>
    <w:rsid w:val="0073183F"/>
    <w:rsid w:val="00731BCD"/>
    <w:rsid w:val="00731C20"/>
    <w:rsid w:val="00731CB3"/>
    <w:rsid w:val="00731CD8"/>
    <w:rsid w:val="00731D2C"/>
    <w:rsid w:val="00731E96"/>
    <w:rsid w:val="00731F39"/>
    <w:rsid w:val="007321C2"/>
    <w:rsid w:val="007321EC"/>
    <w:rsid w:val="007321FD"/>
    <w:rsid w:val="0073231E"/>
    <w:rsid w:val="00732364"/>
    <w:rsid w:val="007325F6"/>
    <w:rsid w:val="00732A1B"/>
    <w:rsid w:val="00732A2C"/>
    <w:rsid w:val="00732C0F"/>
    <w:rsid w:val="00732C7E"/>
    <w:rsid w:val="00732CE5"/>
    <w:rsid w:val="00732EEA"/>
    <w:rsid w:val="00732F38"/>
    <w:rsid w:val="00732F54"/>
    <w:rsid w:val="007330CA"/>
    <w:rsid w:val="00733192"/>
    <w:rsid w:val="00733A3B"/>
    <w:rsid w:val="00733B99"/>
    <w:rsid w:val="00733F6A"/>
    <w:rsid w:val="00733FCD"/>
    <w:rsid w:val="00734055"/>
    <w:rsid w:val="007343BE"/>
    <w:rsid w:val="00734413"/>
    <w:rsid w:val="007344D1"/>
    <w:rsid w:val="00734620"/>
    <w:rsid w:val="00734690"/>
    <w:rsid w:val="00734725"/>
    <w:rsid w:val="007347C3"/>
    <w:rsid w:val="0073498E"/>
    <w:rsid w:val="00734A6C"/>
    <w:rsid w:val="00734BE4"/>
    <w:rsid w:val="00734D49"/>
    <w:rsid w:val="0073503D"/>
    <w:rsid w:val="00735195"/>
    <w:rsid w:val="00735324"/>
    <w:rsid w:val="00735588"/>
    <w:rsid w:val="00735634"/>
    <w:rsid w:val="0073589E"/>
    <w:rsid w:val="00735C40"/>
    <w:rsid w:val="00735D2E"/>
    <w:rsid w:val="00735D4E"/>
    <w:rsid w:val="00735E8E"/>
    <w:rsid w:val="00736075"/>
    <w:rsid w:val="00736106"/>
    <w:rsid w:val="007362B0"/>
    <w:rsid w:val="007364DF"/>
    <w:rsid w:val="00736578"/>
    <w:rsid w:val="0073671F"/>
    <w:rsid w:val="007368C0"/>
    <w:rsid w:val="00736939"/>
    <w:rsid w:val="007369ED"/>
    <w:rsid w:val="00736CF5"/>
    <w:rsid w:val="00736D18"/>
    <w:rsid w:val="00736D8F"/>
    <w:rsid w:val="00736F86"/>
    <w:rsid w:val="00737255"/>
    <w:rsid w:val="0073726C"/>
    <w:rsid w:val="007372E2"/>
    <w:rsid w:val="0073736D"/>
    <w:rsid w:val="007374CA"/>
    <w:rsid w:val="00737883"/>
    <w:rsid w:val="007378B7"/>
    <w:rsid w:val="007379F3"/>
    <w:rsid w:val="00737A21"/>
    <w:rsid w:val="00737AA1"/>
    <w:rsid w:val="00737AAA"/>
    <w:rsid w:val="00737E5C"/>
    <w:rsid w:val="00737E64"/>
    <w:rsid w:val="00737E91"/>
    <w:rsid w:val="00737FDC"/>
    <w:rsid w:val="00740067"/>
    <w:rsid w:val="007402C0"/>
    <w:rsid w:val="0074044F"/>
    <w:rsid w:val="00740487"/>
    <w:rsid w:val="0074063E"/>
    <w:rsid w:val="00740973"/>
    <w:rsid w:val="007409DD"/>
    <w:rsid w:val="00740C60"/>
    <w:rsid w:val="00740D20"/>
    <w:rsid w:val="00741115"/>
    <w:rsid w:val="00741234"/>
    <w:rsid w:val="007415C3"/>
    <w:rsid w:val="00741AEF"/>
    <w:rsid w:val="00741B9B"/>
    <w:rsid w:val="00741CA7"/>
    <w:rsid w:val="00741F5F"/>
    <w:rsid w:val="007420EA"/>
    <w:rsid w:val="00742252"/>
    <w:rsid w:val="007423E7"/>
    <w:rsid w:val="00742403"/>
    <w:rsid w:val="00742759"/>
    <w:rsid w:val="00742902"/>
    <w:rsid w:val="00742B1B"/>
    <w:rsid w:val="00742C38"/>
    <w:rsid w:val="00742D48"/>
    <w:rsid w:val="00742DE1"/>
    <w:rsid w:val="00743482"/>
    <w:rsid w:val="0074391F"/>
    <w:rsid w:val="0074394D"/>
    <w:rsid w:val="00743A74"/>
    <w:rsid w:val="00743C43"/>
    <w:rsid w:val="00743C93"/>
    <w:rsid w:val="00743DC1"/>
    <w:rsid w:val="00743E12"/>
    <w:rsid w:val="007440A6"/>
    <w:rsid w:val="0074422A"/>
    <w:rsid w:val="00744701"/>
    <w:rsid w:val="0074474C"/>
    <w:rsid w:val="00744A6E"/>
    <w:rsid w:val="00744CE1"/>
    <w:rsid w:val="00744F29"/>
    <w:rsid w:val="007450F3"/>
    <w:rsid w:val="00745126"/>
    <w:rsid w:val="00745565"/>
    <w:rsid w:val="00745612"/>
    <w:rsid w:val="007456D0"/>
    <w:rsid w:val="007456E6"/>
    <w:rsid w:val="00745705"/>
    <w:rsid w:val="007458D3"/>
    <w:rsid w:val="00745906"/>
    <w:rsid w:val="007459FD"/>
    <w:rsid w:val="00745ADC"/>
    <w:rsid w:val="00745D3E"/>
    <w:rsid w:val="007462E4"/>
    <w:rsid w:val="0074630E"/>
    <w:rsid w:val="007463CE"/>
    <w:rsid w:val="00746447"/>
    <w:rsid w:val="007468DB"/>
    <w:rsid w:val="00746A2B"/>
    <w:rsid w:val="00746A64"/>
    <w:rsid w:val="00746AD9"/>
    <w:rsid w:val="00746B0C"/>
    <w:rsid w:val="00746B79"/>
    <w:rsid w:val="00746B7A"/>
    <w:rsid w:val="00746CC1"/>
    <w:rsid w:val="00746EB7"/>
    <w:rsid w:val="00746EFE"/>
    <w:rsid w:val="0074709F"/>
    <w:rsid w:val="007472DB"/>
    <w:rsid w:val="007475A9"/>
    <w:rsid w:val="007477B0"/>
    <w:rsid w:val="0074796A"/>
    <w:rsid w:val="0074797F"/>
    <w:rsid w:val="00747E37"/>
    <w:rsid w:val="00750019"/>
    <w:rsid w:val="007500BF"/>
    <w:rsid w:val="00750304"/>
    <w:rsid w:val="007504DA"/>
    <w:rsid w:val="0075082B"/>
    <w:rsid w:val="00750933"/>
    <w:rsid w:val="00750947"/>
    <w:rsid w:val="0075103A"/>
    <w:rsid w:val="007510B7"/>
    <w:rsid w:val="007511E9"/>
    <w:rsid w:val="00751204"/>
    <w:rsid w:val="00751393"/>
    <w:rsid w:val="0075143F"/>
    <w:rsid w:val="00751502"/>
    <w:rsid w:val="00751561"/>
    <w:rsid w:val="00751765"/>
    <w:rsid w:val="007517B9"/>
    <w:rsid w:val="007517DE"/>
    <w:rsid w:val="007519F3"/>
    <w:rsid w:val="00751B17"/>
    <w:rsid w:val="00751F06"/>
    <w:rsid w:val="00751F48"/>
    <w:rsid w:val="0075204B"/>
    <w:rsid w:val="00752183"/>
    <w:rsid w:val="007522B4"/>
    <w:rsid w:val="007524B8"/>
    <w:rsid w:val="007524BF"/>
    <w:rsid w:val="007524D4"/>
    <w:rsid w:val="00752815"/>
    <w:rsid w:val="00752A67"/>
    <w:rsid w:val="00752B83"/>
    <w:rsid w:val="00752EC4"/>
    <w:rsid w:val="00753050"/>
    <w:rsid w:val="00753173"/>
    <w:rsid w:val="00753331"/>
    <w:rsid w:val="0075390A"/>
    <w:rsid w:val="00753983"/>
    <w:rsid w:val="00753C5B"/>
    <w:rsid w:val="00753E16"/>
    <w:rsid w:val="00753ED2"/>
    <w:rsid w:val="00753F52"/>
    <w:rsid w:val="007546FF"/>
    <w:rsid w:val="00754714"/>
    <w:rsid w:val="007547B1"/>
    <w:rsid w:val="007547E4"/>
    <w:rsid w:val="0075492F"/>
    <w:rsid w:val="00754BC5"/>
    <w:rsid w:val="00754C35"/>
    <w:rsid w:val="00754D24"/>
    <w:rsid w:val="0075503F"/>
    <w:rsid w:val="007550EC"/>
    <w:rsid w:val="0075526A"/>
    <w:rsid w:val="0075557D"/>
    <w:rsid w:val="007555A8"/>
    <w:rsid w:val="0075562D"/>
    <w:rsid w:val="007556EF"/>
    <w:rsid w:val="00755847"/>
    <w:rsid w:val="00755857"/>
    <w:rsid w:val="00755BAD"/>
    <w:rsid w:val="00755CC0"/>
    <w:rsid w:val="00755D32"/>
    <w:rsid w:val="00755E65"/>
    <w:rsid w:val="00755E74"/>
    <w:rsid w:val="00755EFC"/>
    <w:rsid w:val="00755F3E"/>
    <w:rsid w:val="007560E0"/>
    <w:rsid w:val="00756341"/>
    <w:rsid w:val="00756468"/>
    <w:rsid w:val="007567F1"/>
    <w:rsid w:val="00756899"/>
    <w:rsid w:val="00756AAE"/>
    <w:rsid w:val="00756E87"/>
    <w:rsid w:val="00757003"/>
    <w:rsid w:val="007571FD"/>
    <w:rsid w:val="007575F0"/>
    <w:rsid w:val="007578BD"/>
    <w:rsid w:val="007578C2"/>
    <w:rsid w:val="00757A32"/>
    <w:rsid w:val="00757A81"/>
    <w:rsid w:val="0076056A"/>
    <w:rsid w:val="0076059B"/>
    <w:rsid w:val="007605A1"/>
    <w:rsid w:val="00760888"/>
    <w:rsid w:val="007609B9"/>
    <w:rsid w:val="00760D16"/>
    <w:rsid w:val="00760D4A"/>
    <w:rsid w:val="00760EC8"/>
    <w:rsid w:val="00760F13"/>
    <w:rsid w:val="00760F90"/>
    <w:rsid w:val="00761025"/>
    <w:rsid w:val="0076106B"/>
    <w:rsid w:val="007612DF"/>
    <w:rsid w:val="0076174E"/>
    <w:rsid w:val="0076174F"/>
    <w:rsid w:val="007619A6"/>
    <w:rsid w:val="00761DD1"/>
    <w:rsid w:val="00761E01"/>
    <w:rsid w:val="007623E7"/>
    <w:rsid w:val="007624C4"/>
    <w:rsid w:val="007624F0"/>
    <w:rsid w:val="00762600"/>
    <w:rsid w:val="00762A47"/>
    <w:rsid w:val="00762D39"/>
    <w:rsid w:val="00762D88"/>
    <w:rsid w:val="0076300E"/>
    <w:rsid w:val="00763019"/>
    <w:rsid w:val="00763023"/>
    <w:rsid w:val="00763026"/>
    <w:rsid w:val="007631DF"/>
    <w:rsid w:val="007635D1"/>
    <w:rsid w:val="0076378C"/>
    <w:rsid w:val="007639C8"/>
    <w:rsid w:val="00763A66"/>
    <w:rsid w:val="00763B0D"/>
    <w:rsid w:val="00763B15"/>
    <w:rsid w:val="00763F97"/>
    <w:rsid w:val="00764434"/>
    <w:rsid w:val="00764497"/>
    <w:rsid w:val="0076449B"/>
    <w:rsid w:val="00764547"/>
    <w:rsid w:val="007646D0"/>
    <w:rsid w:val="00764B47"/>
    <w:rsid w:val="00764C50"/>
    <w:rsid w:val="00764FFB"/>
    <w:rsid w:val="0076536D"/>
    <w:rsid w:val="007657BD"/>
    <w:rsid w:val="00765877"/>
    <w:rsid w:val="00765BD8"/>
    <w:rsid w:val="00765CDE"/>
    <w:rsid w:val="00765D04"/>
    <w:rsid w:val="00765E86"/>
    <w:rsid w:val="0076635B"/>
    <w:rsid w:val="00766378"/>
    <w:rsid w:val="00766408"/>
    <w:rsid w:val="00766684"/>
    <w:rsid w:val="00766688"/>
    <w:rsid w:val="007666D2"/>
    <w:rsid w:val="007668F7"/>
    <w:rsid w:val="00766CE5"/>
    <w:rsid w:val="00766E01"/>
    <w:rsid w:val="00766EDD"/>
    <w:rsid w:val="00766F36"/>
    <w:rsid w:val="007672FD"/>
    <w:rsid w:val="007674D8"/>
    <w:rsid w:val="007674F5"/>
    <w:rsid w:val="0076750E"/>
    <w:rsid w:val="0076762F"/>
    <w:rsid w:val="0076774F"/>
    <w:rsid w:val="007677CB"/>
    <w:rsid w:val="00767A36"/>
    <w:rsid w:val="00767A70"/>
    <w:rsid w:val="00767BA7"/>
    <w:rsid w:val="0077001F"/>
    <w:rsid w:val="00770158"/>
    <w:rsid w:val="007702C4"/>
    <w:rsid w:val="007705E0"/>
    <w:rsid w:val="007707F2"/>
    <w:rsid w:val="007709E9"/>
    <w:rsid w:val="00770ACB"/>
    <w:rsid w:val="00770D06"/>
    <w:rsid w:val="00770E30"/>
    <w:rsid w:val="0077107B"/>
    <w:rsid w:val="007711DD"/>
    <w:rsid w:val="00771307"/>
    <w:rsid w:val="0077168E"/>
    <w:rsid w:val="00771753"/>
    <w:rsid w:val="007718A9"/>
    <w:rsid w:val="00771937"/>
    <w:rsid w:val="0077195C"/>
    <w:rsid w:val="00771B70"/>
    <w:rsid w:val="00771B75"/>
    <w:rsid w:val="00771E6D"/>
    <w:rsid w:val="00771F16"/>
    <w:rsid w:val="007720D0"/>
    <w:rsid w:val="00772103"/>
    <w:rsid w:val="0077235E"/>
    <w:rsid w:val="0077242A"/>
    <w:rsid w:val="00772494"/>
    <w:rsid w:val="007724CA"/>
    <w:rsid w:val="00772673"/>
    <w:rsid w:val="00772705"/>
    <w:rsid w:val="00772780"/>
    <w:rsid w:val="00772905"/>
    <w:rsid w:val="007729FC"/>
    <w:rsid w:val="00772BD7"/>
    <w:rsid w:val="0077301A"/>
    <w:rsid w:val="00773054"/>
    <w:rsid w:val="00773164"/>
    <w:rsid w:val="007733F0"/>
    <w:rsid w:val="00773413"/>
    <w:rsid w:val="00773494"/>
    <w:rsid w:val="007735BF"/>
    <w:rsid w:val="0077373C"/>
    <w:rsid w:val="007737D9"/>
    <w:rsid w:val="007737F5"/>
    <w:rsid w:val="00773A31"/>
    <w:rsid w:val="00773A87"/>
    <w:rsid w:val="00773CA3"/>
    <w:rsid w:val="00773F13"/>
    <w:rsid w:val="00773F9C"/>
    <w:rsid w:val="00774033"/>
    <w:rsid w:val="00774235"/>
    <w:rsid w:val="00774354"/>
    <w:rsid w:val="00774355"/>
    <w:rsid w:val="0077455C"/>
    <w:rsid w:val="007745F8"/>
    <w:rsid w:val="00774700"/>
    <w:rsid w:val="007747EB"/>
    <w:rsid w:val="007749A1"/>
    <w:rsid w:val="00774AE7"/>
    <w:rsid w:val="00774DED"/>
    <w:rsid w:val="00774FAC"/>
    <w:rsid w:val="00775007"/>
    <w:rsid w:val="0077500B"/>
    <w:rsid w:val="0077523F"/>
    <w:rsid w:val="007752B4"/>
    <w:rsid w:val="00775321"/>
    <w:rsid w:val="00775786"/>
    <w:rsid w:val="007759FD"/>
    <w:rsid w:val="00775ADC"/>
    <w:rsid w:val="00775ADD"/>
    <w:rsid w:val="00775C98"/>
    <w:rsid w:val="00775E92"/>
    <w:rsid w:val="00775F8A"/>
    <w:rsid w:val="0077656E"/>
    <w:rsid w:val="007768AD"/>
    <w:rsid w:val="007768D6"/>
    <w:rsid w:val="00776C60"/>
    <w:rsid w:val="00776FF2"/>
    <w:rsid w:val="00777090"/>
    <w:rsid w:val="007771A3"/>
    <w:rsid w:val="007771C6"/>
    <w:rsid w:val="00777240"/>
    <w:rsid w:val="0077748E"/>
    <w:rsid w:val="0077786B"/>
    <w:rsid w:val="00777AF5"/>
    <w:rsid w:val="00777B7C"/>
    <w:rsid w:val="00777C97"/>
    <w:rsid w:val="00777CAD"/>
    <w:rsid w:val="00777DAD"/>
    <w:rsid w:val="007801F1"/>
    <w:rsid w:val="0078033B"/>
    <w:rsid w:val="007805BF"/>
    <w:rsid w:val="00780D2B"/>
    <w:rsid w:val="00780D7A"/>
    <w:rsid w:val="00780F5C"/>
    <w:rsid w:val="007812A1"/>
    <w:rsid w:val="00781389"/>
    <w:rsid w:val="007814FE"/>
    <w:rsid w:val="00781B03"/>
    <w:rsid w:val="00781BE0"/>
    <w:rsid w:val="00781CF4"/>
    <w:rsid w:val="0078219F"/>
    <w:rsid w:val="0078223A"/>
    <w:rsid w:val="0078267D"/>
    <w:rsid w:val="00782756"/>
    <w:rsid w:val="007828BC"/>
    <w:rsid w:val="007829D5"/>
    <w:rsid w:val="00783042"/>
    <w:rsid w:val="00783113"/>
    <w:rsid w:val="007831F0"/>
    <w:rsid w:val="00783203"/>
    <w:rsid w:val="0078347A"/>
    <w:rsid w:val="007834EA"/>
    <w:rsid w:val="00783505"/>
    <w:rsid w:val="00783516"/>
    <w:rsid w:val="007835E0"/>
    <w:rsid w:val="00783AB7"/>
    <w:rsid w:val="00783DB4"/>
    <w:rsid w:val="00783DBD"/>
    <w:rsid w:val="00784084"/>
    <w:rsid w:val="00784437"/>
    <w:rsid w:val="0078471B"/>
    <w:rsid w:val="007847D8"/>
    <w:rsid w:val="00784B5F"/>
    <w:rsid w:val="00784B8E"/>
    <w:rsid w:val="00784EA1"/>
    <w:rsid w:val="00785150"/>
    <w:rsid w:val="00785251"/>
    <w:rsid w:val="00785819"/>
    <w:rsid w:val="00785AE9"/>
    <w:rsid w:val="00785B3A"/>
    <w:rsid w:val="00785E64"/>
    <w:rsid w:val="00785FA9"/>
    <w:rsid w:val="007861F0"/>
    <w:rsid w:val="007862D1"/>
    <w:rsid w:val="00786BB7"/>
    <w:rsid w:val="00786F7E"/>
    <w:rsid w:val="00787040"/>
    <w:rsid w:val="00787063"/>
    <w:rsid w:val="00787233"/>
    <w:rsid w:val="007872C2"/>
    <w:rsid w:val="007872EE"/>
    <w:rsid w:val="007873A1"/>
    <w:rsid w:val="00787657"/>
    <w:rsid w:val="0078781F"/>
    <w:rsid w:val="00787D7B"/>
    <w:rsid w:val="00790112"/>
    <w:rsid w:val="007901E7"/>
    <w:rsid w:val="00790579"/>
    <w:rsid w:val="00790664"/>
    <w:rsid w:val="00790805"/>
    <w:rsid w:val="007908A2"/>
    <w:rsid w:val="00790C23"/>
    <w:rsid w:val="00790CB3"/>
    <w:rsid w:val="00790D66"/>
    <w:rsid w:val="00790E8F"/>
    <w:rsid w:val="00791118"/>
    <w:rsid w:val="007911EA"/>
    <w:rsid w:val="0079126D"/>
    <w:rsid w:val="00791299"/>
    <w:rsid w:val="00791309"/>
    <w:rsid w:val="00791362"/>
    <w:rsid w:val="007913F0"/>
    <w:rsid w:val="00791532"/>
    <w:rsid w:val="007917B1"/>
    <w:rsid w:val="00791821"/>
    <w:rsid w:val="007918DD"/>
    <w:rsid w:val="007919F8"/>
    <w:rsid w:val="00791A80"/>
    <w:rsid w:val="00791D6D"/>
    <w:rsid w:val="00791FDE"/>
    <w:rsid w:val="00792037"/>
    <w:rsid w:val="00792225"/>
    <w:rsid w:val="007922DC"/>
    <w:rsid w:val="00792591"/>
    <w:rsid w:val="0079286F"/>
    <w:rsid w:val="0079294F"/>
    <w:rsid w:val="00792E5F"/>
    <w:rsid w:val="00792F02"/>
    <w:rsid w:val="00793111"/>
    <w:rsid w:val="0079334D"/>
    <w:rsid w:val="00793524"/>
    <w:rsid w:val="007937EC"/>
    <w:rsid w:val="00793990"/>
    <w:rsid w:val="00793A7B"/>
    <w:rsid w:val="00794059"/>
    <w:rsid w:val="007940E8"/>
    <w:rsid w:val="0079420C"/>
    <w:rsid w:val="00794AC5"/>
    <w:rsid w:val="00794ACF"/>
    <w:rsid w:val="00794AD3"/>
    <w:rsid w:val="00794C16"/>
    <w:rsid w:val="00794C9D"/>
    <w:rsid w:val="00794DB8"/>
    <w:rsid w:val="00794DF3"/>
    <w:rsid w:val="007951EE"/>
    <w:rsid w:val="007951EF"/>
    <w:rsid w:val="00795289"/>
    <w:rsid w:val="00795343"/>
    <w:rsid w:val="007954B7"/>
    <w:rsid w:val="00795C6F"/>
    <w:rsid w:val="00795EAA"/>
    <w:rsid w:val="00796280"/>
    <w:rsid w:val="007964CA"/>
    <w:rsid w:val="0079652A"/>
    <w:rsid w:val="00796560"/>
    <w:rsid w:val="00796814"/>
    <w:rsid w:val="00796873"/>
    <w:rsid w:val="0079694F"/>
    <w:rsid w:val="00796C30"/>
    <w:rsid w:val="00796E17"/>
    <w:rsid w:val="007970F1"/>
    <w:rsid w:val="007971C7"/>
    <w:rsid w:val="007972EB"/>
    <w:rsid w:val="00797474"/>
    <w:rsid w:val="007974E5"/>
    <w:rsid w:val="007976DD"/>
    <w:rsid w:val="00797A9A"/>
    <w:rsid w:val="00797DAB"/>
    <w:rsid w:val="00797F0A"/>
    <w:rsid w:val="007A006A"/>
    <w:rsid w:val="007A0345"/>
    <w:rsid w:val="007A0355"/>
    <w:rsid w:val="007A03BA"/>
    <w:rsid w:val="007A03DA"/>
    <w:rsid w:val="007A0659"/>
    <w:rsid w:val="007A0684"/>
    <w:rsid w:val="007A09BD"/>
    <w:rsid w:val="007A0C22"/>
    <w:rsid w:val="007A0D09"/>
    <w:rsid w:val="007A0D14"/>
    <w:rsid w:val="007A0D3B"/>
    <w:rsid w:val="007A0D47"/>
    <w:rsid w:val="007A0D56"/>
    <w:rsid w:val="007A0F6D"/>
    <w:rsid w:val="007A14A2"/>
    <w:rsid w:val="007A165E"/>
    <w:rsid w:val="007A1880"/>
    <w:rsid w:val="007A1C2D"/>
    <w:rsid w:val="007A1ECD"/>
    <w:rsid w:val="007A2388"/>
    <w:rsid w:val="007A2394"/>
    <w:rsid w:val="007A23BD"/>
    <w:rsid w:val="007A26E8"/>
    <w:rsid w:val="007A2C20"/>
    <w:rsid w:val="007A2CB3"/>
    <w:rsid w:val="007A2CBC"/>
    <w:rsid w:val="007A2DF3"/>
    <w:rsid w:val="007A2F3B"/>
    <w:rsid w:val="007A2FA0"/>
    <w:rsid w:val="007A35A4"/>
    <w:rsid w:val="007A3629"/>
    <w:rsid w:val="007A367E"/>
    <w:rsid w:val="007A379D"/>
    <w:rsid w:val="007A38B0"/>
    <w:rsid w:val="007A39AB"/>
    <w:rsid w:val="007A3B61"/>
    <w:rsid w:val="007A3D9E"/>
    <w:rsid w:val="007A3DC0"/>
    <w:rsid w:val="007A3E6C"/>
    <w:rsid w:val="007A3ED1"/>
    <w:rsid w:val="007A4193"/>
    <w:rsid w:val="007A43A9"/>
    <w:rsid w:val="007A44C7"/>
    <w:rsid w:val="007A44D5"/>
    <w:rsid w:val="007A46EA"/>
    <w:rsid w:val="007A4721"/>
    <w:rsid w:val="007A47C8"/>
    <w:rsid w:val="007A4DC8"/>
    <w:rsid w:val="007A4E18"/>
    <w:rsid w:val="007A5040"/>
    <w:rsid w:val="007A510E"/>
    <w:rsid w:val="007A5298"/>
    <w:rsid w:val="007A5337"/>
    <w:rsid w:val="007A555C"/>
    <w:rsid w:val="007A5802"/>
    <w:rsid w:val="007A5B70"/>
    <w:rsid w:val="007A5D57"/>
    <w:rsid w:val="007A5D58"/>
    <w:rsid w:val="007A5D80"/>
    <w:rsid w:val="007A5DBB"/>
    <w:rsid w:val="007A647D"/>
    <w:rsid w:val="007A6646"/>
    <w:rsid w:val="007A681A"/>
    <w:rsid w:val="007A6A1B"/>
    <w:rsid w:val="007A6B05"/>
    <w:rsid w:val="007A6D33"/>
    <w:rsid w:val="007A6EBF"/>
    <w:rsid w:val="007A6F0E"/>
    <w:rsid w:val="007A6FA0"/>
    <w:rsid w:val="007A71FE"/>
    <w:rsid w:val="007A726C"/>
    <w:rsid w:val="007A764F"/>
    <w:rsid w:val="007A7707"/>
    <w:rsid w:val="007A7847"/>
    <w:rsid w:val="007A7B5E"/>
    <w:rsid w:val="007A7F24"/>
    <w:rsid w:val="007B0013"/>
    <w:rsid w:val="007B00F2"/>
    <w:rsid w:val="007B01F0"/>
    <w:rsid w:val="007B0263"/>
    <w:rsid w:val="007B0292"/>
    <w:rsid w:val="007B02E9"/>
    <w:rsid w:val="007B033D"/>
    <w:rsid w:val="007B03A3"/>
    <w:rsid w:val="007B03B6"/>
    <w:rsid w:val="007B0411"/>
    <w:rsid w:val="007B073D"/>
    <w:rsid w:val="007B07BC"/>
    <w:rsid w:val="007B0922"/>
    <w:rsid w:val="007B09EC"/>
    <w:rsid w:val="007B0B22"/>
    <w:rsid w:val="007B0C0D"/>
    <w:rsid w:val="007B0D7B"/>
    <w:rsid w:val="007B0ED8"/>
    <w:rsid w:val="007B1117"/>
    <w:rsid w:val="007B1589"/>
    <w:rsid w:val="007B1695"/>
    <w:rsid w:val="007B169C"/>
    <w:rsid w:val="007B1798"/>
    <w:rsid w:val="007B199B"/>
    <w:rsid w:val="007B1A68"/>
    <w:rsid w:val="007B1C9A"/>
    <w:rsid w:val="007B1CF8"/>
    <w:rsid w:val="007B1E58"/>
    <w:rsid w:val="007B1ED6"/>
    <w:rsid w:val="007B1F9C"/>
    <w:rsid w:val="007B1FCE"/>
    <w:rsid w:val="007B22EA"/>
    <w:rsid w:val="007B233C"/>
    <w:rsid w:val="007B286F"/>
    <w:rsid w:val="007B3512"/>
    <w:rsid w:val="007B362E"/>
    <w:rsid w:val="007B36A8"/>
    <w:rsid w:val="007B3985"/>
    <w:rsid w:val="007B3A3D"/>
    <w:rsid w:val="007B3BDE"/>
    <w:rsid w:val="007B4671"/>
    <w:rsid w:val="007B487C"/>
    <w:rsid w:val="007B4E0D"/>
    <w:rsid w:val="007B4F2C"/>
    <w:rsid w:val="007B4F65"/>
    <w:rsid w:val="007B4F94"/>
    <w:rsid w:val="007B52E3"/>
    <w:rsid w:val="007B53E8"/>
    <w:rsid w:val="007B5579"/>
    <w:rsid w:val="007B56AC"/>
    <w:rsid w:val="007B5863"/>
    <w:rsid w:val="007B5CF9"/>
    <w:rsid w:val="007B616A"/>
    <w:rsid w:val="007B61F7"/>
    <w:rsid w:val="007B663C"/>
    <w:rsid w:val="007B6974"/>
    <w:rsid w:val="007B6A43"/>
    <w:rsid w:val="007B6A44"/>
    <w:rsid w:val="007B6B53"/>
    <w:rsid w:val="007B6B93"/>
    <w:rsid w:val="007B6BAC"/>
    <w:rsid w:val="007B6D52"/>
    <w:rsid w:val="007B6E79"/>
    <w:rsid w:val="007B6F8F"/>
    <w:rsid w:val="007B71DE"/>
    <w:rsid w:val="007B7212"/>
    <w:rsid w:val="007B73AB"/>
    <w:rsid w:val="007B740B"/>
    <w:rsid w:val="007B76BA"/>
    <w:rsid w:val="007B77C9"/>
    <w:rsid w:val="007B785C"/>
    <w:rsid w:val="007B7A2E"/>
    <w:rsid w:val="007B7AE4"/>
    <w:rsid w:val="007B7B68"/>
    <w:rsid w:val="007B7C27"/>
    <w:rsid w:val="007B7CD9"/>
    <w:rsid w:val="007B7CF0"/>
    <w:rsid w:val="007C0270"/>
    <w:rsid w:val="007C073D"/>
    <w:rsid w:val="007C07EF"/>
    <w:rsid w:val="007C0AA9"/>
    <w:rsid w:val="007C0F2C"/>
    <w:rsid w:val="007C1256"/>
    <w:rsid w:val="007C13C5"/>
    <w:rsid w:val="007C191B"/>
    <w:rsid w:val="007C19BF"/>
    <w:rsid w:val="007C1B26"/>
    <w:rsid w:val="007C1C47"/>
    <w:rsid w:val="007C1C50"/>
    <w:rsid w:val="007C1F54"/>
    <w:rsid w:val="007C23FF"/>
    <w:rsid w:val="007C250E"/>
    <w:rsid w:val="007C25F4"/>
    <w:rsid w:val="007C2A68"/>
    <w:rsid w:val="007C2AEA"/>
    <w:rsid w:val="007C2B1D"/>
    <w:rsid w:val="007C2EC1"/>
    <w:rsid w:val="007C2ED5"/>
    <w:rsid w:val="007C34EC"/>
    <w:rsid w:val="007C3523"/>
    <w:rsid w:val="007C35B5"/>
    <w:rsid w:val="007C36EA"/>
    <w:rsid w:val="007C3721"/>
    <w:rsid w:val="007C392A"/>
    <w:rsid w:val="007C3980"/>
    <w:rsid w:val="007C3A99"/>
    <w:rsid w:val="007C3CD8"/>
    <w:rsid w:val="007C3D60"/>
    <w:rsid w:val="007C3DE5"/>
    <w:rsid w:val="007C3EAE"/>
    <w:rsid w:val="007C3ECF"/>
    <w:rsid w:val="007C40AD"/>
    <w:rsid w:val="007C41A4"/>
    <w:rsid w:val="007C42FC"/>
    <w:rsid w:val="007C435E"/>
    <w:rsid w:val="007C44D5"/>
    <w:rsid w:val="007C4628"/>
    <w:rsid w:val="007C4BE7"/>
    <w:rsid w:val="007C4EFC"/>
    <w:rsid w:val="007C4F6D"/>
    <w:rsid w:val="007C4F78"/>
    <w:rsid w:val="007C4FFC"/>
    <w:rsid w:val="007C5284"/>
    <w:rsid w:val="007C534C"/>
    <w:rsid w:val="007C5490"/>
    <w:rsid w:val="007C54DF"/>
    <w:rsid w:val="007C5716"/>
    <w:rsid w:val="007C58E1"/>
    <w:rsid w:val="007C5C61"/>
    <w:rsid w:val="007C61DA"/>
    <w:rsid w:val="007C62BA"/>
    <w:rsid w:val="007C6397"/>
    <w:rsid w:val="007C655F"/>
    <w:rsid w:val="007C662F"/>
    <w:rsid w:val="007C6634"/>
    <w:rsid w:val="007C69E2"/>
    <w:rsid w:val="007C6AE0"/>
    <w:rsid w:val="007C6C2B"/>
    <w:rsid w:val="007C6D6B"/>
    <w:rsid w:val="007C701C"/>
    <w:rsid w:val="007C7031"/>
    <w:rsid w:val="007C705B"/>
    <w:rsid w:val="007C74A4"/>
    <w:rsid w:val="007C754F"/>
    <w:rsid w:val="007C7662"/>
    <w:rsid w:val="007C76E9"/>
    <w:rsid w:val="007C7792"/>
    <w:rsid w:val="007C7B78"/>
    <w:rsid w:val="007C7D04"/>
    <w:rsid w:val="007C7E0F"/>
    <w:rsid w:val="007C7ED3"/>
    <w:rsid w:val="007C7FFE"/>
    <w:rsid w:val="007D0080"/>
    <w:rsid w:val="007D01F5"/>
    <w:rsid w:val="007D04D1"/>
    <w:rsid w:val="007D054E"/>
    <w:rsid w:val="007D0704"/>
    <w:rsid w:val="007D0895"/>
    <w:rsid w:val="007D0951"/>
    <w:rsid w:val="007D0A7B"/>
    <w:rsid w:val="007D0C89"/>
    <w:rsid w:val="007D0CFA"/>
    <w:rsid w:val="007D0D55"/>
    <w:rsid w:val="007D0D98"/>
    <w:rsid w:val="007D0DA0"/>
    <w:rsid w:val="007D0FCA"/>
    <w:rsid w:val="007D1318"/>
    <w:rsid w:val="007D1339"/>
    <w:rsid w:val="007D138F"/>
    <w:rsid w:val="007D15AE"/>
    <w:rsid w:val="007D1782"/>
    <w:rsid w:val="007D1A68"/>
    <w:rsid w:val="007D1B05"/>
    <w:rsid w:val="007D1B2C"/>
    <w:rsid w:val="007D1E6D"/>
    <w:rsid w:val="007D1FA3"/>
    <w:rsid w:val="007D23C9"/>
    <w:rsid w:val="007D23CA"/>
    <w:rsid w:val="007D248F"/>
    <w:rsid w:val="007D26D7"/>
    <w:rsid w:val="007D2852"/>
    <w:rsid w:val="007D2867"/>
    <w:rsid w:val="007D2AEE"/>
    <w:rsid w:val="007D2C2C"/>
    <w:rsid w:val="007D2C52"/>
    <w:rsid w:val="007D3140"/>
    <w:rsid w:val="007D357B"/>
    <w:rsid w:val="007D358B"/>
    <w:rsid w:val="007D36B6"/>
    <w:rsid w:val="007D3AF4"/>
    <w:rsid w:val="007D3B86"/>
    <w:rsid w:val="007D3BDE"/>
    <w:rsid w:val="007D3CA7"/>
    <w:rsid w:val="007D3D8D"/>
    <w:rsid w:val="007D42E6"/>
    <w:rsid w:val="007D44CE"/>
    <w:rsid w:val="007D45B5"/>
    <w:rsid w:val="007D4D1D"/>
    <w:rsid w:val="007D4E21"/>
    <w:rsid w:val="007D4EFC"/>
    <w:rsid w:val="007D4F04"/>
    <w:rsid w:val="007D504F"/>
    <w:rsid w:val="007D53C9"/>
    <w:rsid w:val="007D5774"/>
    <w:rsid w:val="007D5848"/>
    <w:rsid w:val="007D58F8"/>
    <w:rsid w:val="007D59F0"/>
    <w:rsid w:val="007D642A"/>
    <w:rsid w:val="007D6482"/>
    <w:rsid w:val="007D648A"/>
    <w:rsid w:val="007D667C"/>
    <w:rsid w:val="007D66C1"/>
    <w:rsid w:val="007D69E8"/>
    <w:rsid w:val="007D6B65"/>
    <w:rsid w:val="007D6E2D"/>
    <w:rsid w:val="007D7060"/>
    <w:rsid w:val="007D73C2"/>
    <w:rsid w:val="007D767D"/>
    <w:rsid w:val="007D7B77"/>
    <w:rsid w:val="007D7DBC"/>
    <w:rsid w:val="007D7EEC"/>
    <w:rsid w:val="007E0036"/>
    <w:rsid w:val="007E00BE"/>
    <w:rsid w:val="007E0258"/>
    <w:rsid w:val="007E055F"/>
    <w:rsid w:val="007E07CD"/>
    <w:rsid w:val="007E0ADF"/>
    <w:rsid w:val="007E0C03"/>
    <w:rsid w:val="007E0C3F"/>
    <w:rsid w:val="007E0CD5"/>
    <w:rsid w:val="007E0DF4"/>
    <w:rsid w:val="007E115F"/>
    <w:rsid w:val="007E12DB"/>
    <w:rsid w:val="007E1304"/>
    <w:rsid w:val="007E148A"/>
    <w:rsid w:val="007E171B"/>
    <w:rsid w:val="007E196F"/>
    <w:rsid w:val="007E19B5"/>
    <w:rsid w:val="007E1A0A"/>
    <w:rsid w:val="007E1A76"/>
    <w:rsid w:val="007E1CED"/>
    <w:rsid w:val="007E1F88"/>
    <w:rsid w:val="007E217A"/>
    <w:rsid w:val="007E21A8"/>
    <w:rsid w:val="007E22B1"/>
    <w:rsid w:val="007E23AC"/>
    <w:rsid w:val="007E25A6"/>
    <w:rsid w:val="007E28A6"/>
    <w:rsid w:val="007E2900"/>
    <w:rsid w:val="007E29E3"/>
    <w:rsid w:val="007E3275"/>
    <w:rsid w:val="007E327F"/>
    <w:rsid w:val="007E3468"/>
    <w:rsid w:val="007E3E48"/>
    <w:rsid w:val="007E3EA2"/>
    <w:rsid w:val="007E3ED6"/>
    <w:rsid w:val="007E4000"/>
    <w:rsid w:val="007E4117"/>
    <w:rsid w:val="007E42D6"/>
    <w:rsid w:val="007E42EE"/>
    <w:rsid w:val="007E440F"/>
    <w:rsid w:val="007E44D8"/>
    <w:rsid w:val="007E48A6"/>
    <w:rsid w:val="007E4989"/>
    <w:rsid w:val="007E4EDA"/>
    <w:rsid w:val="007E51F7"/>
    <w:rsid w:val="007E5506"/>
    <w:rsid w:val="007E57E3"/>
    <w:rsid w:val="007E581A"/>
    <w:rsid w:val="007E5D3C"/>
    <w:rsid w:val="007E601A"/>
    <w:rsid w:val="007E60F9"/>
    <w:rsid w:val="007E6118"/>
    <w:rsid w:val="007E61C8"/>
    <w:rsid w:val="007E6224"/>
    <w:rsid w:val="007E63D4"/>
    <w:rsid w:val="007E6718"/>
    <w:rsid w:val="007E6927"/>
    <w:rsid w:val="007E69C5"/>
    <w:rsid w:val="007E6EE6"/>
    <w:rsid w:val="007E7116"/>
    <w:rsid w:val="007E7204"/>
    <w:rsid w:val="007E7267"/>
    <w:rsid w:val="007E7342"/>
    <w:rsid w:val="007E742F"/>
    <w:rsid w:val="007E7511"/>
    <w:rsid w:val="007E7575"/>
    <w:rsid w:val="007E761F"/>
    <w:rsid w:val="007E76BC"/>
    <w:rsid w:val="007E76EA"/>
    <w:rsid w:val="007E776B"/>
    <w:rsid w:val="007E79A6"/>
    <w:rsid w:val="007E7D99"/>
    <w:rsid w:val="007E7F0C"/>
    <w:rsid w:val="007E7F26"/>
    <w:rsid w:val="007E7F8A"/>
    <w:rsid w:val="007E7FD4"/>
    <w:rsid w:val="007F0183"/>
    <w:rsid w:val="007F01A4"/>
    <w:rsid w:val="007F01B4"/>
    <w:rsid w:val="007F0255"/>
    <w:rsid w:val="007F05A7"/>
    <w:rsid w:val="007F0760"/>
    <w:rsid w:val="007F083D"/>
    <w:rsid w:val="007F0D56"/>
    <w:rsid w:val="007F0F5F"/>
    <w:rsid w:val="007F0F7D"/>
    <w:rsid w:val="007F1042"/>
    <w:rsid w:val="007F12A9"/>
    <w:rsid w:val="007F1622"/>
    <w:rsid w:val="007F164B"/>
    <w:rsid w:val="007F16C8"/>
    <w:rsid w:val="007F1853"/>
    <w:rsid w:val="007F19EB"/>
    <w:rsid w:val="007F2075"/>
    <w:rsid w:val="007F24EB"/>
    <w:rsid w:val="007F251F"/>
    <w:rsid w:val="007F2588"/>
    <w:rsid w:val="007F25F8"/>
    <w:rsid w:val="007F2846"/>
    <w:rsid w:val="007F29EA"/>
    <w:rsid w:val="007F2EED"/>
    <w:rsid w:val="007F32FA"/>
    <w:rsid w:val="007F330D"/>
    <w:rsid w:val="007F341A"/>
    <w:rsid w:val="007F3729"/>
    <w:rsid w:val="007F38DA"/>
    <w:rsid w:val="007F3D62"/>
    <w:rsid w:val="007F3EF3"/>
    <w:rsid w:val="007F4004"/>
    <w:rsid w:val="007F420A"/>
    <w:rsid w:val="007F443C"/>
    <w:rsid w:val="007F45AC"/>
    <w:rsid w:val="007F45B2"/>
    <w:rsid w:val="007F45E1"/>
    <w:rsid w:val="007F477F"/>
    <w:rsid w:val="007F4790"/>
    <w:rsid w:val="007F49EB"/>
    <w:rsid w:val="007F4BFA"/>
    <w:rsid w:val="007F4CCE"/>
    <w:rsid w:val="007F4E30"/>
    <w:rsid w:val="007F4EC6"/>
    <w:rsid w:val="007F4EDF"/>
    <w:rsid w:val="007F5043"/>
    <w:rsid w:val="007F51FA"/>
    <w:rsid w:val="007F5225"/>
    <w:rsid w:val="007F527D"/>
    <w:rsid w:val="007F5AAB"/>
    <w:rsid w:val="007F5B0F"/>
    <w:rsid w:val="007F5DCB"/>
    <w:rsid w:val="007F5FA5"/>
    <w:rsid w:val="007F6412"/>
    <w:rsid w:val="007F64B7"/>
    <w:rsid w:val="007F6695"/>
    <w:rsid w:val="007F6BB1"/>
    <w:rsid w:val="007F6C02"/>
    <w:rsid w:val="007F6C23"/>
    <w:rsid w:val="007F6D85"/>
    <w:rsid w:val="007F6F77"/>
    <w:rsid w:val="007F71B9"/>
    <w:rsid w:val="007F74F0"/>
    <w:rsid w:val="007F7524"/>
    <w:rsid w:val="007F75A7"/>
    <w:rsid w:val="007F7897"/>
    <w:rsid w:val="007F7ABE"/>
    <w:rsid w:val="007F7DB2"/>
    <w:rsid w:val="0080051A"/>
    <w:rsid w:val="00800537"/>
    <w:rsid w:val="00800598"/>
    <w:rsid w:val="00800766"/>
    <w:rsid w:val="008008F7"/>
    <w:rsid w:val="00800999"/>
    <w:rsid w:val="00800AAF"/>
    <w:rsid w:val="00800B33"/>
    <w:rsid w:val="00800B6C"/>
    <w:rsid w:val="00800C18"/>
    <w:rsid w:val="00800C91"/>
    <w:rsid w:val="00800DBD"/>
    <w:rsid w:val="008010E0"/>
    <w:rsid w:val="00801597"/>
    <w:rsid w:val="00801678"/>
    <w:rsid w:val="00801696"/>
    <w:rsid w:val="008017E6"/>
    <w:rsid w:val="00801F38"/>
    <w:rsid w:val="00801F78"/>
    <w:rsid w:val="00801F7F"/>
    <w:rsid w:val="008020CB"/>
    <w:rsid w:val="00802182"/>
    <w:rsid w:val="008024BB"/>
    <w:rsid w:val="008025EF"/>
    <w:rsid w:val="00802875"/>
    <w:rsid w:val="00802AE4"/>
    <w:rsid w:val="00803098"/>
    <w:rsid w:val="008030F0"/>
    <w:rsid w:val="0080311B"/>
    <w:rsid w:val="008033F3"/>
    <w:rsid w:val="008034CC"/>
    <w:rsid w:val="00803A2C"/>
    <w:rsid w:val="00803B39"/>
    <w:rsid w:val="00803C48"/>
    <w:rsid w:val="00804230"/>
    <w:rsid w:val="0080423D"/>
    <w:rsid w:val="008042CF"/>
    <w:rsid w:val="00804671"/>
    <w:rsid w:val="008046EA"/>
    <w:rsid w:val="0080482A"/>
    <w:rsid w:val="00804869"/>
    <w:rsid w:val="00804913"/>
    <w:rsid w:val="00804CA0"/>
    <w:rsid w:val="00804E50"/>
    <w:rsid w:val="00804F96"/>
    <w:rsid w:val="0080505A"/>
    <w:rsid w:val="008051A8"/>
    <w:rsid w:val="008052F8"/>
    <w:rsid w:val="00805607"/>
    <w:rsid w:val="0080591C"/>
    <w:rsid w:val="0080592D"/>
    <w:rsid w:val="00805967"/>
    <w:rsid w:val="00805A3D"/>
    <w:rsid w:val="008061D9"/>
    <w:rsid w:val="00806389"/>
    <w:rsid w:val="00806539"/>
    <w:rsid w:val="008065B4"/>
    <w:rsid w:val="00806669"/>
    <w:rsid w:val="008067DE"/>
    <w:rsid w:val="008068A7"/>
    <w:rsid w:val="0080695B"/>
    <w:rsid w:val="00806A04"/>
    <w:rsid w:val="00806A3C"/>
    <w:rsid w:val="00806A8F"/>
    <w:rsid w:val="00806ACB"/>
    <w:rsid w:val="00806CB2"/>
    <w:rsid w:val="00806FCB"/>
    <w:rsid w:val="0080715A"/>
    <w:rsid w:val="00807338"/>
    <w:rsid w:val="0080766F"/>
    <w:rsid w:val="008079A8"/>
    <w:rsid w:val="00807A49"/>
    <w:rsid w:val="00807B2A"/>
    <w:rsid w:val="00807B5D"/>
    <w:rsid w:val="00807DCE"/>
    <w:rsid w:val="00807EBA"/>
    <w:rsid w:val="00807FD1"/>
    <w:rsid w:val="0081010E"/>
    <w:rsid w:val="00810114"/>
    <w:rsid w:val="00810159"/>
    <w:rsid w:val="00810224"/>
    <w:rsid w:val="00810271"/>
    <w:rsid w:val="0081028C"/>
    <w:rsid w:val="00810365"/>
    <w:rsid w:val="00810424"/>
    <w:rsid w:val="00810565"/>
    <w:rsid w:val="00810641"/>
    <w:rsid w:val="00810649"/>
    <w:rsid w:val="008106EF"/>
    <w:rsid w:val="008108E7"/>
    <w:rsid w:val="0081093E"/>
    <w:rsid w:val="0081098F"/>
    <w:rsid w:val="00810BF6"/>
    <w:rsid w:val="00810C85"/>
    <w:rsid w:val="0081123D"/>
    <w:rsid w:val="0081180C"/>
    <w:rsid w:val="00811990"/>
    <w:rsid w:val="00811A64"/>
    <w:rsid w:val="00811BC0"/>
    <w:rsid w:val="00811D00"/>
    <w:rsid w:val="00811D55"/>
    <w:rsid w:val="00811D5F"/>
    <w:rsid w:val="00811E06"/>
    <w:rsid w:val="00812142"/>
    <w:rsid w:val="00812271"/>
    <w:rsid w:val="008123FA"/>
    <w:rsid w:val="008126CB"/>
    <w:rsid w:val="008129FC"/>
    <w:rsid w:val="00812AB1"/>
    <w:rsid w:val="00812BC8"/>
    <w:rsid w:val="0081300E"/>
    <w:rsid w:val="008132E6"/>
    <w:rsid w:val="008135A7"/>
    <w:rsid w:val="00813754"/>
    <w:rsid w:val="00813777"/>
    <w:rsid w:val="00813E11"/>
    <w:rsid w:val="00813F19"/>
    <w:rsid w:val="008142DA"/>
    <w:rsid w:val="0081434E"/>
    <w:rsid w:val="00814391"/>
    <w:rsid w:val="00814615"/>
    <w:rsid w:val="0081489C"/>
    <w:rsid w:val="00814BE8"/>
    <w:rsid w:val="00814E29"/>
    <w:rsid w:val="00814F67"/>
    <w:rsid w:val="00814F97"/>
    <w:rsid w:val="00815604"/>
    <w:rsid w:val="00815702"/>
    <w:rsid w:val="00815825"/>
    <w:rsid w:val="00815982"/>
    <w:rsid w:val="00815A44"/>
    <w:rsid w:val="00815B88"/>
    <w:rsid w:val="008160CE"/>
    <w:rsid w:val="0081615F"/>
    <w:rsid w:val="0081618C"/>
    <w:rsid w:val="008161D6"/>
    <w:rsid w:val="00816276"/>
    <w:rsid w:val="008164AA"/>
    <w:rsid w:val="00816582"/>
    <w:rsid w:val="00816890"/>
    <w:rsid w:val="008168A9"/>
    <w:rsid w:val="00816B23"/>
    <w:rsid w:val="00816EC4"/>
    <w:rsid w:val="008170C1"/>
    <w:rsid w:val="0081750C"/>
    <w:rsid w:val="00817526"/>
    <w:rsid w:val="008175A9"/>
    <w:rsid w:val="0081777A"/>
    <w:rsid w:val="00817789"/>
    <w:rsid w:val="00817860"/>
    <w:rsid w:val="00817871"/>
    <w:rsid w:val="00817BB5"/>
    <w:rsid w:val="00817C0C"/>
    <w:rsid w:val="00817F5C"/>
    <w:rsid w:val="00817F6F"/>
    <w:rsid w:val="008200C8"/>
    <w:rsid w:val="008201CF"/>
    <w:rsid w:val="008204AC"/>
    <w:rsid w:val="0082054D"/>
    <w:rsid w:val="00820635"/>
    <w:rsid w:val="008206EA"/>
    <w:rsid w:val="00821189"/>
    <w:rsid w:val="008211AE"/>
    <w:rsid w:val="00821213"/>
    <w:rsid w:val="008217AC"/>
    <w:rsid w:val="00821809"/>
    <w:rsid w:val="00821A81"/>
    <w:rsid w:val="00821AAF"/>
    <w:rsid w:val="00821B39"/>
    <w:rsid w:val="00821CB0"/>
    <w:rsid w:val="00821CF3"/>
    <w:rsid w:val="00821E6B"/>
    <w:rsid w:val="00821EF8"/>
    <w:rsid w:val="008221FB"/>
    <w:rsid w:val="008222C5"/>
    <w:rsid w:val="008225BD"/>
    <w:rsid w:val="008227E5"/>
    <w:rsid w:val="00822808"/>
    <w:rsid w:val="00822980"/>
    <w:rsid w:val="00822999"/>
    <w:rsid w:val="008229E6"/>
    <w:rsid w:val="00822A5B"/>
    <w:rsid w:val="00822C2B"/>
    <w:rsid w:val="00822D7F"/>
    <w:rsid w:val="008231A3"/>
    <w:rsid w:val="008232FC"/>
    <w:rsid w:val="00823438"/>
    <w:rsid w:val="00823647"/>
    <w:rsid w:val="008238C6"/>
    <w:rsid w:val="008239E3"/>
    <w:rsid w:val="00823BB4"/>
    <w:rsid w:val="00823F78"/>
    <w:rsid w:val="00824168"/>
    <w:rsid w:val="0082418E"/>
    <w:rsid w:val="00824744"/>
    <w:rsid w:val="008247C8"/>
    <w:rsid w:val="00824C09"/>
    <w:rsid w:val="00824D04"/>
    <w:rsid w:val="00824F4B"/>
    <w:rsid w:val="00825099"/>
    <w:rsid w:val="008252D3"/>
    <w:rsid w:val="0082534E"/>
    <w:rsid w:val="00825632"/>
    <w:rsid w:val="00825902"/>
    <w:rsid w:val="008261D4"/>
    <w:rsid w:val="008261F0"/>
    <w:rsid w:val="0082639F"/>
    <w:rsid w:val="00826791"/>
    <w:rsid w:val="008269BF"/>
    <w:rsid w:val="00826BEC"/>
    <w:rsid w:val="00826DCF"/>
    <w:rsid w:val="008270E5"/>
    <w:rsid w:val="008271E9"/>
    <w:rsid w:val="00827312"/>
    <w:rsid w:val="008274B9"/>
    <w:rsid w:val="00827612"/>
    <w:rsid w:val="0082798F"/>
    <w:rsid w:val="00827EB4"/>
    <w:rsid w:val="00827FD0"/>
    <w:rsid w:val="00827FE2"/>
    <w:rsid w:val="00830085"/>
    <w:rsid w:val="008300AA"/>
    <w:rsid w:val="008300FF"/>
    <w:rsid w:val="0083011C"/>
    <w:rsid w:val="00830376"/>
    <w:rsid w:val="00830454"/>
    <w:rsid w:val="0083053E"/>
    <w:rsid w:val="008306DE"/>
    <w:rsid w:val="008306E1"/>
    <w:rsid w:val="008307F6"/>
    <w:rsid w:val="00830D2F"/>
    <w:rsid w:val="00830D7E"/>
    <w:rsid w:val="008311BB"/>
    <w:rsid w:val="008311C5"/>
    <w:rsid w:val="0083120C"/>
    <w:rsid w:val="0083131D"/>
    <w:rsid w:val="008313DF"/>
    <w:rsid w:val="008314AA"/>
    <w:rsid w:val="008314CF"/>
    <w:rsid w:val="00831616"/>
    <w:rsid w:val="00831AC3"/>
    <w:rsid w:val="00831B45"/>
    <w:rsid w:val="00831C54"/>
    <w:rsid w:val="00831DE8"/>
    <w:rsid w:val="008321B2"/>
    <w:rsid w:val="0083247B"/>
    <w:rsid w:val="00832703"/>
    <w:rsid w:val="0083271E"/>
    <w:rsid w:val="008329D7"/>
    <w:rsid w:val="00832BA0"/>
    <w:rsid w:val="00832E62"/>
    <w:rsid w:val="00832F09"/>
    <w:rsid w:val="0083306F"/>
    <w:rsid w:val="008331F7"/>
    <w:rsid w:val="0083340D"/>
    <w:rsid w:val="00833577"/>
    <w:rsid w:val="00833782"/>
    <w:rsid w:val="00833793"/>
    <w:rsid w:val="00833895"/>
    <w:rsid w:val="008338BC"/>
    <w:rsid w:val="008338C0"/>
    <w:rsid w:val="00833C08"/>
    <w:rsid w:val="00833CEF"/>
    <w:rsid w:val="00833E4B"/>
    <w:rsid w:val="0083424D"/>
    <w:rsid w:val="008342B3"/>
    <w:rsid w:val="00834439"/>
    <w:rsid w:val="008345F3"/>
    <w:rsid w:val="00834629"/>
    <w:rsid w:val="008348A8"/>
    <w:rsid w:val="00834C4B"/>
    <w:rsid w:val="00834E2B"/>
    <w:rsid w:val="00834EF2"/>
    <w:rsid w:val="00835170"/>
    <w:rsid w:val="008351B4"/>
    <w:rsid w:val="00835262"/>
    <w:rsid w:val="00835431"/>
    <w:rsid w:val="008357A9"/>
    <w:rsid w:val="00835A8E"/>
    <w:rsid w:val="00835C6D"/>
    <w:rsid w:val="008362FF"/>
    <w:rsid w:val="00836399"/>
    <w:rsid w:val="008364BA"/>
    <w:rsid w:val="008364C8"/>
    <w:rsid w:val="00836640"/>
    <w:rsid w:val="00836849"/>
    <w:rsid w:val="00836939"/>
    <w:rsid w:val="0083713E"/>
    <w:rsid w:val="00837701"/>
    <w:rsid w:val="00837724"/>
    <w:rsid w:val="008378E9"/>
    <w:rsid w:val="0083797E"/>
    <w:rsid w:val="00837BEB"/>
    <w:rsid w:val="00837D58"/>
    <w:rsid w:val="0084007D"/>
    <w:rsid w:val="00840103"/>
    <w:rsid w:val="008406D3"/>
    <w:rsid w:val="00840847"/>
    <w:rsid w:val="008408A2"/>
    <w:rsid w:val="008409B2"/>
    <w:rsid w:val="00840A66"/>
    <w:rsid w:val="00840AF0"/>
    <w:rsid w:val="00840CCC"/>
    <w:rsid w:val="00840E33"/>
    <w:rsid w:val="008412B8"/>
    <w:rsid w:val="00841320"/>
    <w:rsid w:val="00841423"/>
    <w:rsid w:val="00841A11"/>
    <w:rsid w:val="00841AC4"/>
    <w:rsid w:val="00841E7B"/>
    <w:rsid w:val="00841F1A"/>
    <w:rsid w:val="00842329"/>
    <w:rsid w:val="00842338"/>
    <w:rsid w:val="00842547"/>
    <w:rsid w:val="00842743"/>
    <w:rsid w:val="0084274A"/>
    <w:rsid w:val="00842931"/>
    <w:rsid w:val="00842BE5"/>
    <w:rsid w:val="00842CB0"/>
    <w:rsid w:val="00842D87"/>
    <w:rsid w:val="00842F14"/>
    <w:rsid w:val="00842F34"/>
    <w:rsid w:val="0084308C"/>
    <w:rsid w:val="00843270"/>
    <w:rsid w:val="008432A2"/>
    <w:rsid w:val="008432B0"/>
    <w:rsid w:val="00843385"/>
    <w:rsid w:val="00843468"/>
    <w:rsid w:val="008435D3"/>
    <w:rsid w:val="0084400E"/>
    <w:rsid w:val="00844090"/>
    <w:rsid w:val="008441FB"/>
    <w:rsid w:val="00844204"/>
    <w:rsid w:val="00844556"/>
    <w:rsid w:val="008445FE"/>
    <w:rsid w:val="008447A1"/>
    <w:rsid w:val="008449F1"/>
    <w:rsid w:val="00844B98"/>
    <w:rsid w:val="00844E3A"/>
    <w:rsid w:val="00844E63"/>
    <w:rsid w:val="00844F80"/>
    <w:rsid w:val="00844F9B"/>
    <w:rsid w:val="00844FA9"/>
    <w:rsid w:val="00844FE2"/>
    <w:rsid w:val="008454F6"/>
    <w:rsid w:val="008458AF"/>
    <w:rsid w:val="00845B6A"/>
    <w:rsid w:val="00845D5E"/>
    <w:rsid w:val="008460DA"/>
    <w:rsid w:val="00846195"/>
    <w:rsid w:val="008463D9"/>
    <w:rsid w:val="008464EB"/>
    <w:rsid w:val="00846705"/>
    <w:rsid w:val="00846785"/>
    <w:rsid w:val="00846981"/>
    <w:rsid w:val="00846A2B"/>
    <w:rsid w:val="00846BAB"/>
    <w:rsid w:val="00846BBA"/>
    <w:rsid w:val="00846D82"/>
    <w:rsid w:val="00846F0A"/>
    <w:rsid w:val="00847055"/>
    <w:rsid w:val="008470FD"/>
    <w:rsid w:val="00847122"/>
    <w:rsid w:val="0084734A"/>
    <w:rsid w:val="0084773F"/>
    <w:rsid w:val="00847760"/>
    <w:rsid w:val="00847805"/>
    <w:rsid w:val="0084790A"/>
    <w:rsid w:val="00847BC9"/>
    <w:rsid w:val="00847BE0"/>
    <w:rsid w:val="008502A5"/>
    <w:rsid w:val="0085047B"/>
    <w:rsid w:val="0085048B"/>
    <w:rsid w:val="008505FA"/>
    <w:rsid w:val="008507BB"/>
    <w:rsid w:val="008509B7"/>
    <w:rsid w:val="00850C34"/>
    <w:rsid w:val="00850D0F"/>
    <w:rsid w:val="00851247"/>
    <w:rsid w:val="008515AC"/>
    <w:rsid w:val="00851647"/>
    <w:rsid w:val="008516B7"/>
    <w:rsid w:val="00851888"/>
    <w:rsid w:val="008518D8"/>
    <w:rsid w:val="00851977"/>
    <w:rsid w:val="00851B7A"/>
    <w:rsid w:val="00851BC4"/>
    <w:rsid w:val="00851CA9"/>
    <w:rsid w:val="00852070"/>
    <w:rsid w:val="008520F1"/>
    <w:rsid w:val="008524DC"/>
    <w:rsid w:val="00852540"/>
    <w:rsid w:val="008525D7"/>
    <w:rsid w:val="00852761"/>
    <w:rsid w:val="0085289B"/>
    <w:rsid w:val="008529EC"/>
    <w:rsid w:val="00852A11"/>
    <w:rsid w:val="00852BCA"/>
    <w:rsid w:val="00852CFD"/>
    <w:rsid w:val="00852F28"/>
    <w:rsid w:val="00853152"/>
    <w:rsid w:val="008536EB"/>
    <w:rsid w:val="0085372C"/>
    <w:rsid w:val="0085386A"/>
    <w:rsid w:val="0085397F"/>
    <w:rsid w:val="008539CF"/>
    <w:rsid w:val="00853FD3"/>
    <w:rsid w:val="008541AC"/>
    <w:rsid w:val="008542D2"/>
    <w:rsid w:val="008544F7"/>
    <w:rsid w:val="00854591"/>
    <w:rsid w:val="0085488A"/>
    <w:rsid w:val="008549FF"/>
    <w:rsid w:val="00854A26"/>
    <w:rsid w:val="00854D4A"/>
    <w:rsid w:val="00854D7B"/>
    <w:rsid w:val="00854F79"/>
    <w:rsid w:val="00854F7E"/>
    <w:rsid w:val="00854FA3"/>
    <w:rsid w:val="008550E5"/>
    <w:rsid w:val="0085518F"/>
    <w:rsid w:val="00855237"/>
    <w:rsid w:val="00855321"/>
    <w:rsid w:val="008554C5"/>
    <w:rsid w:val="00855C30"/>
    <w:rsid w:val="00855EDF"/>
    <w:rsid w:val="0085649A"/>
    <w:rsid w:val="008565F1"/>
    <w:rsid w:val="00856619"/>
    <w:rsid w:val="00856782"/>
    <w:rsid w:val="008567AD"/>
    <w:rsid w:val="0085684E"/>
    <w:rsid w:val="0085687D"/>
    <w:rsid w:val="00856A59"/>
    <w:rsid w:val="00856A98"/>
    <w:rsid w:val="00856AB8"/>
    <w:rsid w:val="00856B67"/>
    <w:rsid w:val="00856C6A"/>
    <w:rsid w:val="00856D8D"/>
    <w:rsid w:val="00856D9D"/>
    <w:rsid w:val="0085727C"/>
    <w:rsid w:val="00857561"/>
    <w:rsid w:val="0085772C"/>
    <w:rsid w:val="00857904"/>
    <w:rsid w:val="00857978"/>
    <w:rsid w:val="00857989"/>
    <w:rsid w:val="00857E30"/>
    <w:rsid w:val="00857EE3"/>
    <w:rsid w:val="008605E9"/>
    <w:rsid w:val="008607A7"/>
    <w:rsid w:val="00860816"/>
    <w:rsid w:val="00860A3D"/>
    <w:rsid w:val="00860AE5"/>
    <w:rsid w:val="00860BE1"/>
    <w:rsid w:val="00860BFD"/>
    <w:rsid w:val="00860DE9"/>
    <w:rsid w:val="00860EEE"/>
    <w:rsid w:val="008614B2"/>
    <w:rsid w:val="008614F4"/>
    <w:rsid w:val="00861704"/>
    <w:rsid w:val="008617CE"/>
    <w:rsid w:val="00861A13"/>
    <w:rsid w:val="00861CB8"/>
    <w:rsid w:val="00861E0E"/>
    <w:rsid w:val="008620AC"/>
    <w:rsid w:val="008620AD"/>
    <w:rsid w:val="00862256"/>
    <w:rsid w:val="00862739"/>
    <w:rsid w:val="0086297F"/>
    <w:rsid w:val="00862CA7"/>
    <w:rsid w:val="00862D2B"/>
    <w:rsid w:val="00862EED"/>
    <w:rsid w:val="00862FE9"/>
    <w:rsid w:val="0086303E"/>
    <w:rsid w:val="0086304E"/>
    <w:rsid w:val="008630B6"/>
    <w:rsid w:val="008631EB"/>
    <w:rsid w:val="0086329B"/>
    <w:rsid w:val="00863455"/>
    <w:rsid w:val="008634B8"/>
    <w:rsid w:val="00863550"/>
    <w:rsid w:val="00863589"/>
    <w:rsid w:val="00863633"/>
    <w:rsid w:val="008637C3"/>
    <w:rsid w:val="00863A23"/>
    <w:rsid w:val="00863A3F"/>
    <w:rsid w:val="00863A65"/>
    <w:rsid w:val="00863B24"/>
    <w:rsid w:val="00863E0B"/>
    <w:rsid w:val="00864553"/>
    <w:rsid w:val="008645C4"/>
    <w:rsid w:val="00864956"/>
    <w:rsid w:val="00864AF6"/>
    <w:rsid w:val="00864B9D"/>
    <w:rsid w:val="00864C41"/>
    <w:rsid w:val="00864FC1"/>
    <w:rsid w:val="008650B0"/>
    <w:rsid w:val="00865580"/>
    <w:rsid w:val="00865757"/>
    <w:rsid w:val="00865D2A"/>
    <w:rsid w:val="00865D91"/>
    <w:rsid w:val="00865E48"/>
    <w:rsid w:val="00865F17"/>
    <w:rsid w:val="00865FF7"/>
    <w:rsid w:val="00866172"/>
    <w:rsid w:val="008661E5"/>
    <w:rsid w:val="0086629A"/>
    <w:rsid w:val="00866337"/>
    <w:rsid w:val="00866644"/>
    <w:rsid w:val="008669CA"/>
    <w:rsid w:val="00866E0F"/>
    <w:rsid w:val="0086707D"/>
    <w:rsid w:val="00867662"/>
    <w:rsid w:val="0086773A"/>
    <w:rsid w:val="00867771"/>
    <w:rsid w:val="008678EB"/>
    <w:rsid w:val="00867ABB"/>
    <w:rsid w:val="00867D7A"/>
    <w:rsid w:val="00867E46"/>
    <w:rsid w:val="00867EF6"/>
    <w:rsid w:val="00870295"/>
    <w:rsid w:val="00870486"/>
    <w:rsid w:val="00870714"/>
    <w:rsid w:val="008708D3"/>
    <w:rsid w:val="00870B81"/>
    <w:rsid w:val="00870F6B"/>
    <w:rsid w:val="00870FB7"/>
    <w:rsid w:val="00871358"/>
    <w:rsid w:val="0087155E"/>
    <w:rsid w:val="00871568"/>
    <w:rsid w:val="0087156D"/>
    <w:rsid w:val="00871A32"/>
    <w:rsid w:val="00872044"/>
    <w:rsid w:val="00872A06"/>
    <w:rsid w:val="00872B84"/>
    <w:rsid w:val="00872E56"/>
    <w:rsid w:val="00872FF7"/>
    <w:rsid w:val="008730A8"/>
    <w:rsid w:val="008730B6"/>
    <w:rsid w:val="008731E0"/>
    <w:rsid w:val="008732F5"/>
    <w:rsid w:val="008733EA"/>
    <w:rsid w:val="008734DB"/>
    <w:rsid w:val="008735C3"/>
    <w:rsid w:val="008737C1"/>
    <w:rsid w:val="00873B44"/>
    <w:rsid w:val="00873C2E"/>
    <w:rsid w:val="00873EBC"/>
    <w:rsid w:val="00873F96"/>
    <w:rsid w:val="008741AE"/>
    <w:rsid w:val="00874297"/>
    <w:rsid w:val="00874648"/>
    <w:rsid w:val="0087471B"/>
    <w:rsid w:val="0087483F"/>
    <w:rsid w:val="00874AA4"/>
    <w:rsid w:val="00874B01"/>
    <w:rsid w:val="00874EBD"/>
    <w:rsid w:val="00874EF6"/>
    <w:rsid w:val="00874F97"/>
    <w:rsid w:val="00875248"/>
    <w:rsid w:val="008753B4"/>
    <w:rsid w:val="00875473"/>
    <w:rsid w:val="0087565A"/>
    <w:rsid w:val="0087566E"/>
    <w:rsid w:val="00875804"/>
    <w:rsid w:val="008758E6"/>
    <w:rsid w:val="008759FB"/>
    <w:rsid w:val="00875BC2"/>
    <w:rsid w:val="00875BDF"/>
    <w:rsid w:val="00875C81"/>
    <w:rsid w:val="0087603C"/>
    <w:rsid w:val="00876132"/>
    <w:rsid w:val="00876181"/>
    <w:rsid w:val="008766AF"/>
    <w:rsid w:val="00876974"/>
    <w:rsid w:val="00876B5B"/>
    <w:rsid w:val="00876D52"/>
    <w:rsid w:val="00876D71"/>
    <w:rsid w:val="00876DBC"/>
    <w:rsid w:val="008770C3"/>
    <w:rsid w:val="0087742F"/>
    <w:rsid w:val="00877456"/>
    <w:rsid w:val="00877832"/>
    <w:rsid w:val="0087784A"/>
    <w:rsid w:val="008779DC"/>
    <w:rsid w:val="00877D79"/>
    <w:rsid w:val="008800C6"/>
    <w:rsid w:val="00880169"/>
    <w:rsid w:val="00880201"/>
    <w:rsid w:val="0088035F"/>
    <w:rsid w:val="00880630"/>
    <w:rsid w:val="0088089C"/>
    <w:rsid w:val="008808E6"/>
    <w:rsid w:val="0088095F"/>
    <w:rsid w:val="00880D29"/>
    <w:rsid w:val="00880DCD"/>
    <w:rsid w:val="00881091"/>
    <w:rsid w:val="0088182A"/>
    <w:rsid w:val="00881B0B"/>
    <w:rsid w:val="00881BA1"/>
    <w:rsid w:val="00881C77"/>
    <w:rsid w:val="00881F47"/>
    <w:rsid w:val="00881F95"/>
    <w:rsid w:val="0088202B"/>
    <w:rsid w:val="008820C1"/>
    <w:rsid w:val="00882231"/>
    <w:rsid w:val="008825D3"/>
    <w:rsid w:val="0088269F"/>
    <w:rsid w:val="00882C94"/>
    <w:rsid w:val="00882DC7"/>
    <w:rsid w:val="00882EDA"/>
    <w:rsid w:val="008830B6"/>
    <w:rsid w:val="008830D3"/>
    <w:rsid w:val="00883122"/>
    <w:rsid w:val="0088319B"/>
    <w:rsid w:val="00883329"/>
    <w:rsid w:val="00883582"/>
    <w:rsid w:val="008836ED"/>
    <w:rsid w:val="00883A3B"/>
    <w:rsid w:val="00883C75"/>
    <w:rsid w:val="00883D15"/>
    <w:rsid w:val="0088403C"/>
    <w:rsid w:val="0088474B"/>
    <w:rsid w:val="008847BF"/>
    <w:rsid w:val="00884940"/>
    <w:rsid w:val="00884C07"/>
    <w:rsid w:val="00884EA3"/>
    <w:rsid w:val="00885258"/>
    <w:rsid w:val="0088549B"/>
    <w:rsid w:val="008857AC"/>
    <w:rsid w:val="00885A3D"/>
    <w:rsid w:val="00885CA1"/>
    <w:rsid w:val="00885EFE"/>
    <w:rsid w:val="00885F2E"/>
    <w:rsid w:val="008862F7"/>
    <w:rsid w:val="00886344"/>
    <w:rsid w:val="0088653F"/>
    <w:rsid w:val="008865FE"/>
    <w:rsid w:val="0088682F"/>
    <w:rsid w:val="0088699E"/>
    <w:rsid w:val="00886D44"/>
    <w:rsid w:val="008870DE"/>
    <w:rsid w:val="0088724C"/>
    <w:rsid w:val="008873E7"/>
    <w:rsid w:val="00887532"/>
    <w:rsid w:val="00887538"/>
    <w:rsid w:val="0088755F"/>
    <w:rsid w:val="008875C2"/>
    <w:rsid w:val="0088764E"/>
    <w:rsid w:val="00887665"/>
    <w:rsid w:val="008876B8"/>
    <w:rsid w:val="0088779E"/>
    <w:rsid w:val="00887807"/>
    <w:rsid w:val="00887AC2"/>
    <w:rsid w:val="00887B46"/>
    <w:rsid w:val="00887BEE"/>
    <w:rsid w:val="00887E73"/>
    <w:rsid w:val="00890206"/>
    <w:rsid w:val="0089024E"/>
    <w:rsid w:val="008904F0"/>
    <w:rsid w:val="00890827"/>
    <w:rsid w:val="008909FB"/>
    <w:rsid w:val="00890AA3"/>
    <w:rsid w:val="00890ABD"/>
    <w:rsid w:val="00890B64"/>
    <w:rsid w:val="00890B65"/>
    <w:rsid w:val="00890CCE"/>
    <w:rsid w:val="00890DC5"/>
    <w:rsid w:val="00891292"/>
    <w:rsid w:val="0089129E"/>
    <w:rsid w:val="008912DD"/>
    <w:rsid w:val="00891631"/>
    <w:rsid w:val="008916F6"/>
    <w:rsid w:val="008918C2"/>
    <w:rsid w:val="00891A6D"/>
    <w:rsid w:val="00891A99"/>
    <w:rsid w:val="00891D0F"/>
    <w:rsid w:val="00891E10"/>
    <w:rsid w:val="0089204E"/>
    <w:rsid w:val="00892119"/>
    <w:rsid w:val="00892148"/>
    <w:rsid w:val="008921BF"/>
    <w:rsid w:val="008921F0"/>
    <w:rsid w:val="00892364"/>
    <w:rsid w:val="008923AD"/>
    <w:rsid w:val="008929FC"/>
    <w:rsid w:val="00892A8A"/>
    <w:rsid w:val="00892A93"/>
    <w:rsid w:val="00892DF3"/>
    <w:rsid w:val="00892DF7"/>
    <w:rsid w:val="00892E4B"/>
    <w:rsid w:val="00892F22"/>
    <w:rsid w:val="00893025"/>
    <w:rsid w:val="008931EA"/>
    <w:rsid w:val="00893224"/>
    <w:rsid w:val="00893244"/>
    <w:rsid w:val="008932D6"/>
    <w:rsid w:val="008932F8"/>
    <w:rsid w:val="008939DC"/>
    <w:rsid w:val="00893B98"/>
    <w:rsid w:val="00893D7C"/>
    <w:rsid w:val="00893F23"/>
    <w:rsid w:val="008940C4"/>
    <w:rsid w:val="008945F6"/>
    <w:rsid w:val="00894718"/>
    <w:rsid w:val="008949E6"/>
    <w:rsid w:val="00894B7E"/>
    <w:rsid w:val="00894D4A"/>
    <w:rsid w:val="00894FBD"/>
    <w:rsid w:val="0089518C"/>
    <w:rsid w:val="0089519C"/>
    <w:rsid w:val="00895789"/>
    <w:rsid w:val="00895ABC"/>
    <w:rsid w:val="00895ECE"/>
    <w:rsid w:val="0089616E"/>
    <w:rsid w:val="00896244"/>
    <w:rsid w:val="00896463"/>
    <w:rsid w:val="0089658D"/>
    <w:rsid w:val="008966CB"/>
    <w:rsid w:val="00896758"/>
    <w:rsid w:val="00896901"/>
    <w:rsid w:val="0089691A"/>
    <w:rsid w:val="00896943"/>
    <w:rsid w:val="00896A09"/>
    <w:rsid w:val="00896A83"/>
    <w:rsid w:val="00896AB0"/>
    <w:rsid w:val="00896D89"/>
    <w:rsid w:val="0089726A"/>
    <w:rsid w:val="0089726E"/>
    <w:rsid w:val="008973D5"/>
    <w:rsid w:val="0089772E"/>
    <w:rsid w:val="00897839"/>
    <w:rsid w:val="008978A0"/>
    <w:rsid w:val="008978C4"/>
    <w:rsid w:val="00897BE5"/>
    <w:rsid w:val="00897D18"/>
    <w:rsid w:val="00897F20"/>
    <w:rsid w:val="008A0104"/>
    <w:rsid w:val="008A01DA"/>
    <w:rsid w:val="008A0259"/>
    <w:rsid w:val="008A069A"/>
    <w:rsid w:val="008A08B6"/>
    <w:rsid w:val="008A0963"/>
    <w:rsid w:val="008A0AAE"/>
    <w:rsid w:val="008A0B29"/>
    <w:rsid w:val="008A1172"/>
    <w:rsid w:val="008A139E"/>
    <w:rsid w:val="008A144C"/>
    <w:rsid w:val="008A153C"/>
    <w:rsid w:val="008A17B4"/>
    <w:rsid w:val="008A1B1E"/>
    <w:rsid w:val="008A1B53"/>
    <w:rsid w:val="008A1D3A"/>
    <w:rsid w:val="008A1DED"/>
    <w:rsid w:val="008A1E81"/>
    <w:rsid w:val="008A1F5B"/>
    <w:rsid w:val="008A1FB7"/>
    <w:rsid w:val="008A20CC"/>
    <w:rsid w:val="008A22A7"/>
    <w:rsid w:val="008A2611"/>
    <w:rsid w:val="008A268C"/>
    <w:rsid w:val="008A297F"/>
    <w:rsid w:val="008A2A2A"/>
    <w:rsid w:val="008A2FF7"/>
    <w:rsid w:val="008A3202"/>
    <w:rsid w:val="008A349F"/>
    <w:rsid w:val="008A358D"/>
    <w:rsid w:val="008A3613"/>
    <w:rsid w:val="008A3639"/>
    <w:rsid w:val="008A37F6"/>
    <w:rsid w:val="008A3917"/>
    <w:rsid w:val="008A393F"/>
    <w:rsid w:val="008A394F"/>
    <w:rsid w:val="008A3A1B"/>
    <w:rsid w:val="008A3D6B"/>
    <w:rsid w:val="008A3D8E"/>
    <w:rsid w:val="008A3DF4"/>
    <w:rsid w:val="008A3E56"/>
    <w:rsid w:val="008A4033"/>
    <w:rsid w:val="008A4172"/>
    <w:rsid w:val="008A422A"/>
    <w:rsid w:val="008A426A"/>
    <w:rsid w:val="008A439B"/>
    <w:rsid w:val="008A4705"/>
    <w:rsid w:val="008A47D5"/>
    <w:rsid w:val="008A4C4E"/>
    <w:rsid w:val="008A4E43"/>
    <w:rsid w:val="008A4EE9"/>
    <w:rsid w:val="008A507E"/>
    <w:rsid w:val="008A5113"/>
    <w:rsid w:val="008A51B7"/>
    <w:rsid w:val="008A5285"/>
    <w:rsid w:val="008A5677"/>
    <w:rsid w:val="008A57A9"/>
    <w:rsid w:val="008A586F"/>
    <w:rsid w:val="008A589A"/>
    <w:rsid w:val="008A58AC"/>
    <w:rsid w:val="008A5A6F"/>
    <w:rsid w:val="008A5D22"/>
    <w:rsid w:val="008A5DB0"/>
    <w:rsid w:val="008A5E7C"/>
    <w:rsid w:val="008A5F2D"/>
    <w:rsid w:val="008A63A0"/>
    <w:rsid w:val="008A6570"/>
    <w:rsid w:val="008A65E3"/>
    <w:rsid w:val="008A664C"/>
    <w:rsid w:val="008A690B"/>
    <w:rsid w:val="008A6C81"/>
    <w:rsid w:val="008A6D3E"/>
    <w:rsid w:val="008A6DFB"/>
    <w:rsid w:val="008A7014"/>
    <w:rsid w:val="008A73F6"/>
    <w:rsid w:val="008A7401"/>
    <w:rsid w:val="008A7419"/>
    <w:rsid w:val="008A741A"/>
    <w:rsid w:val="008A750D"/>
    <w:rsid w:val="008A764C"/>
    <w:rsid w:val="008A7847"/>
    <w:rsid w:val="008A7903"/>
    <w:rsid w:val="008A7B20"/>
    <w:rsid w:val="008A7B93"/>
    <w:rsid w:val="008A7E2F"/>
    <w:rsid w:val="008B0108"/>
    <w:rsid w:val="008B0208"/>
    <w:rsid w:val="008B0327"/>
    <w:rsid w:val="008B04FD"/>
    <w:rsid w:val="008B0939"/>
    <w:rsid w:val="008B0A0E"/>
    <w:rsid w:val="008B0A70"/>
    <w:rsid w:val="008B0B47"/>
    <w:rsid w:val="008B0F24"/>
    <w:rsid w:val="008B0FA0"/>
    <w:rsid w:val="008B103C"/>
    <w:rsid w:val="008B12BC"/>
    <w:rsid w:val="008B1393"/>
    <w:rsid w:val="008B1469"/>
    <w:rsid w:val="008B14A1"/>
    <w:rsid w:val="008B1569"/>
    <w:rsid w:val="008B15C3"/>
    <w:rsid w:val="008B1903"/>
    <w:rsid w:val="008B1920"/>
    <w:rsid w:val="008B1C02"/>
    <w:rsid w:val="008B1DC2"/>
    <w:rsid w:val="008B1DCD"/>
    <w:rsid w:val="008B1E29"/>
    <w:rsid w:val="008B1F9E"/>
    <w:rsid w:val="008B243B"/>
    <w:rsid w:val="008B28AD"/>
    <w:rsid w:val="008B2AB6"/>
    <w:rsid w:val="008B2CAC"/>
    <w:rsid w:val="008B30F5"/>
    <w:rsid w:val="008B30F9"/>
    <w:rsid w:val="008B322D"/>
    <w:rsid w:val="008B35F9"/>
    <w:rsid w:val="008B3703"/>
    <w:rsid w:val="008B37E6"/>
    <w:rsid w:val="008B3B89"/>
    <w:rsid w:val="008B3B90"/>
    <w:rsid w:val="008B3FDC"/>
    <w:rsid w:val="008B4459"/>
    <w:rsid w:val="008B4586"/>
    <w:rsid w:val="008B47B5"/>
    <w:rsid w:val="008B50A6"/>
    <w:rsid w:val="008B513C"/>
    <w:rsid w:val="008B51F3"/>
    <w:rsid w:val="008B51FE"/>
    <w:rsid w:val="008B529A"/>
    <w:rsid w:val="008B5757"/>
    <w:rsid w:val="008B5808"/>
    <w:rsid w:val="008B5A2F"/>
    <w:rsid w:val="008B6089"/>
    <w:rsid w:val="008B60BC"/>
    <w:rsid w:val="008B613C"/>
    <w:rsid w:val="008B65C0"/>
    <w:rsid w:val="008B6674"/>
    <w:rsid w:val="008B6808"/>
    <w:rsid w:val="008B691F"/>
    <w:rsid w:val="008B6B07"/>
    <w:rsid w:val="008B6BC4"/>
    <w:rsid w:val="008B6C9A"/>
    <w:rsid w:val="008B7008"/>
    <w:rsid w:val="008B71C4"/>
    <w:rsid w:val="008B72B3"/>
    <w:rsid w:val="008B740D"/>
    <w:rsid w:val="008B757D"/>
    <w:rsid w:val="008B788F"/>
    <w:rsid w:val="008B797A"/>
    <w:rsid w:val="008B79A2"/>
    <w:rsid w:val="008B7A09"/>
    <w:rsid w:val="008B7D84"/>
    <w:rsid w:val="008C0016"/>
    <w:rsid w:val="008C002D"/>
    <w:rsid w:val="008C0390"/>
    <w:rsid w:val="008C04A2"/>
    <w:rsid w:val="008C0511"/>
    <w:rsid w:val="008C09DE"/>
    <w:rsid w:val="008C10CB"/>
    <w:rsid w:val="008C1759"/>
    <w:rsid w:val="008C19BA"/>
    <w:rsid w:val="008C1A4E"/>
    <w:rsid w:val="008C1AE5"/>
    <w:rsid w:val="008C221A"/>
    <w:rsid w:val="008C22ED"/>
    <w:rsid w:val="008C2377"/>
    <w:rsid w:val="008C2416"/>
    <w:rsid w:val="008C271E"/>
    <w:rsid w:val="008C27AC"/>
    <w:rsid w:val="008C281C"/>
    <w:rsid w:val="008C31F5"/>
    <w:rsid w:val="008C32ED"/>
    <w:rsid w:val="008C3312"/>
    <w:rsid w:val="008C343D"/>
    <w:rsid w:val="008C35E3"/>
    <w:rsid w:val="008C3669"/>
    <w:rsid w:val="008C3830"/>
    <w:rsid w:val="008C3C21"/>
    <w:rsid w:val="008C3F0A"/>
    <w:rsid w:val="008C3FCD"/>
    <w:rsid w:val="008C43AD"/>
    <w:rsid w:val="008C43E5"/>
    <w:rsid w:val="008C4938"/>
    <w:rsid w:val="008C4EB4"/>
    <w:rsid w:val="008C4F28"/>
    <w:rsid w:val="008C4FD7"/>
    <w:rsid w:val="008C5053"/>
    <w:rsid w:val="008C5214"/>
    <w:rsid w:val="008C5377"/>
    <w:rsid w:val="008C5691"/>
    <w:rsid w:val="008C56AB"/>
    <w:rsid w:val="008C57D2"/>
    <w:rsid w:val="008C5AA9"/>
    <w:rsid w:val="008C5AC0"/>
    <w:rsid w:val="008C5B29"/>
    <w:rsid w:val="008C6239"/>
    <w:rsid w:val="008C6333"/>
    <w:rsid w:val="008C6383"/>
    <w:rsid w:val="008C643B"/>
    <w:rsid w:val="008C669C"/>
    <w:rsid w:val="008C6B1A"/>
    <w:rsid w:val="008C6CE3"/>
    <w:rsid w:val="008C6D7E"/>
    <w:rsid w:val="008C6E3B"/>
    <w:rsid w:val="008C7151"/>
    <w:rsid w:val="008C720D"/>
    <w:rsid w:val="008C755A"/>
    <w:rsid w:val="008C7688"/>
    <w:rsid w:val="008C7727"/>
    <w:rsid w:val="008C783D"/>
    <w:rsid w:val="008C7AB3"/>
    <w:rsid w:val="008C7AD2"/>
    <w:rsid w:val="008C7D16"/>
    <w:rsid w:val="008C7D7A"/>
    <w:rsid w:val="008C7DE5"/>
    <w:rsid w:val="008C7E2D"/>
    <w:rsid w:val="008C7E64"/>
    <w:rsid w:val="008D0192"/>
    <w:rsid w:val="008D041B"/>
    <w:rsid w:val="008D0708"/>
    <w:rsid w:val="008D07BB"/>
    <w:rsid w:val="008D092B"/>
    <w:rsid w:val="008D0A33"/>
    <w:rsid w:val="008D0B58"/>
    <w:rsid w:val="008D0DAB"/>
    <w:rsid w:val="008D0E01"/>
    <w:rsid w:val="008D1577"/>
    <w:rsid w:val="008D1584"/>
    <w:rsid w:val="008D170E"/>
    <w:rsid w:val="008D1B98"/>
    <w:rsid w:val="008D1D00"/>
    <w:rsid w:val="008D1F26"/>
    <w:rsid w:val="008D2287"/>
    <w:rsid w:val="008D2344"/>
    <w:rsid w:val="008D2940"/>
    <w:rsid w:val="008D2AA1"/>
    <w:rsid w:val="008D2E26"/>
    <w:rsid w:val="008D3112"/>
    <w:rsid w:val="008D347C"/>
    <w:rsid w:val="008D3483"/>
    <w:rsid w:val="008D3784"/>
    <w:rsid w:val="008D3871"/>
    <w:rsid w:val="008D3885"/>
    <w:rsid w:val="008D3943"/>
    <w:rsid w:val="008D394F"/>
    <w:rsid w:val="008D3E2C"/>
    <w:rsid w:val="008D4273"/>
    <w:rsid w:val="008D4305"/>
    <w:rsid w:val="008D4638"/>
    <w:rsid w:val="008D4799"/>
    <w:rsid w:val="008D49C1"/>
    <w:rsid w:val="008D4ADD"/>
    <w:rsid w:val="008D4BBF"/>
    <w:rsid w:val="008D4BC2"/>
    <w:rsid w:val="008D4E68"/>
    <w:rsid w:val="008D511B"/>
    <w:rsid w:val="008D51EE"/>
    <w:rsid w:val="008D526F"/>
    <w:rsid w:val="008D5344"/>
    <w:rsid w:val="008D5432"/>
    <w:rsid w:val="008D5433"/>
    <w:rsid w:val="008D5882"/>
    <w:rsid w:val="008D5B53"/>
    <w:rsid w:val="008D5CB1"/>
    <w:rsid w:val="008D5DF0"/>
    <w:rsid w:val="008D6335"/>
    <w:rsid w:val="008D651D"/>
    <w:rsid w:val="008D67D0"/>
    <w:rsid w:val="008D6806"/>
    <w:rsid w:val="008D6C9C"/>
    <w:rsid w:val="008D6E2D"/>
    <w:rsid w:val="008D6F6A"/>
    <w:rsid w:val="008D7016"/>
    <w:rsid w:val="008D713D"/>
    <w:rsid w:val="008D7189"/>
    <w:rsid w:val="008D73E6"/>
    <w:rsid w:val="008D745A"/>
    <w:rsid w:val="008D7800"/>
    <w:rsid w:val="008D7AB0"/>
    <w:rsid w:val="008E041D"/>
    <w:rsid w:val="008E07E5"/>
    <w:rsid w:val="008E0C9B"/>
    <w:rsid w:val="008E0E86"/>
    <w:rsid w:val="008E1000"/>
    <w:rsid w:val="008E1210"/>
    <w:rsid w:val="008E13FE"/>
    <w:rsid w:val="008E14F3"/>
    <w:rsid w:val="008E182E"/>
    <w:rsid w:val="008E1AB1"/>
    <w:rsid w:val="008E1B65"/>
    <w:rsid w:val="008E1DD5"/>
    <w:rsid w:val="008E1F68"/>
    <w:rsid w:val="008E228F"/>
    <w:rsid w:val="008E24F8"/>
    <w:rsid w:val="008E2552"/>
    <w:rsid w:val="008E2AC7"/>
    <w:rsid w:val="008E2B12"/>
    <w:rsid w:val="008E2D79"/>
    <w:rsid w:val="008E2DE1"/>
    <w:rsid w:val="008E3480"/>
    <w:rsid w:val="008E34C5"/>
    <w:rsid w:val="008E3884"/>
    <w:rsid w:val="008E3898"/>
    <w:rsid w:val="008E3903"/>
    <w:rsid w:val="008E3965"/>
    <w:rsid w:val="008E3AFD"/>
    <w:rsid w:val="008E3D02"/>
    <w:rsid w:val="008E3D19"/>
    <w:rsid w:val="008E42B4"/>
    <w:rsid w:val="008E42C4"/>
    <w:rsid w:val="008E4340"/>
    <w:rsid w:val="008E43E8"/>
    <w:rsid w:val="008E449C"/>
    <w:rsid w:val="008E46AD"/>
    <w:rsid w:val="008E4803"/>
    <w:rsid w:val="008E4B19"/>
    <w:rsid w:val="008E4CCD"/>
    <w:rsid w:val="008E556E"/>
    <w:rsid w:val="008E55A6"/>
    <w:rsid w:val="008E55A9"/>
    <w:rsid w:val="008E5777"/>
    <w:rsid w:val="008E5860"/>
    <w:rsid w:val="008E59EB"/>
    <w:rsid w:val="008E5AE4"/>
    <w:rsid w:val="008E5CA1"/>
    <w:rsid w:val="008E6222"/>
    <w:rsid w:val="008E6357"/>
    <w:rsid w:val="008E6392"/>
    <w:rsid w:val="008E63A9"/>
    <w:rsid w:val="008E64DE"/>
    <w:rsid w:val="008E6514"/>
    <w:rsid w:val="008E65A1"/>
    <w:rsid w:val="008E6785"/>
    <w:rsid w:val="008E6844"/>
    <w:rsid w:val="008E6911"/>
    <w:rsid w:val="008E6E75"/>
    <w:rsid w:val="008E6FFB"/>
    <w:rsid w:val="008E75DD"/>
    <w:rsid w:val="008E765B"/>
    <w:rsid w:val="008E76F8"/>
    <w:rsid w:val="008E7C33"/>
    <w:rsid w:val="008F016D"/>
    <w:rsid w:val="008F022B"/>
    <w:rsid w:val="008F0571"/>
    <w:rsid w:val="008F0720"/>
    <w:rsid w:val="008F07AC"/>
    <w:rsid w:val="008F08F9"/>
    <w:rsid w:val="008F0E5A"/>
    <w:rsid w:val="008F0F0F"/>
    <w:rsid w:val="008F10BE"/>
    <w:rsid w:val="008F1958"/>
    <w:rsid w:val="008F1A08"/>
    <w:rsid w:val="008F1C4A"/>
    <w:rsid w:val="008F1D64"/>
    <w:rsid w:val="008F204E"/>
    <w:rsid w:val="008F2219"/>
    <w:rsid w:val="008F2290"/>
    <w:rsid w:val="008F2300"/>
    <w:rsid w:val="008F23BF"/>
    <w:rsid w:val="008F23D8"/>
    <w:rsid w:val="008F24A7"/>
    <w:rsid w:val="008F24FD"/>
    <w:rsid w:val="008F26F2"/>
    <w:rsid w:val="008F2B47"/>
    <w:rsid w:val="008F2CED"/>
    <w:rsid w:val="008F2D08"/>
    <w:rsid w:val="008F3167"/>
    <w:rsid w:val="008F3175"/>
    <w:rsid w:val="008F367F"/>
    <w:rsid w:val="008F3C7F"/>
    <w:rsid w:val="008F42CC"/>
    <w:rsid w:val="008F44A7"/>
    <w:rsid w:val="008F4B81"/>
    <w:rsid w:val="008F4D48"/>
    <w:rsid w:val="008F4D9F"/>
    <w:rsid w:val="008F529D"/>
    <w:rsid w:val="008F52A6"/>
    <w:rsid w:val="008F535F"/>
    <w:rsid w:val="008F544D"/>
    <w:rsid w:val="008F54ED"/>
    <w:rsid w:val="008F5512"/>
    <w:rsid w:val="008F56DE"/>
    <w:rsid w:val="008F584C"/>
    <w:rsid w:val="008F5974"/>
    <w:rsid w:val="008F5A25"/>
    <w:rsid w:val="008F5AB2"/>
    <w:rsid w:val="008F5BA0"/>
    <w:rsid w:val="008F5D9F"/>
    <w:rsid w:val="008F6131"/>
    <w:rsid w:val="008F6319"/>
    <w:rsid w:val="008F65A5"/>
    <w:rsid w:val="008F6ACA"/>
    <w:rsid w:val="008F6B85"/>
    <w:rsid w:val="008F6C38"/>
    <w:rsid w:val="008F6D03"/>
    <w:rsid w:val="008F6D74"/>
    <w:rsid w:val="008F6F3C"/>
    <w:rsid w:val="008F7031"/>
    <w:rsid w:val="008F710B"/>
    <w:rsid w:val="008F7820"/>
    <w:rsid w:val="008F7854"/>
    <w:rsid w:val="008F79D9"/>
    <w:rsid w:val="008F7A7E"/>
    <w:rsid w:val="008F7B23"/>
    <w:rsid w:val="008F7C38"/>
    <w:rsid w:val="008F7C9C"/>
    <w:rsid w:val="008F7E03"/>
    <w:rsid w:val="009000ED"/>
    <w:rsid w:val="009004B9"/>
    <w:rsid w:val="00900747"/>
    <w:rsid w:val="00900871"/>
    <w:rsid w:val="00900B9C"/>
    <w:rsid w:val="00900C0C"/>
    <w:rsid w:val="00900E20"/>
    <w:rsid w:val="00900E56"/>
    <w:rsid w:val="00900E8B"/>
    <w:rsid w:val="00900F1D"/>
    <w:rsid w:val="00900F37"/>
    <w:rsid w:val="00901140"/>
    <w:rsid w:val="00901289"/>
    <w:rsid w:val="00901307"/>
    <w:rsid w:val="00901450"/>
    <w:rsid w:val="009014DE"/>
    <w:rsid w:val="00901899"/>
    <w:rsid w:val="00901E97"/>
    <w:rsid w:val="00901EBF"/>
    <w:rsid w:val="00901EFE"/>
    <w:rsid w:val="00901F57"/>
    <w:rsid w:val="00902065"/>
    <w:rsid w:val="00902161"/>
    <w:rsid w:val="00902283"/>
    <w:rsid w:val="0090249B"/>
    <w:rsid w:val="0090271D"/>
    <w:rsid w:val="009028B1"/>
    <w:rsid w:val="00902A10"/>
    <w:rsid w:val="00902DC3"/>
    <w:rsid w:val="00902DFE"/>
    <w:rsid w:val="00902EFD"/>
    <w:rsid w:val="0090303F"/>
    <w:rsid w:val="0090304F"/>
    <w:rsid w:val="00903094"/>
    <w:rsid w:val="009031A4"/>
    <w:rsid w:val="00903294"/>
    <w:rsid w:val="00903508"/>
    <w:rsid w:val="0090370F"/>
    <w:rsid w:val="00903785"/>
    <w:rsid w:val="0090386C"/>
    <w:rsid w:val="00903A08"/>
    <w:rsid w:val="00903C2D"/>
    <w:rsid w:val="00904045"/>
    <w:rsid w:val="00904057"/>
    <w:rsid w:val="0090430F"/>
    <w:rsid w:val="009046CB"/>
    <w:rsid w:val="00904710"/>
    <w:rsid w:val="009048AF"/>
    <w:rsid w:val="00904B14"/>
    <w:rsid w:val="00904EFB"/>
    <w:rsid w:val="00905144"/>
    <w:rsid w:val="00905214"/>
    <w:rsid w:val="009052A6"/>
    <w:rsid w:val="009057DC"/>
    <w:rsid w:val="009058FD"/>
    <w:rsid w:val="00905978"/>
    <w:rsid w:val="009059AB"/>
    <w:rsid w:val="00905A2D"/>
    <w:rsid w:val="00905A50"/>
    <w:rsid w:val="00905B9D"/>
    <w:rsid w:val="00905CC2"/>
    <w:rsid w:val="00905E52"/>
    <w:rsid w:val="00905F19"/>
    <w:rsid w:val="00905F36"/>
    <w:rsid w:val="009060C2"/>
    <w:rsid w:val="00906147"/>
    <w:rsid w:val="00906465"/>
    <w:rsid w:val="0090678B"/>
    <w:rsid w:val="00906D6C"/>
    <w:rsid w:val="00906E38"/>
    <w:rsid w:val="00906E75"/>
    <w:rsid w:val="00907063"/>
    <w:rsid w:val="009070A1"/>
    <w:rsid w:val="00907358"/>
    <w:rsid w:val="00907526"/>
    <w:rsid w:val="009077FA"/>
    <w:rsid w:val="00907805"/>
    <w:rsid w:val="0090797F"/>
    <w:rsid w:val="009079FB"/>
    <w:rsid w:val="00907CD1"/>
    <w:rsid w:val="00907CF9"/>
    <w:rsid w:val="00907DAB"/>
    <w:rsid w:val="00907EAE"/>
    <w:rsid w:val="00907EDD"/>
    <w:rsid w:val="009100D1"/>
    <w:rsid w:val="00910465"/>
    <w:rsid w:val="00910488"/>
    <w:rsid w:val="009106B9"/>
    <w:rsid w:val="00910889"/>
    <w:rsid w:val="00910D53"/>
    <w:rsid w:val="00910F6D"/>
    <w:rsid w:val="00911094"/>
    <w:rsid w:val="00911207"/>
    <w:rsid w:val="009112E4"/>
    <w:rsid w:val="00911328"/>
    <w:rsid w:val="00911530"/>
    <w:rsid w:val="0091162D"/>
    <w:rsid w:val="009117B1"/>
    <w:rsid w:val="009119A2"/>
    <w:rsid w:val="009119FF"/>
    <w:rsid w:val="00911A8E"/>
    <w:rsid w:val="00911A92"/>
    <w:rsid w:val="00911FD0"/>
    <w:rsid w:val="009120DE"/>
    <w:rsid w:val="00912167"/>
    <w:rsid w:val="00912514"/>
    <w:rsid w:val="009125F1"/>
    <w:rsid w:val="00912813"/>
    <w:rsid w:val="00912A1E"/>
    <w:rsid w:val="00912BB9"/>
    <w:rsid w:val="00912DD3"/>
    <w:rsid w:val="00912E27"/>
    <w:rsid w:val="00912EC2"/>
    <w:rsid w:val="009131CB"/>
    <w:rsid w:val="00913310"/>
    <w:rsid w:val="00913462"/>
    <w:rsid w:val="00913469"/>
    <w:rsid w:val="0091380C"/>
    <w:rsid w:val="009138C6"/>
    <w:rsid w:val="0091391E"/>
    <w:rsid w:val="00913A79"/>
    <w:rsid w:val="00913B93"/>
    <w:rsid w:val="00913C69"/>
    <w:rsid w:val="00913D70"/>
    <w:rsid w:val="00913FA4"/>
    <w:rsid w:val="009141DA"/>
    <w:rsid w:val="0091441A"/>
    <w:rsid w:val="00914425"/>
    <w:rsid w:val="009147A9"/>
    <w:rsid w:val="00914873"/>
    <w:rsid w:val="009148FE"/>
    <w:rsid w:val="00914B67"/>
    <w:rsid w:val="009150E5"/>
    <w:rsid w:val="00915122"/>
    <w:rsid w:val="0091537B"/>
    <w:rsid w:val="009153B1"/>
    <w:rsid w:val="009154C0"/>
    <w:rsid w:val="00915822"/>
    <w:rsid w:val="009158A2"/>
    <w:rsid w:val="00915946"/>
    <w:rsid w:val="00915B62"/>
    <w:rsid w:val="00915BA2"/>
    <w:rsid w:val="00915D3E"/>
    <w:rsid w:val="00915D88"/>
    <w:rsid w:val="00916A9D"/>
    <w:rsid w:val="00916BA0"/>
    <w:rsid w:val="00916C03"/>
    <w:rsid w:val="00916F66"/>
    <w:rsid w:val="00917144"/>
    <w:rsid w:val="009171CB"/>
    <w:rsid w:val="009172EA"/>
    <w:rsid w:val="00917493"/>
    <w:rsid w:val="009175EE"/>
    <w:rsid w:val="00917627"/>
    <w:rsid w:val="00917670"/>
    <w:rsid w:val="009179A5"/>
    <w:rsid w:val="009179C6"/>
    <w:rsid w:val="00917A7A"/>
    <w:rsid w:val="00917B39"/>
    <w:rsid w:val="00917C73"/>
    <w:rsid w:val="00917D4B"/>
    <w:rsid w:val="00917E31"/>
    <w:rsid w:val="00917E81"/>
    <w:rsid w:val="00917E9D"/>
    <w:rsid w:val="009203EA"/>
    <w:rsid w:val="00920504"/>
    <w:rsid w:val="00920644"/>
    <w:rsid w:val="00920723"/>
    <w:rsid w:val="00920F08"/>
    <w:rsid w:val="00920F8C"/>
    <w:rsid w:val="00920FE1"/>
    <w:rsid w:val="009210E2"/>
    <w:rsid w:val="009210F5"/>
    <w:rsid w:val="00921302"/>
    <w:rsid w:val="009215B0"/>
    <w:rsid w:val="009216BE"/>
    <w:rsid w:val="0092199D"/>
    <w:rsid w:val="00921A26"/>
    <w:rsid w:val="00921C40"/>
    <w:rsid w:val="00921DBC"/>
    <w:rsid w:val="00921F9C"/>
    <w:rsid w:val="0092233C"/>
    <w:rsid w:val="0092238F"/>
    <w:rsid w:val="009226AA"/>
    <w:rsid w:val="00922826"/>
    <w:rsid w:val="00922CBE"/>
    <w:rsid w:val="00922ECC"/>
    <w:rsid w:val="00922FC9"/>
    <w:rsid w:val="009231FA"/>
    <w:rsid w:val="00923340"/>
    <w:rsid w:val="0092356C"/>
    <w:rsid w:val="00923681"/>
    <w:rsid w:val="0092380F"/>
    <w:rsid w:val="009238E9"/>
    <w:rsid w:val="00923AB8"/>
    <w:rsid w:val="00923B37"/>
    <w:rsid w:val="00923E6A"/>
    <w:rsid w:val="00924058"/>
    <w:rsid w:val="009243CF"/>
    <w:rsid w:val="0092472D"/>
    <w:rsid w:val="00924922"/>
    <w:rsid w:val="0092493B"/>
    <w:rsid w:val="009249B0"/>
    <w:rsid w:val="00924B2A"/>
    <w:rsid w:val="00924E35"/>
    <w:rsid w:val="009252ED"/>
    <w:rsid w:val="00925359"/>
    <w:rsid w:val="009253D5"/>
    <w:rsid w:val="0092569D"/>
    <w:rsid w:val="00925721"/>
    <w:rsid w:val="00925B64"/>
    <w:rsid w:val="00925C80"/>
    <w:rsid w:val="00925C97"/>
    <w:rsid w:val="00925F2A"/>
    <w:rsid w:val="0092609A"/>
    <w:rsid w:val="00926219"/>
    <w:rsid w:val="00926247"/>
    <w:rsid w:val="0092641D"/>
    <w:rsid w:val="0092642F"/>
    <w:rsid w:val="00926493"/>
    <w:rsid w:val="009265FE"/>
    <w:rsid w:val="009266E2"/>
    <w:rsid w:val="00926C07"/>
    <w:rsid w:val="00926E7D"/>
    <w:rsid w:val="00926E9B"/>
    <w:rsid w:val="00926EDE"/>
    <w:rsid w:val="00926FA2"/>
    <w:rsid w:val="0092708E"/>
    <w:rsid w:val="00927184"/>
    <w:rsid w:val="0092718D"/>
    <w:rsid w:val="00927449"/>
    <w:rsid w:val="0092746D"/>
    <w:rsid w:val="009277FC"/>
    <w:rsid w:val="00927862"/>
    <w:rsid w:val="009278FC"/>
    <w:rsid w:val="0092796C"/>
    <w:rsid w:val="00927ACD"/>
    <w:rsid w:val="00927C2E"/>
    <w:rsid w:val="00927C8D"/>
    <w:rsid w:val="00927DEF"/>
    <w:rsid w:val="00927E2A"/>
    <w:rsid w:val="00927F00"/>
    <w:rsid w:val="00927F06"/>
    <w:rsid w:val="00930482"/>
    <w:rsid w:val="009304B8"/>
    <w:rsid w:val="00930887"/>
    <w:rsid w:val="009309B6"/>
    <w:rsid w:val="009309E4"/>
    <w:rsid w:val="00930A1F"/>
    <w:rsid w:val="00930B5A"/>
    <w:rsid w:val="00930B83"/>
    <w:rsid w:val="00930E09"/>
    <w:rsid w:val="00930E4F"/>
    <w:rsid w:val="00930F14"/>
    <w:rsid w:val="009310AF"/>
    <w:rsid w:val="00931196"/>
    <w:rsid w:val="009311A0"/>
    <w:rsid w:val="009311EE"/>
    <w:rsid w:val="009314EB"/>
    <w:rsid w:val="00931562"/>
    <w:rsid w:val="00931663"/>
    <w:rsid w:val="009316C9"/>
    <w:rsid w:val="0093183B"/>
    <w:rsid w:val="009318B3"/>
    <w:rsid w:val="009319A2"/>
    <w:rsid w:val="009319C2"/>
    <w:rsid w:val="00931A5C"/>
    <w:rsid w:val="00931B83"/>
    <w:rsid w:val="00931B99"/>
    <w:rsid w:val="00932031"/>
    <w:rsid w:val="00932516"/>
    <w:rsid w:val="00932525"/>
    <w:rsid w:val="009326CC"/>
    <w:rsid w:val="009326EB"/>
    <w:rsid w:val="00932B33"/>
    <w:rsid w:val="00932CE8"/>
    <w:rsid w:val="009332F7"/>
    <w:rsid w:val="009333D7"/>
    <w:rsid w:val="00933613"/>
    <w:rsid w:val="0093382B"/>
    <w:rsid w:val="00933CCB"/>
    <w:rsid w:val="00933D92"/>
    <w:rsid w:val="00933F13"/>
    <w:rsid w:val="00933FF9"/>
    <w:rsid w:val="009340F8"/>
    <w:rsid w:val="009341DE"/>
    <w:rsid w:val="0093443E"/>
    <w:rsid w:val="00934462"/>
    <w:rsid w:val="009344B4"/>
    <w:rsid w:val="00934664"/>
    <w:rsid w:val="00934913"/>
    <w:rsid w:val="00934B24"/>
    <w:rsid w:val="009351AA"/>
    <w:rsid w:val="009351D9"/>
    <w:rsid w:val="00935273"/>
    <w:rsid w:val="00935355"/>
    <w:rsid w:val="009356B6"/>
    <w:rsid w:val="00935778"/>
    <w:rsid w:val="00935809"/>
    <w:rsid w:val="00935868"/>
    <w:rsid w:val="009359A1"/>
    <w:rsid w:val="00935CD0"/>
    <w:rsid w:val="00936076"/>
    <w:rsid w:val="00936101"/>
    <w:rsid w:val="009361D0"/>
    <w:rsid w:val="00936533"/>
    <w:rsid w:val="00936556"/>
    <w:rsid w:val="00936856"/>
    <w:rsid w:val="009368D7"/>
    <w:rsid w:val="00936B14"/>
    <w:rsid w:val="00936BC8"/>
    <w:rsid w:val="00936DA2"/>
    <w:rsid w:val="00936E20"/>
    <w:rsid w:val="00936FEE"/>
    <w:rsid w:val="009371E1"/>
    <w:rsid w:val="009371EA"/>
    <w:rsid w:val="00937570"/>
    <w:rsid w:val="00937590"/>
    <w:rsid w:val="009375E3"/>
    <w:rsid w:val="00937619"/>
    <w:rsid w:val="00937994"/>
    <w:rsid w:val="009379D2"/>
    <w:rsid w:val="00937A52"/>
    <w:rsid w:val="00937BE5"/>
    <w:rsid w:val="00937DB9"/>
    <w:rsid w:val="00937EEF"/>
    <w:rsid w:val="0094036B"/>
    <w:rsid w:val="0094062F"/>
    <w:rsid w:val="009406DD"/>
    <w:rsid w:val="009407A3"/>
    <w:rsid w:val="00940D3C"/>
    <w:rsid w:val="00940D9D"/>
    <w:rsid w:val="00940EBD"/>
    <w:rsid w:val="00940F1F"/>
    <w:rsid w:val="009410E7"/>
    <w:rsid w:val="009411BC"/>
    <w:rsid w:val="00941226"/>
    <w:rsid w:val="009417A2"/>
    <w:rsid w:val="00941D06"/>
    <w:rsid w:val="00942043"/>
    <w:rsid w:val="009420DF"/>
    <w:rsid w:val="00942436"/>
    <w:rsid w:val="00942602"/>
    <w:rsid w:val="00942652"/>
    <w:rsid w:val="009426AD"/>
    <w:rsid w:val="009427EB"/>
    <w:rsid w:val="00942884"/>
    <w:rsid w:val="00942E01"/>
    <w:rsid w:val="0094323D"/>
    <w:rsid w:val="0094331B"/>
    <w:rsid w:val="0094332C"/>
    <w:rsid w:val="009434AD"/>
    <w:rsid w:val="0094371C"/>
    <w:rsid w:val="0094384F"/>
    <w:rsid w:val="00943AE5"/>
    <w:rsid w:val="00943B66"/>
    <w:rsid w:val="00943BED"/>
    <w:rsid w:val="00943D12"/>
    <w:rsid w:val="00943DCA"/>
    <w:rsid w:val="00943E49"/>
    <w:rsid w:val="00943E7D"/>
    <w:rsid w:val="00944020"/>
    <w:rsid w:val="009441E3"/>
    <w:rsid w:val="00944259"/>
    <w:rsid w:val="0094444D"/>
    <w:rsid w:val="00944745"/>
    <w:rsid w:val="009448E0"/>
    <w:rsid w:val="0094496F"/>
    <w:rsid w:val="00945522"/>
    <w:rsid w:val="00945532"/>
    <w:rsid w:val="00945880"/>
    <w:rsid w:val="009458E6"/>
    <w:rsid w:val="00945968"/>
    <w:rsid w:val="009459D8"/>
    <w:rsid w:val="00945AAB"/>
    <w:rsid w:val="00945CD6"/>
    <w:rsid w:val="00945DE5"/>
    <w:rsid w:val="00945E74"/>
    <w:rsid w:val="00945EF3"/>
    <w:rsid w:val="00945FA4"/>
    <w:rsid w:val="0094608B"/>
    <w:rsid w:val="00946339"/>
    <w:rsid w:val="0094637B"/>
    <w:rsid w:val="0094645D"/>
    <w:rsid w:val="009464D4"/>
    <w:rsid w:val="009466A7"/>
    <w:rsid w:val="00946835"/>
    <w:rsid w:val="009468CC"/>
    <w:rsid w:val="00946922"/>
    <w:rsid w:val="00946B85"/>
    <w:rsid w:val="00946DB9"/>
    <w:rsid w:val="00946FC1"/>
    <w:rsid w:val="00947362"/>
    <w:rsid w:val="009473B1"/>
    <w:rsid w:val="0094795E"/>
    <w:rsid w:val="009479B6"/>
    <w:rsid w:val="009479DC"/>
    <w:rsid w:val="00947B3A"/>
    <w:rsid w:val="00947C1F"/>
    <w:rsid w:val="00947E46"/>
    <w:rsid w:val="00947EF0"/>
    <w:rsid w:val="009500CF"/>
    <w:rsid w:val="0095012B"/>
    <w:rsid w:val="00950453"/>
    <w:rsid w:val="00950653"/>
    <w:rsid w:val="0095083E"/>
    <w:rsid w:val="00950AB0"/>
    <w:rsid w:val="00950DAC"/>
    <w:rsid w:val="00951108"/>
    <w:rsid w:val="00951416"/>
    <w:rsid w:val="00951440"/>
    <w:rsid w:val="009514F4"/>
    <w:rsid w:val="0095157F"/>
    <w:rsid w:val="00951635"/>
    <w:rsid w:val="0095185B"/>
    <w:rsid w:val="00951CA7"/>
    <w:rsid w:val="00951F66"/>
    <w:rsid w:val="009522C8"/>
    <w:rsid w:val="00952317"/>
    <w:rsid w:val="00952A04"/>
    <w:rsid w:val="00952A41"/>
    <w:rsid w:val="00952C3D"/>
    <w:rsid w:val="00952D9C"/>
    <w:rsid w:val="00952FE7"/>
    <w:rsid w:val="00953070"/>
    <w:rsid w:val="00953497"/>
    <w:rsid w:val="009535D8"/>
    <w:rsid w:val="0095365D"/>
    <w:rsid w:val="009539C8"/>
    <w:rsid w:val="00953A7C"/>
    <w:rsid w:val="00953BAB"/>
    <w:rsid w:val="00953C34"/>
    <w:rsid w:val="00953CB1"/>
    <w:rsid w:val="00953CC5"/>
    <w:rsid w:val="00953DF9"/>
    <w:rsid w:val="00953EC2"/>
    <w:rsid w:val="00953FA6"/>
    <w:rsid w:val="0095426F"/>
    <w:rsid w:val="009544C0"/>
    <w:rsid w:val="0095454B"/>
    <w:rsid w:val="00954675"/>
    <w:rsid w:val="009547ED"/>
    <w:rsid w:val="0095490C"/>
    <w:rsid w:val="00954940"/>
    <w:rsid w:val="00954D70"/>
    <w:rsid w:val="00954E06"/>
    <w:rsid w:val="00954EC3"/>
    <w:rsid w:val="00954EEF"/>
    <w:rsid w:val="0095510C"/>
    <w:rsid w:val="009551FA"/>
    <w:rsid w:val="0095530B"/>
    <w:rsid w:val="009553A7"/>
    <w:rsid w:val="0095570E"/>
    <w:rsid w:val="00955918"/>
    <w:rsid w:val="00955937"/>
    <w:rsid w:val="00955B6F"/>
    <w:rsid w:val="00955CCA"/>
    <w:rsid w:val="00955D71"/>
    <w:rsid w:val="00955ED6"/>
    <w:rsid w:val="00955FDC"/>
    <w:rsid w:val="00956079"/>
    <w:rsid w:val="00956200"/>
    <w:rsid w:val="009564F7"/>
    <w:rsid w:val="00956541"/>
    <w:rsid w:val="009565F1"/>
    <w:rsid w:val="009567AB"/>
    <w:rsid w:val="0095689A"/>
    <w:rsid w:val="009569E4"/>
    <w:rsid w:val="00956C3B"/>
    <w:rsid w:val="009570BB"/>
    <w:rsid w:val="00957329"/>
    <w:rsid w:val="0095770F"/>
    <w:rsid w:val="009579A2"/>
    <w:rsid w:val="009579CF"/>
    <w:rsid w:val="00957A86"/>
    <w:rsid w:val="00957B77"/>
    <w:rsid w:val="00957CFE"/>
    <w:rsid w:val="00957D44"/>
    <w:rsid w:val="00957D6B"/>
    <w:rsid w:val="00957E6F"/>
    <w:rsid w:val="00957FD4"/>
    <w:rsid w:val="009605D6"/>
    <w:rsid w:val="009606C8"/>
    <w:rsid w:val="00960A36"/>
    <w:rsid w:val="00960D0F"/>
    <w:rsid w:val="00960EB4"/>
    <w:rsid w:val="00961153"/>
    <w:rsid w:val="0096122C"/>
    <w:rsid w:val="009614F1"/>
    <w:rsid w:val="0096159F"/>
    <w:rsid w:val="00961647"/>
    <w:rsid w:val="00961690"/>
    <w:rsid w:val="00961A07"/>
    <w:rsid w:val="00961BFF"/>
    <w:rsid w:val="00961D06"/>
    <w:rsid w:val="00961DE5"/>
    <w:rsid w:val="0096235F"/>
    <w:rsid w:val="0096259D"/>
    <w:rsid w:val="009625FD"/>
    <w:rsid w:val="009626F4"/>
    <w:rsid w:val="0096271F"/>
    <w:rsid w:val="009627ED"/>
    <w:rsid w:val="00962834"/>
    <w:rsid w:val="00962C0D"/>
    <w:rsid w:val="0096300E"/>
    <w:rsid w:val="009631C7"/>
    <w:rsid w:val="0096324B"/>
    <w:rsid w:val="009632CE"/>
    <w:rsid w:val="00963516"/>
    <w:rsid w:val="00963AE0"/>
    <w:rsid w:val="00963AE2"/>
    <w:rsid w:val="00963B77"/>
    <w:rsid w:val="00963ED7"/>
    <w:rsid w:val="00964286"/>
    <w:rsid w:val="00964312"/>
    <w:rsid w:val="0096440C"/>
    <w:rsid w:val="0096477E"/>
    <w:rsid w:val="009647E2"/>
    <w:rsid w:val="00964A59"/>
    <w:rsid w:val="00964ACD"/>
    <w:rsid w:val="00964E0B"/>
    <w:rsid w:val="00964F45"/>
    <w:rsid w:val="00964FE3"/>
    <w:rsid w:val="009651EF"/>
    <w:rsid w:val="0096529E"/>
    <w:rsid w:val="009652A1"/>
    <w:rsid w:val="00965925"/>
    <w:rsid w:val="009659A9"/>
    <w:rsid w:val="00965ACF"/>
    <w:rsid w:val="00965B3E"/>
    <w:rsid w:val="00965D25"/>
    <w:rsid w:val="00965DDF"/>
    <w:rsid w:val="00965DF0"/>
    <w:rsid w:val="00965E3D"/>
    <w:rsid w:val="00965FFE"/>
    <w:rsid w:val="0096603A"/>
    <w:rsid w:val="00966138"/>
    <w:rsid w:val="00966727"/>
    <w:rsid w:val="009668D1"/>
    <w:rsid w:val="00966A03"/>
    <w:rsid w:val="00966BAE"/>
    <w:rsid w:val="00966CD9"/>
    <w:rsid w:val="00966DD4"/>
    <w:rsid w:val="00966E72"/>
    <w:rsid w:val="0096742D"/>
    <w:rsid w:val="0096768A"/>
    <w:rsid w:val="0096768F"/>
    <w:rsid w:val="009677F4"/>
    <w:rsid w:val="009677F8"/>
    <w:rsid w:val="0096785D"/>
    <w:rsid w:val="00967A36"/>
    <w:rsid w:val="00967C23"/>
    <w:rsid w:val="00967C37"/>
    <w:rsid w:val="0097003A"/>
    <w:rsid w:val="00970087"/>
    <w:rsid w:val="009700C0"/>
    <w:rsid w:val="009700D4"/>
    <w:rsid w:val="009701FA"/>
    <w:rsid w:val="00970580"/>
    <w:rsid w:val="0097082B"/>
    <w:rsid w:val="00970B67"/>
    <w:rsid w:val="00970BCB"/>
    <w:rsid w:val="00970DC4"/>
    <w:rsid w:val="009710B4"/>
    <w:rsid w:val="009711E5"/>
    <w:rsid w:val="009712FF"/>
    <w:rsid w:val="00971342"/>
    <w:rsid w:val="0097136B"/>
    <w:rsid w:val="0097142C"/>
    <w:rsid w:val="00971446"/>
    <w:rsid w:val="0097145B"/>
    <w:rsid w:val="009715C3"/>
    <w:rsid w:val="009717BD"/>
    <w:rsid w:val="00971B35"/>
    <w:rsid w:val="00971C8D"/>
    <w:rsid w:val="00971DFC"/>
    <w:rsid w:val="00971FBF"/>
    <w:rsid w:val="00972011"/>
    <w:rsid w:val="00972073"/>
    <w:rsid w:val="0097217D"/>
    <w:rsid w:val="009721E5"/>
    <w:rsid w:val="0097245E"/>
    <w:rsid w:val="009724A0"/>
    <w:rsid w:val="00972535"/>
    <w:rsid w:val="00972549"/>
    <w:rsid w:val="009725E2"/>
    <w:rsid w:val="009727DA"/>
    <w:rsid w:val="00972B25"/>
    <w:rsid w:val="00972CA2"/>
    <w:rsid w:val="00972F3B"/>
    <w:rsid w:val="00972FC0"/>
    <w:rsid w:val="00973366"/>
    <w:rsid w:val="009733D4"/>
    <w:rsid w:val="00973505"/>
    <w:rsid w:val="0097387A"/>
    <w:rsid w:val="009738A9"/>
    <w:rsid w:val="00973977"/>
    <w:rsid w:val="00973B14"/>
    <w:rsid w:val="00973C28"/>
    <w:rsid w:val="00973D1A"/>
    <w:rsid w:val="00973FA1"/>
    <w:rsid w:val="0097402A"/>
    <w:rsid w:val="0097411A"/>
    <w:rsid w:val="009744F1"/>
    <w:rsid w:val="009749A2"/>
    <w:rsid w:val="00974B9D"/>
    <w:rsid w:val="00974D50"/>
    <w:rsid w:val="00974FB4"/>
    <w:rsid w:val="00974FC6"/>
    <w:rsid w:val="00975110"/>
    <w:rsid w:val="00975328"/>
    <w:rsid w:val="00975660"/>
    <w:rsid w:val="0097597F"/>
    <w:rsid w:val="00975B2C"/>
    <w:rsid w:val="00975E10"/>
    <w:rsid w:val="00975FD4"/>
    <w:rsid w:val="00975FDF"/>
    <w:rsid w:val="0097633C"/>
    <w:rsid w:val="00976422"/>
    <w:rsid w:val="0097697D"/>
    <w:rsid w:val="00976A28"/>
    <w:rsid w:val="00976E0F"/>
    <w:rsid w:val="00977026"/>
    <w:rsid w:val="009770AE"/>
    <w:rsid w:val="009771A6"/>
    <w:rsid w:val="00977541"/>
    <w:rsid w:val="0097762E"/>
    <w:rsid w:val="0097785D"/>
    <w:rsid w:val="00977965"/>
    <w:rsid w:val="00977987"/>
    <w:rsid w:val="00977AA8"/>
    <w:rsid w:val="00977B08"/>
    <w:rsid w:val="00977DBA"/>
    <w:rsid w:val="00977E85"/>
    <w:rsid w:val="009800C7"/>
    <w:rsid w:val="00980189"/>
    <w:rsid w:val="009801C8"/>
    <w:rsid w:val="00980390"/>
    <w:rsid w:val="009806C7"/>
    <w:rsid w:val="009807C0"/>
    <w:rsid w:val="00980A38"/>
    <w:rsid w:val="00980D9C"/>
    <w:rsid w:val="00980DFB"/>
    <w:rsid w:val="009810D6"/>
    <w:rsid w:val="00981386"/>
    <w:rsid w:val="0098154B"/>
    <w:rsid w:val="009815EC"/>
    <w:rsid w:val="0098193D"/>
    <w:rsid w:val="00981CF7"/>
    <w:rsid w:val="00981D5B"/>
    <w:rsid w:val="0098208C"/>
    <w:rsid w:val="00982090"/>
    <w:rsid w:val="009820DE"/>
    <w:rsid w:val="009822D5"/>
    <w:rsid w:val="009824DC"/>
    <w:rsid w:val="00982576"/>
    <w:rsid w:val="009825DD"/>
    <w:rsid w:val="009826BB"/>
    <w:rsid w:val="009827C7"/>
    <w:rsid w:val="00982999"/>
    <w:rsid w:val="00982F9D"/>
    <w:rsid w:val="00983106"/>
    <w:rsid w:val="009833C4"/>
    <w:rsid w:val="009834CE"/>
    <w:rsid w:val="00983631"/>
    <w:rsid w:val="0098383F"/>
    <w:rsid w:val="00983940"/>
    <w:rsid w:val="00983960"/>
    <w:rsid w:val="009839D2"/>
    <w:rsid w:val="00983A97"/>
    <w:rsid w:val="00983D30"/>
    <w:rsid w:val="00983D47"/>
    <w:rsid w:val="00983EF3"/>
    <w:rsid w:val="00983F26"/>
    <w:rsid w:val="009841EE"/>
    <w:rsid w:val="00984335"/>
    <w:rsid w:val="0098437D"/>
    <w:rsid w:val="00984442"/>
    <w:rsid w:val="0098480E"/>
    <w:rsid w:val="009849CB"/>
    <w:rsid w:val="00984A11"/>
    <w:rsid w:val="00984B4C"/>
    <w:rsid w:val="00984B9C"/>
    <w:rsid w:val="00984C3E"/>
    <w:rsid w:val="00984DA5"/>
    <w:rsid w:val="00985480"/>
    <w:rsid w:val="009854D5"/>
    <w:rsid w:val="009857F0"/>
    <w:rsid w:val="00985A17"/>
    <w:rsid w:val="00985BBE"/>
    <w:rsid w:val="00985D7E"/>
    <w:rsid w:val="00985E66"/>
    <w:rsid w:val="00986341"/>
    <w:rsid w:val="0098698D"/>
    <w:rsid w:val="00986B42"/>
    <w:rsid w:val="00986C76"/>
    <w:rsid w:val="00986FB7"/>
    <w:rsid w:val="00987182"/>
    <w:rsid w:val="00987B1A"/>
    <w:rsid w:val="00987B34"/>
    <w:rsid w:val="00987D51"/>
    <w:rsid w:val="00987DBA"/>
    <w:rsid w:val="00990175"/>
    <w:rsid w:val="00990238"/>
    <w:rsid w:val="0099065E"/>
    <w:rsid w:val="009908D3"/>
    <w:rsid w:val="00990AC9"/>
    <w:rsid w:val="00990BB4"/>
    <w:rsid w:val="00990C45"/>
    <w:rsid w:val="00990ED5"/>
    <w:rsid w:val="00990EFF"/>
    <w:rsid w:val="0099121F"/>
    <w:rsid w:val="00991311"/>
    <w:rsid w:val="009916ED"/>
    <w:rsid w:val="00991847"/>
    <w:rsid w:val="00991BB0"/>
    <w:rsid w:val="00991FC7"/>
    <w:rsid w:val="00991FE8"/>
    <w:rsid w:val="00991FF2"/>
    <w:rsid w:val="009921BA"/>
    <w:rsid w:val="0099275E"/>
    <w:rsid w:val="00992816"/>
    <w:rsid w:val="00992A8F"/>
    <w:rsid w:val="00992BD9"/>
    <w:rsid w:val="00992EA4"/>
    <w:rsid w:val="009932E1"/>
    <w:rsid w:val="009937A2"/>
    <w:rsid w:val="009938A2"/>
    <w:rsid w:val="00993CFE"/>
    <w:rsid w:val="00993D21"/>
    <w:rsid w:val="00993D66"/>
    <w:rsid w:val="00993FCE"/>
    <w:rsid w:val="0099404A"/>
    <w:rsid w:val="009943F7"/>
    <w:rsid w:val="0099443B"/>
    <w:rsid w:val="009944BF"/>
    <w:rsid w:val="009946AF"/>
    <w:rsid w:val="00994721"/>
    <w:rsid w:val="00994CB6"/>
    <w:rsid w:val="00994CC1"/>
    <w:rsid w:val="00995199"/>
    <w:rsid w:val="009951F6"/>
    <w:rsid w:val="009955C5"/>
    <w:rsid w:val="009955CA"/>
    <w:rsid w:val="009959C1"/>
    <w:rsid w:val="009959C6"/>
    <w:rsid w:val="00995AAC"/>
    <w:rsid w:val="00995B62"/>
    <w:rsid w:val="00995BE4"/>
    <w:rsid w:val="00995CA9"/>
    <w:rsid w:val="00995E37"/>
    <w:rsid w:val="00995EA3"/>
    <w:rsid w:val="00996119"/>
    <w:rsid w:val="00996644"/>
    <w:rsid w:val="00996682"/>
    <w:rsid w:val="009966CC"/>
    <w:rsid w:val="009968D8"/>
    <w:rsid w:val="00996B65"/>
    <w:rsid w:val="00996CCE"/>
    <w:rsid w:val="00996D0A"/>
    <w:rsid w:val="00996EC1"/>
    <w:rsid w:val="00996FD3"/>
    <w:rsid w:val="00997014"/>
    <w:rsid w:val="00997235"/>
    <w:rsid w:val="00997344"/>
    <w:rsid w:val="00997378"/>
    <w:rsid w:val="0099737E"/>
    <w:rsid w:val="009973F4"/>
    <w:rsid w:val="00997441"/>
    <w:rsid w:val="009975FB"/>
    <w:rsid w:val="009978F8"/>
    <w:rsid w:val="00997DBE"/>
    <w:rsid w:val="00997FD9"/>
    <w:rsid w:val="00997FE4"/>
    <w:rsid w:val="009A03FB"/>
    <w:rsid w:val="009A09E6"/>
    <w:rsid w:val="009A0B64"/>
    <w:rsid w:val="009A0BB8"/>
    <w:rsid w:val="009A1039"/>
    <w:rsid w:val="009A107E"/>
    <w:rsid w:val="009A12C3"/>
    <w:rsid w:val="009A15B7"/>
    <w:rsid w:val="009A171D"/>
    <w:rsid w:val="009A1AFD"/>
    <w:rsid w:val="009A1D55"/>
    <w:rsid w:val="009A1D67"/>
    <w:rsid w:val="009A1DEC"/>
    <w:rsid w:val="009A1F63"/>
    <w:rsid w:val="009A21F5"/>
    <w:rsid w:val="009A2354"/>
    <w:rsid w:val="009A2477"/>
    <w:rsid w:val="009A247C"/>
    <w:rsid w:val="009A27F3"/>
    <w:rsid w:val="009A29B8"/>
    <w:rsid w:val="009A2F40"/>
    <w:rsid w:val="009A2FB8"/>
    <w:rsid w:val="009A302E"/>
    <w:rsid w:val="009A3404"/>
    <w:rsid w:val="009A345E"/>
    <w:rsid w:val="009A34C4"/>
    <w:rsid w:val="009A3841"/>
    <w:rsid w:val="009A3BFB"/>
    <w:rsid w:val="009A3C36"/>
    <w:rsid w:val="009A3FF8"/>
    <w:rsid w:val="009A40C7"/>
    <w:rsid w:val="009A41C8"/>
    <w:rsid w:val="009A42A9"/>
    <w:rsid w:val="009A470D"/>
    <w:rsid w:val="009A473C"/>
    <w:rsid w:val="009A4C95"/>
    <w:rsid w:val="009A54C3"/>
    <w:rsid w:val="009A55B0"/>
    <w:rsid w:val="009A56E2"/>
    <w:rsid w:val="009A5865"/>
    <w:rsid w:val="009A58C1"/>
    <w:rsid w:val="009A5BA0"/>
    <w:rsid w:val="009A610F"/>
    <w:rsid w:val="009A614C"/>
    <w:rsid w:val="009A65E4"/>
    <w:rsid w:val="009A67D9"/>
    <w:rsid w:val="009A69F9"/>
    <w:rsid w:val="009A6C34"/>
    <w:rsid w:val="009A6C53"/>
    <w:rsid w:val="009A6EBB"/>
    <w:rsid w:val="009A7281"/>
    <w:rsid w:val="009A7344"/>
    <w:rsid w:val="009A78AD"/>
    <w:rsid w:val="009A78D6"/>
    <w:rsid w:val="009A7C3E"/>
    <w:rsid w:val="009A7E5F"/>
    <w:rsid w:val="009B0105"/>
    <w:rsid w:val="009B02D7"/>
    <w:rsid w:val="009B036C"/>
    <w:rsid w:val="009B048B"/>
    <w:rsid w:val="009B0537"/>
    <w:rsid w:val="009B0573"/>
    <w:rsid w:val="009B075A"/>
    <w:rsid w:val="009B07C9"/>
    <w:rsid w:val="009B0804"/>
    <w:rsid w:val="009B0908"/>
    <w:rsid w:val="009B0B75"/>
    <w:rsid w:val="009B0CC8"/>
    <w:rsid w:val="009B0ED1"/>
    <w:rsid w:val="009B0F24"/>
    <w:rsid w:val="009B14C8"/>
    <w:rsid w:val="009B16C8"/>
    <w:rsid w:val="009B1846"/>
    <w:rsid w:val="009B1D15"/>
    <w:rsid w:val="009B1D44"/>
    <w:rsid w:val="009B1D6D"/>
    <w:rsid w:val="009B1F26"/>
    <w:rsid w:val="009B215C"/>
    <w:rsid w:val="009B2166"/>
    <w:rsid w:val="009B21CF"/>
    <w:rsid w:val="009B2315"/>
    <w:rsid w:val="009B23F3"/>
    <w:rsid w:val="009B2440"/>
    <w:rsid w:val="009B29B4"/>
    <w:rsid w:val="009B2BF0"/>
    <w:rsid w:val="009B2CCA"/>
    <w:rsid w:val="009B2EAD"/>
    <w:rsid w:val="009B3087"/>
    <w:rsid w:val="009B30AA"/>
    <w:rsid w:val="009B31D4"/>
    <w:rsid w:val="009B31DE"/>
    <w:rsid w:val="009B3230"/>
    <w:rsid w:val="009B34FE"/>
    <w:rsid w:val="009B3514"/>
    <w:rsid w:val="009B3781"/>
    <w:rsid w:val="009B3816"/>
    <w:rsid w:val="009B382C"/>
    <w:rsid w:val="009B3D90"/>
    <w:rsid w:val="009B3F14"/>
    <w:rsid w:val="009B3FBE"/>
    <w:rsid w:val="009B41A0"/>
    <w:rsid w:val="009B42B1"/>
    <w:rsid w:val="009B4381"/>
    <w:rsid w:val="009B44B7"/>
    <w:rsid w:val="009B4520"/>
    <w:rsid w:val="009B4599"/>
    <w:rsid w:val="009B4864"/>
    <w:rsid w:val="009B4BD7"/>
    <w:rsid w:val="009B4D5F"/>
    <w:rsid w:val="009B4EA1"/>
    <w:rsid w:val="009B4EDB"/>
    <w:rsid w:val="009B5162"/>
    <w:rsid w:val="009B5261"/>
    <w:rsid w:val="009B53D2"/>
    <w:rsid w:val="009B54A5"/>
    <w:rsid w:val="009B5500"/>
    <w:rsid w:val="009B5706"/>
    <w:rsid w:val="009B591C"/>
    <w:rsid w:val="009B5FC5"/>
    <w:rsid w:val="009B5FDA"/>
    <w:rsid w:val="009B6072"/>
    <w:rsid w:val="009B6126"/>
    <w:rsid w:val="009B64C1"/>
    <w:rsid w:val="009B65CF"/>
    <w:rsid w:val="009B6663"/>
    <w:rsid w:val="009B680C"/>
    <w:rsid w:val="009B68A2"/>
    <w:rsid w:val="009B68E4"/>
    <w:rsid w:val="009B6C8B"/>
    <w:rsid w:val="009B6C9D"/>
    <w:rsid w:val="009B7077"/>
    <w:rsid w:val="009B7117"/>
    <w:rsid w:val="009B7343"/>
    <w:rsid w:val="009B73AD"/>
    <w:rsid w:val="009B764B"/>
    <w:rsid w:val="009B76A0"/>
    <w:rsid w:val="009B76ED"/>
    <w:rsid w:val="009B77B9"/>
    <w:rsid w:val="009B796E"/>
    <w:rsid w:val="009B7B14"/>
    <w:rsid w:val="009B7E07"/>
    <w:rsid w:val="009B7E9A"/>
    <w:rsid w:val="009B7FD1"/>
    <w:rsid w:val="009C00D0"/>
    <w:rsid w:val="009C0333"/>
    <w:rsid w:val="009C0389"/>
    <w:rsid w:val="009C07C4"/>
    <w:rsid w:val="009C0B9C"/>
    <w:rsid w:val="009C0BB4"/>
    <w:rsid w:val="009C0BEA"/>
    <w:rsid w:val="009C0C6B"/>
    <w:rsid w:val="009C0D67"/>
    <w:rsid w:val="009C0EC1"/>
    <w:rsid w:val="009C108B"/>
    <w:rsid w:val="009C10B9"/>
    <w:rsid w:val="009C1317"/>
    <w:rsid w:val="009C131B"/>
    <w:rsid w:val="009C167D"/>
    <w:rsid w:val="009C1B0C"/>
    <w:rsid w:val="009C1B9F"/>
    <w:rsid w:val="009C1C5D"/>
    <w:rsid w:val="009C1D07"/>
    <w:rsid w:val="009C1E57"/>
    <w:rsid w:val="009C1F90"/>
    <w:rsid w:val="009C248B"/>
    <w:rsid w:val="009C2495"/>
    <w:rsid w:val="009C2701"/>
    <w:rsid w:val="009C27DE"/>
    <w:rsid w:val="009C2824"/>
    <w:rsid w:val="009C28BB"/>
    <w:rsid w:val="009C2949"/>
    <w:rsid w:val="009C2A3E"/>
    <w:rsid w:val="009C300F"/>
    <w:rsid w:val="009C31DD"/>
    <w:rsid w:val="009C322B"/>
    <w:rsid w:val="009C3839"/>
    <w:rsid w:val="009C39EB"/>
    <w:rsid w:val="009C3A2C"/>
    <w:rsid w:val="009C3A4A"/>
    <w:rsid w:val="009C41D9"/>
    <w:rsid w:val="009C4663"/>
    <w:rsid w:val="009C468E"/>
    <w:rsid w:val="009C4AAD"/>
    <w:rsid w:val="009C4BD4"/>
    <w:rsid w:val="009C4D7D"/>
    <w:rsid w:val="009C4E48"/>
    <w:rsid w:val="009C4EB9"/>
    <w:rsid w:val="009C5119"/>
    <w:rsid w:val="009C521C"/>
    <w:rsid w:val="009C528E"/>
    <w:rsid w:val="009C52F7"/>
    <w:rsid w:val="009C530D"/>
    <w:rsid w:val="009C563B"/>
    <w:rsid w:val="009C579A"/>
    <w:rsid w:val="009C57A6"/>
    <w:rsid w:val="009C5ACA"/>
    <w:rsid w:val="009C5BD9"/>
    <w:rsid w:val="009C5BEB"/>
    <w:rsid w:val="009C5D88"/>
    <w:rsid w:val="009C5E03"/>
    <w:rsid w:val="009C5F9E"/>
    <w:rsid w:val="009C5FB5"/>
    <w:rsid w:val="009C6019"/>
    <w:rsid w:val="009C60E3"/>
    <w:rsid w:val="009C64D8"/>
    <w:rsid w:val="009C65E5"/>
    <w:rsid w:val="009C685C"/>
    <w:rsid w:val="009C68E3"/>
    <w:rsid w:val="009C6AAA"/>
    <w:rsid w:val="009C6AB7"/>
    <w:rsid w:val="009C6B3A"/>
    <w:rsid w:val="009C6E47"/>
    <w:rsid w:val="009C6F83"/>
    <w:rsid w:val="009C6FCC"/>
    <w:rsid w:val="009C700B"/>
    <w:rsid w:val="009C7083"/>
    <w:rsid w:val="009C70A3"/>
    <w:rsid w:val="009C72DE"/>
    <w:rsid w:val="009C7461"/>
    <w:rsid w:val="009C7699"/>
    <w:rsid w:val="009C77CB"/>
    <w:rsid w:val="009C7822"/>
    <w:rsid w:val="009C787C"/>
    <w:rsid w:val="009C79E8"/>
    <w:rsid w:val="009C7A06"/>
    <w:rsid w:val="009C7AE7"/>
    <w:rsid w:val="009C7CC8"/>
    <w:rsid w:val="009C7D78"/>
    <w:rsid w:val="009C7DB0"/>
    <w:rsid w:val="009C7FF4"/>
    <w:rsid w:val="009D01E4"/>
    <w:rsid w:val="009D0259"/>
    <w:rsid w:val="009D0296"/>
    <w:rsid w:val="009D02D8"/>
    <w:rsid w:val="009D04E5"/>
    <w:rsid w:val="009D0E37"/>
    <w:rsid w:val="009D0F13"/>
    <w:rsid w:val="009D132E"/>
    <w:rsid w:val="009D199E"/>
    <w:rsid w:val="009D1ADD"/>
    <w:rsid w:val="009D1BA0"/>
    <w:rsid w:val="009D1BED"/>
    <w:rsid w:val="009D1C81"/>
    <w:rsid w:val="009D1D8B"/>
    <w:rsid w:val="009D2023"/>
    <w:rsid w:val="009D222C"/>
    <w:rsid w:val="009D236E"/>
    <w:rsid w:val="009D2417"/>
    <w:rsid w:val="009D2782"/>
    <w:rsid w:val="009D2C65"/>
    <w:rsid w:val="009D2CBC"/>
    <w:rsid w:val="009D2CC6"/>
    <w:rsid w:val="009D2D28"/>
    <w:rsid w:val="009D2D9F"/>
    <w:rsid w:val="009D2DC8"/>
    <w:rsid w:val="009D2E24"/>
    <w:rsid w:val="009D2E9C"/>
    <w:rsid w:val="009D3192"/>
    <w:rsid w:val="009D322A"/>
    <w:rsid w:val="009D3484"/>
    <w:rsid w:val="009D34E0"/>
    <w:rsid w:val="009D34F5"/>
    <w:rsid w:val="009D371A"/>
    <w:rsid w:val="009D38C3"/>
    <w:rsid w:val="009D392A"/>
    <w:rsid w:val="009D3EE3"/>
    <w:rsid w:val="009D3F8F"/>
    <w:rsid w:val="009D4001"/>
    <w:rsid w:val="009D407B"/>
    <w:rsid w:val="009D4484"/>
    <w:rsid w:val="009D4769"/>
    <w:rsid w:val="009D4AB8"/>
    <w:rsid w:val="009D4BD6"/>
    <w:rsid w:val="009D4C24"/>
    <w:rsid w:val="009D4D1B"/>
    <w:rsid w:val="009D4ECE"/>
    <w:rsid w:val="009D4ED3"/>
    <w:rsid w:val="009D4F0C"/>
    <w:rsid w:val="009D5006"/>
    <w:rsid w:val="009D5143"/>
    <w:rsid w:val="009D519B"/>
    <w:rsid w:val="009D51C6"/>
    <w:rsid w:val="009D51F8"/>
    <w:rsid w:val="009D524F"/>
    <w:rsid w:val="009D52CB"/>
    <w:rsid w:val="009D5493"/>
    <w:rsid w:val="009D550B"/>
    <w:rsid w:val="009D56B8"/>
    <w:rsid w:val="009D589D"/>
    <w:rsid w:val="009D5DC2"/>
    <w:rsid w:val="009D5DE4"/>
    <w:rsid w:val="009D5E89"/>
    <w:rsid w:val="009D60E6"/>
    <w:rsid w:val="009D6104"/>
    <w:rsid w:val="009D6111"/>
    <w:rsid w:val="009D6284"/>
    <w:rsid w:val="009D660F"/>
    <w:rsid w:val="009D676E"/>
    <w:rsid w:val="009D689F"/>
    <w:rsid w:val="009D6A21"/>
    <w:rsid w:val="009D6A8F"/>
    <w:rsid w:val="009D6AB9"/>
    <w:rsid w:val="009D6BFF"/>
    <w:rsid w:val="009D6CEC"/>
    <w:rsid w:val="009D6F85"/>
    <w:rsid w:val="009D719C"/>
    <w:rsid w:val="009D74E3"/>
    <w:rsid w:val="009D7629"/>
    <w:rsid w:val="009D76A5"/>
    <w:rsid w:val="009D7774"/>
    <w:rsid w:val="009D7A3A"/>
    <w:rsid w:val="009D7A51"/>
    <w:rsid w:val="009D7D30"/>
    <w:rsid w:val="009D7D50"/>
    <w:rsid w:val="009D7E2C"/>
    <w:rsid w:val="009E03D6"/>
    <w:rsid w:val="009E0593"/>
    <w:rsid w:val="009E0914"/>
    <w:rsid w:val="009E0ECB"/>
    <w:rsid w:val="009E0ECD"/>
    <w:rsid w:val="009E1131"/>
    <w:rsid w:val="009E11DE"/>
    <w:rsid w:val="009E1291"/>
    <w:rsid w:val="009E1317"/>
    <w:rsid w:val="009E1974"/>
    <w:rsid w:val="009E1A3C"/>
    <w:rsid w:val="009E1AD4"/>
    <w:rsid w:val="009E1B45"/>
    <w:rsid w:val="009E1E68"/>
    <w:rsid w:val="009E1E84"/>
    <w:rsid w:val="009E1F89"/>
    <w:rsid w:val="009E20C5"/>
    <w:rsid w:val="009E2328"/>
    <w:rsid w:val="009E2584"/>
    <w:rsid w:val="009E27D4"/>
    <w:rsid w:val="009E28F2"/>
    <w:rsid w:val="009E2C6A"/>
    <w:rsid w:val="009E2C9F"/>
    <w:rsid w:val="009E30AC"/>
    <w:rsid w:val="009E30B2"/>
    <w:rsid w:val="009E30B5"/>
    <w:rsid w:val="009E30C1"/>
    <w:rsid w:val="009E31C5"/>
    <w:rsid w:val="009E3241"/>
    <w:rsid w:val="009E332C"/>
    <w:rsid w:val="009E33C9"/>
    <w:rsid w:val="009E34E9"/>
    <w:rsid w:val="009E3681"/>
    <w:rsid w:val="009E36E0"/>
    <w:rsid w:val="009E3B7F"/>
    <w:rsid w:val="009E405E"/>
    <w:rsid w:val="009E473A"/>
    <w:rsid w:val="009E48FA"/>
    <w:rsid w:val="009E4995"/>
    <w:rsid w:val="009E49BD"/>
    <w:rsid w:val="009E4C19"/>
    <w:rsid w:val="009E5131"/>
    <w:rsid w:val="009E517E"/>
    <w:rsid w:val="009E5219"/>
    <w:rsid w:val="009E53E6"/>
    <w:rsid w:val="009E57AB"/>
    <w:rsid w:val="009E59D9"/>
    <w:rsid w:val="009E5FD0"/>
    <w:rsid w:val="009E61AA"/>
    <w:rsid w:val="009E6825"/>
    <w:rsid w:val="009E68C3"/>
    <w:rsid w:val="009E6913"/>
    <w:rsid w:val="009E6ACC"/>
    <w:rsid w:val="009E6C32"/>
    <w:rsid w:val="009E6DA7"/>
    <w:rsid w:val="009E6F2E"/>
    <w:rsid w:val="009E7046"/>
    <w:rsid w:val="009E7090"/>
    <w:rsid w:val="009E7242"/>
    <w:rsid w:val="009E7335"/>
    <w:rsid w:val="009E766B"/>
    <w:rsid w:val="009E7779"/>
    <w:rsid w:val="009E7A25"/>
    <w:rsid w:val="009E7B95"/>
    <w:rsid w:val="009E7C36"/>
    <w:rsid w:val="009E7D1C"/>
    <w:rsid w:val="009F00EC"/>
    <w:rsid w:val="009F01F1"/>
    <w:rsid w:val="009F04BF"/>
    <w:rsid w:val="009F04EC"/>
    <w:rsid w:val="009F0515"/>
    <w:rsid w:val="009F06D9"/>
    <w:rsid w:val="009F09F0"/>
    <w:rsid w:val="009F0A01"/>
    <w:rsid w:val="009F105F"/>
    <w:rsid w:val="009F134F"/>
    <w:rsid w:val="009F1398"/>
    <w:rsid w:val="009F13DE"/>
    <w:rsid w:val="009F147A"/>
    <w:rsid w:val="009F14A4"/>
    <w:rsid w:val="009F1872"/>
    <w:rsid w:val="009F1F55"/>
    <w:rsid w:val="009F1FC9"/>
    <w:rsid w:val="009F1FDC"/>
    <w:rsid w:val="009F2145"/>
    <w:rsid w:val="009F2260"/>
    <w:rsid w:val="009F2725"/>
    <w:rsid w:val="009F299E"/>
    <w:rsid w:val="009F2F99"/>
    <w:rsid w:val="009F302B"/>
    <w:rsid w:val="009F32F1"/>
    <w:rsid w:val="009F339C"/>
    <w:rsid w:val="009F3AA4"/>
    <w:rsid w:val="009F3BE9"/>
    <w:rsid w:val="009F3EFE"/>
    <w:rsid w:val="009F3F7D"/>
    <w:rsid w:val="009F41A4"/>
    <w:rsid w:val="009F4269"/>
    <w:rsid w:val="009F437C"/>
    <w:rsid w:val="009F4453"/>
    <w:rsid w:val="009F4676"/>
    <w:rsid w:val="009F467D"/>
    <w:rsid w:val="009F47A8"/>
    <w:rsid w:val="009F4867"/>
    <w:rsid w:val="009F491A"/>
    <w:rsid w:val="009F4B90"/>
    <w:rsid w:val="009F4E54"/>
    <w:rsid w:val="009F4F5D"/>
    <w:rsid w:val="009F5086"/>
    <w:rsid w:val="009F5529"/>
    <w:rsid w:val="009F55E2"/>
    <w:rsid w:val="009F56CE"/>
    <w:rsid w:val="009F5AF3"/>
    <w:rsid w:val="009F5BC6"/>
    <w:rsid w:val="009F5C0D"/>
    <w:rsid w:val="009F5E3B"/>
    <w:rsid w:val="009F6105"/>
    <w:rsid w:val="009F61A8"/>
    <w:rsid w:val="009F61B8"/>
    <w:rsid w:val="009F61E4"/>
    <w:rsid w:val="009F631E"/>
    <w:rsid w:val="009F6445"/>
    <w:rsid w:val="009F64F1"/>
    <w:rsid w:val="009F6715"/>
    <w:rsid w:val="009F6732"/>
    <w:rsid w:val="009F676D"/>
    <w:rsid w:val="009F6C25"/>
    <w:rsid w:val="009F6D2B"/>
    <w:rsid w:val="009F701A"/>
    <w:rsid w:val="009F70B3"/>
    <w:rsid w:val="009F7108"/>
    <w:rsid w:val="009F7453"/>
    <w:rsid w:val="009F756C"/>
    <w:rsid w:val="009F7657"/>
    <w:rsid w:val="009F7761"/>
    <w:rsid w:val="009F78DE"/>
    <w:rsid w:val="009F7BB0"/>
    <w:rsid w:val="009F7C12"/>
    <w:rsid w:val="009F7E24"/>
    <w:rsid w:val="009F7EC8"/>
    <w:rsid w:val="00A002C9"/>
    <w:rsid w:val="00A003A2"/>
    <w:rsid w:val="00A003C2"/>
    <w:rsid w:val="00A00674"/>
    <w:rsid w:val="00A00957"/>
    <w:rsid w:val="00A009C9"/>
    <w:rsid w:val="00A00DDC"/>
    <w:rsid w:val="00A00EEA"/>
    <w:rsid w:val="00A00EFC"/>
    <w:rsid w:val="00A014F6"/>
    <w:rsid w:val="00A01764"/>
    <w:rsid w:val="00A0182B"/>
    <w:rsid w:val="00A01890"/>
    <w:rsid w:val="00A018CA"/>
    <w:rsid w:val="00A01BEE"/>
    <w:rsid w:val="00A01D93"/>
    <w:rsid w:val="00A01F19"/>
    <w:rsid w:val="00A01FF4"/>
    <w:rsid w:val="00A02460"/>
    <w:rsid w:val="00A0256D"/>
    <w:rsid w:val="00A02570"/>
    <w:rsid w:val="00A0281B"/>
    <w:rsid w:val="00A0292F"/>
    <w:rsid w:val="00A02963"/>
    <w:rsid w:val="00A02C39"/>
    <w:rsid w:val="00A02D0D"/>
    <w:rsid w:val="00A02D78"/>
    <w:rsid w:val="00A02E91"/>
    <w:rsid w:val="00A03018"/>
    <w:rsid w:val="00A030E5"/>
    <w:rsid w:val="00A03237"/>
    <w:rsid w:val="00A03253"/>
    <w:rsid w:val="00A03405"/>
    <w:rsid w:val="00A0380E"/>
    <w:rsid w:val="00A038A1"/>
    <w:rsid w:val="00A03ABA"/>
    <w:rsid w:val="00A03B34"/>
    <w:rsid w:val="00A03BAB"/>
    <w:rsid w:val="00A03BEB"/>
    <w:rsid w:val="00A04455"/>
    <w:rsid w:val="00A04733"/>
    <w:rsid w:val="00A047FD"/>
    <w:rsid w:val="00A048C9"/>
    <w:rsid w:val="00A048D8"/>
    <w:rsid w:val="00A04BE8"/>
    <w:rsid w:val="00A04C1E"/>
    <w:rsid w:val="00A04C53"/>
    <w:rsid w:val="00A04D16"/>
    <w:rsid w:val="00A0528F"/>
    <w:rsid w:val="00A054A4"/>
    <w:rsid w:val="00A05522"/>
    <w:rsid w:val="00A055FB"/>
    <w:rsid w:val="00A05622"/>
    <w:rsid w:val="00A059FA"/>
    <w:rsid w:val="00A05A8A"/>
    <w:rsid w:val="00A05CB1"/>
    <w:rsid w:val="00A0615A"/>
    <w:rsid w:val="00A0622C"/>
    <w:rsid w:val="00A0652C"/>
    <w:rsid w:val="00A06756"/>
    <w:rsid w:val="00A06BA9"/>
    <w:rsid w:val="00A06BE3"/>
    <w:rsid w:val="00A06C83"/>
    <w:rsid w:val="00A06C86"/>
    <w:rsid w:val="00A06DB4"/>
    <w:rsid w:val="00A06F09"/>
    <w:rsid w:val="00A0705C"/>
    <w:rsid w:val="00A071DB"/>
    <w:rsid w:val="00A0722E"/>
    <w:rsid w:val="00A072C7"/>
    <w:rsid w:val="00A072E7"/>
    <w:rsid w:val="00A07433"/>
    <w:rsid w:val="00A07BD5"/>
    <w:rsid w:val="00A07BF1"/>
    <w:rsid w:val="00A07DCB"/>
    <w:rsid w:val="00A101A3"/>
    <w:rsid w:val="00A1047E"/>
    <w:rsid w:val="00A104A2"/>
    <w:rsid w:val="00A10B77"/>
    <w:rsid w:val="00A10C77"/>
    <w:rsid w:val="00A10CD4"/>
    <w:rsid w:val="00A10E63"/>
    <w:rsid w:val="00A10FC0"/>
    <w:rsid w:val="00A111EF"/>
    <w:rsid w:val="00A1133A"/>
    <w:rsid w:val="00A116B9"/>
    <w:rsid w:val="00A119A4"/>
    <w:rsid w:val="00A11B2C"/>
    <w:rsid w:val="00A12042"/>
    <w:rsid w:val="00A12044"/>
    <w:rsid w:val="00A12197"/>
    <w:rsid w:val="00A12211"/>
    <w:rsid w:val="00A1251D"/>
    <w:rsid w:val="00A1256E"/>
    <w:rsid w:val="00A1256F"/>
    <w:rsid w:val="00A1292B"/>
    <w:rsid w:val="00A12A52"/>
    <w:rsid w:val="00A12C70"/>
    <w:rsid w:val="00A12C95"/>
    <w:rsid w:val="00A131A1"/>
    <w:rsid w:val="00A13603"/>
    <w:rsid w:val="00A13857"/>
    <w:rsid w:val="00A139D8"/>
    <w:rsid w:val="00A14064"/>
    <w:rsid w:val="00A140CE"/>
    <w:rsid w:val="00A14309"/>
    <w:rsid w:val="00A143CD"/>
    <w:rsid w:val="00A1440A"/>
    <w:rsid w:val="00A14450"/>
    <w:rsid w:val="00A145D8"/>
    <w:rsid w:val="00A1487F"/>
    <w:rsid w:val="00A14AD5"/>
    <w:rsid w:val="00A14D33"/>
    <w:rsid w:val="00A14E57"/>
    <w:rsid w:val="00A14F8C"/>
    <w:rsid w:val="00A150A3"/>
    <w:rsid w:val="00A154F3"/>
    <w:rsid w:val="00A1557F"/>
    <w:rsid w:val="00A15652"/>
    <w:rsid w:val="00A156FF"/>
    <w:rsid w:val="00A15760"/>
    <w:rsid w:val="00A157F9"/>
    <w:rsid w:val="00A158AD"/>
    <w:rsid w:val="00A158CD"/>
    <w:rsid w:val="00A15903"/>
    <w:rsid w:val="00A15997"/>
    <w:rsid w:val="00A15BDC"/>
    <w:rsid w:val="00A15C18"/>
    <w:rsid w:val="00A15C52"/>
    <w:rsid w:val="00A16040"/>
    <w:rsid w:val="00A160CE"/>
    <w:rsid w:val="00A16389"/>
    <w:rsid w:val="00A16453"/>
    <w:rsid w:val="00A16471"/>
    <w:rsid w:val="00A164A0"/>
    <w:rsid w:val="00A16570"/>
    <w:rsid w:val="00A165DA"/>
    <w:rsid w:val="00A16872"/>
    <w:rsid w:val="00A16AEB"/>
    <w:rsid w:val="00A16BC8"/>
    <w:rsid w:val="00A16CF0"/>
    <w:rsid w:val="00A16D0F"/>
    <w:rsid w:val="00A170AF"/>
    <w:rsid w:val="00A1727D"/>
    <w:rsid w:val="00A17412"/>
    <w:rsid w:val="00A1747F"/>
    <w:rsid w:val="00A17599"/>
    <w:rsid w:val="00A1769C"/>
    <w:rsid w:val="00A17791"/>
    <w:rsid w:val="00A177A4"/>
    <w:rsid w:val="00A17AD2"/>
    <w:rsid w:val="00A17ADA"/>
    <w:rsid w:val="00A17AFC"/>
    <w:rsid w:val="00A17B86"/>
    <w:rsid w:val="00A17B93"/>
    <w:rsid w:val="00A17BE6"/>
    <w:rsid w:val="00A17F39"/>
    <w:rsid w:val="00A2010D"/>
    <w:rsid w:val="00A20287"/>
    <w:rsid w:val="00A20351"/>
    <w:rsid w:val="00A2068D"/>
    <w:rsid w:val="00A207BB"/>
    <w:rsid w:val="00A207F2"/>
    <w:rsid w:val="00A208A3"/>
    <w:rsid w:val="00A209BD"/>
    <w:rsid w:val="00A20A19"/>
    <w:rsid w:val="00A20BA3"/>
    <w:rsid w:val="00A20C01"/>
    <w:rsid w:val="00A20E14"/>
    <w:rsid w:val="00A21008"/>
    <w:rsid w:val="00A2130E"/>
    <w:rsid w:val="00A214B1"/>
    <w:rsid w:val="00A214D7"/>
    <w:rsid w:val="00A21626"/>
    <w:rsid w:val="00A21640"/>
    <w:rsid w:val="00A2213C"/>
    <w:rsid w:val="00A222BB"/>
    <w:rsid w:val="00A222D9"/>
    <w:rsid w:val="00A22440"/>
    <w:rsid w:val="00A22865"/>
    <w:rsid w:val="00A22976"/>
    <w:rsid w:val="00A22E24"/>
    <w:rsid w:val="00A22E4B"/>
    <w:rsid w:val="00A233B9"/>
    <w:rsid w:val="00A233D6"/>
    <w:rsid w:val="00A23416"/>
    <w:rsid w:val="00A23822"/>
    <w:rsid w:val="00A2389D"/>
    <w:rsid w:val="00A238B5"/>
    <w:rsid w:val="00A23CB6"/>
    <w:rsid w:val="00A23DBC"/>
    <w:rsid w:val="00A2405A"/>
    <w:rsid w:val="00A241D3"/>
    <w:rsid w:val="00A24256"/>
    <w:rsid w:val="00A24499"/>
    <w:rsid w:val="00A24667"/>
    <w:rsid w:val="00A24723"/>
    <w:rsid w:val="00A24C87"/>
    <w:rsid w:val="00A24F5F"/>
    <w:rsid w:val="00A25103"/>
    <w:rsid w:val="00A255FC"/>
    <w:rsid w:val="00A25644"/>
    <w:rsid w:val="00A2594A"/>
    <w:rsid w:val="00A25A7C"/>
    <w:rsid w:val="00A25BAA"/>
    <w:rsid w:val="00A25D11"/>
    <w:rsid w:val="00A26051"/>
    <w:rsid w:val="00A264B1"/>
    <w:rsid w:val="00A265A5"/>
    <w:rsid w:val="00A26AC3"/>
    <w:rsid w:val="00A26B8F"/>
    <w:rsid w:val="00A26ED5"/>
    <w:rsid w:val="00A27249"/>
    <w:rsid w:val="00A27279"/>
    <w:rsid w:val="00A27288"/>
    <w:rsid w:val="00A272D2"/>
    <w:rsid w:val="00A27481"/>
    <w:rsid w:val="00A274D8"/>
    <w:rsid w:val="00A27864"/>
    <w:rsid w:val="00A27888"/>
    <w:rsid w:val="00A27947"/>
    <w:rsid w:val="00A27BCC"/>
    <w:rsid w:val="00A27CC6"/>
    <w:rsid w:val="00A27CDF"/>
    <w:rsid w:val="00A30788"/>
    <w:rsid w:val="00A309E2"/>
    <w:rsid w:val="00A30B74"/>
    <w:rsid w:val="00A30BF8"/>
    <w:rsid w:val="00A30C22"/>
    <w:rsid w:val="00A30E44"/>
    <w:rsid w:val="00A31004"/>
    <w:rsid w:val="00A31056"/>
    <w:rsid w:val="00A31316"/>
    <w:rsid w:val="00A31468"/>
    <w:rsid w:val="00A316C4"/>
    <w:rsid w:val="00A316F1"/>
    <w:rsid w:val="00A31BAE"/>
    <w:rsid w:val="00A31CA1"/>
    <w:rsid w:val="00A31CDA"/>
    <w:rsid w:val="00A31D64"/>
    <w:rsid w:val="00A32002"/>
    <w:rsid w:val="00A32031"/>
    <w:rsid w:val="00A320DA"/>
    <w:rsid w:val="00A32113"/>
    <w:rsid w:val="00A32193"/>
    <w:rsid w:val="00A321C5"/>
    <w:rsid w:val="00A325CB"/>
    <w:rsid w:val="00A32A3C"/>
    <w:rsid w:val="00A32AD8"/>
    <w:rsid w:val="00A33120"/>
    <w:rsid w:val="00A33176"/>
    <w:rsid w:val="00A332A6"/>
    <w:rsid w:val="00A334AB"/>
    <w:rsid w:val="00A335E8"/>
    <w:rsid w:val="00A33609"/>
    <w:rsid w:val="00A3361F"/>
    <w:rsid w:val="00A33647"/>
    <w:rsid w:val="00A337E1"/>
    <w:rsid w:val="00A33814"/>
    <w:rsid w:val="00A339D9"/>
    <w:rsid w:val="00A33AF3"/>
    <w:rsid w:val="00A33E4C"/>
    <w:rsid w:val="00A3432F"/>
    <w:rsid w:val="00A345D3"/>
    <w:rsid w:val="00A346E4"/>
    <w:rsid w:val="00A34C9A"/>
    <w:rsid w:val="00A34CDA"/>
    <w:rsid w:val="00A353C2"/>
    <w:rsid w:val="00A3549B"/>
    <w:rsid w:val="00A35843"/>
    <w:rsid w:val="00A35B49"/>
    <w:rsid w:val="00A35CAE"/>
    <w:rsid w:val="00A35D70"/>
    <w:rsid w:val="00A35FA2"/>
    <w:rsid w:val="00A3608B"/>
    <w:rsid w:val="00A3609D"/>
    <w:rsid w:val="00A364AD"/>
    <w:rsid w:val="00A36556"/>
    <w:rsid w:val="00A36650"/>
    <w:rsid w:val="00A36712"/>
    <w:rsid w:val="00A3698E"/>
    <w:rsid w:val="00A36B6B"/>
    <w:rsid w:val="00A36D0C"/>
    <w:rsid w:val="00A371A8"/>
    <w:rsid w:val="00A37202"/>
    <w:rsid w:val="00A37267"/>
    <w:rsid w:val="00A3797F"/>
    <w:rsid w:val="00A379DD"/>
    <w:rsid w:val="00A37BA0"/>
    <w:rsid w:val="00A37C87"/>
    <w:rsid w:val="00A37CE7"/>
    <w:rsid w:val="00A37DEE"/>
    <w:rsid w:val="00A37F2F"/>
    <w:rsid w:val="00A400C9"/>
    <w:rsid w:val="00A40112"/>
    <w:rsid w:val="00A4017B"/>
    <w:rsid w:val="00A4017F"/>
    <w:rsid w:val="00A401AC"/>
    <w:rsid w:val="00A402C7"/>
    <w:rsid w:val="00A40429"/>
    <w:rsid w:val="00A407D9"/>
    <w:rsid w:val="00A4087C"/>
    <w:rsid w:val="00A409E0"/>
    <w:rsid w:val="00A40A30"/>
    <w:rsid w:val="00A40A87"/>
    <w:rsid w:val="00A40BF9"/>
    <w:rsid w:val="00A40C97"/>
    <w:rsid w:val="00A40E90"/>
    <w:rsid w:val="00A40F35"/>
    <w:rsid w:val="00A40FDF"/>
    <w:rsid w:val="00A41024"/>
    <w:rsid w:val="00A410E0"/>
    <w:rsid w:val="00A411CB"/>
    <w:rsid w:val="00A4121F"/>
    <w:rsid w:val="00A414AD"/>
    <w:rsid w:val="00A41873"/>
    <w:rsid w:val="00A41C4A"/>
    <w:rsid w:val="00A41CE2"/>
    <w:rsid w:val="00A41E5A"/>
    <w:rsid w:val="00A41F8D"/>
    <w:rsid w:val="00A42085"/>
    <w:rsid w:val="00A420A3"/>
    <w:rsid w:val="00A4232B"/>
    <w:rsid w:val="00A42561"/>
    <w:rsid w:val="00A426EA"/>
    <w:rsid w:val="00A427CD"/>
    <w:rsid w:val="00A427EA"/>
    <w:rsid w:val="00A42A38"/>
    <w:rsid w:val="00A42DC1"/>
    <w:rsid w:val="00A42F1F"/>
    <w:rsid w:val="00A42F4A"/>
    <w:rsid w:val="00A43126"/>
    <w:rsid w:val="00A43199"/>
    <w:rsid w:val="00A431B0"/>
    <w:rsid w:val="00A432C4"/>
    <w:rsid w:val="00A433E1"/>
    <w:rsid w:val="00A43693"/>
    <w:rsid w:val="00A43A1C"/>
    <w:rsid w:val="00A43C9E"/>
    <w:rsid w:val="00A43CF0"/>
    <w:rsid w:val="00A43EE9"/>
    <w:rsid w:val="00A43F0F"/>
    <w:rsid w:val="00A43F12"/>
    <w:rsid w:val="00A4402D"/>
    <w:rsid w:val="00A440BD"/>
    <w:rsid w:val="00A4415E"/>
    <w:rsid w:val="00A44254"/>
    <w:rsid w:val="00A44411"/>
    <w:rsid w:val="00A44440"/>
    <w:rsid w:val="00A44BC6"/>
    <w:rsid w:val="00A44DE6"/>
    <w:rsid w:val="00A451F0"/>
    <w:rsid w:val="00A453D8"/>
    <w:rsid w:val="00A455DC"/>
    <w:rsid w:val="00A457C8"/>
    <w:rsid w:val="00A45A3C"/>
    <w:rsid w:val="00A45CFA"/>
    <w:rsid w:val="00A45D0E"/>
    <w:rsid w:val="00A46134"/>
    <w:rsid w:val="00A46188"/>
    <w:rsid w:val="00A461F6"/>
    <w:rsid w:val="00A4624D"/>
    <w:rsid w:val="00A4642E"/>
    <w:rsid w:val="00A467B9"/>
    <w:rsid w:val="00A46CCC"/>
    <w:rsid w:val="00A471DD"/>
    <w:rsid w:val="00A472C5"/>
    <w:rsid w:val="00A4748E"/>
    <w:rsid w:val="00A476A6"/>
    <w:rsid w:val="00A478ED"/>
    <w:rsid w:val="00A47B88"/>
    <w:rsid w:val="00A47D55"/>
    <w:rsid w:val="00A47F70"/>
    <w:rsid w:val="00A5003A"/>
    <w:rsid w:val="00A50394"/>
    <w:rsid w:val="00A5060E"/>
    <w:rsid w:val="00A507D5"/>
    <w:rsid w:val="00A507F3"/>
    <w:rsid w:val="00A50ECE"/>
    <w:rsid w:val="00A51002"/>
    <w:rsid w:val="00A5130E"/>
    <w:rsid w:val="00A517B4"/>
    <w:rsid w:val="00A517D5"/>
    <w:rsid w:val="00A517FE"/>
    <w:rsid w:val="00A519F9"/>
    <w:rsid w:val="00A51C46"/>
    <w:rsid w:val="00A52312"/>
    <w:rsid w:val="00A5236A"/>
    <w:rsid w:val="00A52547"/>
    <w:rsid w:val="00A529E6"/>
    <w:rsid w:val="00A52A98"/>
    <w:rsid w:val="00A52F0A"/>
    <w:rsid w:val="00A52F51"/>
    <w:rsid w:val="00A5304F"/>
    <w:rsid w:val="00A534E8"/>
    <w:rsid w:val="00A5351E"/>
    <w:rsid w:val="00A53674"/>
    <w:rsid w:val="00A53AD1"/>
    <w:rsid w:val="00A53D5B"/>
    <w:rsid w:val="00A540AA"/>
    <w:rsid w:val="00A54226"/>
    <w:rsid w:val="00A54239"/>
    <w:rsid w:val="00A54655"/>
    <w:rsid w:val="00A546C3"/>
    <w:rsid w:val="00A54A44"/>
    <w:rsid w:val="00A54A97"/>
    <w:rsid w:val="00A54F0C"/>
    <w:rsid w:val="00A5503D"/>
    <w:rsid w:val="00A5542F"/>
    <w:rsid w:val="00A556A5"/>
    <w:rsid w:val="00A5573C"/>
    <w:rsid w:val="00A55AEB"/>
    <w:rsid w:val="00A55D94"/>
    <w:rsid w:val="00A55E4B"/>
    <w:rsid w:val="00A55F68"/>
    <w:rsid w:val="00A55FF0"/>
    <w:rsid w:val="00A5677A"/>
    <w:rsid w:val="00A568A2"/>
    <w:rsid w:val="00A56A0A"/>
    <w:rsid w:val="00A56B48"/>
    <w:rsid w:val="00A571E7"/>
    <w:rsid w:val="00A57237"/>
    <w:rsid w:val="00A572AC"/>
    <w:rsid w:val="00A572CA"/>
    <w:rsid w:val="00A575C5"/>
    <w:rsid w:val="00A578DC"/>
    <w:rsid w:val="00A578EB"/>
    <w:rsid w:val="00A60283"/>
    <w:rsid w:val="00A602F2"/>
    <w:rsid w:val="00A60363"/>
    <w:rsid w:val="00A604ED"/>
    <w:rsid w:val="00A605E7"/>
    <w:rsid w:val="00A60854"/>
    <w:rsid w:val="00A608F4"/>
    <w:rsid w:val="00A60ABD"/>
    <w:rsid w:val="00A60C06"/>
    <w:rsid w:val="00A60CC7"/>
    <w:rsid w:val="00A60CCA"/>
    <w:rsid w:val="00A61064"/>
    <w:rsid w:val="00A611CA"/>
    <w:rsid w:val="00A61202"/>
    <w:rsid w:val="00A61624"/>
    <w:rsid w:val="00A61897"/>
    <w:rsid w:val="00A61B32"/>
    <w:rsid w:val="00A61FE8"/>
    <w:rsid w:val="00A62014"/>
    <w:rsid w:val="00A62043"/>
    <w:rsid w:val="00A62218"/>
    <w:rsid w:val="00A622D7"/>
    <w:rsid w:val="00A623B1"/>
    <w:rsid w:val="00A6278F"/>
    <w:rsid w:val="00A62823"/>
    <w:rsid w:val="00A628A2"/>
    <w:rsid w:val="00A6292C"/>
    <w:rsid w:val="00A62A56"/>
    <w:rsid w:val="00A62B82"/>
    <w:rsid w:val="00A62BA1"/>
    <w:rsid w:val="00A62E84"/>
    <w:rsid w:val="00A62F80"/>
    <w:rsid w:val="00A63142"/>
    <w:rsid w:val="00A63451"/>
    <w:rsid w:val="00A6367B"/>
    <w:rsid w:val="00A6369D"/>
    <w:rsid w:val="00A6387A"/>
    <w:rsid w:val="00A638F3"/>
    <w:rsid w:val="00A63A27"/>
    <w:rsid w:val="00A63AE6"/>
    <w:rsid w:val="00A63C91"/>
    <w:rsid w:val="00A63DA5"/>
    <w:rsid w:val="00A63DB8"/>
    <w:rsid w:val="00A63E14"/>
    <w:rsid w:val="00A64096"/>
    <w:rsid w:val="00A6417C"/>
    <w:rsid w:val="00A6423C"/>
    <w:rsid w:val="00A6428E"/>
    <w:rsid w:val="00A64548"/>
    <w:rsid w:val="00A64574"/>
    <w:rsid w:val="00A6473F"/>
    <w:rsid w:val="00A64842"/>
    <w:rsid w:val="00A648D8"/>
    <w:rsid w:val="00A64936"/>
    <w:rsid w:val="00A64A4E"/>
    <w:rsid w:val="00A64C23"/>
    <w:rsid w:val="00A64CBF"/>
    <w:rsid w:val="00A64D9E"/>
    <w:rsid w:val="00A65105"/>
    <w:rsid w:val="00A6540E"/>
    <w:rsid w:val="00A65521"/>
    <w:rsid w:val="00A6557A"/>
    <w:rsid w:val="00A656A3"/>
    <w:rsid w:val="00A6586A"/>
    <w:rsid w:val="00A65913"/>
    <w:rsid w:val="00A65A05"/>
    <w:rsid w:val="00A65A9C"/>
    <w:rsid w:val="00A65D81"/>
    <w:rsid w:val="00A65EBA"/>
    <w:rsid w:val="00A65FD5"/>
    <w:rsid w:val="00A665E1"/>
    <w:rsid w:val="00A66730"/>
    <w:rsid w:val="00A66CB9"/>
    <w:rsid w:val="00A66DD1"/>
    <w:rsid w:val="00A673BF"/>
    <w:rsid w:val="00A67BB8"/>
    <w:rsid w:val="00A67D83"/>
    <w:rsid w:val="00A7035A"/>
    <w:rsid w:val="00A70AA9"/>
    <w:rsid w:val="00A70D7C"/>
    <w:rsid w:val="00A70DA5"/>
    <w:rsid w:val="00A7119F"/>
    <w:rsid w:val="00A712FC"/>
    <w:rsid w:val="00A7134C"/>
    <w:rsid w:val="00A713BA"/>
    <w:rsid w:val="00A715EF"/>
    <w:rsid w:val="00A71605"/>
    <w:rsid w:val="00A716B2"/>
    <w:rsid w:val="00A71759"/>
    <w:rsid w:val="00A719B2"/>
    <w:rsid w:val="00A71C75"/>
    <w:rsid w:val="00A71DBF"/>
    <w:rsid w:val="00A71EFE"/>
    <w:rsid w:val="00A72218"/>
    <w:rsid w:val="00A723AD"/>
    <w:rsid w:val="00A725ED"/>
    <w:rsid w:val="00A727A2"/>
    <w:rsid w:val="00A72875"/>
    <w:rsid w:val="00A7295C"/>
    <w:rsid w:val="00A72A00"/>
    <w:rsid w:val="00A72A77"/>
    <w:rsid w:val="00A72B11"/>
    <w:rsid w:val="00A72D5A"/>
    <w:rsid w:val="00A7301B"/>
    <w:rsid w:val="00A730EB"/>
    <w:rsid w:val="00A730F7"/>
    <w:rsid w:val="00A7351C"/>
    <w:rsid w:val="00A73558"/>
    <w:rsid w:val="00A73646"/>
    <w:rsid w:val="00A73662"/>
    <w:rsid w:val="00A7368D"/>
    <w:rsid w:val="00A73740"/>
    <w:rsid w:val="00A73A1B"/>
    <w:rsid w:val="00A73ADB"/>
    <w:rsid w:val="00A73BDC"/>
    <w:rsid w:val="00A73E77"/>
    <w:rsid w:val="00A744CE"/>
    <w:rsid w:val="00A7471A"/>
    <w:rsid w:val="00A74B4B"/>
    <w:rsid w:val="00A74C61"/>
    <w:rsid w:val="00A74E8E"/>
    <w:rsid w:val="00A753B9"/>
    <w:rsid w:val="00A75415"/>
    <w:rsid w:val="00A7545D"/>
    <w:rsid w:val="00A754C2"/>
    <w:rsid w:val="00A75616"/>
    <w:rsid w:val="00A7575B"/>
    <w:rsid w:val="00A75795"/>
    <w:rsid w:val="00A757A7"/>
    <w:rsid w:val="00A75918"/>
    <w:rsid w:val="00A75C84"/>
    <w:rsid w:val="00A75F4D"/>
    <w:rsid w:val="00A76010"/>
    <w:rsid w:val="00A76307"/>
    <w:rsid w:val="00A7643F"/>
    <w:rsid w:val="00A765A7"/>
    <w:rsid w:val="00A769C9"/>
    <w:rsid w:val="00A76B19"/>
    <w:rsid w:val="00A76C01"/>
    <w:rsid w:val="00A76EB7"/>
    <w:rsid w:val="00A77069"/>
    <w:rsid w:val="00A77294"/>
    <w:rsid w:val="00A775D4"/>
    <w:rsid w:val="00A7792E"/>
    <w:rsid w:val="00A77C67"/>
    <w:rsid w:val="00A800BA"/>
    <w:rsid w:val="00A800CF"/>
    <w:rsid w:val="00A802AC"/>
    <w:rsid w:val="00A80310"/>
    <w:rsid w:val="00A803BD"/>
    <w:rsid w:val="00A8043C"/>
    <w:rsid w:val="00A804EC"/>
    <w:rsid w:val="00A805B2"/>
    <w:rsid w:val="00A806A1"/>
    <w:rsid w:val="00A806E3"/>
    <w:rsid w:val="00A80726"/>
    <w:rsid w:val="00A809DA"/>
    <w:rsid w:val="00A80A4A"/>
    <w:rsid w:val="00A80A9E"/>
    <w:rsid w:val="00A80C00"/>
    <w:rsid w:val="00A80C44"/>
    <w:rsid w:val="00A80D0A"/>
    <w:rsid w:val="00A812D8"/>
    <w:rsid w:val="00A8136D"/>
    <w:rsid w:val="00A813BF"/>
    <w:rsid w:val="00A8141E"/>
    <w:rsid w:val="00A818E1"/>
    <w:rsid w:val="00A81974"/>
    <w:rsid w:val="00A8198F"/>
    <w:rsid w:val="00A81D47"/>
    <w:rsid w:val="00A81D49"/>
    <w:rsid w:val="00A81DF4"/>
    <w:rsid w:val="00A81E2E"/>
    <w:rsid w:val="00A81F7F"/>
    <w:rsid w:val="00A82368"/>
    <w:rsid w:val="00A8241B"/>
    <w:rsid w:val="00A824BB"/>
    <w:rsid w:val="00A824DE"/>
    <w:rsid w:val="00A826E2"/>
    <w:rsid w:val="00A82717"/>
    <w:rsid w:val="00A8277E"/>
    <w:rsid w:val="00A829FD"/>
    <w:rsid w:val="00A82D58"/>
    <w:rsid w:val="00A82ECA"/>
    <w:rsid w:val="00A82EF8"/>
    <w:rsid w:val="00A83175"/>
    <w:rsid w:val="00A831CF"/>
    <w:rsid w:val="00A832CA"/>
    <w:rsid w:val="00A8356F"/>
    <w:rsid w:val="00A83659"/>
    <w:rsid w:val="00A83823"/>
    <w:rsid w:val="00A83951"/>
    <w:rsid w:val="00A83AF7"/>
    <w:rsid w:val="00A83B8C"/>
    <w:rsid w:val="00A83BC1"/>
    <w:rsid w:val="00A83CBA"/>
    <w:rsid w:val="00A83DA8"/>
    <w:rsid w:val="00A83DB4"/>
    <w:rsid w:val="00A83E35"/>
    <w:rsid w:val="00A83F60"/>
    <w:rsid w:val="00A83F9F"/>
    <w:rsid w:val="00A84072"/>
    <w:rsid w:val="00A8407D"/>
    <w:rsid w:val="00A84170"/>
    <w:rsid w:val="00A84222"/>
    <w:rsid w:val="00A842AF"/>
    <w:rsid w:val="00A84337"/>
    <w:rsid w:val="00A84548"/>
    <w:rsid w:val="00A845A4"/>
    <w:rsid w:val="00A845F2"/>
    <w:rsid w:val="00A84723"/>
    <w:rsid w:val="00A84A7E"/>
    <w:rsid w:val="00A84C7F"/>
    <w:rsid w:val="00A84D43"/>
    <w:rsid w:val="00A84F14"/>
    <w:rsid w:val="00A85029"/>
    <w:rsid w:val="00A85271"/>
    <w:rsid w:val="00A85472"/>
    <w:rsid w:val="00A85495"/>
    <w:rsid w:val="00A85717"/>
    <w:rsid w:val="00A85857"/>
    <w:rsid w:val="00A85C99"/>
    <w:rsid w:val="00A85D95"/>
    <w:rsid w:val="00A86127"/>
    <w:rsid w:val="00A8613F"/>
    <w:rsid w:val="00A8623C"/>
    <w:rsid w:val="00A8635D"/>
    <w:rsid w:val="00A86576"/>
    <w:rsid w:val="00A86614"/>
    <w:rsid w:val="00A866DE"/>
    <w:rsid w:val="00A86A6E"/>
    <w:rsid w:val="00A86C85"/>
    <w:rsid w:val="00A86CC8"/>
    <w:rsid w:val="00A8709E"/>
    <w:rsid w:val="00A870B3"/>
    <w:rsid w:val="00A8718D"/>
    <w:rsid w:val="00A872A1"/>
    <w:rsid w:val="00A87573"/>
    <w:rsid w:val="00A87C55"/>
    <w:rsid w:val="00A87CBD"/>
    <w:rsid w:val="00A87DE6"/>
    <w:rsid w:val="00A87F7A"/>
    <w:rsid w:val="00A9015E"/>
    <w:rsid w:val="00A90336"/>
    <w:rsid w:val="00A905E1"/>
    <w:rsid w:val="00A906AA"/>
    <w:rsid w:val="00A906DC"/>
    <w:rsid w:val="00A907A1"/>
    <w:rsid w:val="00A90A4B"/>
    <w:rsid w:val="00A90BEC"/>
    <w:rsid w:val="00A90CCF"/>
    <w:rsid w:val="00A90F81"/>
    <w:rsid w:val="00A910F1"/>
    <w:rsid w:val="00A9112A"/>
    <w:rsid w:val="00A913E2"/>
    <w:rsid w:val="00A913E9"/>
    <w:rsid w:val="00A914CF"/>
    <w:rsid w:val="00A91520"/>
    <w:rsid w:val="00A91527"/>
    <w:rsid w:val="00A915D3"/>
    <w:rsid w:val="00A916C9"/>
    <w:rsid w:val="00A917E7"/>
    <w:rsid w:val="00A91802"/>
    <w:rsid w:val="00A91890"/>
    <w:rsid w:val="00A91B26"/>
    <w:rsid w:val="00A91BD3"/>
    <w:rsid w:val="00A91C87"/>
    <w:rsid w:val="00A91CD6"/>
    <w:rsid w:val="00A91F53"/>
    <w:rsid w:val="00A91F86"/>
    <w:rsid w:val="00A92002"/>
    <w:rsid w:val="00A92019"/>
    <w:rsid w:val="00A920D9"/>
    <w:rsid w:val="00A924D5"/>
    <w:rsid w:val="00A92667"/>
    <w:rsid w:val="00A92668"/>
    <w:rsid w:val="00A927CB"/>
    <w:rsid w:val="00A928AC"/>
    <w:rsid w:val="00A92C99"/>
    <w:rsid w:val="00A92CCB"/>
    <w:rsid w:val="00A92D21"/>
    <w:rsid w:val="00A9319E"/>
    <w:rsid w:val="00A93218"/>
    <w:rsid w:val="00A93426"/>
    <w:rsid w:val="00A9394E"/>
    <w:rsid w:val="00A942DE"/>
    <w:rsid w:val="00A9439E"/>
    <w:rsid w:val="00A94435"/>
    <w:rsid w:val="00A944A6"/>
    <w:rsid w:val="00A944C2"/>
    <w:rsid w:val="00A946EB"/>
    <w:rsid w:val="00A9479E"/>
    <w:rsid w:val="00A9489F"/>
    <w:rsid w:val="00A948AE"/>
    <w:rsid w:val="00A9496C"/>
    <w:rsid w:val="00A94A07"/>
    <w:rsid w:val="00A94AD5"/>
    <w:rsid w:val="00A94BAE"/>
    <w:rsid w:val="00A94CB4"/>
    <w:rsid w:val="00A94CB5"/>
    <w:rsid w:val="00A94D53"/>
    <w:rsid w:val="00A94F25"/>
    <w:rsid w:val="00A95265"/>
    <w:rsid w:val="00A9538D"/>
    <w:rsid w:val="00A953A0"/>
    <w:rsid w:val="00A95522"/>
    <w:rsid w:val="00A95918"/>
    <w:rsid w:val="00A95951"/>
    <w:rsid w:val="00A959D4"/>
    <w:rsid w:val="00A95B40"/>
    <w:rsid w:val="00A95D1E"/>
    <w:rsid w:val="00A95DB2"/>
    <w:rsid w:val="00A960D7"/>
    <w:rsid w:val="00A961C2"/>
    <w:rsid w:val="00A96258"/>
    <w:rsid w:val="00A96400"/>
    <w:rsid w:val="00A96482"/>
    <w:rsid w:val="00A96C4D"/>
    <w:rsid w:val="00A96C8E"/>
    <w:rsid w:val="00A96D14"/>
    <w:rsid w:val="00A96E30"/>
    <w:rsid w:val="00A96E9E"/>
    <w:rsid w:val="00A96F39"/>
    <w:rsid w:val="00A96F9C"/>
    <w:rsid w:val="00A97034"/>
    <w:rsid w:val="00A97119"/>
    <w:rsid w:val="00A97381"/>
    <w:rsid w:val="00A976FE"/>
    <w:rsid w:val="00A9783C"/>
    <w:rsid w:val="00A9799A"/>
    <w:rsid w:val="00A979DE"/>
    <w:rsid w:val="00A97C3D"/>
    <w:rsid w:val="00A97F10"/>
    <w:rsid w:val="00AA0335"/>
    <w:rsid w:val="00AA06C2"/>
    <w:rsid w:val="00AA09D2"/>
    <w:rsid w:val="00AA0C85"/>
    <w:rsid w:val="00AA0DD4"/>
    <w:rsid w:val="00AA0F77"/>
    <w:rsid w:val="00AA104F"/>
    <w:rsid w:val="00AA1390"/>
    <w:rsid w:val="00AA13AE"/>
    <w:rsid w:val="00AA1475"/>
    <w:rsid w:val="00AA151B"/>
    <w:rsid w:val="00AA15A9"/>
    <w:rsid w:val="00AA15E5"/>
    <w:rsid w:val="00AA1C6F"/>
    <w:rsid w:val="00AA1C91"/>
    <w:rsid w:val="00AA1D7E"/>
    <w:rsid w:val="00AA1DA5"/>
    <w:rsid w:val="00AA1DE8"/>
    <w:rsid w:val="00AA1FB7"/>
    <w:rsid w:val="00AA2371"/>
    <w:rsid w:val="00AA2550"/>
    <w:rsid w:val="00AA27D4"/>
    <w:rsid w:val="00AA27FA"/>
    <w:rsid w:val="00AA2ABD"/>
    <w:rsid w:val="00AA2B59"/>
    <w:rsid w:val="00AA2C73"/>
    <w:rsid w:val="00AA2D2C"/>
    <w:rsid w:val="00AA2FE2"/>
    <w:rsid w:val="00AA3161"/>
    <w:rsid w:val="00AA343B"/>
    <w:rsid w:val="00AA3595"/>
    <w:rsid w:val="00AA35A9"/>
    <w:rsid w:val="00AA3CD0"/>
    <w:rsid w:val="00AA3EEB"/>
    <w:rsid w:val="00AA3FD2"/>
    <w:rsid w:val="00AA4550"/>
    <w:rsid w:val="00AA4557"/>
    <w:rsid w:val="00AA465B"/>
    <w:rsid w:val="00AA46AF"/>
    <w:rsid w:val="00AA47B1"/>
    <w:rsid w:val="00AA482D"/>
    <w:rsid w:val="00AA4831"/>
    <w:rsid w:val="00AA4A03"/>
    <w:rsid w:val="00AA4B5F"/>
    <w:rsid w:val="00AA4B94"/>
    <w:rsid w:val="00AA4C6D"/>
    <w:rsid w:val="00AA4DDB"/>
    <w:rsid w:val="00AA4FE9"/>
    <w:rsid w:val="00AA506E"/>
    <w:rsid w:val="00AA51BB"/>
    <w:rsid w:val="00AA54BA"/>
    <w:rsid w:val="00AA59EA"/>
    <w:rsid w:val="00AA6015"/>
    <w:rsid w:val="00AA60B2"/>
    <w:rsid w:val="00AA610B"/>
    <w:rsid w:val="00AA61D3"/>
    <w:rsid w:val="00AA61F9"/>
    <w:rsid w:val="00AA62C4"/>
    <w:rsid w:val="00AA63C9"/>
    <w:rsid w:val="00AA63D2"/>
    <w:rsid w:val="00AA64A2"/>
    <w:rsid w:val="00AA65B5"/>
    <w:rsid w:val="00AA6699"/>
    <w:rsid w:val="00AA68DA"/>
    <w:rsid w:val="00AA68E2"/>
    <w:rsid w:val="00AA69A4"/>
    <w:rsid w:val="00AA6B34"/>
    <w:rsid w:val="00AA6C13"/>
    <w:rsid w:val="00AA6EB2"/>
    <w:rsid w:val="00AA7111"/>
    <w:rsid w:val="00AA7425"/>
    <w:rsid w:val="00AA75FE"/>
    <w:rsid w:val="00AA777C"/>
    <w:rsid w:val="00AA77F9"/>
    <w:rsid w:val="00AA792B"/>
    <w:rsid w:val="00AA7A1B"/>
    <w:rsid w:val="00AA7B6F"/>
    <w:rsid w:val="00AA7C16"/>
    <w:rsid w:val="00AB0042"/>
    <w:rsid w:val="00AB00D1"/>
    <w:rsid w:val="00AB00EC"/>
    <w:rsid w:val="00AB0304"/>
    <w:rsid w:val="00AB0417"/>
    <w:rsid w:val="00AB0536"/>
    <w:rsid w:val="00AB05C0"/>
    <w:rsid w:val="00AB080F"/>
    <w:rsid w:val="00AB098B"/>
    <w:rsid w:val="00AB0B08"/>
    <w:rsid w:val="00AB0B6D"/>
    <w:rsid w:val="00AB0FA7"/>
    <w:rsid w:val="00AB131E"/>
    <w:rsid w:val="00AB1B58"/>
    <w:rsid w:val="00AB2174"/>
    <w:rsid w:val="00AB23A3"/>
    <w:rsid w:val="00AB240B"/>
    <w:rsid w:val="00AB25D5"/>
    <w:rsid w:val="00AB282B"/>
    <w:rsid w:val="00AB2BFA"/>
    <w:rsid w:val="00AB2C99"/>
    <w:rsid w:val="00AB2D8D"/>
    <w:rsid w:val="00AB2E98"/>
    <w:rsid w:val="00AB2FD0"/>
    <w:rsid w:val="00AB31CF"/>
    <w:rsid w:val="00AB31D0"/>
    <w:rsid w:val="00AB3276"/>
    <w:rsid w:val="00AB32EE"/>
    <w:rsid w:val="00AB34B5"/>
    <w:rsid w:val="00AB356F"/>
    <w:rsid w:val="00AB362C"/>
    <w:rsid w:val="00AB3669"/>
    <w:rsid w:val="00AB39C6"/>
    <w:rsid w:val="00AB3AC4"/>
    <w:rsid w:val="00AB3D21"/>
    <w:rsid w:val="00AB3D9B"/>
    <w:rsid w:val="00AB3DE1"/>
    <w:rsid w:val="00AB3F6C"/>
    <w:rsid w:val="00AB4004"/>
    <w:rsid w:val="00AB4010"/>
    <w:rsid w:val="00AB4270"/>
    <w:rsid w:val="00AB42E6"/>
    <w:rsid w:val="00AB4412"/>
    <w:rsid w:val="00AB44D4"/>
    <w:rsid w:val="00AB454B"/>
    <w:rsid w:val="00AB46FD"/>
    <w:rsid w:val="00AB47C1"/>
    <w:rsid w:val="00AB4825"/>
    <w:rsid w:val="00AB4C1C"/>
    <w:rsid w:val="00AB4D55"/>
    <w:rsid w:val="00AB4EEC"/>
    <w:rsid w:val="00AB51AE"/>
    <w:rsid w:val="00AB52CE"/>
    <w:rsid w:val="00AB560F"/>
    <w:rsid w:val="00AB57B9"/>
    <w:rsid w:val="00AB5832"/>
    <w:rsid w:val="00AB58D1"/>
    <w:rsid w:val="00AB5B11"/>
    <w:rsid w:val="00AB5B80"/>
    <w:rsid w:val="00AB5FF1"/>
    <w:rsid w:val="00AB60C8"/>
    <w:rsid w:val="00AB626C"/>
    <w:rsid w:val="00AB64D5"/>
    <w:rsid w:val="00AB65FA"/>
    <w:rsid w:val="00AB66A0"/>
    <w:rsid w:val="00AB67D5"/>
    <w:rsid w:val="00AB6871"/>
    <w:rsid w:val="00AB6976"/>
    <w:rsid w:val="00AB6A1E"/>
    <w:rsid w:val="00AB6B4B"/>
    <w:rsid w:val="00AB7465"/>
    <w:rsid w:val="00AB7757"/>
    <w:rsid w:val="00AB7856"/>
    <w:rsid w:val="00AB79AD"/>
    <w:rsid w:val="00AB7B9F"/>
    <w:rsid w:val="00AB7C51"/>
    <w:rsid w:val="00AB7CB3"/>
    <w:rsid w:val="00AB7DF0"/>
    <w:rsid w:val="00AC013A"/>
    <w:rsid w:val="00AC03F4"/>
    <w:rsid w:val="00AC0789"/>
    <w:rsid w:val="00AC07FC"/>
    <w:rsid w:val="00AC0879"/>
    <w:rsid w:val="00AC0B31"/>
    <w:rsid w:val="00AC0C99"/>
    <w:rsid w:val="00AC0DE2"/>
    <w:rsid w:val="00AC115E"/>
    <w:rsid w:val="00AC130A"/>
    <w:rsid w:val="00AC1329"/>
    <w:rsid w:val="00AC146F"/>
    <w:rsid w:val="00AC15A7"/>
    <w:rsid w:val="00AC1A2C"/>
    <w:rsid w:val="00AC2307"/>
    <w:rsid w:val="00AC23A0"/>
    <w:rsid w:val="00AC253B"/>
    <w:rsid w:val="00AC277C"/>
    <w:rsid w:val="00AC2AE1"/>
    <w:rsid w:val="00AC2C22"/>
    <w:rsid w:val="00AC2E03"/>
    <w:rsid w:val="00AC2E89"/>
    <w:rsid w:val="00AC3070"/>
    <w:rsid w:val="00AC33CF"/>
    <w:rsid w:val="00AC33ED"/>
    <w:rsid w:val="00AC3480"/>
    <w:rsid w:val="00AC3619"/>
    <w:rsid w:val="00AC3B26"/>
    <w:rsid w:val="00AC3C96"/>
    <w:rsid w:val="00AC40E3"/>
    <w:rsid w:val="00AC428A"/>
    <w:rsid w:val="00AC42A4"/>
    <w:rsid w:val="00AC45A3"/>
    <w:rsid w:val="00AC49FA"/>
    <w:rsid w:val="00AC4A81"/>
    <w:rsid w:val="00AC4EA2"/>
    <w:rsid w:val="00AC4F15"/>
    <w:rsid w:val="00AC51AA"/>
    <w:rsid w:val="00AC5422"/>
    <w:rsid w:val="00AC56E0"/>
    <w:rsid w:val="00AC5800"/>
    <w:rsid w:val="00AC5A00"/>
    <w:rsid w:val="00AC5CA5"/>
    <w:rsid w:val="00AC5D66"/>
    <w:rsid w:val="00AC5F6B"/>
    <w:rsid w:val="00AC6360"/>
    <w:rsid w:val="00AC6364"/>
    <w:rsid w:val="00AC645E"/>
    <w:rsid w:val="00AC65C6"/>
    <w:rsid w:val="00AC66AC"/>
    <w:rsid w:val="00AC66B0"/>
    <w:rsid w:val="00AC67B8"/>
    <w:rsid w:val="00AC6858"/>
    <w:rsid w:val="00AC6BE7"/>
    <w:rsid w:val="00AC6DA3"/>
    <w:rsid w:val="00AC6FA4"/>
    <w:rsid w:val="00AC7007"/>
    <w:rsid w:val="00AC7012"/>
    <w:rsid w:val="00AC7051"/>
    <w:rsid w:val="00AC711F"/>
    <w:rsid w:val="00AC716C"/>
    <w:rsid w:val="00AC73A6"/>
    <w:rsid w:val="00AC766A"/>
    <w:rsid w:val="00AC76B9"/>
    <w:rsid w:val="00AC7915"/>
    <w:rsid w:val="00AC79AC"/>
    <w:rsid w:val="00AC79EC"/>
    <w:rsid w:val="00AC7B4D"/>
    <w:rsid w:val="00AC7B70"/>
    <w:rsid w:val="00AD015E"/>
    <w:rsid w:val="00AD02B5"/>
    <w:rsid w:val="00AD02BF"/>
    <w:rsid w:val="00AD034E"/>
    <w:rsid w:val="00AD05EF"/>
    <w:rsid w:val="00AD0647"/>
    <w:rsid w:val="00AD0962"/>
    <w:rsid w:val="00AD0A4C"/>
    <w:rsid w:val="00AD0D0A"/>
    <w:rsid w:val="00AD0F72"/>
    <w:rsid w:val="00AD0FA5"/>
    <w:rsid w:val="00AD1226"/>
    <w:rsid w:val="00AD1463"/>
    <w:rsid w:val="00AD1566"/>
    <w:rsid w:val="00AD15E8"/>
    <w:rsid w:val="00AD1712"/>
    <w:rsid w:val="00AD1774"/>
    <w:rsid w:val="00AD1AC5"/>
    <w:rsid w:val="00AD1C42"/>
    <w:rsid w:val="00AD1DC8"/>
    <w:rsid w:val="00AD1EE7"/>
    <w:rsid w:val="00AD2044"/>
    <w:rsid w:val="00AD2270"/>
    <w:rsid w:val="00AD2708"/>
    <w:rsid w:val="00AD2751"/>
    <w:rsid w:val="00AD28E0"/>
    <w:rsid w:val="00AD2A40"/>
    <w:rsid w:val="00AD2FCB"/>
    <w:rsid w:val="00AD3026"/>
    <w:rsid w:val="00AD333A"/>
    <w:rsid w:val="00AD33C2"/>
    <w:rsid w:val="00AD3496"/>
    <w:rsid w:val="00AD3576"/>
    <w:rsid w:val="00AD3581"/>
    <w:rsid w:val="00AD3739"/>
    <w:rsid w:val="00AD37C8"/>
    <w:rsid w:val="00AD3AF8"/>
    <w:rsid w:val="00AD3B1D"/>
    <w:rsid w:val="00AD3BC7"/>
    <w:rsid w:val="00AD3BD0"/>
    <w:rsid w:val="00AD3E53"/>
    <w:rsid w:val="00AD3F87"/>
    <w:rsid w:val="00AD4038"/>
    <w:rsid w:val="00AD465F"/>
    <w:rsid w:val="00AD4AC8"/>
    <w:rsid w:val="00AD4ACB"/>
    <w:rsid w:val="00AD4AEC"/>
    <w:rsid w:val="00AD4BAA"/>
    <w:rsid w:val="00AD4C8F"/>
    <w:rsid w:val="00AD4F28"/>
    <w:rsid w:val="00AD4F98"/>
    <w:rsid w:val="00AD5138"/>
    <w:rsid w:val="00AD51ED"/>
    <w:rsid w:val="00AD52E1"/>
    <w:rsid w:val="00AD54A8"/>
    <w:rsid w:val="00AD57D7"/>
    <w:rsid w:val="00AD5858"/>
    <w:rsid w:val="00AD593A"/>
    <w:rsid w:val="00AD5A98"/>
    <w:rsid w:val="00AD5C4E"/>
    <w:rsid w:val="00AD5CE3"/>
    <w:rsid w:val="00AD61FB"/>
    <w:rsid w:val="00AD640A"/>
    <w:rsid w:val="00AD65A4"/>
    <w:rsid w:val="00AD65EA"/>
    <w:rsid w:val="00AD6657"/>
    <w:rsid w:val="00AD6DB2"/>
    <w:rsid w:val="00AD7071"/>
    <w:rsid w:val="00AD711A"/>
    <w:rsid w:val="00AD715B"/>
    <w:rsid w:val="00AD7166"/>
    <w:rsid w:val="00AD722E"/>
    <w:rsid w:val="00AD76B4"/>
    <w:rsid w:val="00AD773E"/>
    <w:rsid w:val="00AD77A7"/>
    <w:rsid w:val="00AD79CB"/>
    <w:rsid w:val="00AD7AF7"/>
    <w:rsid w:val="00AD7CEB"/>
    <w:rsid w:val="00AD7E10"/>
    <w:rsid w:val="00AD7FDA"/>
    <w:rsid w:val="00AE019F"/>
    <w:rsid w:val="00AE032B"/>
    <w:rsid w:val="00AE0511"/>
    <w:rsid w:val="00AE0604"/>
    <w:rsid w:val="00AE061D"/>
    <w:rsid w:val="00AE07E4"/>
    <w:rsid w:val="00AE0D0D"/>
    <w:rsid w:val="00AE0ED1"/>
    <w:rsid w:val="00AE0F71"/>
    <w:rsid w:val="00AE0F79"/>
    <w:rsid w:val="00AE0FE9"/>
    <w:rsid w:val="00AE1057"/>
    <w:rsid w:val="00AE10D8"/>
    <w:rsid w:val="00AE1133"/>
    <w:rsid w:val="00AE1163"/>
    <w:rsid w:val="00AE1248"/>
    <w:rsid w:val="00AE125B"/>
    <w:rsid w:val="00AE12FC"/>
    <w:rsid w:val="00AE14AF"/>
    <w:rsid w:val="00AE17AF"/>
    <w:rsid w:val="00AE1856"/>
    <w:rsid w:val="00AE18EA"/>
    <w:rsid w:val="00AE1B67"/>
    <w:rsid w:val="00AE1CE4"/>
    <w:rsid w:val="00AE1F95"/>
    <w:rsid w:val="00AE1FE7"/>
    <w:rsid w:val="00AE2247"/>
    <w:rsid w:val="00AE2803"/>
    <w:rsid w:val="00AE28D1"/>
    <w:rsid w:val="00AE292B"/>
    <w:rsid w:val="00AE2951"/>
    <w:rsid w:val="00AE29DF"/>
    <w:rsid w:val="00AE2B48"/>
    <w:rsid w:val="00AE2C47"/>
    <w:rsid w:val="00AE2EB7"/>
    <w:rsid w:val="00AE2FC6"/>
    <w:rsid w:val="00AE31A5"/>
    <w:rsid w:val="00AE323A"/>
    <w:rsid w:val="00AE32CA"/>
    <w:rsid w:val="00AE3418"/>
    <w:rsid w:val="00AE39A3"/>
    <w:rsid w:val="00AE39F6"/>
    <w:rsid w:val="00AE3A41"/>
    <w:rsid w:val="00AE425E"/>
    <w:rsid w:val="00AE4274"/>
    <w:rsid w:val="00AE4279"/>
    <w:rsid w:val="00AE428D"/>
    <w:rsid w:val="00AE42ED"/>
    <w:rsid w:val="00AE43CE"/>
    <w:rsid w:val="00AE43F1"/>
    <w:rsid w:val="00AE447A"/>
    <w:rsid w:val="00AE47F8"/>
    <w:rsid w:val="00AE4C81"/>
    <w:rsid w:val="00AE4EBB"/>
    <w:rsid w:val="00AE51CE"/>
    <w:rsid w:val="00AE51EB"/>
    <w:rsid w:val="00AE5381"/>
    <w:rsid w:val="00AE55DA"/>
    <w:rsid w:val="00AE55FE"/>
    <w:rsid w:val="00AE5670"/>
    <w:rsid w:val="00AE569A"/>
    <w:rsid w:val="00AE595B"/>
    <w:rsid w:val="00AE5ACC"/>
    <w:rsid w:val="00AE5C7B"/>
    <w:rsid w:val="00AE60E5"/>
    <w:rsid w:val="00AE610C"/>
    <w:rsid w:val="00AE6192"/>
    <w:rsid w:val="00AE63FB"/>
    <w:rsid w:val="00AE6517"/>
    <w:rsid w:val="00AE6616"/>
    <w:rsid w:val="00AE6642"/>
    <w:rsid w:val="00AE66CD"/>
    <w:rsid w:val="00AE697F"/>
    <w:rsid w:val="00AE6989"/>
    <w:rsid w:val="00AE6B1B"/>
    <w:rsid w:val="00AE6BAA"/>
    <w:rsid w:val="00AE6F1A"/>
    <w:rsid w:val="00AE6F33"/>
    <w:rsid w:val="00AE70B2"/>
    <w:rsid w:val="00AE71B9"/>
    <w:rsid w:val="00AE72A7"/>
    <w:rsid w:val="00AE779E"/>
    <w:rsid w:val="00AE77E2"/>
    <w:rsid w:val="00AE7A47"/>
    <w:rsid w:val="00AE7B84"/>
    <w:rsid w:val="00AE7C89"/>
    <w:rsid w:val="00AE7D66"/>
    <w:rsid w:val="00AE7FB1"/>
    <w:rsid w:val="00AF0398"/>
    <w:rsid w:val="00AF073D"/>
    <w:rsid w:val="00AF079D"/>
    <w:rsid w:val="00AF08E8"/>
    <w:rsid w:val="00AF0B68"/>
    <w:rsid w:val="00AF0D12"/>
    <w:rsid w:val="00AF1320"/>
    <w:rsid w:val="00AF164E"/>
    <w:rsid w:val="00AF1973"/>
    <w:rsid w:val="00AF1BC6"/>
    <w:rsid w:val="00AF1C94"/>
    <w:rsid w:val="00AF1DC8"/>
    <w:rsid w:val="00AF216F"/>
    <w:rsid w:val="00AF23F3"/>
    <w:rsid w:val="00AF2528"/>
    <w:rsid w:val="00AF2637"/>
    <w:rsid w:val="00AF27FA"/>
    <w:rsid w:val="00AF2A50"/>
    <w:rsid w:val="00AF2A7F"/>
    <w:rsid w:val="00AF2C88"/>
    <w:rsid w:val="00AF2E06"/>
    <w:rsid w:val="00AF2F4A"/>
    <w:rsid w:val="00AF34A7"/>
    <w:rsid w:val="00AF36D1"/>
    <w:rsid w:val="00AF36D2"/>
    <w:rsid w:val="00AF36D7"/>
    <w:rsid w:val="00AF3AD7"/>
    <w:rsid w:val="00AF3BCC"/>
    <w:rsid w:val="00AF3D29"/>
    <w:rsid w:val="00AF3F00"/>
    <w:rsid w:val="00AF455B"/>
    <w:rsid w:val="00AF4569"/>
    <w:rsid w:val="00AF47A6"/>
    <w:rsid w:val="00AF480C"/>
    <w:rsid w:val="00AF4954"/>
    <w:rsid w:val="00AF4D99"/>
    <w:rsid w:val="00AF4E1C"/>
    <w:rsid w:val="00AF4E99"/>
    <w:rsid w:val="00AF4F5B"/>
    <w:rsid w:val="00AF4FE2"/>
    <w:rsid w:val="00AF5053"/>
    <w:rsid w:val="00AF50DE"/>
    <w:rsid w:val="00AF6189"/>
    <w:rsid w:val="00AF637B"/>
    <w:rsid w:val="00AF63D5"/>
    <w:rsid w:val="00AF65D1"/>
    <w:rsid w:val="00AF65DF"/>
    <w:rsid w:val="00AF6859"/>
    <w:rsid w:val="00AF6F08"/>
    <w:rsid w:val="00AF71A2"/>
    <w:rsid w:val="00AF71E5"/>
    <w:rsid w:val="00AF74B4"/>
    <w:rsid w:val="00AF7706"/>
    <w:rsid w:val="00AF79AC"/>
    <w:rsid w:val="00AF7BDF"/>
    <w:rsid w:val="00AF7CF6"/>
    <w:rsid w:val="00AF7DB3"/>
    <w:rsid w:val="00AF7F86"/>
    <w:rsid w:val="00B00019"/>
    <w:rsid w:val="00B00182"/>
    <w:rsid w:val="00B0029F"/>
    <w:rsid w:val="00B003C3"/>
    <w:rsid w:val="00B00443"/>
    <w:rsid w:val="00B00493"/>
    <w:rsid w:val="00B005D7"/>
    <w:rsid w:val="00B006F8"/>
    <w:rsid w:val="00B00910"/>
    <w:rsid w:val="00B00C44"/>
    <w:rsid w:val="00B0118A"/>
    <w:rsid w:val="00B016FB"/>
    <w:rsid w:val="00B01BFC"/>
    <w:rsid w:val="00B01BFE"/>
    <w:rsid w:val="00B01D19"/>
    <w:rsid w:val="00B01DD9"/>
    <w:rsid w:val="00B01DE5"/>
    <w:rsid w:val="00B01E2E"/>
    <w:rsid w:val="00B01E32"/>
    <w:rsid w:val="00B02015"/>
    <w:rsid w:val="00B022AB"/>
    <w:rsid w:val="00B022CF"/>
    <w:rsid w:val="00B02498"/>
    <w:rsid w:val="00B026BF"/>
    <w:rsid w:val="00B028FC"/>
    <w:rsid w:val="00B02CDE"/>
    <w:rsid w:val="00B032CF"/>
    <w:rsid w:val="00B033C6"/>
    <w:rsid w:val="00B034AF"/>
    <w:rsid w:val="00B034D5"/>
    <w:rsid w:val="00B03567"/>
    <w:rsid w:val="00B0360B"/>
    <w:rsid w:val="00B03704"/>
    <w:rsid w:val="00B03768"/>
    <w:rsid w:val="00B03AC0"/>
    <w:rsid w:val="00B03B35"/>
    <w:rsid w:val="00B03B97"/>
    <w:rsid w:val="00B03BF1"/>
    <w:rsid w:val="00B03C8F"/>
    <w:rsid w:val="00B04115"/>
    <w:rsid w:val="00B041C7"/>
    <w:rsid w:val="00B0423C"/>
    <w:rsid w:val="00B04413"/>
    <w:rsid w:val="00B045E0"/>
    <w:rsid w:val="00B04A96"/>
    <w:rsid w:val="00B04FCD"/>
    <w:rsid w:val="00B05069"/>
    <w:rsid w:val="00B0506A"/>
    <w:rsid w:val="00B051BE"/>
    <w:rsid w:val="00B055F1"/>
    <w:rsid w:val="00B0560A"/>
    <w:rsid w:val="00B05651"/>
    <w:rsid w:val="00B05790"/>
    <w:rsid w:val="00B05DAE"/>
    <w:rsid w:val="00B060EF"/>
    <w:rsid w:val="00B06257"/>
    <w:rsid w:val="00B062BC"/>
    <w:rsid w:val="00B0644D"/>
    <w:rsid w:val="00B06709"/>
    <w:rsid w:val="00B06747"/>
    <w:rsid w:val="00B06804"/>
    <w:rsid w:val="00B068A9"/>
    <w:rsid w:val="00B07122"/>
    <w:rsid w:val="00B07157"/>
    <w:rsid w:val="00B072C3"/>
    <w:rsid w:val="00B07329"/>
    <w:rsid w:val="00B07823"/>
    <w:rsid w:val="00B07D07"/>
    <w:rsid w:val="00B07D0E"/>
    <w:rsid w:val="00B102D8"/>
    <w:rsid w:val="00B109AC"/>
    <w:rsid w:val="00B10F05"/>
    <w:rsid w:val="00B1114F"/>
    <w:rsid w:val="00B112FD"/>
    <w:rsid w:val="00B113FD"/>
    <w:rsid w:val="00B11883"/>
    <w:rsid w:val="00B11A1A"/>
    <w:rsid w:val="00B11A58"/>
    <w:rsid w:val="00B11B08"/>
    <w:rsid w:val="00B11F92"/>
    <w:rsid w:val="00B11F99"/>
    <w:rsid w:val="00B12112"/>
    <w:rsid w:val="00B1241E"/>
    <w:rsid w:val="00B125CB"/>
    <w:rsid w:val="00B1293C"/>
    <w:rsid w:val="00B1299A"/>
    <w:rsid w:val="00B129C8"/>
    <w:rsid w:val="00B12ACA"/>
    <w:rsid w:val="00B12B97"/>
    <w:rsid w:val="00B12C96"/>
    <w:rsid w:val="00B12EF0"/>
    <w:rsid w:val="00B12F2C"/>
    <w:rsid w:val="00B1315F"/>
    <w:rsid w:val="00B1321C"/>
    <w:rsid w:val="00B132D7"/>
    <w:rsid w:val="00B132EF"/>
    <w:rsid w:val="00B1342A"/>
    <w:rsid w:val="00B13707"/>
    <w:rsid w:val="00B13B18"/>
    <w:rsid w:val="00B13E79"/>
    <w:rsid w:val="00B14714"/>
    <w:rsid w:val="00B14881"/>
    <w:rsid w:val="00B14887"/>
    <w:rsid w:val="00B14975"/>
    <w:rsid w:val="00B14C69"/>
    <w:rsid w:val="00B14D9A"/>
    <w:rsid w:val="00B1505C"/>
    <w:rsid w:val="00B15253"/>
    <w:rsid w:val="00B1530A"/>
    <w:rsid w:val="00B154C0"/>
    <w:rsid w:val="00B15D58"/>
    <w:rsid w:val="00B15F2E"/>
    <w:rsid w:val="00B16007"/>
    <w:rsid w:val="00B161DA"/>
    <w:rsid w:val="00B16788"/>
    <w:rsid w:val="00B16792"/>
    <w:rsid w:val="00B167C5"/>
    <w:rsid w:val="00B16938"/>
    <w:rsid w:val="00B16942"/>
    <w:rsid w:val="00B16D07"/>
    <w:rsid w:val="00B16D09"/>
    <w:rsid w:val="00B16EBE"/>
    <w:rsid w:val="00B17182"/>
    <w:rsid w:val="00B17613"/>
    <w:rsid w:val="00B1791D"/>
    <w:rsid w:val="00B1794B"/>
    <w:rsid w:val="00B17AE7"/>
    <w:rsid w:val="00B17DA2"/>
    <w:rsid w:val="00B17FEC"/>
    <w:rsid w:val="00B2006E"/>
    <w:rsid w:val="00B20088"/>
    <w:rsid w:val="00B20135"/>
    <w:rsid w:val="00B20449"/>
    <w:rsid w:val="00B2074B"/>
    <w:rsid w:val="00B2079A"/>
    <w:rsid w:val="00B20862"/>
    <w:rsid w:val="00B20957"/>
    <w:rsid w:val="00B20ACE"/>
    <w:rsid w:val="00B20B0E"/>
    <w:rsid w:val="00B20C3D"/>
    <w:rsid w:val="00B20DB1"/>
    <w:rsid w:val="00B20DC4"/>
    <w:rsid w:val="00B20DE9"/>
    <w:rsid w:val="00B20F0B"/>
    <w:rsid w:val="00B20FF6"/>
    <w:rsid w:val="00B21251"/>
    <w:rsid w:val="00B2131A"/>
    <w:rsid w:val="00B214E6"/>
    <w:rsid w:val="00B21537"/>
    <w:rsid w:val="00B21646"/>
    <w:rsid w:val="00B220BB"/>
    <w:rsid w:val="00B22373"/>
    <w:rsid w:val="00B22424"/>
    <w:rsid w:val="00B22464"/>
    <w:rsid w:val="00B22501"/>
    <w:rsid w:val="00B229A8"/>
    <w:rsid w:val="00B22BB1"/>
    <w:rsid w:val="00B22CB4"/>
    <w:rsid w:val="00B231BD"/>
    <w:rsid w:val="00B23272"/>
    <w:rsid w:val="00B23321"/>
    <w:rsid w:val="00B2344A"/>
    <w:rsid w:val="00B23474"/>
    <w:rsid w:val="00B23549"/>
    <w:rsid w:val="00B238A9"/>
    <w:rsid w:val="00B238E0"/>
    <w:rsid w:val="00B23CFE"/>
    <w:rsid w:val="00B23EE6"/>
    <w:rsid w:val="00B23F27"/>
    <w:rsid w:val="00B241C3"/>
    <w:rsid w:val="00B24777"/>
    <w:rsid w:val="00B24B4B"/>
    <w:rsid w:val="00B24BC5"/>
    <w:rsid w:val="00B25184"/>
    <w:rsid w:val="00B253FD"/>
    <w:rsid w:val="00B25418"/>
    <w:rsid w:val="00B25B38"/>
    <w:rsid w:val="00B25B73"/>
    <w:rsid w:val="00B25EDF"/>
    <w:rsid w:val="00B25F40"/>
    <w:rsid w:val="00B26222"/>
    <w:rsid w:val="00B262FA"/>
    <w:rsid w:val="00B266A8"/>
    <w:rsid w:val="00B267A3"/>
    <w:rsid w:val="00B2684D"/>
    <w:rsid w:val="00B26AA0"/>
    <w:rsid w:val="00B26C7B"/>
    <w:rsid w:val="00B26CF7"/>
    <w:rsid w:val="00B26CFF"/>
    <w:rsid w:val="00B26DC9"/>
    <w:rsid w:val="00B270D6"/>
    <w:rsid w:val="00B271A3"/>
    <w:rsid w:val="00B271C2"/>
    <w:rsid w:val="00B2738F"/>
    <w:rsid w:val="00B27399"/>
    <w:rsid w:val="00B274A5"/>
    <w:rsid w:val="00B27561"/>
    <w:rsid w:val="00B275B5"/>
    <w:rsid w:val="00B27613"/>
    <w:rsid w:val="00B27893"/>
    <w:rsid w:val="00B27D6D"/>
    <w:rsid w:val="00B3081E"/>
    <w:rsid w:val="00B3087E"/>
    <w:rsid w:val="00B30A58"/>
    <w:rsid w:val="00B30D20"/>
    <w:rsid w:val="00B30EFC"/>
    <w:rsid w:val="00B30FF6"/>
    <w:rsid w:val="00B3100E"/>
    <w:rsid w:val="00B310C4"/>
    <w:rsid w:val="00B311EE"/>
    <w:rsid w:val="00B31208"/>
    <w:rsid w:val="00B31217"/>
    <w:rsid w:val="00B3144E"/>
    <w:rsid w:val="00B315C4"/>
    <w:rsid w:val="00B319FE"/>
    <w:rsid w:val="00B31B1A"/>
    <w:rsid w:val="00B31BFF"/>
    <w:rsid w:val="00B324FE"/>
    <w:rsid w:val="00B328C3"/>
    <w:rsid w:val="00B32ABF"/>
    <w:rsid w:val="00B32BC4"/>
    <w:rsid w:val="00B32D7B"/>
    <w:rsid w:val="00B32E52"/>
    <w:rsid w:val="00B32FB8"/>
    <w:rsid w:val="00B3306E"/>
    <w:rsid w:val="00B3308B"/>
    <w:rsid w:val="00B333DA"/>
    <w:rsid w:val="00B334CE"/>
    <w:rsid w:val="00B339AD"/>
    <w:rsid w:val="00B339CA"/>
    <w:rsid w:val="00B33A3A"/>
    <w:rsid w:val="00B33BEF"/>
    <w:rsid w:val="00B33D45"/>
    <w:rsid w:val="00B33EF3"/>
    <w:rsid w:val="00B340C1"/>
    <w:rsid w:val="00B3410A"/>
    <w:rsid w:val="00B34234"/>
    <w:rsid w:val="00B34370"/>
    <w:rsid w:val="00B34463"/>
    <w:rsid w:val="00B344CF"/>
    <w:rsid w:val="00B34556"/>
    <w:rsid w:val="00B34684"/>
    <w:rsid w:val="00B34767"/>
    <w:rsid w:val="00B348A5"/>
    <w:rsid w:val="00B34DA8"/>
    <w:rsid w:val="00B3524C"/>
    <w:rsid w:val="00B35260"/>
    <w:rsid w:val="00B352D8"/>
    <w:rsid w:val="00B35329"/>
    <w:rsid w:val="00B3559E"/>
    <w:rsid w:val="00B3597A"/>
    <w:rsid w:val="00B35B4A"/>
    <w:rsid w:val="00B35BAB"/>
    <w:rsid w:val="00B35C69"/>
    <w:rsid w:val="00B35D2F"/>
    <w:rsid w:val="00B35D3B"/>
    <w:rsid w:val="00B35E41"/>
    <w:rsid w:val="00B35F99"/>
    <w:rsid w:val="00B36258"/>
    <w:rsid w:val="00B366DB"/>
    <w:rsid w:val="00B36821"/>
    <w:rsid w:val="00B36B59"/>
    <w:rsid w:val="00B36B64"/>
    <w:rsid w:val="00B36BBD"/>
    <w:rsid w:val="00B36D2C"/>
    <w:rsid w:val="00B36FB2"/>
    <w:rsid w:val="00B3701A"/>
    <w:rsid w:val="00B3707C"/>
    <w:rsid w:val="00B370CC"/>
    <w:rsid w:val="00B37341"/>
    <w:rsid w:val="00B3777A"/>
    <w:rsid w:val="00B37786"/>
    <w:rsid w:val="00B37796"/>
    <w:rsid w:val="00B37934"/>
    <w:rsid w:val="00B379E0"/>
    <w:rsid w:val="00B37AD8"/>
    <w:rsid w:val="00B37B12"/>
    <w:rsid w:val="00B37B27"/>
    <w:rsid w:val="00B37B8A"/>
    <w:rsid w:val="00B37C70"/>
    <w:rsid w:val="00B37FBD"/>
    <w:rsid w:val="00B37FE7"/>
    <w:rsid w:val="00B40027"/>
    <w:rsid w:val="00B4006D"/>
    <w:rsid w:val="00B403A6"/>
    <w:rsid w:val="00B403B7"/>
    <w:rsid w:val="00B40524"/>
    <w:rsid w:val="00B406B9"/>
    <w:rsid w:val="00B40C95"/>
    <w:rsid w:val="00B40D42"/>
    <w:rsid w:val="00B41563"/>
    <w:rsid w:val="00B4163A"/>
    <w:rsid w:val="00B4186E"/>
    <w:rsid w:val="00B418E5"/>
    <w:rsid w:val="00B418E7"/>
    <w:rsid w:val="00B41991"/>
    <w:rsid w:val="00B41B54"/>
    <w:rsid w:val="00B41B8E"/>
    <w:rsid w:val="00B41BF9"/>
    <w:rsid w:val="00B41D11"/>
    <w:rsid w:val="00B41DA6"/>
    <w:rsid w:val="00B41DC7"/>
    <w:rsid w:val="00B41E67"/>
    <w:rsid w:val="00B41E8A"/>
    <w:rsid w:val="00B425EB"/>
    <w:rsid w:val="00B42614"/>
    <w:rsid w:val="00B42687"/>
    <w:rsid w:val="00B429A1"/>
    <w:rsid w:val="00B429E4"/>
    <w:rsid w:val="00B42A6F"/>
    <w:rsid w:val="00B42B2F"/>
    <w:rsid w:val="00B42BB7"/>
    <w:rsid w:val="00B42C00"/>
    <w:rsid w:val="00B42C1E"/>
    <w:rsid w:val="00B42C3F"/>
    <w:rsid w:val="00B42C9B"/>
    <w:rsid w:val="00B42EAD"/>
    <w:rsid w:val="00B42F07"/>
    <w:rsid w:val="00B42FC6"/>
    <w:rsid w:val="00B4300D"/>
    <w:rsid w:val="00B43058"/>
    <w:rsid w:val="00B43154"/>
    <w:rsid w:val="00B431E1"/>
    <w:rsid w:val="00B434A0"/>
    <w:rsid w:val="00B436B8"/>
    <w:rsid w:val="00B4386B"/>
    <w:rsid w:val="00B438BB"/>
    <w:rsid w:val="00B43C22"/>
    <w:rsid w:val="00B43D1E"/>
    <w:rsid w:val="00B43DAA"/>
    <w:rsid w:val="00B44017"/>
    <w:rsid w:val="00B44353"/>
    <w:rsid w:val="00B44473"/>
    <w:rsid w:val="00B448E5"/>
    <w:rsid w:val="00B44950"/>
    <w:rsid w:val="00B44A60"/>
    <w:rsid w:val="00B44B38"/>
    <w:rsid w:val="00B45085"/>
    <w:rsid w:val="00B451EA"/>
    <w:rsid w:val="00B4533E"/>
    <w:rsid w:val="00B45454"/>
    <w:rsid w:val="00B458DD"/>
    <w:rsid w:val="00B45BC9"/>
    <w:rsid w:val="00B45D17"/>
    <w:rsid w:val="00B45DCA"/>
    <w:rsid w:val="00B45E16"/>
    <w:rsid w:val="00B45EA9"/>
    <w:rsid w:val="00B4635B"/>
    <w:rsid w:val="00B463E4"/>
    <w:rsid w:val="00B4667D"/>
    <w:rsid w:val="00B46AB3"/>
    <w:rsid w:val="00B46B8B"/>
    <w:rsid w:val="00B46CDC"/>
    <w:rsid w:val="00B46DC2"/>
    <w:rsid w:val="00B46F21"/>
    <w:rsid w:val="00B46F8C"/>
    <w:rsid w:val="00B47176"/>
    <w:rsid w:val="00B4720D"/>
    <w:rsid w:val="00B47246"/>
    <w:rsid w:val="00B4726F"/>
    <w:rsid w:val="00B473B0"/>
    <w:rsid w:val="00B47544"/>
    <w:rsid w:val="00B476E9"/>
    <w:rsid w:val="00B478AD"/>
    <w:rsid w:val="00B478BE"/>
    <w:rsid w:val="00B47A5B"/>
    <w:rsid w:val="00B47DC7"/>
    <w:rsid w:val="00B47F96"/>
    <w:rsid w:val="00B5003F"/>
    <w:rsid w:val="00B504E0"/>
    <w:rsid w:val="00B50576"/>
    <w:rsid w:val="00B508B0"/>
    <w:rsid w:val="00B509AF"/>
    <w:rsid w:val="00B50AE0"/>
    <w:rsid w:val="00B50B2D"/>
    <w:rsid w:val="00B50CFD"/>
    <w:rsid w:val="00B50D54"/>
    <w:rsid w:val="00B50D66"/>
    <w:rsid w:val="00B50E21"/>
    <w:rsid w:val="00B50E23"/>
    <w:rsid w:val="00B50E95"/>
    <w:rsid w:val="00B510E4"/>
    <w:rsid w:val="00B51697"/>
    <w:rsid w:val="00B516B8"/>
    <w:rsid w:val="00B51BCA"/>
    <w:rsid w:val="00B51C31"/>
    <w:rsid w:val="00B51D5D"/>
    <w:rsid w:val="00B51E15"/>
    <w:rsid w:val="00B51E37"/>
    <w:rsid w:val="00B51FA3"/>
    <w:rsid w:val="00B52436"/>
    <w:rsid w:val="00B527E1"/>
    <w:rsid w:val="00B52A1B"/>
    <w:rsid w:val="00B52A42"/>
    <w:rsid w:val="00B52B24"/>
    <w:rsid w:val="00B52B7A"/>
    <w:rsid w:val="00B52CDC"/>
    <w:rsid w:val="00B52D7D"/>
    <w:rsid w:val="00B5311F"/>
    <w:rsid w:val="00B53163"/>
    <w:rsid w:val="00B53568"/>
    <w:rsid w:val="00B536D4"/>
    <w:rsid w:val="00B53B0A"/>
    <w:rsid w:val="00B53B8A"/>
    <w:rsid w:val="00B53B8F"/>
    <w:rsid w:val="00B53C12"/>
    <w:rsid w:val="00B53D6B"/>
    <w:rsid w:val="00B54300"/>
    <w:rsid w:val="00B54386"/>
    <w:rsid w:val="00B54532"/>
    <w:rsid w:val="00B5469A"/>
    <w:rsid w:val="00B547F1"/>
    <w:rsid w:val="00B5480F"/>
    <w:rsid w:val="00B54DC1"/>
    <w:rsid w:val="00B54E3D"/>
    <w:rsid w:val="00B54E92"/>
    <w:rsid w:val="00B552B2"/>
    <w:rsid w:val="00B55580"/>
    <w:rsid w:val="00B562CB"/>
    <w:rsid w:val="00B5633D"/>
    <w:rsid w:val="00B566C6"/>
    <w:rsid w:val="00B56A34"/>
    <w:rsid w:val="00B56AE2"/>
    <w:rsid w:val="00B56D69"/>
    <w:rsid w:val="00B56DC3"/>
    <w:rsid w:val="00B56E4A"/>
    <w:rsid w:val="00B56E55"/>
    <w:rsid w:val="00B5700A"/>
    <w:rsid w:val="00B57201"/>
    <w:rsid w:val="00B5759E"/>
    <w:rsid w:val="00B5775F"/>
    <w:rsid w:val="00B577E2"/>
    <w:rsid w:val="00B578B4"/>
    <w:rsid w:val="00B57B15"/>
    <w:rsid w:val="00B57B5D"/>
    <w:rsid w:val="00B57F11"/>
    <w:rsid w:val="00B57FF9"/>
    <w:rsid w:val="00B60066"/>
    <w:rsid w:val="00B600FE"/>
    <w:rsid w:val="00B60115"/>
    <w:rsid w:val="00B60167"/>
    <w:rsid w:val="00B601DE"/>
    <w:rsid w:val="00B60242"/>
    <w:rsid w:val="00B6044C"/>
    <w:rsid w:val="00B604ED"/>
    <w:rsid w:val="00B60614"/>
    <w:rsid w:val="00B607DC"/>
    <w:rsid w:val="00B60908"/>
    <w:rsid w:val="00B60B92"/>
    <w:rsid w:val="00B60D8B"/>
    <w:rsid w:val="00B61307"/>
    <w:rsid w:val="00B6134D"/>
    <w:rsid w:val="00B61378"/>
    <w:rsid w:val="00B61395"/>
    <w:rsid w:val="00B61585"/>
    <w:rsid w:val="00B619DF"/>
    <w:rsid w:val="00B61E3F"/>
    <w:rsid w:val="00B62193"/>
    <w:rsid w:val="00B6254C"/>
    <w:rsid w:val="00B625A0"/>
    <w:rsid w:val="00B626E8"/>
    <w:rsid w:val="00B62755"/>
    <w:rsid w:val="00B62808"/>
    <w:rsid w:val="00B62A65"/>
    <w:rsid w:val="00B62BCC"/>
    <w:rsid w:val="00B62E60"/>
    <w:rsid w:val="00B62F1B"/>
    <w:rsid w:val="00B63110"/>
    <w:rsid w:val="00B6329A"/>
    <w:rsid w:val="00B6369E"/>
    <w:rsid w:val="00B636B6"/>
    <w:rsid w:val="00B63773"/>
    <w:rsid w:val="00B638FA"/>
    <w:rsid w:val="00B63914"/>
    <w:rsid w:val="00B63972"/>
    <w:rsid w:val="00B639AF"/>
    <w:rsid w:val="00B639CD"/>
    <w:rsid w:val="00B63B6D"/>
    <w:rsid w:val="00B63D5E"/>
    <w:rsid w:val="00B63E62"/>
    <w:rsid w:val="00B64168"/>
    <w:rsid w:val="00B64794"/>
    <w:rsid w:val="00B647E9"/>
    <w:rsid w:val="00B647EB"/>
    <w:rsid w:val="00B64865"/>
    <w:rsid w:val="00B6490E"/>
    <w:rsid w:val="00B649DC"/>
    <w:rsid w:val="00B64A15"/>
    <w:rsid w:val="00B64A45"/>
    <w:rsid w:val="00B64D1A"/>
    <w:rsid w:val="00B64F4B"/>
    <w:rsid w:val="00B64F92"/>
    <w:rsid w:val="00B64F9A"/>
    <w:rsid w:val="00B65206"/>
    <w:rsid w:val="00B65515"/>
    <w:rsid w:val="00B6556E"/>
    <w:rsid w:val="00B656D0"/>
    <w:rsid w:val="00B65715"/>
    <w:rsid w:val="00B65BCB"/>
    <w:rsid w:val="00B65CBB"/>
    <w:rsid w:val="00B65DF0"/>
    <w:rsid w:val="00B6603E"/>
    <w:rsid w:val="00B6638F"/>
    <w:rsid w:val="00B66A01"/>
    <w:rsid w:val="00B66AC9"/>
    <w:rsid w:val="00B66B3C"/>
    <w:rsid w:val="00B66CA9"/>
    <w:rsid w:val="00B66D29"/>
    <w:rsid w:val="00B66F21"/>
    <w:rsid w:val="00B676FA"/>
    <w:rsid w:val="00B67802"/>
    <w:rsid w:val="00B67A51"/>
    <w:rsid w:val="00B67CD9"/>
    <w:rsid w:val="00B67CE7"/>
    <w:rsid w:val="00B67D74"/>
    <w:rsid w:val="00B67E4D"/>
    <w:rsid w:val="00B67E86"/>
    <w:rsid w:val="00B70058"/>
    <w:rsid w:val="00B700AF"/>
    <w:rsid w:val="00B700CE"/>
    <w:rsid w:val="00B70178"/>
    <w:rsid w:val="00B701BC"/>
    <w:rsid w:val="00B702AA"/>
    <w:rsid w:val="00B70447"/>
    <w:rsid w:val="00B704A3"/>
    <w:rsid w:val="00B70869"/>
    <w:rsid w:val="00B70A5B"/>
    <w:rsid w:val="00B70BC7"/>
    <w:rsid w:val="00B70D2D"/>
    <w:rsid w:val="00B70E88"/>
    <w:rsid w:val="00B70F3C"/>
    <w:rsid w:val="00B7119C"/>
    <w:rsid w:val="00B7124D"/>
    <w:rsid w:val="00B71258"/>
    <w:rsid w:val="00B713DD"/>
    <w:rsid w:val="00B713EE"/>
    <w:rsid w:val="00B71863"/>
    <w:rsid w:val="00B718BA"/>
    <w:rsid w:val="00B71A1E"/>
    <w:rsid w:val="00B71A32"/>
    <w:rsid w:val="00B71B3A"/>
    <w:rsid w:val="00B71D2D"/>
    <w:rsid w:val="00B71DF9"/>
    <w:rsid w:val="00B71F0C"/>
    <w:rsid w:val="00B71F61"/>
    <w:rsid w:val="00B72231"/>
    <w:rsid w:val="00B72246"/>
    <w:rsid w:val="00B72677"/>
    <w:rsid w:val="00B726DB"/>
    <w:rsid w:val="00B72974"/>
    <w:rsid w:val="00B72B10"/>
    <w:rsid w:val="00B72B12"/>
    <w:rsid w:val="00B72BC0"/>
    <w:rsid w:val="00B72BCB"/>
    <w:rsid w:val="00B72BE2"/>
    <w:rsid w:val="00B72F2D"/>
    <w:rsid w:val="00B73065"/>
    <w:rsid w:val="00B73155"/>
    <w:rsid w:val="00B733CA"/>
    <w:rsid w:val="00B733F7"/>
    <w:rsid w:val="00B7369D"/>
    <w:rsid w:val="00B73772"/>
    <w:rsid w:val="00B737B8"/>
    <w:rsid w:val="00B73A4E"/>
    <w:rsid w:val="00B73AC6"/>
    <w:rsid w:val="00B73CEB"/>
    <w:rsid w:val="00B74096"/>
    <w:rsid w:val="00B742CB"/>
    <w:rsid w:val="00B7456B"/>
    <w:rsid w:val="00B74607"/>
    <w:rsid w:val="00B74C00"/>
    <w:rsid w:val="00B74C12"/>
    <w:rsid w:val="00B74E76"/>
    <w:rsid w:val="00B75101"/>
    <w:rsid w:val="00B7529F"/>
    <w:rsid w:val="00B75466"/>
    <w:rsid w:val="00B756FE"/>
    <w:rsid w:val="00B75B45"/>
    <w:rsid w:val="00B75D48"/>
    <w:rsid w:val="00B75D97"/>
    <w:rsid w:val="00B75D9C"/>
    <w:rsid w:val="00B76088"/>
    <w:rsid w:val="00B762C7"/>
    <w:rsid w:val="00B7644F"/>
    <w:rsid w:val="00B7647C"/>
    <w:rsid w:val="00B76A3A"/>
    <w:rsid w:val="00B76EC9"/>
    <w:rsid w:val="00B77136"/>
    <w:rsid w:val="00B7714F"/>
    <w:rsid w:val="00B772BD"/>
    <w:rsid w:val="00B7738E"/>
    <w:rsid w:val="00B773A8"/>
    <w:rsid w:val="00B77527"/>
    <w:rsid w:val="00B7752B"/>
    <w:rsid w:val="00B77575"/>
    <w:rsid w:val="00B7777E"/>
    <w:rsid w:val="00B77A1B"/>
    <w:rsid w:val="00B77DFE"/>
    <w:rsid w:val="00B77EC9"/>
    <w:rsid w:val="00B77F5A"/>
    <w:rsid w:val="00B77F88"/>
    <w:rsid w:val="00B80091"/>
    <w:rsid w:val="00B800D2"/>
    <w:rsid w:val="00B80375"/>
    <w:rsid w:val="00B80398"/>
    <w:rsid w:val="00B80562"/>
    <w:rsid w:val="00B80630"/>
    <w:rsid w:val="00B8081F"/>
    <w:rsid w:val="00B8091C"/>
    <w:rsid w:val="00B80953"/>
    <w:rsid w:val="00B80D00"/>
    <w:rsid w:val="00B812FF"/>
    <w:rsid w:val="00B81432"/>
    <w:rsid w:val="00B815BC"/>
    <w:rsid w:val="00B817FE"/>
    <w:rsid w:val="00B81A01"/>
    <w:rsid w:val="00B81A5B"/>
    <w:rsid w:val="00B81BEA"/>
    <w:rsid w:val="00B81D61"/>
    <w:rsid w:val="00B81F75"/>
    <w:rsid w:val="00B8215F"/>
    <w:rsid w:val="00B821D6"/>
    <w:rsid w:val="00B8220C"/>
    <w:rsid w:val="00B823DF"/>
    <w:rsid w:val="00B8249B"/>
    <w:rsid w:val="00B824EF"/>
    <w:rsid w:val="00B82655"/>
    <w:rsid w:val="00B82689"/>
    <w:rsid w:val="00B826C3"/>
    <w:rsid w:val="00B828D7"/>
    <w:rsid w:val="00B82A6F"/>
    <w:rsid w:val="00B82AC1"/>
    <w:rsid w:val="00B82FD6"/>
    <w:rsid w:val="00B830AB"/>
    <w:rsid w:val="00B830D1"/>
    <w:rsid w:val="00B8314E"/>
    <w:rsid w:val="00B8322A"/>
    <w:rsid w:val="00B8323F"/>
    <w:rsid w:val="00B83380"/>
    <w:rsid w:val="00B837DB"/>
    <w:rsid w:val="00B83805"/>
    <w:rsid w:val="00B838E8"/>
    <w:rsid w:val="00B83C76"/>
    <w:rsid w:val="00B83E85"/>
    <w:rsid w:val="00B83F3C"/>
    <w:rsid w:val="00B8418B"/>
    <w:rsid w:val="00B841F1"/>
    <w:rsid w:val="00B844C6"/>
    <w:rsid w:val="00B848B9"/>
    <w:rsid w:val="00B84B32"/>
    <w:rsid w:val="00B84BDE"/>
    <w:rsid w:val="00B84EC3"/>
    <w:rsid w:val="00B8507A"/>
    <w:rsid w:val="00B8528D"/>
    <w:rsid w:val="00B85295"/>
    <w:rsid w:val="00B857FB"/>
    <w:rsid w:val="00B85832"/>
    <w:rsid w:val="00B85963"/>
    <w:rsid w:val="00B859A4"/>
    <w:rsid w:val="00B85BF3"/>
    <w:rsid w:val="00B85C9B"/>
    <w:rsid w:val="00B85CB0"/>
    <w:rsid w:val="00B85E6F"/>
    <w:rsid w:val="00B8615E"/>
    <w:rsid w:val="00B86594"/>
    <w:rsid w:val="00B86664"/>
    <w:rsid w:val="00B8672B"/>
    <w:rsid w:val="00B86791"/>
    <w:rsid w:val="00B86CE8"/>
    <w:rsid w:val="00B86D71"/>
    <w:rsid w:val="00B8740F"/>
    <w:rsid w:val="00B87510"/>
    <w:rsid w:val="00B87643"/>
    <w:rsid w:val="00B87846"/>
    <w:rsid w:val="00B87895"/>
    <w:rsid w:val="00B87BF5"/>
    <w:rsid w:val="00B87ED3"/>
    <w:rsid w:val="00B901E6"/>
    <w:rsid w:val="00B90295"/>
    <w:rsid w:val="00B9038E"/>
    <w:rsid w:val="00B9079E"/>
    <w:rsid w:val="00B909E9"/>
    <w:rsid w:val="00B90C88"/>
    <w:rsid w:val="00B9123A"/>
    <w:rsid w:val="00B912E6"/>
    <w:rsid w:val="00B9162E"/>
    <w:rsid w:val="00B918A1"/>
    <w:rsid w:val="00B91A05"/>
    <w:rsid w:val="00B91A74"/>
    <w:rsid w:val="00B91CF4"/>
    <w:rsid w:val="00B91D3F"/>
    <w:rsid w:val="00B91E43"/>
    <w:rsid w:val="00B91F0C"/>
    <w:rsid w:val="00B92198"/>
    <w:rsid w:val="00B92243"/>
    <w:rsid w:val="00B9241F"/>
    <w:rsid w:val="00B9248E"/>
    <w:rsid w:val="00B924C6"/>
    <w:rsid w:val="00B9252A"/>
    <w:rsid w:val="00B9252E"/>
    <w:rsid w:val="00B9262E"/>
    <w:rsid w:val="00B926C9"/>
    <w:rsid w:val="00B92872"/>
    <w:rsid w:val="00B92ABD"/>
    <w:rsid w:val="00B92BCA"/>
    <w:rsid w:val="00B92F0A"/>
    <w:rsid w:val="00B92FD6"/>
    <w:rsid w:val="00B9301E"/>
    <w:rsid w:val="00B9329E"/>
    <w:rsid w:val="00B9346F"/>
    <w:rsid w:val="00B93572"/>
    <w:rsid w:val="00B936F2"/>
    <w:rsid w:val="00B93982"/>
    <w:rsid w:val="00B939B8"/>
    <w:rsid w:val="00B93AD6"/>
    <w:rsid w:val="00B93B5C"/>
    <w:rsid w:val="00B93CFC"/>
    <w:rsid w:val="00B93DAF"/>
    <w:rsid w:val="00B93FE9"/>
    <w:rsid w:val="00B94914"/>
    <w:rsid w:val="00B949E9"/>
    <w:rsid w:val="00B94FAC"/>
    <w:rsid w:val="00B9515B"/>
    <w:rsid w:val="00B952F0"/>
    <w:rsid w:val="00B95355"/>
    <w:rsid w:val="00B954A6"/>
    <w:rsid w:val="00B956D2"/>
    <w:rsid w:val="00B958D7"/>
    <w:rsid w:val="00B95C88"/>
    <w:rsid w:val="00B95DA7"/>
    <w:rsid w:val="00B95DE4"/>
    <w:rsid w:val="00B96097"/>
    <w:rsid w:val="00B96171"/>
    <w:rsid w:val="00B96451"/>
    <w:rsid w:val="00B966E7"/>
    <w:rsid w:val="00B9674C"/>
    <w:rsid w:val="00B96947"/>
    <w:rsid w:val="00B96AF4"/>
    <w:rsid w:val="00B96BAD"/>
    <w:rsid w:val="00B96BD2"/>
    <w:rsid w:val="00B96CA6"/>
    <w:rsid w:val="00B96D8B"/>
    <w:rsid w:val="00B96EB0"/>
    <w:rsid w:val="00B96F8B"/>
    <w:rsid w:val="00B97481"/>
    <w:rsid w:val="00B97587"/>
    <w:rsid w:val="00B97632"/>
    <w:rsid w:val="00B9771A"/>
    <w:rsid w:val="00B97B38"/>
    <w:rsid w:val="00B97C36"/>
    <w:rsid w:val="00BA0050"/>
    <w:rsid w:val="00BA01F0"/>
    <w:rsid w:val="00BA03C5"/>
    <w:rsid w:val="00BA0766"/>
    <w:rsid w:val="00BA0893"/>
    <w:rsid w:val="00BA0973"/>
    <w:rsid w:val="00BA0AEF"/>
    <w:rsid w:val="00BA0B6F"/>
    <w:rsid w:val="00BA0D17"/>
    <w:rsid w:val="00BA0E4D"/>
    <w:rsid w:val="00BA1193"/>
    <w:rsid w:val="00BA119E"/>
    <w:rsid w:val="00BA12ED"/>
    <w:rsid w:val="00BA134E"/>
    <w:rsid w:val="00BA13AF"/>
    <w:rsid w:val="00BA1403"/>
    <w:rsid w:val="00BA1A0C"/>
    <w:rsid w:val="00BA1A22"/>
    <w:rsid w:val="00BA1AFC"/>
    <w:rsid w:val="00BA1CFA"/>
    <w:rsid w:val="00BA213E"/>
    <w:rsid w:val="00BA2207"/>
    <w:rsid w:val="00BA246A"/>
    <w:rsid w:val="00BA24AC"/>
    <w:rsid w:val="00BA253D"/>
    <w:rsid w:val="00BA26B1"/>
    <w:rsid w:val="00BA28A0"/>
    <w:rsid w:val="00BA2932"/>
    <w:rsid w:val="00BA2C5C"/>
    <w:rsid w:val="00BA2DB3"/>
    <w:rsid w:val="00BA336B"/>
    <w:rsid w:val="00BA3B1D"/>
    <w:rsid w:val="00BA3C5B"/>
    <w:rsid w:val="00BA3CE1"/>
    <w:rsid w:val="00BA3CF8"/>
    <w:rsid w:val="00BA3D28"/>
    <w:rsid w:val="00BA3D84"/>
    <w:rsid w:val="00BA435F"/>
    <w:rsid w:val="00BA4415"/>
    <w:rsid w:val="00BA4507"/>
    <w:rsid w:val="00BA466B"/>
    <w:rsid w:val="00BA47C3"/>
    <w:rsid w:val="00BA49CF"/>
    <w:rsid w:val="00BA4B42"/>
    <w:rsid w:val="00BA4B73"/>
    <w:rsid w:val="00BA4C67"/>
    <w:rsid w:val="00BA4E33"/>
    <w:rsid w:val="00BA5203"/>
    <w:rsid w:val="00BA527F"/>
    <w:rsid w:val="00BA56CC"/>
    <w:rsid w:val="00BA56E0"/>
    <w:rsid w:val="00BA585C"/>
    <w:rsid w:val="00BA5BA4"/>
    <w:rsid w:val="00BA600A"/>
    <w:rsid w:val="00BA63F5"/>
    <w:rsid w:val="00BA6DB7"/>
    <w:rsid w:val="00BA6E59"/>
    <w:rsid w:val="00BA702A"/>
    <w:rsid w:val="00BA72C5"/>
    <w:rsid w:val="00BA73B7"/>
    <w:rsid w:val="00BA761B"/>
    <w:rsid w:val="00BA77BC"/>
    <w:rsid w:val="00BA7B1D"/>
    <w:rsid w:val="00BA7D09"/>
    <w:rsid w:val="00BA7F9F"/>
    <w:rsid w:val="00BB0048"/>
    <w:rsid w:val="00BB00C4"/>
    <w:rsid w:val="00BB02D2"/>
    <w:rsid w:val="00BB02F9"/>
    <w:rsid w:val="00BB062F"/>
    <w:rsid w:val="00BB0638"/>
    <w:rsid w:val="00BB0863"/>
    <w:rsid w:val="00BB0A0B"/>
    <w:rsid w:val="00BB0A34"/>
    <w:rsid w:val="00BB0C06"/>
    <w:rsid w:val="00BB0E49"/>
    <w:rsid w:val="00BB1004"/>
    <w:rsid w:val="00BB1393"/>
    <w:rsid w:val="00BB148E"/>
    <w:rsid w:val="00BB1682"/>
    <w:rsid w:val="00BB1B93"/>
    <w:rsid w:val="00BB2223"/>
    <w:rsid w:val="00BB236D"/>
    <w:rsid w:val="00BB25A5"/>
    <w:rsid w:val="00BB271C"/>
    <w:rsid w:val="00BB27E6"/>
    <w:rsid w:val="00BB2B18"/>
    <w:rsid w:val="00BB2CA5"/>
    <w:rsid w:val="00BB2D74"/>
    <w:rsid w:val="00BB2E58"/>
    <w:rsid w:val="00BB2F02"/>
    <w:rsid w:val="00BB2F48"/>
    <w:rsid w:val="00BB308C"/>
    <w:rsid w:val="00BB30DA"/>
    <w:rsid w:val="00BB3209"/>
    <w:rsid w:val="00BB3213"/>
    <w:rsid w:val="00BB3235"/>
    <w:rsid w:val="00BB3488"/>
    <w:rsid w:val="00BB3960"/>
    <w:rsid w:val="00BB39CE"/>
    <w:rsid w:val="00BB3DA1"/>
    <w:rsid w:val="00BB408F"/>
    <w:rsid w:val="00BB40B6"/>
    <w:rsid w:val="00BB4249"/>
    <w:rsid w:val="00BB4470"/>
    <w:rsid w:val="00BB4581"/>
    <w:rsid w:val="00BB484B"/>
    <w:rsid w:val="00BB4BC1"/>
    <w:rsid w:val="00BB4C5E"/>
    <w:rsid w:val="00BB4E4C"/>
    <w:rsid w:val="00BB4E61"/>
    <w:rsid w:val="00BB4E93"/>
    <w:rsid w:val="00BB4FED"/>
    <w:rsid w:val="00BB514D"/>
    <w:rsid w:val="00BB528F"/>
    <w:rsid w:val="00BB532C"/>
    <w:rsid w:val="00BB5552"/>
    <w:rsid w:val="00BB58AB"/>
    <w:rsid w:val="00BB58B3"/>
    <w:rsid w:val="00BB59C1"/>
    <w:rsid w:val="00BB5AE2"/>
    <w:rsid w:val="00BB5B95"/>
    <w:rsid w:val="00BB5BCF"/>
    <w:rsid w:val="00BB5EFD"/>
    <w:rsid w:val="00BB5F59"/>
    <w:rsid w:val="00BB6264"/>
    <w:rsid w:val="00BB62F6"/>
    <w:rsid w:val="00BB64E7"/>
    <w:rsid w:val="00BB6945"/>
    <w:rsid w:val="00BB69EE"/>
    <w:rsid w:val="00BB6AF8"/>
    <w:rsid w:val="00BB6D0C"/>
    <w:rsid w:val="00BB6EBC"/>
    <w:rsid w:val="00BB7021"/>
    <w:rsid w:val="00BB7113"/>
    <w:rsid w:val="00BB7349"/>
    <w:rsid w:val="00BB7831"/>
    <w:rsid w:val="00BB78BB"/>
    <w:rsid w:val="00BB78F9"/>
    <w:rsid w:val="00BB7996"/>
    <w:rsid w:val="00BB7D33"/>
    <w:rsid w:val="00BC053F"/>
    <w:rsid w:val="00BC05DD"/>
    <w:rsid w:val="00BC0728"/>
    <w:rsid w:val="00BC09EA"/>
    <w:rsid w:val="00BC0F80"/>
    <w:rsid w:val="00BC0FB3"/>
    <w:rsid w:val="00BC1058"/>
    <w:rsid w:val="00BC11FF"/>
    <w:rsid w:val="00BC1394"/>
    <w:rsid w:val="00BC141C"/>
    <w:rsid w:val="00BC141D"/>
    <w:rsid w:val="00BC16B1"/>
    <w:rsid w:val="00BC16FD"/>
    <w:rsid w:val="00BC1721"/>
    <w:rsid w:val="00BC18C3"/>
    <w:rsid w:val="00BC195E"/>
    <w:rsid w:val="00BC1AE4"/>
    <w:rsid w:val="00BC1B89"/>
    <w:rsid w:val="00BC1BD2"/>
    <w:rsid w:val="00BC1C49"/>
    <w:rsid w:val="00BC1DBC"/>
    <w:rsid w:val="00BC20DE"/>
    <w:rsid w:val="00BC212F"/>
    <w:rsid w:val="00BC2158"/>
    <w:rsid w:val="00BC21AD"/>
    <w:rsid w:val="00BC21D2"/>
    <w:rsid w:val="00BC21E4"/>
    <w:rsid w:val="00BC2259"/>
    <w:rsid w:val="00BC2825"/>
    <w:rsid w:val="00BC2F1E"/>
    <w:rsid w:val="00BC30C0"/>
    <w:rsid w:val="00BC3397"/>
    <w:rsid w:val="00BC368A"/>
    <w:rsid w:val="00BC3691"/>
    <w:rsid w:val="00BC3768"/>
    <w:rsid w:val="00BC3B73"/>
    <w:rsid w:val="00BC3E9D"/>
    <w:rsid w:val="00BC3ED8"/>
    <w:rsid w:val="00BC3FBD"/>
    <w:rsid w:val="00BC40B9"/>
    <w:rsid w:val="00BC4189"/>
    <w:rsid w:val="00BC4330"/>
    <w:rsid w:val="00BC4380"/>
    <w:rsid w:val="00BC4390"/>
    <w:rsid w:val="00BC44B6"/>
    <w:rsid w:val="00BC45C0"/>
    <w:rsid w:val="00BC45F2"/>
    <w:rsid w:val="00BC46E6"/>
    <w:rsid w:val="00BC4769"/>
    <w:rsid w:val="00BC48D9"/>
    <w:rsid w:val="00BC49CF"/>
    <w:rsid w:val="00BC4A2C"/>
    <w:rsid w:val="00BC4A42"/>
    <w:rsid w:val="00BC4C20"/>
    <w:rsid w:val="00BC4C56"/>
    <w:rsid w:val="00BC4E8A"/>
    <w:rsid w:val="00BC5158"/>
    <w:rsid w:val="00BC5224"/>
    <w:rsid w:val="00BC5226"/>
    <w:rsid w:val="00BC533F"/>
    <w:rsid w:val="00BC53F7"/>
    <w:rsid w:val="00BC5429"/>
    <w:rsid w:val="00BC54F4"/>
    <w:rsid w:val="00BC5517"/>
    <w:rsid w:val="00BC5532"/>
    <w:rsid w:val="00BC5732"/>
    <w:rsid w:val="00BC580F"/>
    <w:rsid w:val="00BC5A92"/>
    <w:rsid w:val="00BC5AD2"/>
    <w:rsid w:val="00BC5BD4"/>
    <w:rsid w:val="00BC5C8B"/>
    <w:rsid w:val="00BC602F"/>
    <w:rsid w:val="00BC60A1"/>
    <w:rsid w:val="00BC60CC"/>
    <w:rsid w:val="00BC6185"/>
    <w:rsid w:val="00BC62EC"/>
    <w:rsid w:val="00BC634B"/>
    <w:rsid w:val="00BC6463"/>
    <w:rsid w:val="00BC6697"/>
    <w:rsid w:val="00BC66CD"/>
    <w:rsid w:val="00BC6D05"/>
    <w:rsid w:val="00BC725E"/>
    <w:rsid w:val="00BC738F"/>
    <w:rsid w:val="00BC7847"/>
    <w:rsid w:val="00BC795A"/>
    <w:rsid w:val="00BC7BAD"/>
    <w:rsid w:val="00BC7CE2"/>
    <w:rsid w:val="00BD0102"/>
    <w:rsid w:val="00BD01F1"/>
    <w:rsid w:val="00BD03AF"/>
    <w:rsid w:val="00BD0572"/>
    <w:rsid w:val="00BD0798"/>
    <w:rsid w:val="00BD0AE1"/>
    <w:rsid w:val="00BD0B15"/>
    <w:rsid w:val="00BD0BCF"/>
    <w:rsid w:val="00BD0DBE"/>
    <w:rsid w:val="00BD0FEB"/>
    <w:rsid w:val="00BD103E"/>
    <w:rsid w:val="00BD10FA"/>
    <w:rsid w:val="00BD11B3"/>
    <w:rsid w:val="00BD1522"/>
    <w:rsid w:val="00BD1AB4"/>
    <w:rsid w:val="00BD1D27"/>
    <w:rsid w:val="00BD1D82"/>
    <w:rsid w:val="00BD1E5F"/>
    <w:rsid w:val="00BD1E8B"/>
    <w:rsid w:val="00BD204F"/>
    <w:rsid w:val="00BD2217"/>
    <w:rsid w:val="00BD2606"/>
    <w:rsid w:val="00BD2700"/>
    <w:rsid w:val="00BD28B1"/>
    <w:rsid w:val="00BD29B0"/>
    <w:rsid w:val="00BD2B4A"/>
    <w:rsid w:val="00BD2D09"/>
    <w:rsid w:val="00BD3014"/>
    <w:rsid w:val="00BD33D8"/>
    <w:rsid w:val="00BD359F"/>
    <w:rsid w:val="00BD3613"/>
    <w:rsid w:val="00BD363F"/>
    <w:rsid w:val="00BD3713"/>
    <w:rsid w:val="00BD375A"/>
    <w:rsid w:val="00BD38CB"/>
    <w:rsid w:val="00BD3946"/>
    <w:rsid w:val="00BD396B"/>
    <w:rsid w:val="00BD3B06"/>
    <w:rsid w:val="00BD3B4A"/>
    <w:rsid w:val="00BD3BE6"/>
    <w:rsid w:val="00BD3C0D"/>
    <w:rsid w:val="00BD3CEF"/>
    <w:rsid w:val="00BD3D2B"/>
    <w:rsid w:val="00BD3DCE"/>
    <w:rsid w:val="00BD3DEB"/>
    <w:rsid w:val="00BD4038"/>
    <w:rsid w:val="00BD4039"/>
    <w:rsid w:val="00BD4175"/>
    <w:rsid w:val="00BD4195"/>
    <w:rsid w:val="00BD4238"/>
    <w:rsid w:val="00BD44CA"/>
    <w:rsid w:val="00BD4CAC"/>
    <w:rsid w:val="00BD4D5C"/>
    <w:rsid w:val="00BD5016"/>
    <w:rsid w:val="00BD51A6"/>
    <w:rsid w:val="00BD51B4"/>
    <w:rsid w:val="00BD5231"/>
    <w:rsid w:val="00BD52A3"/>
    <w:rsid w:val="00BD54A6"/>
    <w:rsid w:val="00BD5803"/>
    <w:rsid w:val="00BD59AE"/>
    <w:rsid w:val="00BD5A8D"/>
    <w:rsid w:val="00BD5ADE"/>
    <w:rsid w:val="00BD5B1F"/>
    <w:rsid w:val="00BD5D9A"/>
    <w:rsid w:val="00BD5EDE"/>
    <w:rsid w:val="00BD603D"/>
    <w:rsid w:val="00BD6104"/>
    <w:rsid w:val="00BD646E"/>
    <w:rsid w:val="00BD6660"/>
    <w:rsid w:val="00BD677A"/>
    <w:rsid w:val="00BD6BB0"/>
    <w:rsid w:val="00BD6D28"/>
    <w:rsid w:val="00BD6E09"/>
    <w:rsid w:val="00BD6E13"/>
    <w:rsid w:val="00BD7081"/>
    <w:rsid w:val="00BD7095"/>
    <w:rsid w:val="00BD748A"/>
    <w:rsid w:val="00BD7635"/>
    <w:rsid w:val="00BD775D"/>
    <w:rsid w:val="00BD7A9A"/>
    <w:rsid w:val="00BE0059"/>
    <w:rsid w:val="00BE0090"/>
    <w:rsid w:val="00BE044B"/>
    <w:rsid w:val="00BE057C"/>
    <w:rsid w:val="00BE0724"/>
    <w:rsid w:val="00BE07A2"/>
    <w:rsid w:val="00BE0B8E"/>
    <w:rsid w:val="00BE0F31"/>
    <w:rsid w:val="00BE1074"/>
    <w:rsid w:val="00BE111C"/>
    <w:rsid w:val="00BE111D"/>
    <w:rsid w:val="00BE1135"/>
    <w:rsid w:val="00BE1307"/>
    <w:rsid w:val="00BE136F"/>
    <w:rsid w:val="00BE162C"/>
    <w:rsid w:val="00BE1A6F"/>
    <w:rsid w:val="00BE1F9E"/>
    <w:rsid w:val="00BE20D2"/>
    <w:rsid w:val="00BE2168"/>
    <w:rsid w:val="00BE223D"/>
    <w:rsid w:val="00BE2407"/>
    <w:rsid w:val="00BE26DA"/>
    <w:rsid w:val="00BE26F3"/>
    <w:rsid w:val="00BE2837"/>
    <w:rsid w:val="00BE287E"/>
    <w:rsid w:val="00BE2A66"/>
    <w:rsid w:val="00BE2D22"/>
    <w:rsid w:val="00BE2F43"/>
    <w:rsid w:val="00BE311E"/>
    <w:rsid w:val="00BE33EF"/>
    <w:rsid w:val="00BE3597"/>
    <w:rsid w:val="00BE37D3"/>
    <w:rsid w:val="00BE37DC"/>
    <w:rsid w:val="00BE3B85"/>
    <w:rsid w:val="00BE3C14"/>
    <w:rsid w:val="00BE3D77"/>
    <w:rsid w:val="00BE45E5"/>
    <w:rsid w:val="00BE461F"/>
    <w:rsid w:val="00BE46F0"/>
    <w:rsid w:val="00BE4734"/>
    <w:rsid w:val="00BE4B4A"/>
    <w:rsid w:val="00BE4B8F"/>
    <w:rsid w:val="00BE4C8F"/>
    <w:rsid w:val="00BE5032"/>
    <w:rsid w:val="00BE515E"/>
    <w:rsid w:val="00BE519D"/>
    <w:rsid w:val="00BE5229"/>
    <w:rsid w:val="00BE5500"/>
    <w:rsid w:val="00BE570A"/>
    <w:rsid w:val="00BE5821"/>
    <w:rsid w:val="00BE5858"/>
    <w:rsid w:val="00BE5AFB"/>
    <w:rsid w:val="00BE5B3E"/>
    <w:rsid w:val="00BE5DEA"/>
    <w:rsid w:val="00BE5ECF"/>
    <w:rsid w:val="00BE5F6B"/>
    <w:rsid w:val="00BE62A9"/>
    <w:rsid w:val="00BE641B"/>
    <w:rsid w:val="00BE642D"/>
    <w:rsid w:val="00BE6516"/>
    <w:rsid w:val="00BE6546"/>
    <w:rsid w:val="00BE6597"/>
    <w:rsid w:val="00BE65F2"/>
    <w:rsid w:val="00BE6886"/>
    <w:rsid w:val="00BE6B01"/>
    <w:rsid w:val="00BE6C79"/>
    <w:rsid w:val="00BE6CE0"/>
    <w:rsid w:val="00BE72FA"/>
    <w:rsid w:val="00BE7365"/>
    <w:rsid w:val="00BE75AE"/>
    <w:rsid w:val="00BE76BE"/>
    <w:rsid w:val="00BE7924"/>
    <w:rsid w:val="00BE7A6E"/>
    <w:rsid w:val="00BF0123"/>
    <w:rsid w:val="00BF01EC"/>
    <w:rsid w:val="00BF0334"/>
    <w:rsid w:val="00BF051E"/>
    <w:rsid w:val="00BF06BF"/>
    <w:rsid w:val="00BF084F"/>
    <w:rsid w:val="00BF0A21"/>
    <w:rsid w:val="00BF0AA4"/>
    <w:rsid w:val="00BF0DB3"/>
    <w:rsid w:val="00BF0DCB"/>
    <w:rsid w:val="00BF0DE6"/>
    <w:rsid w:val="00BF0F9E"/>
    <w:rsid w:val="00BF1107"/>
    <w:rsid w:val="00BF1402"/>
    <w:rsid w:val="00BF1516"/>
    <w:rsid w:val="00BF16AF"/>
    <w:rsid w:val="00BF1867"/>
    <w:rsid w:val="00BF1899"/>
    <w:rsid w:val="00BF1920"/>
    <w:rsid w:val="00BF1AE4"/>
    <w:rsid w:val="00BF1B62"/>
    <w:rsid w:val="00BF1B9F"/>
    <w:rsid w:val="00BF20B4"/>
    <w:rsid w:val="00BF2345"/>
    <w:rsid w:val="00BF2391"/>
    <w:rsid w:val="00BF23F1"/>
    <w:rsid w:val="00BF242B"/>
    <w:rsid w:val="00BF285D"/>
    <w:rsid w:val="00BF28D2"/>
    <w:rsid w:val="00BF2DFD"/>
    <w:rsid w:val="00BF2E9C"/>
    <w:rsid w:val="00BF2F18"/>
    <w:rsid w:val="00BF30FD"/>
    <w:rsid w:val="00BF3830"/>
    <w:rsid w:val="00BF3A29"/>
    <w:rsid w:val="00BF3F03"/>
    <w:rsid w:val="00BF40F1"/>
    <w:rsid w:val="00BF426B"/>
    <w:rsid w:val="00BF4464"/>
    <w:rsid w:val="00BF44E5"/>
    <w:rsid w:val="00BF461D"/>
    <w:rsid w:val="00BF4659"/>
    <w:rsid w:val="00BF4736"/>
    <w:rsid w:val="00BF473A"/>
    <w:rsid w:val="00BF479F"/>
    <w:rsid w:val="00BF4808"/>
    <w:rsid w:val="00BF48E5"/>
    <w:rsid w:val="00BF4CE1"/>
    <w:rsid w:val="00BF4EA2"/>
    <w:rsid w:val="00BF4EE2"/>
    <w:rsid w:val="00BF4F18"/>
    <w:rsid w:val="00BF57A3"/>
    <w:rsid w:val="00BF5AE1"/>
    <w:rsid w:val="00BF5C45"/>
    <w:rsid w:val="00BF5D95"/>
    <w:rsid w:val="00BF5E1A"/>
    <w:rsid w:val="00BF62DB"/>
    <w:rsid w:val="00BF680B"/>
    <w:rsid w:val="00BF68C2"/>
    <w:rsid w:val="00BF6B18"/>
    <w:rsid w:val="00BF6CF2"/>
    <w:rsid w:val="00BF6F30"/>
    <w:rsid w:val="00BF7253"/>
    <w:rsid w:val="00BF73B0"/>
    <w:rsid w:val="00BF7409"/>
    <w:rsid w:val="00BF7511"/>
    <w:rsid w:val="00BF780B"/>
    <w:rsid w:val="00BF7E0C"/>
    <w:rsid w:val="00C00199"/>
    <w:rsid w:val="00C00210"/>
    <w:rsid w:val="00C0029B"/>
    <w:rsid w:val="00C00AF8"/>
    <w:rsid w:val="00C00D5A"/>
    <w:rsid w:val="00C011F3"/>
    <w:rsid w:val="00C01310"/>
    <w:rsid w:val="00C01391"/>
    <w:rsid w:val="00C01649"/>
    <w:rsid w:val="00C017BF"/>
    <w:rsid w:val="00C01906"/>
    <w:rsid w:val="00C01A24"/>
    <w:rsid w:val="00C01DA5"/>
    <w:rsid w:val="00C01E34"/>
    <w:rsid w:val="00C020E3"/>
    <w:rsid w:val="00C020FA"/>
    <w:rsid w:val="00C02672"/>
    <w:rsid w:val="00C02915"/>
    <w:rsid w:val="00C02BD4"/>
    <w:rsid w:val="00C02DA7"/>
    <w:rsid w:val="00C03139"/>
    <w:rsid w:val="00C03257"/>
    <w:rsid w:val="00C032CA"/>
    <w:rsid w:val="00C03456"/>
    <w:rsid w:val="00C03494"/>
    <w:rsid w:val="00C03804"/>
    <w:rsid w:val="00C03DE1"/>
    <w:rsid w:val="00C03F77"/>
    <w:rsid w:val="00C043C2"/>
    <w:rsid w:val="00C04485"/>
    <w:rsid w:val="00C044FA"/>
    <w:rsid w:val="00C046A0"/>
    <w:rsid w:val="00C04708"/>
    <w:rsid w:val="00C048B7"/>
    <w:rsid w:val="00C04C93"/>
    <w:rsid w:val="00C04D25"/>
    <w:rsid w:val="00C04D32"/>
    <w:rsid w:val="00C04D62"/>
    <w:rsid w:val="00C04FE8"/>
    <w:rsid w:val="00C05040"/>
    <w:rsid w:val="00C050F5"/>
    <w:rsid w:val="00C051CF"/>
    <w:rsid w:val="00C054A8"/>
    <w:rsid w:val="00C0557F"/>
    <w:rsid w:val="00C05633"/>
    <w:rsid w:val="00C05703"/>
    <w:rsid w:val="00C05C89"/>
    <w:rsid w:val="00C05CA6"/>
    <w:rsid w:val="00C05E45"/>
    <w:rsid w:val="00C05F9D"/>
    <w:rsid w:val="00C0617F"/>
    <w:rsid w:val="00C0645E"/>
    <w:rsid w:val="00C06646"/>
    <w:rsid w:val="00C06B88"/>
    <w:rsid w:val="00C06D37"/>
    <w:rsid w:val="00C06EB8"/>
    <w:rsid w:val="00C0712F"/>
    <w:rsid w:val="00C07298"/>
    <w:rsid w:val="00C072AE"/>
    <w:rsid w:val="00C07345"/>
    <w:rsid w:val="00C073D4"/>
    <w:rsid w:val="00C075AD"/>
    <w:rsid w:val="00C07769"/>
    <w:rsid w:val="00C0779B"/>
    <w:rsid w:val="00C07893"/>
    <w:rsid w:val="00C078C2"/>
    <w:rsid w:val="00C079DA"/>
    <w:rsid w:val="00C07A5F"/>
    <w:rsid w:val="00C07BEC"/>
    <w:rsid w:val="00C07CEB"/>
    <w:rsid w:val="00C07D66"/>
    <w:rsid w:val="00C07D8A"/>
    <w:rsid w:val="00C10010"/>
    <w:rsid w:val="00C1009D"/>
    <w:rsid w:val="00C100C3"/>
    <w:rsid w:val="00C101D0"/>
    <w:rsid w:val="00C10260"/>
    <w:rsid w:val="00C10577"/>
    <w:rsid w:val="00C10B64"/>
    <w:rsid w:val="00C10FB6"/>
    <w:rsid w:val="00C1108E"/>
    <w:rsid w:val="00C11267"/>
    <w:rsid w:val="00C1133A"/>
    <w:rsid w:val="00C11599"/>
    <w:rsid w:val="00C1189C"/>
    <w:rsid w:val="00C1196A"/>
    <w:rsid w:val="00C11B02"/>
    <w:rsid w:val="00C11D41"/>
    <w:rsid w:val="00C11E78"/>
    <w:rsid w:val="00C12131"/>
    <w:rsid w:val="00C121BE"/>
    <w:rsid w:val="00C12409"/>
    <w:rsid w:val="00C12595"/>
    <w:rsid w:val="00C12635"/>
    <w:rsid w:val="00C1271B"/>
    <w:rsid w:val="00C12742"/>
    <w:rsid w:val="00C12780"/>
    <w:rsid w:val="00C12873"/>
    <w:rsid w:val="00C12BDE"/>
    <w:rsid w:val="00C12D87"/>
    <w:rsid w:val="00C12E5C"/>
    <w:rsid w:val="00C12E7E"/>
    <w:rsid w:val="00C12FC4"/>
    <w:rsid w:val="00C13062"/>
    <w:rsid w:val="00C130D0"/>
    <w:rsid w:val="00C13103"/>
    <w:rsid w:val="00C1326E"/>
    <w:rsid w:val="00C133BE"/>
    <w:rsid w:val="00C1375D"/>
    <w:rsid w:val="00C13852"/>
    <w:rsid w:val="00C138A2"/>
    <w:rsid w:val="00C138C4"/>
    <w:rsid w:val="00C13989"/>
    <w:rsid w:val="00C139AC"/>
    <w:rsid w:val="00C139C4"/>
    <w:rsid w:val="00C139EA"/>
    <w:rsid w:val="00C13A46"/>
    <w:rsid w:val="00C140AA"/>
    <w:rsid w:val="00C142C8"/>
    <w:rsid w:val="00C14361"/>
    <w:rsid w:val="00C14415"/>
    <w:rsid w:val="00C14690"/>
    <w:rsid w:val="00C147B3"/>
    <w:rsid w:val="00C14BFC"/>
    <w:rsid w:val="00C14C63"/>
    <w:rsid w:val="00C14E03"/>
    <w:rsid w:val="00C15023"/>
    <w:rsid w:val="00C151A9"/>
    <w:rsid w:val="00C154F5"/>
    <w:rsid w:val="00C1588B"/>
    <w:rsid w:val="00C158BA"/>
    <w:rsid w:val="00C15B31"/>
    <w:rsid w:val="00C15BFE"/>
    <w:rsid w:val="00C15E4A"/>
    <w:rsid w:val="00C15EDC"/>
    <w:rsid w:val="00C16146"/>
    <w:rsid w:val="00C161F7"/>
    <w:rsid w:val="00C163B8"/>
    <w:rsid w:val="00C1650C"/>
    <w:rsid w:val="00C16524"/>
    <w:rsid w:val="00C1660B"/>
    <w:rsid w:val="00C1664A"/>
    <w:rsid w:val="00C16DED"/>
    <w:rsid w:val="00C16ECC"/>
    <w:rsid w:val="00C16F6F"/>
    <w:rsid w:val="00C1700B"/>
    <w:rsid w:val="00C17058"/>
    <w:rsid w:val="00C17123"/>
    <w:rsid w:val="00C172F5"/>
    <w:rsid w:val="00C1773B"/>
    <w:rsid w:val="00C17C77"/>
    <w:rsid w:val="00C20007"/>
    <w:rsid w:val="00C200B9"/>
    <w:rsid w:val="00C2017A"/>
    <w:rsid w:val="00C20739"/>
    <w:rsid w:val="00C2075D"/>
    <w:rsid w:val="00C20841"/>
    <w:rsid w:val="00C20A1C"/>
    <w:rsid w:val="00C20DE9"/>
    <w:rsid w:val="00C20E6D"/>
    <w:rsid w:val="00C20F12"/>
    <w:rsid w:val="00C20F31"/>
    <w:rsid w:val="00C20F88"/>
    <w:rsid w:val="00C21150"/>
    <w:rsid w:val="00C21791"/>
    <w:rsid w:val="00C217E4"/>
    <w:rsid w:val="00C21810"/>
    <w:rsid w:val="00C21852"/>
    <w:rsid w:val="00C21F25"/>
    <w:rsid w:val="00C220A5"/>
    <w:rsid w:val="00C22244"/>
    <w:rsid w:val="00C2225C"/>
    <w:rsid w:val="00C223D8"/>
    <w:rsid w:val="00C225CD"/>
    <w:rsid w:val="00C22608"/>
    <w:rsid w:val="00C2264C"/>
    <w:rsid w:val="00C226A9"/>
    <w:rsid w:val="00C2276F"/>
    <w:rsid w:val="00C228F0"/>
    <w:rsid w:val="00C22990"/>
    <w:rsid w:val="00C229AE"/>
    <w:rsid w:val="00C22B77"/>
    <w:rsid w:val="00C22BD2"/>
    <w:rsid w:val="00C2307B"/>
    <w:rsid w:val="00C23119"/>
    <w:rsid w:val="00C2321B"/>
    <w:rsid w:val="00C232D4"/>
    <w:rsid w:val="00C2333B"/>
    <w:rsid w:val="00C235B8"/>
    <w:rsid w:val="00C235FF"/>
    <w:rsid w:val="00C23978"/>
    <w:rsid w:val="00C23C9A"/>
    <w:rsid w:val="00C23EF1"/>
    <w:rsid w:val="00C240C9"/>
    <w:rsid w:val="00C24141"/>
    <w:rsid w:val="00C241C5"/>
    <w:rsid w:val="00C241FD"/>
    <w:rsid w:val="00C248B6"/>
    <w:rsid w:val="00C248F8"/>
    <w:rsid w:val="00C248FA"/>
    <w:rsid w:val="00C24952"/>
    <w:rsid w:val="00C24ADF"/>
    <w:rsid w:val="00C24EF9"/>
    <w:rsid w:val="00C24FC4"/>
    <w:rsid w:val="00C24FDF"/>
    <w:rsid w:val="00C251AC"/>
    <w:rsid w:val="00C252D4"/>
    <w:rsid w:val="00C2591C"/>
    <w:rsid w:val="00C25931"/>
    <w:rsid w:val="00C2593C"/>
    <w:rsid w:val="00C259F8"/>
    <w:rsid w:val="00C25A9A"/>
    <w:rsid w:val="00C25CEC"/>
    <w:rsid w:val="00C260F1"/>
    <w:rsid w:val="00C26266"/>
    <w:rsid w:val="00C262DF"/>
    <w:rsid w:val="00C2640A"/>
    <w:rsid w:val="00C26427"/>
    <w:rsid w:val="00C26516"/>
    <w:rsid w:val="00C26522"/>
    <w:rsid w:val="00C265FE"/>
    <w:rsid w:val="00C269DA"/>
    <w:rsid w:val="00C26A80"/>
    <w:rsid w:val="00C26EA0"/>
    <w:rsid w:val="00C2727D"/>
    <w:rsid w:val="00C272E4"/>
    <w:rsid w:val="00C27341"/>
    <w:rsid w:val="00C2784A"/>
    <w:rsid w:val="00C278BA"/>
    <w:rsid w:val="00C27A6C"/>
    <w:rsid w:val="00C27C08"/>
    <w:rsid w:val="00C27D15"/>
    <w:rsid w:val="00C27E45"/>
    <w:rsid w:val="00C27F34"/>
    <w:rsid w:val="00C27FE6"/>
    <w:rsid w:val="00C300F5"/>
    <w:rsid w:val="00C30247"/>
    <w:rsid w:val="00C30248"/>
    <w:rsid w:val="00C30333"/>
    <w:rsid w:val="00C3043A"/>
    <w:rsid w:val="00C3044C"/>
    <w:rsid w:val="00C305B1"/>
    <w:rsid w:val="00C30A82"/>
    <w:rsid w:val="00C30C29"/>
    <w:rsid w:val="00C30DB8"/>
    <w:rsid w:val="00C30F13"/>
    <w:rsid w:val="00C31120"/>
    <w:rsid w:val="00C31255"/>
    <w:rsid w:val="00C313BA"/>
    <w:rsid w:val="00C3150D"/>
    <w:rsid w:val="00C31768"/>
    <w:rsid w:val="00C319B5"/>
    <w:rsid w:val="00C31F81"/>
    <w:rsid w:val="00C32037"/>
    <w:rsid w:val="00C321AE"/>
    <w:rsid w:val="00C324DA"/>
    <w:rsid w:val="00C32516"/>
    <w:rsid w:val="00C32559"/>
    <w:rsid w:val="00C3257E"/>
    <w:rsid w:val="00C32601"/>
    <w:rsid w:val="00C329F3"/>
    <w:rsid w:val="00C32A48"/>
    <w:rsid w:val="00C32CDF"/>
    <w:rsid w:val="00C32DBB"/>
    <w:rsid w:val="00C32DE9"/>
    <w:rsid w:val="00C32E7F"/>
    <w:rsid w:val="00C331CA"/>
    <w:rsid w:val="00C331CB"/>
    <w:rsid w:val="00C331E7"/>
    <w:rsid w:val="00C3324A"/>
    <w:rsid w:val="00C3331B"/>
    <w:rsid w:val="00C3358F"/>
    <w:rsid w:val="00C3373A"/>
    <w:rsid w:val="00C33829"/>
    <w:rsid w:val="00C3390D"/>
    <w:rsid w:val="00C33951"/>
    <w:rsid w:val="00C339D6"/>
    <w:rsid w:val="00C339E6"/>
    <w:rsid w:val="00C33BAE"/>
    <w:rsid w:val="00C33BF4"/>
    <w:rsid w:val="00C34031"/>
    <w:rsid w:val="00C340CB"/>
    <w:rsid w:val="00C3447D"/>
    <w:rsid w:val="00C345B3"/>
    <w:rsid w:val="00C345C1"/>
    <w:rsid w:val="00C348B0"/>
    <w:rsid w:val="00C34A53"/>
    <w:rsid w:val="00C34CAD"/>
    <w:rsid w:val="00C34DE3"/>
    <w:rsid w:val="00C34E17"/>
    <w:rsid w:val="00C34E69"/>
    <w:rsid w:val="00C35058"/>
    <w:rsid w:val="00C3505D"/>
    <w:rsid w:val="00C353F1"/>
    <w:rsid w:val="00C3555E"/>
    <w:rsid w:val="00C3560B"/>
    <w:rsid w:val="00C356E3"/>
    <w:rsid w:val="00C357F6"/>
    <w:rsid w:val="00C35814"/>
    <w:rsid w:val="00C35CD8"/>
    <w:rsid w:val="00C35D4E"/>
    <w:rsid w:val="00C35D63"/>
    <w:rsid w:val="00C3605B"/>
    <w:rsid w:val="00C36116"/>
    <w:rsid w:val="00C36144"/>
    <w:rsid w:val="00C36326"/>
    <w:rsid w:val="00C3668B"/>
    <w:rsid w:val="00C36819"/>
    <w:rsid w:val="00C36BFD"/>
    <w:rsid w:val="00C36C4F"/>
    <w:rsid w:val="00C36D7A"/>
    <w:rsid w:val="00C36F72"/>
    <w:rsid w:val="00C3704A"/>
    <w:rsid w:val="00C371C0"/>
    <w:rsid w:val="00C373A5"/>
    <w:rsid w:val="00C37590"/>
    <w:rsid w:val="00C375F0"/>
    <w:rsid w:val="00C379CF"/>
    <w:rsid w:val="00C37CBF"/>
    <w:rsid w:val="00C4069C"/>
    <w:rsid w:val="00C40A6D"/>
    <w:rsid w:val="00C40FE6"/>
    <w:rsid w:val="00C41557"/>
    <w:rsid w:val="00C41FD5"/>
    <w:rsid w:val="00C42175"/>
    <w:rsid w:val="00C421F0"/>
    <w:rsid w:val="00C42230"/>
    <w:rsid w:val="00C42514"/>
    <w:rsid w:val="00C4254F"/>
    <w:rsid w:val="00C426F9"/>
    <w:rsid w:val="00C42943"/>
    <w:rsid w:val="00C42DBE"/>
    <w:rsid w:val="00C4301B"/>
    <w:rsid w:val="00C43188"/>
    <w:rsid w:val="00C433AF"/>
    <w:rsid w:val="00C43443"/>
    <w:rsid w:val="00C4356E"/>
    <w:rsid w:val="00C43664"/>
    <w:rsid w:val="00C436F4"/>
    <w:rsid w:val="00C43860"/>
    <w:rsid w:val="00C43F5E"/>
    <w:rsid w:val="00C440CB"/>
    <w:rsid w:val="00C44345"/>
    <w:rsid w:val="00C4436D"/>
    <w:rsid w:val="00C448AB"/>
    <w:rsid w:val="00C44BD6"/>
    <w:rsid w:val="00C44D6D"/>
    <w:rsid w:val="00C44E7D"/>
    <w:rsid w:val="00C44EF2"/>
    <w:rsid w:val="00C450F8"/>
    <w:rsid w:val="00C45115"/>
    <w:rsid w:val="00C4596D"/>
    <w:rsid w:val="00C45B34"/>
    <w:rsid w:val="00C45B9A"/>
    <w:rsid w:val="00C45C7E"/>
    <w:rsid w:val="00C45F79"/>
    <w:rsid w:val="00C466B6"/>
    <w:rsid w:val="00C46BD5"/>
    <w:rsid w:val="00C46C5D"/>
    <w:rsid w:val="00C46D91"/>
    <w:rsid w:val="00C4713F"/>
    <w:rsid w:val="00C4715F"/>
    <w:rsid w:val="00C47411"/>
    <w:rsid w:val="00C4767F"/>
    <w:rsid w:val="00C47775"/>
    <w:rsid w:val="00C477D1"/>
    <w:rsid w:val="00C47BBB"/>
    <w:rsid w:val="00C47BE7"/>
    <w:rsid w:val="00C47CCE"/>
    <w:rsid w:val="00C47D41"/>
    <w:rsid w:val="00C47D79"/>
    <w:rsid w:val="00C47F90"/>
    <w:rsid w:val="00C47FA1"/>
    <w:rsid w:val="00C501A9"/>
    <w:rsid w:val="00C502A5"/>
    <w:rsid w:val="00C50408"/>
    <w:rsid w:val="00C505AA"/>
    <w:rsid w:val="00C509E6"/>
    <w:rsid w:val="00C50E54"/>
    <w:rsid w:val="00C50F60"/>
    <w:rsid w:val="00C51456"/>
    <w:rsid w:val="00C514EB"/>
    <w:rsid w:val="00C51585"/>
    <w:rsid w:val="00C51756"/>
    <w:rsid w:val="00C51973"/>
    <w:rsid w:val="00C519C8"/>
    <w:rsid w:val="00C519FA"/>
    <w:rsid w:val="00C51ED1"/>
    <w:rsid w:val="00C51FB7"/>
    <w:rsid w:val="00C52190"/>
    <w:rsid w:val="00C52674"/>
    <w:rsid w:val="00C526AE"/>
    <w:rsid w:val="00C5287F"/>
    <w:rsid w:val="00C52915"/>
    <w:rsid w:val="00C5308A"/>
    <w:rsid w:val="00C53117"/>
    <w:rsid w:val="00C53219"/>
    <w:rsid w:val="00C532D3"/>
    <w:rsid w:val="00C53945"/>
    <w:rsid w:val="00C53BCC"/>
    <w:rsid w:val="00C53E3D"/>
    <w:rsid w:val="00C53F2E"/>
    <w:rsid w:val="00C5449B"/>
    <w:rsid w:val="00C544F0"/>
    <w:rsid w:val="00C544FD"/>
    <w:rsid w:val="00C547A0"/>
    <w:rsid w:val="00C547B2"/>
    <w:rsid w:val="00C547F6"/>
    <w:rsid w:val="00C549DB"/>
    <w:rsid w:val="00C54B15"/>
    <w:rsid w:val="00C54B2A"/>
    <w:rsid w:val="00C54B72"/>
    <w:rsid w:val="00C54F30"/>
    <w:rsid w:val="00C55351"/>
    <w:rsid w:val="00C55364"/>
    <w:rsid w:val="00C553D8"/>
    <w:rsid w:val="00C554D7"/>
    <w:rsid w:val="00C55680"/>
    <w:rsid w:val="00C558D5"/>
    <w:rsid w:val="00C558D6"/>
    <w:rsid w:val="00C55A6B"/>
    <w:rsid w:val="00C55C6D"/>
    <w:rsid w:val="00C55D71"/>
    <w:rsid w:val="00C55FFC"/>
    <w:rsid w:val="00C56224"/>
    <w:rsid w:val="00C565EE"/>
    <w:rsid w:val="00C56861"/>
    <w:rsid w:val="00C56866"/>
    <w:rsid w:val="00C568A1"/>
    <w:rsid w:val="00C568AB"/>
    <w:rsid w:val="00C569FB"/>
    <w:rsid w:val="00C56A62"/>
    <w:rsid w:val="00C56B9C"/>
    <w:rsid w:val="00C56C36"/>
    <w:rsid w:val="00C56CE2"/>
    <w:rsid w:val="00C56E37"/>
    <w:rsid w:val="00C56F78"/>
    <w:rsid w:val="00C5708D"/>
    <w:rsid w:val="00C570A8"/>
    <w:rsid w:val="00C573AA"/>
    <w:rsid w:val="00C573FD"/>
    <w:rsid w:val="00C57486"/>
    <w:rsid w:val="00C5757F"/>
    <w:rsid w:val="00C576C8"/>
    <w:rsid w:val="00C5776B"/>
    <w:rsid w:val="00C578AF"/>
    <w:rsid w:val="00C57C1D"/>
    <w:rsid w:val="00C57CDB"/>
    <w:rsid w:val="00C600E2"/>
    <w:rsid w:val="00C6035B"/>
    <w:rsid w:val="00C605ED"/>
    <w:rsid w:val="00C60659"/>
    <w:rsid w:val="00C606DA"/>
    <w:rsid w:val="00C606EC"/>
    <w:rsid w:val="00C60851"/>
    <w:rsid w:val="00C60921"/>
    <w:rsid w:val="00C60C7E"/>
    <w:rsid w:val="00C60E2B"/>
    <w:rsid w:val="00C61309"/>
    <w:rsid w:val="00C61C0B"/>
    <w:rsid w:val="00C61C57"/>
    <w:rsid w:val="00C61C80"/>
    <w:rsid w:val="00C61E52"/>
    <w:rsid w:val="00C61EB1"/>
    <w:rsid w:val="00C61F91"/>
    <w:rsid w:val="00C62273"/>
    <w:rsid w:val="00C62338"/>
    <w:rsid w:val="00C62C16"/>
    <w:rsid w:val="00C6309B"/>
    <w:rsid w:val="00C63363"/>
    <w:rsid w:val="00C63447"/>
    <w:rsid w:val="00C635AF"/>
    <w:rsid w:val="00C635C7"/>
    <w:rsid w:val="00C635CB"/>
    <w:rsid w:val="00C63922"/>
    <w:rsid w:val="00C639AB"/>
    <w:rsid w:val="00C63CB3"/>
    <w:rsid w:val="00C63CF5"/>
    <w:rsid w:val="00C63D0A"/>
    <w:rsid w:val="00C63E68"/>
    <w:rsid w:val="00C64361"/>
    <w:rsid w:val="00C64528"/>
    <w:rsid w:val="00C64726"/>
    <w:rsid w:val="00C64A84"/>
    <w:rsid w:val="00C64B60"/>
    <w:rsid w:val="00C64B6C"/>
    <w:rsid w:val="00C64B89"/>
    <w:rsid w:val="00C64CD3"/>
    <w:rsid w:val="00C64E6F"/>
    <w:rsid w:val="00C64E75"/>
    <w:rsid w:val="00C650AA"/>
    <w:rsid w:val="00C651DC"/>
    <w:rsid w:val="00C651FA"/>
    <w:rsid w:val="00C65210"/>
    <w:rsid w:val="00C65319"/>
    <w:rsid w:val="00C65379"/>
    <w:rsid w:val="00C653B7"/>
    <w:rsid w:val="00C656CF"/>
    <w:rsid w:val="00C65A7A"/>
    <w:rsid w:val="00C65A99"/>
    <w:rsid w:val="00C65C4B"/>
    <w:rsid w:val="00C65CDE"/>
    <w:rsid w:val="00C65D3F"/>
    <w:rsid w:val="00C66177"/>
    <w:rsid w:val="00C666A6"/>
    <w:rsid w:val="00C66970"/>
    <w:rsid w:val="00C66D5D"/>
    <w:rsid w:val="00C66EE7"/>
    <w:rsid w:val="00C66F21"/>
    <w:rsid w:val="00C671A4"/>
    <w:rsid w:val="00C673D9"/>
    <w:rsid w:val="00C676C4"/>
    <w:rsid w:val="00C678CF"/>
    <w:rsid w:val="00C67A37"/>
    <w:rsid w:val="00C67A39"/>
    <w:rsid w:val="00C67AB6"/>
    <w:rsid w:val="00C67B12"/>
    <w:rsid w:val="00C67D0A"/>
    <w:rsid w:val="00C67DBC"/>
    <w:rsid w:val="00C67FC4"/>
    <w:rsid w:val="00C70156"/>
    <w:rsid w:val="00C7041E"/>
    <w:rsid w:val="00C70585"/>
    <w:rsid w:val="00C70709"/>
    <w:rsid w:val="00C70743"/>
    <w:rsid w:val="00C70827"/>
    <w:rsid w:val="00C70897"/>
    <w:rsid w:val="00C708CB"/>
    <w:rsid w:val="00C70C56"/>
    <w:rsid w:val="00C71025"/>
    <w:rsid w:val="00C7137B"/>
    <w:rsid w:val="00C71535"/>
    <w:rsid w:val="00C715E7"/>
    <w:rsid w:val="00C717C8"/>
    <w:rsid w:val="00C718A6"/>
    <w:rsid w:val="00C718AE"/>
    <w:rsid w:val="00C718FA"/>
    <w:rsid w:val="00C71D62"/>
    <w:rsid w:val="00C71DA4"/>
    <w:rsid w:val="00C71F5A"/>
    <w:rsid w:val="00C71FEF"/>
    <w:rsid w:val="00C7258D"/>
    <w:rsid w:val="00C7290C"/>
    <w:rsid w:val="00C72962"/>
    <w:rsid w:val="00C7298D"/>
    <w:rsid w:val="00C72C20"/>
    <w:rsid w:val="00C72D46"/>
    <w:rsid w:val="00C72FBE"/>
    <w:rsid w:val="00C730FB"/>
    <w:rsid w:val="00C73308"/>
    <w:rsid w:val="00C735C4"/>
    <w:rsid w:val="00C736A4"/>
    <w:rsid w:val="00C73AA6"/>
    <w:rsid w:val="00C73BEE"/>
    <w:rsid w:val="00C73EDD"/>
    <w:rsid w:val="00C73FD8"/>
    <w:rsid w:val="00C740D0"/>
    <w:rsid w:val="00C7413F"/>
    <w:rsid w:val="00C74205"/>
    <w:rsid w:val="00C74243"/>
    <w:rsid w:val="00C74459"/>
    <w:rsid w:val="00C74594"/>
    <w:rsid w:val="00C74810"/>
    <w:rsid w:val="00C7489C"/>
    <w:rsid w:val="00C74B55"/>
    <w:rsid w:val="00C74DFE"/>
    <w:rsid w:val="00C74ED5"/>
    <w:rsid w:val="00C75093"/>
    <w:rsid w:val="00C752E7"/>
    <w:rsid w:val="00C75592"/>
    <w:rsid w:val="00C755A7"/>
    <w:rsid w:val="00C75A6D"/>
    <w:rsid w:val="00C75BEE"/>
    <w:rsid w:val="00C75C21"/>
    <w:rsid w:val="00C75C33"/>
    <w:rsid w:val="00C75F85"/>
    <w:rsid w:val="00C760A2"/>
    <w:rsid w:val="00C76132"/>
    <w:rsid w:val="00C7672E"/>
    <w:rsid w:val="00C76885"/>
    <w:rsid w:val="00C76994"/>
    <w:rsid w:val="00C7715E"/>
    <w:rsid w:val="00C77371"/>
    <w:rsid w:val="00C773D7"/>
    <w:rsid w:val="00C774DC"/>
    <w:rsid w:val="00C778CF"/>
    <w:rsid w:val="00C778DC"/>
    <w:rsid w:val="00C77A7A"/>
    <w:rsid w:val="00C77CDC"/>
    <w:rsid w:val="00C77E83"/>
    <w:rsid w:val="00C77EFA"/>
    <w:rsid w:val="00C77F41"/>
    <w:rsid w:val="00C77F75"/>
    <w:rsid w:val="00C77F81"/>
    <w:rsid w:val="00C77F91"/>
    <w:rsid w:val="00C80046"/>
    <w:rsid w:val="00C801B0"/>
    <w:rsid w:val="00C80478"/>
    <w:rsid w:val="00C805DB"/>
    <w:rsid w:val="00C80912"/>
    <w:rsid w:val="00C80B9F"/>
    <w:rsid w:val="00C80C59"/>
    <w:rsid w:val="00C80E22"/>
    <w:rsid w:val="00C80E3F"/>
    <w:rsid w:val="00C80EF3"/>
    <w:rsid w:val="00C80F14"/>
    <w:rsid w:val="00C80F9B"/>
    <w:rsid w:val="00C81131"/>
    <w:rsid w:val="00C81237"/>
    <w:rsid w:val="00C813AA"/>
    <w:rsid w:val="00C813CA"/>
    <w:rsid w:val="00C815B1"/>
    <w:rsid w:val="00C815E4"/>
    <w:rsid w:val="00C81734"/>
    <w:rsid w:val="00C817BB"/>
    <w:rsid w:val="00C81AA9"/>
    <w:rsid w:val="00C81AB1"/>
    <w:rsid w:val="00C81AC5"/>
    <w:rsid w:val="00C81BEE"/>
    <w:rsid w:val="00C81C57"/>
    <w:rsid w:val="00C81C7F"/>
    <w:rsid w:val="00C81CCD"/>
    <w:rsid w:val="00C82183"/>
    <w:rsid w:val="00C8243D"/>
    <w:rsid w:val="00C82A5E"/>
    <w:rsid w:val="00C82C9A"/>
    <w:rsid w:val="00C82D0D"/>
    <w:rsid w:val="00C82D22"/>
    <w:rsid w:val="00C82FD2"/>
    <w:rsid w:val="00C83023"/>
    <w:rsid w:val="00C8330E"/>
    <w:rsid w:val="00C8342F"/>
    <w:rsid w:val="00C83524"/>
    <w:rsid w:val="00C835A1"/>
    <w:rsid w:val="00C8376F"/>
    <w:rsid w:val="00C8385A"/>
    <w:rsid w:val="00C83895"/>
    <w:rsid w:val="00C8391D"/>
    <w:rsid w:val="00C83FAE"/>
    <w:rsid w:val="00C83FF9"/>
    <w:rsid w:val="00C84124"/>
    <w:rsid w:val="00C84496"/>
    <w:rsid w:val="00C844C1"/>
    <w:rsid w:val="00C8456A"/>
    <w:rsid w:val="00C847CE"/>
    <w:rsid w:val="00C84896"/>
    <w:rsid w:val="00C84C8A"/>
    <w:rsid w:val="00C8513C"/>
    <w:rsid w:val="00C852A2"/>
    <w:rsid w:val="00C853FC"/>
    <w:rsid w:val="00C8563F"/>
    <w:rsid w:val="00C856AA"/>
    <w:rsid w:val="00C857B5"/>
    <w:rsid w:val="00C85932"/>
    <w:rsid w:val="00C85B72"/>
    <w:rsid w:val="00C85C8D"/>
    <w:rsid w:val="00C85DED"/>
    <w:rsid w:val="00C86026"/>
    <w:rsid w:val="00C86260"/>
    <w:rsid w:val="00C862B2"/>
    <w:rsid w:val="00C869BA"/>
    <w:rsid w:val="00C86E97"/>
    <w:rsid w:val="00C87790"/>
    <w:rsid w:val="00C87859"/>
    <w:rsid w:val="00C8796F"/>
    <w:rsid w:val="00C87CA5"/>
    <w:rsid w:val="00C87EA9"/>
    <w:rsid w:val="00C9012D"/>
    <w:rsid w:val="00C90824"/>
    <w:rsid w:val="00C90842"/>
    <w:rsid w:val="00C90A1F"/>
    <w:rsid w:val="00C90C89"/>
    <w:rsid w:val="00C91128"/>
    <w:rsid w:val="00C913EA"/>
    <w:rsid w:val="00C91459"/>
    <w:rsid w:val="00C917AB"/>
    <w:rsid w:val="00C91BBF"/>
    <w:rsid w:val="00C91C4C"/>
    <w:rsid w:val="00C91EFE"/>
    <w:rsid w:val="00C91FB4"/>
    <w:rsid w:val="00C92015"/>
    <w:rsid w:val="00C920CB"/>
    <w:rsid w:val="00C9211B"/>
    <w:rsid w:val="00C922A0"/>
    <w:rsid w:val="00C922B8"/>
    <w:rsid w:val="00C9234B"/>
    <w:rsid w:val="00C928CB"/>
    <w:rsid w:val="00C92937"/>
    <w:rsid w:val="00C929AF"/>
    <w:rsid w:val="00C92C46"/>
    <w:rsid w:val="00C92ED5"/>
    <w:rsid w:val="00C931B2"/>
    <w:rsid w:val="00C93200"/>
    <w:rsid w:val="00C93273"/>
    <w:rsid w:val="00C9332D"/>
    <w:rsid w:val="00C93433"/>
    <w:rsid w:val="00C9353E"/>
    <w:rsid w:val="00C93EB3"/>
    <w:rsid w:val="00C93F78"/>
    <w:rsid w:val="00C93FA2"/>
    <w:rsid w:val="00C94008"/>
    <w:rsid w:val="00C941DA"/>
    <w:rsid w:val="00C94453"/>
    <w:rsid w:val="00C9451F"/>
    <w:rsid w:val="00C945EF"/>
    <w:rsid w:val="00C94A32"/>
    <w:rsid w:val="00C9501A"/>
    <w:rsid w:val="00C9502C"/>
    <w:rsid w:val="00C9512D"/>
    <w:rsid w:val="00C951EF"/>
    <w:rsid w:val="00C9521E"/>
    <w:rsid w:val="00C9523C"/>
    <w:rsid w:val="00C953D4"/>
    <w:rsid w:val="00C9552A"/>
    <w:rsid w:val="00C95879"/>
    <w:rsid w:val="00C958C6"/>
    <w:rsid w:val="00C95A0D"/>
    <w:rsid w:val="00C95CBF"/>
    <w:rsid w:val="00C95D39"/>
    <w:rsid w:val="00C95D3A"/>
    <w:rsid w:val="00C95D77"/>
    <w:rsid w:val="00C95DF9"/>
    <w:rsid w:val="00C95E16"/>
    <w:rsid w:val="00C95F85"/>
    <w:rsid w:val="00C960D1"/>
    <w:rsid w:val="00C96146"/>
    <w:rsid w:val="00C96166"/>
    <w:rsid w:val="00C96171"/>
    <w:rsid w:val="00C963D8"/>
    <w:rsid w:val="00C9643E"/>
    <w:rsid w:val="00C96C58"/>
    <w:rsid w:val="00C96E2B"/>
    <w:rsid w:val="00C96EDA"/>
    <w:rsid w:val="00C96EF9"/>
    <w:rsid w:val="00C971FE"/>
    <w:rsid w:val="00C9748F"/>
    <w:rsid w:val="00C97535"/>
    <w:rsid w:val="00C9759F"/>
    <w:rsid w:val="00C976FF"/>
    <w:rsid w:val="00C97AD4"/>
    <w:rsid w:val="00C97CED"/>
    <w:rsid w:val="00C97EF3"/>
    <w:rsid w:val="00C97FFE"/>
    <w:rsid w:val="00CA00BC"/>
    <w:rsid w:val="00CA0121"/>
    <w:rsid w:val="00CA0321"/>
    <w:rsid w:val="00CA06D6"/>
    <w:rsid w:val="00CA0903"/>
    <w:rsid w:val="00CA0A5F"/>
    <w:rsid w:val="00CA0A88"/>
    <w:rsid w:val="00CA114F"/>
    <w:rsid w:val="00CA1274"/>
    <w:rsid w:val="00CA1337"/>
    <w:rsid w:val="00CA1786"/>
    <w:rsid w:val="00CA1A38"/>
    <w:rsid w:val="00CA1D24"/>
    <w:rsid w:val="00CA1F67"/>
    <w:rsid w:val="00CA259E"/>
    <w:rsid w:val="00CA27D7"/>
    <w:rsid w:val="00CA2C11"/>
    <w:rsid w:val="00CA2C6D"/>
    <w:rsid w:val="00CA2CE5"/>
    <w:rsid w:val="00CA3071"/>
    <w:rsid w:val="00CA3080"/>
    <w:rsid w:val="00CA3096"/>
    <w:rsid w:val="00CA3325"/>
    <w:rsid w:val="00CA34BD"/>
    <w:rsid w:val="00CA364F"/>
    <w:rsid w:val="00CA3677"/>
    <w:rsid w:val="00CA36C9"/>
    <w:rsid w:val="00CA3816"/>
    <w:rsid w:val="00CA3B80"/>
    <w:rsid w:val="00CA3E73"/>
    <w:rsid w:val="00CA4186"/>
    <w:rsid w:val="00CA422D"/>
    <w:rsid w:val="00CA4319"/>
    <w:rsid w:val="00CA43F8"/>
    <w:rsid w:val="00CA448F"/>
    <w:rsid w:val="00CA48BC"/>
    <w:rsid w:val="00CA5057"/>
    <w:rsid w:val="00CA514B"/>
    <w:rsid w:val="00CA5395"/>
    <w:rsid w:val="00CA54C3"/>
    <w:rsid w:val="00CA5685"/>
    <w:rsid w:val="00CA578B"/>
    <w:rsid w:val="00CA590E"/>
    <w:rsid w:val="00CA5B07"/>
    <w:rsid w:val="00CA5B2E"/>
    <w:rsid w:val="00CA5B7C"/>
    <w:rsid w:val="00CA5DF3"/>
    <w:rsid w:val="00CA5EC7"/>
    <w:rsid w:val="00CA6187"/>
    <w:rsid w:val="00CA61C7"/>
    <w:rsid w:val="00CA6303"/>
    <w:rsid w:val="00CA6415"/>
    <w:rsid w:val="00CA6716"/>
    <w:rsid w:val="00CA6727"/>
    <w:rsid w:val="00CA69EE"/>
    <w:rsid w:val="00CA6A97"/>
    <w:rsid w:val="00CA6C9D"/>
    <w:rsid w:val="00CA6F29"/>
    <w:rsid w:val="00CA7379"/>
    <w:rsid w:val="00CA757B"/>
    <w:rsid w:val="00CA75E1"/>
    <w:rsid w:val="00CA772D"/>
    <w:rsid w:val="00CA77AB"/>
    <w:rsid w:val="00CA78FB"/>
    <w:rsid w:val="00CA7934"/>
    <w:rsid w:val="00CA7A2E"/>
    <w:rsid w:val="00CA7CD6"/>
    <w:rsid w:val="00CA7ED4"/>
    <w:rsid w:val="00CA7F0A"/>
    <w:rsid w:val="00CA7F18"/>
    <w:rsid w:val="00CA7F5E"/>
    <w:rsid w:val="00CB0122"/>
    <w:rsid w:val="00CB025B"/>
    <w:rsid w:val="00CB0476"/>
    <w:rsid w:val="00CB0562"/>
    <w:rsid w:val="00CB0A88"/>
    <w:rsid w:val="00CB0D34"/>
    <w:rsid w:val="00CB0F7B"/>
    <w:rsid w:val="00CB105E"/>
    <w:rsid w:val="00CB1081"/>
    <w:rsid w:val="00CB1263"/>
    <w:rsid w:val="00CB14EE"/>
    <w:rsid w:val="00CB1CE4"/>
    <w:rsid w:val="00CB21C2"/>
    <w:rsid w:val="00CB226D"/>
    <w:rsid w:val="00CB2353"/>
    <w:rsid w:val="00CB28D7"/>
    <w:rsid w:val="00CB296B"/>
    <w:rsid w:val="00CB29B4"/>
    <w:rsid w:val="00CB2A79"/>
    <w:rsid w:val="00CB2B73"/>
    <w:rsid w:val="00CB2DDE"/>
    <w:rsid w:val="00CB2EC8"/>
    <w:rsid w:val="00CB3022"/>
    <w:rsid w:val="00CB3338"/>
    <w:rsid w:val="00CB3805"/>
    <w:rsid w:val="00CB3AEE"/>
    <w:rsid w:val="00CB3B87"/>
    <w:rsid w:val="00CB3BC5"/>
    <w:rsid w:val="00CB3CDE"/>
    <w:rsid w:val="00CB3E16"/>
    <w:rsid w:val="00CB3ECF"/>
    <w:rsid w:val="00CB40BE"/>
    <w:rsid w:val="00CB4426"/>
    <w:rsid w:val="00CB458B"/>
    <w:rsid w:val="00CB46B3"/>
    <w:rsid w:val="00CB49B9"/>
    <w:rsid w:val="00CB4A90"/>
    <w:rsid w:val="00CB502A"/>
    <w:rsid w:val="00CB503A"/>
    <w:rsid w:val="00CB50A5"/>
    <w:rsid w:val="00CB5392"/>
    <w:rsid w:val="00CB5617"/>
    <w:rsid w:val="00CB5981"/>
    <w:rsid w:val="00CB5D5F"/>
    <w:rsid w:val="00CB5F50"/>
    <w:rsid w:val="00CB5F61"/>
    <w:rsid w:val="00CB5FE5"/>
    <w:rsid w:val="00CB614B"/>
    <w:rsid w:val="00CB6502"/>
    <w:rsid w:val="00CB65FA"/>
    <w:rsid w:val="00CB666C"/>
    <w:rsid w:val="00CB6B1A"/>
    <w:rsid w:val="00CB6CD1"/>
    <w:rsid w:val="00CB7226"/>
    <w:rsid w:val="00CB7499"/>
    <w:rsid w:val="00CB7535"/>
    <w:rsid w:val="00CB75B4"/>
    <w:rsid w:val="00CB7730"/>
    <w:rsid w:val="00CB7869"/>
    <w:rsid w:val="00CB7AE4"/>
    <w:rsid w:val="00CB7B29"/>
    <w:rsid w:val="00CB7DDF"/>
    <w:rsid w:val="00CC0082"/>
    <w:rsid w:val="00CC0167"/>
    <w:rsid w:val="00CC01D0"/>
    <w:rsid w:val="00CC0339"/>
    <w:rsid w:val="00CC0430"/>
    <w:rsid w:val="00CC0511"/>
    <w:rsid w:val="00CC08EE"/>
    <w:rsid w:val="00CC0941"/>
    <w:rsid w:val="00CC0A04"/>
    <w:rsid w:val="00CC0B06"/>
    <w:rsid w:val="00CC0B3C"/>
    <w:rsid w:val="00CC0DF3"/>
    <w:rsid w:val="00CC0E08"/>
    <w:rsid w:val="00CC1016"/>
    <w:rsid w:val="00CC1212"/>
    <w:rsid w:val="00CC1278"/>
    <w:rsid w:val="00CC157B"/>
    <w:rsid w:val="00CC15E3"/>
    <w:rsid w:val="00CC163B"/>
    <w:rsid w:val="00CC1B8C"/>
    <w:rsid w:val="00CC1EA6"/>
    <w:rsid w:val="00CC1F96"/>
    <w:rsid w:val="00CC2190"/>
    <w:rsid w:val="00CC22B7"/>
    <w:rsid w:val="00CC23BF"/>
    <w:rsid w:val="00CC23E2"/>
    <w:rsid w:val="00CC2407"/>
    <w:rsid w:val="00CC2CB7"/>
    <w:rsid w:val="00CC2D14"/>
    <w:rsid w:val="00CC2F52"/>
    <w:rsid w:val="00CC2FCA"/>
    <w:rsid w:val="00CC3059"/>
    <w:rsid w:val="00CC30A6"/>
    <w:rsid w:val="00CC314C"/>
    <w:rsid w:val="00CC31AF"/>
    <w:rsid w:val="00CC33CC"/>
    <w:rsid w:val="00CC34AF"/>
    <w:rsid w:val="00CC3611"/>
    <w:rsid w:val="00CC3CD9"/>
    <w:rsid w:val="00CC3CE1"/>
    <w:rsid w:val="00CC3CF2"/>
    <w:rsid w:val="00CC3EC9"/>
    <w:rsid w:val="00CC3F5A"/>
    <w:rsid w:val="00CC4219"/>
    <w:rsid w:val="00CC4243"/>
    <w:rsid w:val="00CC4345"/>
    <w:rsid w:val="00CC43E0"/>
    <w:rsid w:val="00CC4483"/>
    <w:rsid w:val="00CC44FD"/>
    <w:rsid w:val="00CC460C"/>
    <w:rsid w:val="00CC4660"/>
    <w:rsid w:val="00CC4746"/>
    <w:rsid w:val="00CC4DA1"/>
    <w:rsid w:val="00CC4E35"/>
    <w:rsid w:val="00CC4FFA"/>
    <w:rsid w:val="00CC5092"/>
    <w:rsid w:val="00CC5285"/>
    <w:rsid w:val="00CC546E"/>
    <w:rsid w:val="00CC54C9"/>
    <w:rsid w:val="00CC5559"/>
    <w:rsid w:val="00CC55D8"/>
    <w:rsid w:val="00CC584E"/>
    <w:rsid w:val="00CC5931"/>
    <w:rsid w:val="00CC5C0B"/>
    <w:rsid w:val="00CC5D69"/>
    <w:rsid w:val="00CC6306"/>
    <w:rsid w:val="00CC63AC"/>
    <w:rsid w:val="00CC654F"/>
    <w:rsid w:val="00CC68CE"/>
    <w:rsid w:val="00CC6904"/>
    <w:rsid w:val="00CC6A9D"/>
    <w:rsid w:val="00CC6E18"/>
    <w:rsid w:val="00CC6F31"/>
    <w:rsid w:val="00CC6FA7"/>
    <w:rsid w:val="00CC70AE"/>
    <w:rsid w:val="00CC722A"/>
    <w:rsid w:val="00CC7374"/>
    <w:rsid w:val="00CC7468"/>
    <w:rsid w:val="00CC79DA"/>
    <w:rsid w:val="00CC7ED5"/>
    <w:rsid w:val="00CC7F6B"/>
    <w:rsid w:val="00CD0171"/>
    <w:rsid w:val="00CD018B"/>
    <w:rsid w:val="00CD0226"/>
    <w:rsid w:val="00CD0339"/>
    <w:rsid w:val="00CD0788"/>
    <w:rsid w:val="00CD07E5"/>
    <w:rsid w:val="00CD0849"/>
    <w:rsid w:val="00CD09B1"/>
    <w:rsid w:val="00CD0A5E"/>
    <w:rsid w:val="00CD0E6D"/>
    <w:rsid w:val="00CD14D9"/>
    <w:rsid w:val="00CD162D"/>
    <w:rsid w:val="00CD173C"/>
    <w:rsid w:val="00CD178C"/>
    <w:rsid w:val="00CD18F8"/>
    <w:rsid w:val="00CD18FB"/>
    <w:rsid w:val="00CD1A21"/>
    <w:rsid w:val="00CD1AFC"/>
    <w:rsid w:val="00CD1BE7"/>
    <w:rsid w:val="00CD1DE2"/>
    <w:rsid w:val="00CD1E5A"/>
    <w:rsid w:val="00CD1EC5"/>
    <w:rsid w:val="00CD2042"/>
    <w:rsid w:val="00CD2136"/>
    <w:rsid w:val="00CD228E"/>
    <w:rsid w:val="00CD230B"/>
    <w:rsid w:val="00CD2934"/>
    <w:rsid w:val="00CD29B2"/>
    <w:rsid w:val="00CD2A65"/>
    <w:rsid w:val="00CD2BDD"/>
    <w:rsid w:val="00CD2C04"/>
    <w:rsid w:val="00CD341F"/>
    <w:rsid w:val="00CD391E"/>
    <w:rsid w:val="00CD3A2E"/>
    <w:rsid w:val="00CD3A31"/>
    <w:rsid w:val="00CD3D13"/>
    <w:rsid w:val="00CD3F71"/>
    <w:rsid w:val="00CD40D4"/>
    <w:rsid w:val="00CD42B3"/>
    <w:rsid w:val="00CD43F5"/>
    <w:rsid w:val="00CD446F"/>
    <w:rsid w:val="00CD4573"/>
    <w:rsid w:val="00CD46E4"/>
    <w:rsid w:val="00CD4891"/>
    <w:rsid w:val="00CD489A"/>
    <w:rsid w:val="00CD48D7"/>
    <w:rsid w:val="00CD50F5"/>
    <w:rsid w:val="00CD51D1"/>
    <w:rsid w:val="00CD5415"/>
    <w:rsid w:val="00CD54C0"/>
    <w:rsid w:val="00CD54F7"/>
    <w:rsid w:val="00CD55FF"/>
    <w:rsid w:val="00CD5865"/>
    <w:rsid w:val="00CD5ACB"/>
    <w:rsid w:val="00CD5B7F"/>
    <w:rsid w:val="00CD5BD4"/>
    <w:rsid w:val="00CD5E3B"/>
    <w:rsid w:val="00CD5F79"/>
    <w:rsid w:val="00CD6063"/>
    <w:rsid w:val="00CD608A"/>
    <w:rsid w:val="00CD62BA"/>
    <w:rsid w:val="00CD6644"/>
    <w:rsid w:val="00CD66B2"/>
    <w:rsid w:val="00CD6962"/>
    <w:rsid w:val="00CD69E0"/>
    <w:rsid w:val="00CD6F10"/>
    <w:rsid w:val="00CD6F19"/>
    <w:rsid w:val="00CD731F"/>
    <w:rsid w:val="00CD75F5"/>
    <w:rsid w:val="00CD763E"/>
    <w:rsid w:val="00CD7850"/>
    <w:rsid w:val="00CD7BEF"/>
    <w:rsid w:val="00CD7C0A"/>
    <w:rsid w:val="00CD7C83"/>
    <w:rsid w:val="00CD7CA6"/>
    <w:rsid w:val="00CD7D0F"/>
    <w:rsid w:val="00CE007D"/>
    <w:rsid w:val="00CE0287"/>
    <w:rsid w:val="00CE0337"/>
    <w:rsid w:val="00CE0514"/>
    <w:rsid w:val="00CE058F"/>
    <w:rsid w:val="00CE05B9"/>
    <w:rsid w:val="00CE05BA"/>
    <w:rsid w:val="00CE066B"/>
    <w:rsid w:val="00CE07F8"/>
    <w:rsid w:val="00CE0C61"/>
    <w:rsid w:val="00CE0CDA"/>
    <w:rsid w:val="00CE11E5"/>
    <w:rsid w:val="00CE1290"/>
    <w:rsid w:val="00CE15FE"/>
    <w:rsid w:val="00CE16BE"/>
    <w:rsid w:val="00CE1762"/>
    <w:rsid w:val="00CE1790"/>
    <w:rsid w:val="00CE1947"/>
    <w:rsid w:val="00CE1B77"/>
    <w:rsid w:val="00CE1B8C"/>
    <w:rsid w:val="00CE1B93"/>
    <w:rsid w:val="00CE1C0D"/>
    <w:rsid w:val="00CE1CDB"/>
    <w:rsid w:val="00CE22CE"/>
    <w:rsid w:val="00CE243B"/>
    <w:rsid w:val="00CE261E"/>
    <w:rsid w:val="00CE265D"/>
    <w:rsid w:val="00CE29FD"/>
    <w:rsid w:val="00CE2AAC"/>
    <w:rsid w:val="00CE2C2C"/>
    <w:rsid w:val="00CE2D72"/>
    <w:rsid w:val="00CE3119"/>
    <w:rsid w:val="00CE31F2"/>
    <w:rsid w:val="00CE31FE"/>
    <w:rsid w:val="00CE32D9"/>
    <w:rsid w:val="00CE342B"/>
    <w:rsid w:val="00CE3515"/>
    <w:rsid w:val="00CE3858"/>
    <w:rsid w:val="00CE390D"/>
    <w:rsid w:val="00CE3A94"/>
    <w:rsid w:val="00CE3F00"/>
    <w:rsid w:val="00CE3FD9"/>
    <w:rsid w:val="00CE40C1"/>
    <w:rsid w:val="00CE41AC"/>
    <w:rsid w:val="00CE423E"/>
    <w:rsid w:val="00CE42AD"/>
    <w:rsid w:val="00CE42FA"/>
    <w:rsid w:val="00CE4304"/>
    <w:rsid w:val="00CE4505"/>
    <w:rsid w:val="00CE4520"/>
    <w:rsid w:val="00CE4551"/>
    <w:rsid w:val="00CE45F4"/>
    <w:rsid w:val="00CE4655"/>
    <w:rsid w:val="00CE4751"/>
    <w:rsid w:val="00CE487D"/>
    <w:rsid w:val="00CE4A57"/>
    <w:rsid w:val="00CE4C01"/>
    <w:rsid w:val="00CE4D59"/>
    <w:rsid w:val="00CE4DD1"/>
    <w:rsid w:val="00CE4E36"/>
    <w:rsid w:val="00CE4EA0"/>
    <w:rsid w:val="00CE510D"/>
    <w:rsid w:val="00CE524C"/>
    <w:rsid w:val="00CE5BED"/>
    <w:rsid w:val="00CE5D02"/>
    <w:rsid w:val="00CE5D71"/>
    <w:rsid w:val="00CE5EFC"/>
    <w:rsid w:val="00CE60D4"/>
    <w:rsid w:val="00CE6338"/>
    <w:rsid w:val="00CE6526"/>
    <w:rsid w:val="00CE65A5"/>
    <w:rsid w:val="00CE6F94"/>
    <w:rsid w:val="00CE709B"/>
    <w:rsid w:val="00CE70FF"/>
    <w:rsid w:val="00CE7311"/>
    <w:rsid w:val="00CE73D8"/>
    <w:rsid w:val="00CE74F6"/>
    <w:rsid w:val="00CE7569"/>
    <w:rsid w:val="00CE7648"/>
    <w:rsid w:val="00CE767E"/>
    <w:rsid w:val="00CE7C0C"/>
    <w:rsid w:val="00CF0180"/>
    <w:rsid w:val="00CF02E6"/>
    <w:rsid w:val="00CF03D9"/>
    <w:rsid w:val="00CF0638"/>
    <w:rsid w:val="00CF07A2"/>
    <w:rsid w:val="00CF09F6"/>
    <w:rsid w:val="00CF0D47"/>
    <w:rsid w:val="00CF0DD6"/>
    <w:rsid w:val="00CF0E1C"/>
    <w:rsid w:val="00CF0F56"/>
    <w:rsid w:val="00CF1195"/>
    <w:rsid w:val="00CF1560"/>
    <w:rsid w:val="00CF18D2"/>
    <w:rsid w:val="00CF19AA"/>
    <w:rsid w:val="00CF19F0"/>
    <w:rsid w:val="00CF1C16"/>
    <w:rsid w:val="00CF1D96"/>
    <w:rsid w:val="00CF1E14"/>
    <w:rsid w:val="00CF1F82"/>
    <w:rsid w:val="00CF233E"/>
    <w:rsid w:val="00CF2350"/>
    <w:rsid w:val="00CF236C"/>
    <w:rsid w:val="00CF23CA"/>
    <w:rsid w:val="00CF270A"/>
    <w:rsid w:val="00CF2896"/>
    <w:rsid w:val="00CF2985"/>
    <w:rsid w:val="00CF2B6B"/>
    <w:rsid w:val="00CF2BBC"/>
    <w:rsid w:val="00CF2F9E"/>
    <w:rsid w:val="00CF303E"/>
    <w:rsid w:val="00CF338C"/>
    <w:rsid w:val="00CF36BA"/>
    <w:rsid w:val="00CF3753"/>
    <w:rsid w:val="00CF38F9"/>
    <w:rsid w:val="00CF4250"/>
    <w:rsid w:val="00CF45B1"/>
    <w:rsid w:val="00CF4937"/>
    <w:rsid w:val="00CF4963"/>
    <w:rsid w:val="00CF4A21"/>
    <w:rsid w:val="00CF4BB4"/>
    <w:rsid w:val="00CF4F6D"/>
    <w:rsid w:val="00CF5171"/>
    <w:rsid w:val="00CF5374"/>
    <w:rsid w:val="00CF5379"/>
    <w:rsid w:val="00CF5475"/>
    <w:rsid w:val="00CF5494"/>
    <w:rsid w:val="00CF577C"/>
    <w:rsid w:val="00CF57FB"/>
    <w:rsid w:val="00CF5B2B"/>
    <w:rsid w:val="00CF5BB6"/>
    <w:rsid w:val="00CF5DE0"/>
    <w:rsid w:val="00CF61D6"/>
    <w:rsid w:val="00CF62AD"/>
    <w:rsid w:val="00CF6914"/>
    <w:rsid w:val="00CF6F33"/>
    <w:rsid w:val="00CF70A2"/>
    <w:rsid w:val="00CF74E1"/>
    <w:rsid w:val="00CF78A6"/>
    <w:rsid w:val="00CF7B03"/>
    <w:rsid w:val="00CF7C3F"/>
    <w:rsid w:val="00CF7C8F"/>
    <w:rsid w:val="00CF7DC9"/>
    <w:rsid w:val="00CF7EBD"/>
    <w:rsid w:val="00CF7F55"/>
    <w:rsid w:val="00CF7FC2"/>
    <w:rsid w:val="00CF7FCA"/>
    <w:rsid w:val="00D00067"/>
    <w:rsid w:val="00D004AE"/>
    <w:rsid w:val="00D005F8"/>
    <w:rsid w:val="00D0060F"/>
    <w:rsid w:val="00D006BA"/>
    <w:rsid w:val="00D006E6"/>
    <w:rsid w:val="00D007D5"/>
    <w:rsid w:val="00D00861"/>
    <w:rsid w:val="00D00883"/>
    <w:rsid w:val="00D009BF"/>
    <w:rsid w:val="00D00A92"/>
    <w:rsid w:val="00D00BA8"/>
    <w:rsid w:val="00D00C3D"/>
    <w:rsid w:val="00D00C4A"/>
    <w:rsid w:val="00D00C5E"/>
    <w:rsid w:val="00D00C6D"/>
    <w:rsid w:val="00D00E59"/>
    <w:rsid w:val="00D01118"/>
    <w:rsid w:val="00D0129E"/>
    <w:rsid w:val="00D0140E"/>
    <w:rsid w:val="00D0148E"/>
    <w:rsid w:val="00D01D2C"/>
    <w:rsid w:val="00D01FE4"/>
    <w:rsid w:val="00D02074"/>
    <w:rsid w:val="00D021A8"/>
    <w:rsid w:val="00D02230"/>
    <w:rsid w:val="00D02909"/>
    <w:rsid w:val="00D02A52"/>
    <w:rsid w:val="00D02AE3"/>
    <w:rsid w:val="00D02C26"/>
    <w:rsid w:val="00D02C92"/>
    <w:rsid w:val="00D02D12"/>
    <w:rsid w:val="00D02D36"/>
    <w:rsid w:val="00D02E42"/>
    <w:rsid w:val="00D0307C"/>
    <w:rsid w:val="00D0330D"/>
    <w:rsid w:val="00D034F0"/>
    <w:rsid w:val="00D03535"/>
    <w:rsid w:val="00D03644"/>
    <w:rsid w:val="00D03691"/>
    <w:rsid w:val="00D03D20"/>
    <w:rsid w:val="00D03E9E"/>
    <w:rsid w:val="00D04033"/>
    <w:rsid w:val="00D0417B"/>
    <w:rsid w:val="00D045C1"/>
    <w:rsid w:val="00D04697"/>
    <w:rsid w:val="00D04828"/>
    <w:rsid w:val="00D0485B"/>
    <w:rsid w:val="00D048FC"/>
    <w:rsid w:val="00D04D42"/>
    <w:rsid w:val="00D05178"/>
    <w:rsid w:val="00D05474"/>
    <w:rsid w:val="00D054A4"/>
    <w:rsid w:val="00D05741"/>
    <w:rsid w:val="00D05AE8"/>
    <w:rsid w:val="00D05C2E"/>
    <w:rsid w:val="00D05DF2"/>
    <w:rsid w:val="00D05F39"/>
    <w:rsid w:val="00D060E2"/>
    <w:rsid w:val="00D06167"/>
    <w:rsid w:val="00D06204"/>
    <w:rsid w:val="00D062DD"/>
    <w:rsid w:val="00D06355"/>
    <w:rsid w:val="00D066B1"/>
    <w:rsid w:val="00D066B9"/>
    <w:rsid w:val="00D06765"/>
    <w:rsid w:val="00D06770"/>
    <w:rsid w:val="00D067F6"/>
    <w:rsid w:val="00D06B15"/>
    <w:rsid w:val="00D06B7A"/>
    <w:rsid w:val="00D0709A"/>
    <w:rsid w:val="00D07185"/>
    <w:rsid w:val="00D073A3"/>
    <w:rsid w:val="00D073D2"/>
    <w:rsid w:val="00D078D0"/>
    <w:rsid w:val="00D079A6"/>
    <w:rsid w:val="00D079F6"/>
    <w:rsid w:val="00D07D75"/>
    <w:rsid w:val="00D07F29"/>
    <w:rsid w:val="00D101CC"/>
    <w:rsid w:val="00D10498"/>
    <w:rsid w:val="00D104A4"/>
    <w:rsid w:val="00D10701"/>
    <w:rsid w:val="00D10776"/>
    <w:rsid w:val="00D10BAF"/>
    <w:rsid w:val="00D10C47"/>
    <w:rsid w:val="00D10C95"/>
    <w:rsid w:val="00D10FF9"/>
    <w:rsid w:val="00D1104D"/>
    <w:rsid w:val="00D11071"/>
    <w:rsid w:val="00D11331"/>
    <w:rsid w:val="00D1138B"/>
    <w:rsid w:val="00D1139F"/>
    <w:rsid w:val="00D114E2"/>
    <w:rsid w:val="00D11562"/>
    <w:rsid w:val="00D119E2"/>
    <w:rsid w:val="00D11A13"/>
    <w:rsid w:val="00D11C4D"/>
    <w:rsid w:val="00D11EE9"/>
    <w:rsid w:val="00D11F70"/>
    <w:rsid w:val="00D121A0"/>
    <w:rsid w:val="00D12237"/>
    <w:rsid w:val="00D1251F"/>
    <w:rsid w:val="00D127C3"/>
    <w:rsid w:val="00D127F6"/>
    <w:rsid w:val="00D129FB"/>
    <w:rsid w:val="00D12D5C"/>
    <w:rsid w:val="00D12D9C"/>
    <w:rsid w:val="00D12DBD"/>
    <w:rsid w:val="00D12EBD"/>
    <w:rsid w:val="00D12ECC"/>
    <w:rsid w:val="00D12F04"/>
    <w:rsid w:val="00D12F1B"/>
    <w:rsid w:val="00D13005"/>
    <w:rsid w:val="00D130D1"/>
    <w:rsid w:val="00D13217"/>
    <w:rsid w:val="00D1331D"/>
    <w:rsid w:val="00D133A2"/>
    <w:rsid w:val="00D1348A"/>
    <w:rsid w:val="00D137C2"/>
    <w:rsid w:val="00D13AF7"/>
    <w:rsid w:val="00D13B05"/>
    <w:rsid w:val="00D13B9B"/>
    <w:rsid w:val="00D13BEC"/>
    <w:rsid w:val="00D13F12"/>
    <w:rsid w:val="00D142EF"/>
    <w:rsid w:val="00D14338"/>
    <w:rsid w:val="00D143F2"/>
    <w:rsid w:val="00D1445C"/>
    <w:rsid w:val="00D14ACB"/>
    <w:rsid w:val="00D14BC8"/>
    <w:rsid w:val="00D14CFC"/>
    <w:rsid w:val="00D14D3B"/>
    <w:rsid w:val="00D14E56"/>
    <w:rsid w:val="00D14EBB"/>
    <w:rsid w:val="00D14F27"/>
    <w:rsid w:val="00D14FA6"/>
    <w:rsid w:val="00D150B8"/>
    <w:rsid w:val="00D150D8"/>
    <w:rsid w:val="00D15271"/>
    <w:rsid w:val="00D15302"/>
    <w:rsid w:val="00D1581C"/>
    <w:rsid w:val="00D1582E"/>
    <w:rsid w:val="00D15BAB"/>
    <w:rsid w:val="00D15BF4"/>
    <w:rsid w:val="00D15FFE"/>
    <w:rsid w:val="00D16097"/>
    <w:rsid w:val="00D16279"/>
    <w:rsid w:val="00D162F6"/>
    <w:rsid w:val="00D16327"/>
    <w:rsid w:val="00D163A6"/>
    <w:rsid w:val="00D164B5"/>
    <w:rsid w:val="00D165CD"/>
    <w:rsid w:val="00D165D4"/>
    <w:rsid w:val="00D166C1"/>
    <w:rsid w:val="00D16936"/>
    <w:rsid w:val="00D16A75"/>
    <w:rsid w:val="00D16B7A"/>
    <w:rsid w:val="00D16CC7"/>
    <w:rsid w:val="00D16CF1"/>
    <w:rsid w:val="00D16D57"/>
    <w:rsid w:val="00D170F7"/>
    <w:rsid w:val="00D17171"/>
    <w:rsid w:val="00D1739C"/>
    <w:rsid w:val="00D174B7"/>
    <w:rsid w:val="00D175D5"/>
    <w:rsid w:val="00D17A7C"/>
    <w:rsid w:val="00D17D08"/>
    <w:rsid w:val="00D17D2E"/>
    <w:rsid w:val="00D17FD4"/>
    <w:rsid w:val="00D200BA"/>
    <w:rsid w:val="00D200C7"/>
    <w:rsid w:val="00D201BA"/>
    <w:rsid w:val="00D20516"/>
    <w:rsid w:val="00D207D6"/>
    <w:rsid w:val="00D2086F"/>
    <w:rsid w:val="00D20904"/>
    <w:rsid w:val="00D209EB"/>
    <w:rsid w:val="00D20AAE"/>
    <w:rsid w:val="00D20B42"/>
    <w:rsid w:val="00D20D26"/>
    <w:rsid w:val="00D20D97"/>
    <w:rsid w:val="00D20DB2"/>
    <w:rsid w:val="00D20ED5"/>
    <w:rsid w:val="00D20FA9"/>
    <w:rsid w:val="00D21158"/>
    <w:rsid w:val="00D21298"/>
    <w:rsid w:val="00D212F1"/>
    <w:rsid w:val="00D2137C"/>
    <w:rsid w:val="00D216D7"/>
    <w:rsid w:val="00D21821"/>
    <w:rsid w:val="00D2185C"/>
    <w:rsid w:val="00D21DE8"/>
    <w:rsid w:val="00D22218"/>
    <w:rsid w:val="00D2253F"/>
    <w:rsid w:val="00D226D2"/>
    <w:rsid w:val="00D2293D"/>
    <w:rsid w:val="00D22A6A"/>
    <w:rsid w:val="00D22ACE"/>
    <w:rsid w:val="00D22AEA"/>
    <w:rsid w:val="00D22B83"/>
    <w:rsid w:val="00D22BCE"/>
    <w:rsid w:val="00D22DDF"/>
    <w:rsid w:val="00D22DE0"/>
    <w:rsid w:val="00D22F69"/>
    <w:rsid w:val="00D230BF"/>
    <w:rsid w:val="00D23277"/>
    <w:rsid w:val="00D233AA"/>
    <w:rsid w:val="00D2377F"/>
    <w:rsid w:val="00D237D3"/>
    <w:rsid w:val="00D239EB"/>
    <w:rsid w:val="00D23A79"/>
    <w:rsid w:val="00D23C6C"/>
    <w:rsid w:val="00D23DA9"/>
    <w:rsid w:val="00D23E0C"/>
    <w:rsid w:val="00D2426A"/>
    <w:rsid w:val="00D24295"/>
    <w:rsid w:val="00D2435C"/>
    <w:rsid w:val="00D245EE"/>
    <w:rsid w:val="00D24785"/>
    <w:rsid w:val="00D24BB2"/>
    <w:rsid w:val="00D24C48"/>
    <w:rsid w:val="00D24C68"/>
    <w:rsid w:val="00D24D86"/>
    <w:rsid w:val="00D24D92"/>
    <w:rsid w:val="00D24E8D"/>
    <w:rsid w:val="00D24EA9"/>
    <w:rsid w:val="00D25010"/>
    <w:rsid w:val="00D25557"/>
    <w:rsid w:val="00D255AA"/>
    <w:rsid w:val="00D257B2"/>
    <w:rsid w:val="00D25BD9"/>
    <w:rsid w:val="00D25C09"/>
    <w:rsid w:val="00D26127"/>
    <w:rsid w:val="00D2617C"/>
    <w:rsid w:val="00D262BD"/>
    <w:rsid w:val="00D2658F"/>
    <w:rsid w:val="00D265A8"/>
    <w:rsid w:val="00D26609"/>
    <w:rsid w:val="00D26855"/>
    <w:rsid w:val="00D268C3"/>
    <w:rsid w:val="00D2699E"/>
    <w:rsid w:val="00D26AA6"/>
    <w:rsid w:val="00D26B0A"/>
    <w:rsid w:val="00D26B54"/>
    <w:rsid w:val="00D26D67"/>
    <w:rsid w:val="00D26E68"/>
    <w:rsid w:val="00D2718E"/>
    <w:rsid w:val="00D27282"/>
    <w:rsid w:val="00D2738F"/>
    <w:rsid w:val="00D27505"/>
    <w:rsid w:val="00D27705"/>
    <w:rsid w:val="00D27E98"/>
    <w:rsid w:val="00D27F8C"/>
    <w:rsid w:val="00D300A1"/>
    <w:rsid w:val="00D30101"/>
    <w:rsid w:val="00D305B6"/>
    <w:rsid w:val="00D305CA"/>
    <w:rsid w:val="00D30671"/>
    <w:rsid w:val="00D30817"/>
    <w:rsid w:val="00D30822"/>
    <w:rsid w:val="00D30A2B"/>
    <w:rsid w:val="00D30CAF"/>
    <w:rsid w:val="00D30E50"/>
    <w:rsid w:val="00D30E73"/>
    <w:rsid w:val="00D30FB6"/>
    <w:rsid w:val="00D3123D"/>
    <w:rsid w:val="00D3126B"/>
    <w:rsid w:val="00D31338"/>
    <w:rsid w:val="00D3184C"/>
    <w:rsid w:val="00D31B61"/>
    <w:rsid w:val="00D31C23"/>
    <w:rsid w:val="00D31DD8"/>
    <w:rsid w:val="00D31ED4"/>
    <w:rsid w:val="00D3240F"/>
    <w:rsid w:val="00D324A8"/>
    <w:rsid w:val="00D325A0"/>
    <w:rsid w:val="00D327E9"/>
    <w:rsid w:val="00D3283E"/>
    <w:rsid w:val="00D32AD0"/>
    <w:rsid w:val="00D32D5A"/>
    <w:rsid w:val="00D33004"/>
    <w:rsid w:val="00D33187"/>
    <w:rsid w:val="00D33261"/>
    <w:rsid w:val="00D3347C"/>
    <w:rsid w:val="00D33572"/>
    <w:rsid w:val="00D3358B"/>
    <w:rsid w:val="00D335C5"/>
    <w:rsid w:val="00D337D1"/>
    <w:rsid w:val="00D339B1"/>
    <w:rsid w:val="00D339FD"/>
    <w:rsid w:val="00D33A70"/>
    <w:rsid w:val="00D33B04"/>
    <w:rsid w:val="00D33CF6"/>
    <w:rsid w:val="00D33DBB"/>
    <w:rsid w:val="00D33EFE"/>
    <w:rsid w:val="00D33F91"/>
    <w:rsid w:val="00D34495"/>
    <w:rsid w:val="00D3451F"/>
    <w:rsid w:val="00D34770"/>
    <w:rsid w:val="00D34809"/>
    <w:rsid w:val="00D34876"/>
    <w:rsid w:val="00D34895"/>
    <w:rsid w:val="00D34969"/>
    <w:rsid w:val="00D34AFF"/>
    <w:rsid w:val="00D34C6F"/>
    <w:rsid w:val="00D34C85"/>
    <w:rsid w:val="00D34D58"/>
    <w:rsid w:val="00D352A4"/>
    <w:rsid w:val="00D35467"/>
    <w:rsid w:val="00D355D6"/>
    <w:rsid w:val="00D359DC"/>
    <w:rsid w:val="00D35E59"/>
    <w:rsid w:val="00D361B4"/>
    <w:rsid w:val="00D36342"/>
    <w:rsid w:val="00D364AF"/>
    <w:rsid w:val="00D36615"/>
    <w:rsid w:val="00D369EF"/>
    <w:rsid w:val="00D36B83"/>
    <w:rsid w:val="00D36CF4"/>
    <w:rsid w:val="00D370C8"/>
    <w:rsid w:val="00D373B7"/>
    <w:rsid w:val="00D374C6"/>
    <w:rsid w:val="00D37716"/>
    <w:rsid w:val="00D37862"/>
    <w:rsid w:val="00D378A3"/>
    <w:rsid w:val="00D37BAD"/>
    <w:rsid w:val="00D37C60"/>
    <w:rsid w:val="00D4057B"/>
    <w:rsid w:val="00D408A0"/>
    <w:rsid w:val="00D40B4D"/>
    <w:rsid w:val="00D40BCA"/>
    <w:rsid w:val="00D40D3A"/>
    <w:rsid w:val="00D40F24"/>
    <w:rsid w:val="00D4100A"/>
    <w:rsid w:val="00D41320"/>
    <w:rsid w:val="00D415D1"/>
    <w:rsid w:val="00D418FB"/>
    <w:rsid w:val="00D41B5D"/>
    <w:rsid w:val="00D41B7A"/>
    <w:rsid w:val="00D41BD7"/>
    <w:rsid w:val="00D421D0"/>
    <w:rsid w:val="00D423D0"/>
    <w:rsid w:val="00D425F9"/>
    <w:rsid w:val="00D42DA1"/>
    <w:rsid w:val="00D42DB9"/>
    <w:rsid w:val="00D430F7"/>
    <w:rsid w:val="00D432EC"/>
    <w:rsid w:val="00D4341C"/>
    <w:rsid w:val="00D43800"/>
    <w:rsid w:val="00D4386C"/>
    <w:rsid w:val="00D43DEC"/>
    <w:rsid w:val="00D4402E"/>
    <w:rsid w:val="00D44093"/>
    <w:rsid w:val="00D445E8"/>
    <w:rsid w:val="00D446D2"/>
    <w:rsid w:val="00D44810"/>
    <w:rsid w:val="00D4495D"/>
    <w:rsid w:val="00D449F3"/>
    <w:rsid w:val="00D44A66"/>
    <w:rsid w:val="00D44BB3"/>
    <w:rsid w:val="00D44E69"/>
    <w:rsid w:val="00D4508A"/>
    <w:rsid w:val="00D450ED"/>
    <w:rsid w:val="00D45313"/>
    <w:rsid w:val="00D456C5"/>
    <w:rsid w:val="00D456D7"/>
    <w:rsid w:val="00D45711"/>
    <w:rsid w:val="00D45972"/>
    <w:rsid w:val="00D459CC"/>
    <w:rsid w:val="00D45AEE"/>
    <w:rsid w:val="00D45B59"/>
    <w:rsid w:val="00D45C22"/>
    <w:rsid w:val="00D45D31"/>
    <w:rsid w:val="00D45DDE"/>
    <w:rsid w:val="00D45F7D"/>
    <w:rsid w:val="00D45FA7"/>
    <w:rsid w:val="00D46012"/>
    <w:rsid w:val="00D460E4"/>
    <w:rsid w:val="00D4646D"/>
    <w:rsid w:val="00D4649B"/>
    <w:rsid w:val="00D46679"/>
    <w:rsid w:val="00D4678C"/>
    <w:rsid w:val="00D46828"/>
    <w:rsid w:val="00D46A3A"/>
    <w:rsid w:val="00D46F0C"/>
    <w:rsid w:val="00D46F25"/>
    <w:rsid w:val="00D47116"/>
    <w:rsid w:val="00D4739F"/>
    <w:rsid w:val="00D47451"/>
    <w:rsid w:val="00D4765B"/>
    <w:rsid w:val="00D479FA"/>
    <w:rsid w:val="00D47AE0"/>
    <w:rsid w:val="00D47F02"/>
    <w:rsid w:val="00D47FC1"/>
    <w:rsid w:val="00D5017A"/>
    <w:rsid w:val="00D505AE"/>
    <w:rsid w:val="00D50649"/>
    <w:rsid w:val="00D50BA8"/>
    <w:rsid w:val="00D50F13"/>
    <w:rsid w:val="00D50F4C"/>
    <w:rsid w:val="00D50FBB"/>
    <w:rsid w:val="00D51197"/>
    <w:rsid w:val="00D51455"/>
    <w:rsid w:val="00D51484"/>
    <w:rsid w:val="00D51591"/>
    <w:rsid w:val="00D5180B"/>
    <w:rsid w:val="00D51916"/>
    <w:rsid w:val="00D51B85"/>
    <w:rsid w:val="00D51CB6"/>
    <w:rsid w:val="00D51DA8"/>
    <w:rsid w:val="00D523EC"/>
    <w:rsid w:val="00D52751"/>
    <w:rsid w:val="00D52822"/>
    <w:rsid w:val="00D52BD0"/>
    <w:rsid w:val="00D52C68"/>
    <w:rsid w:val="00D52CBD"/>
    <w:rsid w:val="00D52D72"/>
    <w:rsid w:val="00D53155"/>
    <w:rsid w:val="00D53432"/>
    <w:rsid w:val="00D536D4"/>
    <w:rsid w:val="00D53764"/>
    <w:rsid w:val="00D53937"/>
    <w:rsid w:val="00D53A27"/>
    <w:rsid w:val="00D53ABE"/>
    <w:rsid w:val="00D53B18"/>
    <w:rsid w:val="00D53B3C"/>
    <w:rsid w:val="00D5437A"/>
    <w:rsid w:val="00D543CC"/>
    <w:rsid w:val="00D54727"/>
    <w:rsid w:val="00D54883"/>
    <w:rsid w:val="00D549CB"/>
    <w:rsid w:val="00D54A0A"/>
    <w:rsid w:val="00D54A64"/>
    <w:rsid w:val="00D54C57"/>
    <w:rsid w:val="00D55055"/>
    <w:rsid w:val="00D5508C"/>
    <w:rsid w:val="00D55185"/>
    <w:rsid w:val="00D551CB"/>
    <w:rsid w:val="00D5527F"/>
    <w:rsid w:val="00D555D1"/>
    <w:rsid w:val="00D55747"/>
    <w:rsid w:val="00D55BC5"/>
    <w:rsid w:val="00D55BF7"/>
    <w:rsid w:val="00D55C10"/>
    <w:rsid w:val="00D55D51"/>
    <w:rsid w:val="00D55DD9"/>
    <w:rsid w:val="00D56068"/>
    <w:rsid w:val="00D560DF"/>
    <w:rsid w:val="00D56480"/>
    <w:rsid w:val="00D56577"/>
    <w:rsid w:val="00D565B3"/>
    <w:rsid w:val="00D566E4"/>
    <w:rsid w:val="00D56882"/>
    <w:rsid w:val="00D568A2"/>
    <w:rsid w:val="00D56A85"/>
    <w:rsid w:val="00D56B50"/>
    <w:rsid w:val="00D56D1C"/>
    <w:rsid w:val="00D57079"/>
    <w:rsid w:val="00D5777A"/>
    <w:rsid w:val="00D578DC"/>
    <w:rsid w:val="00D57A75"/>
    <w:rsid w:val="00D57B66"/>
    <w:rsid w:val="00D57BE5"/>
    <w:rsid w:val="00D60259"/>
    <w:rsid w:val="00D60264"/>
    <w:rsid w:val="00D60382"/>
    <w:rsid w:val="00D605C3"/>
    <w:rsid w:val="00D60792"/>
    <w:rsid w:val="00D607CE"/>
    <w:rsid w:val="00D60929"/>
    <w:rsid w:val="00D60954"/>
    <w:rsid w:val="00D609E5"/>
    <w:rsid w:val="00D60B47"/>
    <w:rsid w:val="00D60B64"/>
    <w:rsid w:val="00D60C6E"/>
    <w:rsid w:val="00D60CB3"/>
    <w:rsid w:val="00D60D69"/>
    <w:rsid w:val="00D61234"/>
    <w:rsid w:val="00D61291"/>
    <w:rsid w:val="00D61313"/>
    <w:rsid w:val="00D6150F"/>
    <w:rsid w:val="00D61609"/>
    <w:rsid w:val="00D61659"/>
    <w:rsid w:val="00D616AF"/>
    <w:rsid w:val="00D616C0"/>
    <w:rsid w:val="00D61AA1"/>
    <w:rsid w:val="00D61B24"/>
    <w:rsid w:val="00D61CD2"/>
    <w:rsid w:val="00D61E13"/>
    <w:rsid w:val="00D61EF0"/>
    <w:rsid w:val="00D62061"/>
    <w:rsid w:val="00D62065"/>
    <w:rsid w:val="00D62117"/>
    <w:rsid w:val="00D62287"/>
    <w:rsid w:val="00D62B36"/>
    <w:rsid w:val="00D6389C"/>
    <w:rsid w:val="00D63AAB"/>
    <w:rsid w:val="00D63DFE"/>
    <w:rsid w:val="00D63F06"/>
    <w:rsid w:val="00D63F17"/>
    <w:rsid w:val="00D63F43"/>
    <w:rsid w:val="00D6400E"/>
    <w:rsid w:val="00D64398"/>
    <w:rsid w:val="00D6439B"/>
    <w:rsid w:val="00D644D2"/>
    <w:rsid w:val="00D64632"/>
    <w:rsid w:val="00D646AA"/>
    <w:rsid w:val="00D648C2"/>
    <w:rsid w:val="00D64BFD"/>
    <w:rsid w:val="00D64C85"/>
    <w:rsid w:val="00D64FC4"/>
    <w:rsid w:val="00D6507E"/>
    <w:rsid w:val="00D650B2"/>
    <w:rsid w:val="00D650CE"/>
    <w:rsid w:val="00D650D2"/>
    <w:rsid w:val="00D654C4"/>
    <w:rsid w:val="00D65552"/>
    <w:rsid w:val="00D65559"/>
    <w:rsid w:val="00D655F6"/>
    <w:rsid w:val="00D65641"/>
    <w:rsid w:val="00D65702"/>
    <w:rsid w:val="00D65858"/>
    <w:rsid w:val="00D65880"/>
    <w:rsid w:val="00D65975"/>
    <w:rsid w:val="00D65B09"/>
    <w:rsid w:val="00D65DB9"/>
    <w:rsid w:val="00D660F6"/>
    <w:rsid w:val="00D6628C"/>
    <w:rsid w:val="00D66377"/>
    <w:rsid w:val="00D66444"/>
    <w:rsid w:val="00D6669F"/>
    <w:rsid w:val="00D66A56"/>
    <w:rsid w:val="00D66A58"/>
    <w:rsid w:val="00D66EE4"/>
    <w:rsid w:val="00D6702A"/>
    <w:rsid w:val="00D67095"/>
    <w:rsid w:val="00D6718B"/>
    <w:rsid w:val="00D67250"/>
    <w:rsid w:val="00D67318"/>
    <w:rsid w:val="00D67640"/>
    <w:rsid w:val="00D676BF"/>
    <w:rsid w:val="00D677D8"/>
    <w:rsid w:val="00D67916"/>
    <w:rsid w:val="00D67A32"/>
    <w:rsid w:val="00D67D93"/>
    <w:rsid w:val="00D70177"/>
    <w:rsid w:val="00D703CE"/>
    <w:rsid w:val="00D70802"/>
    <w:rsid w:val="00D70ADF"/>
    <w:rsid w:val="00D70D5B"/>
    <w:rsid w:val="00D712D1"/>
    <w:rsid w:val="00D7150F"/>
    <w:rsid w:val="00D71568"/>
    <w:rsid w:val="00D71719"/>
    <w:rsid w:val="00D7188C"/>
    <w:rsid w:val="00D71B2C"/>
    <w:rsid w:val="00D71CAB"/>
    <w:rsid w:val="00D71CEB"/>
    <w:rsid w:val="00D71E53"/>
    <w:rsid w:val="00D7225C"/>
    <w:rsid w:val="00D722C9"/>
    <w:rsid w:val="00D72312"/>
    <w:rsid w:val="00D72516"/>
    <w:rsid w:val="00D725A6"/>
    <w:rsid w:val="00D72694"/>
    <w:rsid w:val="00D72707"/>
    <w:rsid w:val="00D72A3D"/>
    <w:rsid w:val="00D72C12"/>
    <w:rsid w:val="00D72D7B"/>
    <w:rsid w:val="00D72F75"/>
    <w:rsid w:val="00D72FC8"/>
    <w:rsid w:val="00D73253"/>
    <w:rsid w:val="00D73313"/>
    <w:rsid w:val="00D734A8"/>
    <w:rsid w:val="00D73558"/>
    <w:rsid w:val="00D7367F"/>
    <w:rsid w:val="00D738F5"/>
    <w:rsid w:val="00D739E2"/>
    <w:rsid w:val="00D73A3A"/>
    <w:rsid w:val="00D73A55"/>
    <w:rsid w:val="00D73AE3"/>
    <w:rsid w:val="00D73BCE"/>
    <w:rsid w:val="00D73D9A"/>
    <w:rsid w:val="00D7442A"/>
    <w:rsid w:val="00D7461B"/>
    <w:rsid w:val="00D74759"/>
    <w:rsid w:val="00D749EF"/>
    <w:rsid w:val="00D74D19"/>
    <w:rsid w:val="00D74DFE"/>
    <w:rsid w:val="00D74E09"/>
    <w:rsid w:val="00D7526A"/>
    <w:rsid w:val="00D752A8"/>
    <w:rsid w:val="00D75644"/>
    <w:rsid w:val="00D759A1"/>
    <w:rsid w:val="00D75C36"/>
    <w:rsid w:val="00D75D94"/>
    <w:rsid w:val="00D75E72"/>
    <w:rsid w:val="00D75FD7"/>
    <w:rsid w:val="00D7604D"/>
    <w:rsid w:val="00D760BD"/>
    <w:rsid w:val="00D761A1"/>
    <w:rsid w:val="00D762FD"/>
    <w:rsid w:val="00D7637F"/>
    <w:rsid w:val="00D763A5"/>
    <w:rsid w:val="00D7642E"/>
    <w:rsid w:val="00D76643"/>
    <w:rsid w:val="00D769B6"/>
    <w:rsid w:val="00D76A74"/>
    <w:rsid w:val="00D76BD9"/>
    <w:rsid w:val="00D76C63"/>
    <w:rsid w:val="00D76E55"/>
    <w:rsid w:val="00D76E76"/>
    <w:rsid w:val="00D76EF5"/>
    <w:rsid w:val="00D775BB"/>
    <w:rsid w:val="00D77622"/>
    <w:rsid w:val="00D778B5"/>
    <w:rsid w:val="00D7799B"/>
    <w:rsid w:val="00D77A0A"/>
    <w:rsid w:val="00D77A44"/>
    <w:rsid w:val="00D77A74"/>
    <w:rsid w:val="00D77C32"/>
    <w:rsid w:val="00D77C3A"/>
    <w:rsid w:val="00D77CAE"/>
    <w:rsid w:val="00D803DA"/>
    <w:rsid w:val="00D8047D"/>
    <w:rsid w:val="00D80650"/>
    <w:rsid w:val="00D807ED"/>
    <w:rsid w:val="00D80801"/>
    <w:rsid w:val="00D80F5D"/>
    <w:rsid w:val="00D8109A"/>
    <w:rsid w:val="00D81203"/>
    <w:rsid w:val="00D812B9"/>
    <w:rsid w:val="00D81302"/>
    <w:rsid w:val="00D8150C"/>
    <w:rsid w:val="00D81940"/>
    <w:rsid w:val="00D81FD1"/>
    <w:rsid w:val="00D8201F"/>
    <w:rsid w:val="00D82250"/>
    <w:rsid w:val="00D822CF"/>
    <w:rsid w:val="00D822EA"/>
    <w:rsid w:val="00D823D4"/>
    <w:rsid w:val="00D824E3"/>
    <w:rsid w:val="00D826D6"/>
    <w:rsid w:val="00D8275C"/>
    <w:rsid w:val="00D82777"/>
    <w:rsid w:val="00D8295F"/>
    <w:rsid w:val="00D82A16"/>
    <w:rsid w:val="00D82BA9"/>
    <w:rsid w:val="00D83027"/>
    <w:rsid w:val="00D830E8"/>
    <w:rsid w:val="00D83232"/>
    <w:rsid w:val="00D8326A"/>
    <w:rsid w:val="00D8362B"/>
    <w:rsid w:val="00D83727"/>
    <w:rsid w:val="00D83B4D"/>
    <w:rsid w:val="00D84268"/>
    <w:rsid w:val="00D843B9"/>
    <w:rsid w:val="00D8451E"/>
    <w:rsid w:val="00D8467C"/>
    <w:rsid w:val="00D8484E"/>
    <w:rsid w:val="00D848DC"/>
    <w:rsid w:val="00D8490C"/>
    <w:rsid w:val="00D84AA1"/>
    <w:rsid w:val="00D84D68"/>
    <w:rsid w:val="00D84FBA"/>
    <w:rsid w:val="00D85473"/>
    <w:rsid w:val="00D85980"/>
    <w:rsid w:val="00D859F3"/>
    <w:rsid w:val="00D8600A"/>
    <w:rsid w:val="00D86128"/>
    <w:rsid w:val="00D862EE"/>
    <w:rsid w:val="00D86317"/>
    <w:rsid w:val="00D8639E"/>
    <w:rsid w:val="00D86650"/>
    <w:rsid w:val="00D86773"/>
    <w:rsid w:val="00D867EC"/>
    <w:rsid w:val="00D86AAF"/>
    <w:rsid w:val="00D86B5E"/>
    <w:rsid w:val="00D86C9E"/>
    <w:rsid w:val="00D86E93"/>
    <w:rsid w:val="00D87362"/>
    <w:rsid w:val="00D8743B"/>
    <w:rsid w:val="00D8755E"/>
    <w:rsid w:val="00D87B3E"/>
    <w:rsid w:val="00D90246"/>
    <w:rsid w:val="00D90404"/>
    <w:rsid w:val="00D90675"/>
    <w:rsid w:val="00D90A4D"/>
    <w:rsid w:val="00D90A5F"/>
    <w:rsid w:val="00D90F9F"/>
    <w:rsid w:val="00D9121C"/>
    <w:rsid w:val="00D91406"/>
    <w:rsid w:val="00D916F1"/>
    <w:rsid w:val="00D918B6"/>
    <w:rsid w:val="00D9192A"/>
    <w:rsid w:val="00D91A75"/>
    <w:rsid w:val="00D91C52"/>
    <w:rsid w:val="00D91F32"/>
    <w:rsid w:val="00D91F5C"/>
    <w:rsid w:val="00D9200A"/>
    <w:rsid w:val="00D92146"/>
    <w:rsid w:val="00D923AF"/>
    <w:rsid w:val="00D92706"/>
    <w:rsid w:val="00D9296F"/>
    <w:rsid w:val="00D92976"/>
    <w:rsid w:val="00D929B5"/>
    <w:rsid w:val="00D92D80"/>
    <w:rsid w:val="00D92DDA"/>
    <w:rsid w:val="00D92F31"/>
    <w:rsid w:val="00D9331A"/>
    <w:rsid w:val="00D9362E"/>
    <w:rsid w:val="00D937B1"/>
    <w:rsid w:val="00D93815"/>
    <w:rsid w:val="00D93843"/>
    <w:rsid w:val="00D93877"/>
    <w:rsid w:val="00D938BD"/>
    <w:rsid w:val="00D93F37"/>
    <w:rsid w:val="00D94004"/>
    <w:rsid w:val="00D94034"/>
    <w:rsid w:val="00D942A6"/>
    <w:rsid w:val="00D9460F"/>
    <w:rsid w:val="00D9469C"/>
    <w:rsid w:val="00D94975"/>
    <w:rsid w:val="00D94A6F"/>
    <w:rsid w:val="00D94A85"/>
    <w:rsid w:val="00D94B6B"/>
    <w:rsid w:val="00D94CA3"/>
    <w:rsid w:val="00D94D34"/>
    <w:rsid w:val="00D94EC6"/>
    <w:rsid w:val="00D94F0F"/>
    <w:rsid w:val="00D9505D"/>
    <w:rsid w:val="00D95101"/>
    <w:rsid w:val="00D95112"/>
    <w:rsid w:val="00D955E7"/>
    <w:rsid w:val="00D95616"/>
    <w:rsid w:val="00D956CC"/>
    <w:rsid w:val="00D9597F"/>
    <w:rsid w:val="00D959AB"/>
    <w:rsid w:val="00D959D8"/>
    <w:rsid w:val="00D95C94"/>
    <w:rsid w:val="00D95F45"/>
    <w:rsid w:val="00D96447"/>
    <w:rsid w:val="00D96578"/>
    <w:rsid w:val="00D966E0"/>
    <w:rsid w:val="00D96906"/>
    <w:rsid w:val="00D96C93"/>
    <w:rsid w:val="00D96E3C"/>
    <w:rsid w:val="00D96F1E"/>
    <w:rsid w:val="00D970E2"/>
    <w:rsid w:val="00D971D1"/>
    <w:rsid w:val="00D971D4"/>
    <w:rsid w:val="00D973B9"/>
    <w:rsid w:val="00D973BD"/>
    <w:rsid w:val="00D977C1"/>
    <w:rsid w:val="00D97961"/>
    <w:rsid w:val="00D97C7B"/>
    <w:rsid w:val="00D97CC0"/>
    <w:rsid w:val="00D97DBB"/>
    <w:rsid w:val="00D97E41"/>
    <w:rsid w:val="00D97E6B"/>
    <w:rsid w:val="00D97F26"/>
    <w:rsid w:val="00D97FAB"/>
    <w:rsid w:val="00DA01DD"/>
    <w:rsid w:val="00DA0330"/>
    <w:rsid w:val="00DA03D7"/>
    <w:rsid w:val="00DA05B5"/>
    <w:rsid w:val="00DA0677"/>
    <w:rsid w:val="00DA0DCA"/>
    <w:rsid w:val="00DA1013"/>
    <w:rsid w:val="00DA10E2"/>
    <w:rsid w:val="00DA10F8"/>
    <w:rsid w:val="00DA11F5"/>
    <w:rsid w:val="00DA162B"/>
    <w:rsid w:val="00DA1917"/>
    <w:rsid w:val="00DA197A"/>
    <w:rsid w:val="00DA1C83"/>
    <w:rsid w:val="00DA1D70"/>
    <w:rsid w:val="00DA1E90"/>
    <w:rsid w:val="00DA219B"/>
    <w:rsid w:val="00DA21DB"/>
    <w:rsid w:val="00DA2257"/>
    <w:rsid w:val="00DA22C8"/>
    <w:rsid w:val="00DA2397"/>
    <w:rsid w:val="00DA259A"/>
    <w:rsid w:val="00DA2670"/>
    <w:rsid w:val="00DA26C1"/>
    <w:rsid w:val="00DA27AA"/>
    <w:rsid w:val="00DA2998"/>
    <w:rsid w:val="00DA2B04"/>
    <w:rsid w:val="00DA2BC5"/>
    <w:rsid w:val="00DA2C90"/>
    <w:rsid w:val="00DA2CB5"/>
    <w:rsid w:val="00DA3022"/>
    <w:rsid w:val="00DA3173"/>
    <w:rsid w:val="00DA36CB"/>
    <w:rsid w:val="00DA370F"/>
    <w:rsid w:val="00DA3B42"/>
    <w:rsid w:val="00DA3D6C"/>
    <w:rsid w:val="00DA3D7F"/>
    <w:rsid w:val="00DA3E67"/>
    <w:rsid w:val="00DA3FD8"/>
    <w:rsid w:val="00DA4035"/>
    <w:rsid w:val="00DA4111"/>
    <w:rsid w:val="00DA411B"/>
    <w:rsid w:val="00DA41E1"/>
    <w:rsid w:val="00DA42E3"/>
    <w:rsid w:val="00DA4607"/>
    <w:rsid w:val="00DA464F"/>
    <w:rsid w:val="00DA473E"/>
    <w:rsid w:val="00DA4772"/>
    <w:rsid w:val="00DA4796"/>
    <w:rsid w:val="00DA507A"/>
    <w:rsid w:val="00DA5B3F"/>
    <w:rsid w:val="00DA5CAE"/>
    <w:rsid w:val="00DA5DF5"/>
    <w:rsid w:val="00DA5F8E"/>
    <w:rsid w:val="00DA605A"/>
    <w:rsid w:val="00DA60EC"/>
    <w:rsid w:val="00DA642D"/>
    <w:rsid w:val="00DA647C"/>
    <w:rsid w:val="00DA64A3"/>
    <w:rsid w:val="00DA6500"/>
    <w:rsid w:val="00DA6A6A"/>
    <w:rsid w:val="00DA6ABF"/>
    <w:rsid w:val="00DA6B4B"/>
    <w:rsid w:val="00DA6BD9"/>
    <w:rsid w:val="00DA6C26"/>
    <w:rsid w:val="00DA6DB7"/>
    <w:rsid w:val="00DA7372"/>
    <w:rsid w:val="00DA737E"/>
    <w:rsid w:val="00DA73AE"/>
    <w:rsid w:val="00DA743E"/>
    <w:rsid w:val="00DA7967"/>
    <w:rsid w:val="00DA7B45"/>
    <w:rsid w:val="00DA7D45"/>
    <w:rsid w:val="00DA7DD9"/>
    <w:rsid w:val="00DA7F1A"/>
    <w:rsid w:val="00DB0245"/>
    <w:rsid w:val="00DB03B4"/>
    <w:rsid w:val="00DB042F"/>
    <w:rsid w:val="00DB0660"/>
    <w:rsid w:val="00DB0D02"/>
    <w:rsid w:val="00DB0D76"/>
    <w:rsid w:val="00DB0E1F"/>
    <w:rsid w:val="00DB0ECD"/>
    <w:rsid w:val="00DB1133"/>
    <w:rsid w:val="00DB1176"/>
    <w:rsid w:val="00DB12A0"/>
    <w:rsid w:val="00DB12C9"/>
    <w:rsid w:val="00DB130D"/>
    <w:rsid w:val="00DB13E5"/>
    <w:rsid w:val="00DB160D"/>
    <w:rsid w:val="00DB1630"/>
    <w:rsid w:val="00DB1638"/>
    <w:rsid w:val="00DB1994"/>
    <w:rsid w:val="00DB1BD1"/>
    <w:rsid w:val="00DB1BEF"/>
    <w:rsid w:val="00DB1DB7"/>
    <w:rsid w:val="00DB1E59"/>
    <w:rsid w:val="00DB1EC4"/>
    <w:rsid w:val="00DB1EE0"/>
    <w:rsid w:val="00DB1F31"/>
    <w:rsid w:val="00DB21B8"/>
    <w:rsid w:val="00DB27A9"/>
    <w:rsid w:val="00DB285F"/>
    <w:rsid w:val="00DB2D4B"/>
    <w:rsid w:val="00DB335C"/>
    <w:rsid w:val="00DB33A9"/>
    <w:rsid w:val="00DB33EC"/>
    <w:rsid w:val="00DB3464"/>
    <w:rsid w:val="00DB34A1"/>
    <w:rsid w:val="00DB3621"/>
    <w:rsid w:val="00DB3648"/>
    <w:rsid w:val="00DB364F"/>
    <w:rsid w:val="00DB38B7"/>
    <w:rsid w:val="00DB3B02"/>
    <w:rsid w:val="00DB3CA7"/>
    <w:rsid w:val="00DB3D50"/>
    <w:rsid w:val="00DB3D8B"/>
    <w:rsid w:val="00DB3EB0"/>
    <w:rsid w:val="00DB4115"/>
    <w:rsid w:val="00DB41B1"/>
    <w:rsid w:val="00DB4363"/>
    <w:rsid w:val="00DB445F"/>
    <w:rsid w:val="00DB465B"/>
    <w:rsid w:val="00DB46B3"/>
    <w:rsid w:val="00DB4806"/>
    <w:rsid w:val="00DB485E"/>
    <w:rsid w:val="00DB4A16"/>
    <w:rsid w:val="00DB4E4C"/>
    <w:rsid w:val="00DB4F5B"/>
    <w:rsid w:val="00DB50FD"/>
    <w:rsid w:val="00DB5213"/>
    <w:rsid w:val="00DB5266"/>
    <w:rsid w:val="00DB526F"/>
    <w:rsid w:val="00DB52A9"/>
    <w:rsid w:val="00DB54FE"/>
    <w:rsid w:val="00DB5586"/>
    <w:rsid w:val="00DB58AF"/>
    <w:rsid w:val="00DB59DF"/>
    <w:rsid w:val="00DB5A01"/>
    <w:rsid w:val="00DB5A2F"/>
    <w:rsid w:val="00DB5A42"/>
    <w:rsid w:val="00DB5A8A"/>
    <w:rsid w:val="00DB5E0A"/>
    <w:rsid w:val="00DB5EEE"/>
    <w:rsid w:val="00DB6149"/>
    <w:rsid w:val="00DB6168"/>
    <w:rsid w:val="00DB64E1"/>
    <w:rsid w:val="00DB6544"/>
    <w:rsid w:val="00DB655D"/>
    <w:rsid w:val="00DB67EC"/>
    <w:rsid w:val="00DB6846"/>
    <w:rsid w:val="00DB686C"/>
    <w:rsid w:val="00DB68BF"/>
    <w:rsid w:val="00DB6A3C"/>
    <w:rsid w:val="00DB6D49"/>
    <w:rsid w:val="00DB6EA6"/>
    <w:rsid w:val="00DB70CD"/>
    <w:rsid w:val="00DB712D"/>
    <w:rsid w:val="00DB7167"/>
    <w:rsid w:val="00DB73C1"/>
    <w:rsid w:val="00DB7700"/>
    <w:rsid w:val="00DB770A"/>
    <w:rsid w:val="00DB77FD"/>
    <w:rsid w:val="00DB79BF"/>
    <w:rsid w:val="00DB7A07"/>
    <w:rsid w:val="00DB7C5E"/>
    <w:rsid w:val="00DB7D20"/>
    <w:rsid w:val="00DB7D32"/>
    <w:rsid w:val="00DB7D4E"/>
    <w:rsid w:val="00DB7DDD"/>
    <w:rsid w:val="00DB7DDE"/>
    <w:rsid w:val="00DB7E4E"/>
    <w:rsid w:val="00DB7F8A"/>
    <w:rsid w:val="00DC0051"/>
    <w:rsid w:val="00DC0158"/>
    <w:rsid w:val="00DC0697"/>
    <w:rsid w:val="00DC06B4"/>
    <w:rsid w:val="00DC0750"/>
    <w:rsid w:val="00DC097F"/>
    <w:rsid w:val="00DC0BB0"/>
    <w:rsid w:val="00DC0E47"/>
    <w:rsid w:val="00DC1021"/>
    <w:rsid w:val="00DC1276"/>
    <w:rsid w:val="00DC166E"/>
    <w:rsid w:val="00DC17A3"/>
    <w:rsid w:val="00DC1BC4"/>
    <w:rsid w:val="00DC1FAD"/>
    <w:rsid w:val="00DC25AE"/>
    <w:rsid w:val="00DC25BC"/>
    <w:rsid w:val="00DC271F"/>
    <w:rsid w:val="00DC284B"/>
    <w:rsid w:val="00DC294B"/>
    <w:rsid w:val="00DC29E3"/>
    <w:rsid w:val="00DC2ADF"/>
    <w:rsid w:val="00DC2BEC"/>
    <w:rsid w:val="00DC2C2C"/>
    <w:rsid w:val="00DC2C54"/>
    <w:rsid w:val="00DC2F17"/>
    <w:rsid w:val="00DC2F48"/>
    <w:rsid w:val="00DC2FF2"/>
    <w:rsid w:val="00DC3189"/>
    <w:rsid w:val="00DC331F"/>
    <w:rsid w:val="00DC3411"/>
    <w:rsid w:val="00DC3835"/>
    <w:rsid w:val="00DC39FD"/>
    <w:rsid w:val="00DC3A1C"/>
    <w:rsid w:val="00DC3D49"/>
    <w:rsid w:val="00DC3FC9"/>
    <w:rsid w:val="00DC40AA"/>
    <w:rsid w:val="00DC42C6"/>
    <w:rsid w:val="00DC440C"/>
    <w:rsid w:val="00DC47A0"/>
    <w:rsid w:val="00DC47FA"/>
    <w:rsid w:val="00DC4818"/>
    <w:rsid w:val="00DC489F"/>
    <w:rsid w:val="00DC4E3A"/>
    <w:rsid w:val="00DC525F"/>
    <w:rsid w:val="00DC5400"/>
    <w:rsid w:val="00DC5A86"/>
    <w:rsid w:val="00DC5AA6"/>
    <w:rsid w:val="00DC5C2A"/>
    <w:rsid w:val="00DC5CD4"/>
    <w:rsid w:val="00DC5D9D"/>
    <w:rsid w:val="00DC6096"/>
    <w:rsid w:val="00DC6169"/>
    <w:rsid w:val="00DC626E"/>
    <w:rsid w:val="00DC6272"/>
    <w:rsid w:val="00DC633B"/>
    <w:rsid w:val="00DC64E9"/>
    <w:rsid w:val="00DC66AB"/>
    <w:rsid w:val="00DC6750"/>
    <w:rsid w:val="00DC68C3"/>
    <w:rsid w:val="00DC692A"/>
    <w:rsid w:val="00DC6BAB"/>
    <w:rsid w:val="00DC6C0D"/>
    <w:rsid w:val="00DC6C28"/>
    <w:rsid w:val="00DC6C6B"/>
    <w:rsid w:val="00DC6F41"/>
    <w:rsid w:val="00DC6F90"/>
    <w:rsid w:val="00DC70D7"/>
    <w:rsid w:val="00DC7243"/>
    <w:rsid w:val="00DC78AA"/>
    <w:rsid w:val="00DC7C7B"/>
    <w:rsid w:val="00DC7ED9"/>
    <w:rsid w:val="00DD0247"/>
    <w:rsid w:val="00DD058C"/>
    <w:rsid w:val="00DD0937"/>
    <w:rsid w:val="00DD0BF7"/>
    <w:rsid w:val="00DD0CC7"/>
    <w:rsid w:val="00DD0E81"/>
    <w:rsid w:val="00DD1069"/>
    <w:rsid w:val="00DD10C6"/>
    <w:rsid w:val="00DD14A7"/>
    <w:rsid w:val="00DD153A"/>
    <w:rsid w:val="00DD163D"/>
    <w:rsid w:val="00DD1991"/>
    <w:rsid w:val="00DD1B54"/>
    <w:rsid w:val="00DD1B5C"/>
    <w:rsid w:val="00DD1C49"/>
    <w:rsid w:val="00DD1D10"/>
    <w:rsid w:val="00DD1DA1"/>
    <w:rsid w:val="00DD1DAA"/>
    <w:rsid w:val="00DD1E0E"/>
    <w:rsid w:val="00DD1E96"/>
    <w:rsid w:val="00DD1EA6"/>
    <w:rsid w:val="00DD221F"/>
    <w:rsid w:val="00DD22EC"/>
    <w:rsid w:val="00DD2309"/>
    <w:rsid w:val="00DD264D"/>
    <w:rsid w:val="00DD283F"/>
    <w:rsid w:val="00DD28D5"/>
    <w:rsid w:val="00DD2B1C"/>
    <w:rsid w:val="00DD2D17"/>
    <w:rsid w:val="00DD3038"/>
    <w:rsid w:val="00DD3209"/>
    <w:rsid w:val="00DD327A"/>
    <w:rsid w:val="00DD3391"/>
    <w:rsid w:val="00DD3472"/>
    <w:rsid w:val="00DD34A7"/>
    <w:rsid w:val="00DD350A"/>
    <w:rsid w:val="00DD3577"/>
    <w:rsid w:val="00DD3586"/>
    <w:rsid w:val="00DD3791"/>
    <w:rsid w:val="00DD3BCF"/>
    <w:rsid w:val="00DD3FA6"/>
    <w:rsid w:val="00DD41DE"/>
    <w:rsid w:val="00DD4216"/>
    <w:rsid w:val="00DD43EF"/>
    <w:rsid w:val="00DD44A1"/>
    <w:rsid w:val="00DD4B8E"/>
    <w:rsid w:val="00DD4C4C"/>
    <w:rsid w:val="00DD4C7D"/>
    <w:rsid w:val="00DD4D37"/>
    <w:rsid w:val="00DD4F7D"/>
    <w:rsid w:val="00DD5209"/>
    <w:rsid w:val="00DD52BB"/>
    <w:rsid w:val="00DD55D6"/>
    <w:rsid w:val="00DD5925"/>
    <w:rsid w:val="00DD5B45"/>
    <w:rsid w:val="00DD5BB1"/>
    <w:rsid w:val="00DD5E97"/>
    <w:rsid w:val="00DD60BD"/>
    <w:rsid w:val="00DD6199"/>
    <w:rsid w:val="00DD628C"/>
    <w:rsid w:val="00DD63F6"/>
    <w:rsid w:val="00DD643C"/>
    <w:rsid w:val="00DD657F"/>
    <w:rsid w:val="00DD666C"/>
    <w:rsid w:val="00DD669D"/>
    <w:rsid w:val="00DD6B83"/>
    <w:rsid w:val="00DD6D0B"/>
    <w:rsid w:val="00DD6D44"/>
    <w:rsid w:val="00DD71C3"/>
    <w:rsid w:val="00DD7206"/>
    <w:rsid w:val="00DD722B"/>
    <w:rsid w:val="00DD72E4"/>
    <w:rsid w:val="00DD7309"/>
    <w:rsid w:val="00DD770B"/>
    <w:rsid w:val="00DD778C"/>
    <w:rsid w:val="00DD77FA"/>
    <w:rsid w:val="00DD7FC6"/>
    <w:rsid w:val="00DE0270"/>
    <w:rsid w:val="00DE05AC"/>
    <w:rsid w:val="00DE08D9"/>
    <w:rsid w:val="00DE099B"/>
    <w:rsid w:val="00DE0B9E"/>
    <w:rsid w:val="00DE0BC8"/>
    <w:rsid w:val="00DE0C84"/>
    <w:rsid w:val="00DE0C8F"/>
    <w:rsid w:val="00DE0E0E"/>
    <w:rsid w:val="00DE1002"/>
    <w:rsid w:val="00DE102C"/>
    <w:rsid w:val="00DE116B"/>
    <w:rsid w:val="00DE1170"/>
    <w:rsid w:val="00DE13B5"/>
    <w:rsid w:val="00DE1597"/>
    <w:rsid w:val="00DE17B5"/>
    <w:rsid w:val="00DE18E6"/>
    <w:rsid w:val="00DE19DB"/>
    <w:rsid w:val="00DE1A79"/>
    <w:rsid w:val="00DE1AF9"/>
    <w:rsid w:val="00DE1C2D"/>
    <w:rsid w:val="00DE1C35"/>
    <w:rsid w:val="00DE1CAF"/>
    <w:rsid w:val="00DE231C"/>
    <w:rsid w:val="00DE2474"/>
    <w:rsid w:val="00DE25EE"/>
    <w:rsid w:val="00DE281A"/>
    <w:rsid w:val="00DE295B"/>
    <w:rsid w:val="00DE2CB0"/>
    <w:rsid w:val="00DE2D71"/>
    <w:rsid w:val="00DE2E3C"/>
    <w:rsid w:val="00DE2E8E"/>
    <w:rsid w:val="00DE2F25"/>
    <w:rsid w:val="00DE31B7"/>
    <w:rsid w:val="00DE322A"/>
    <w:rsid w:val="00DE3328"/>
    <w:rsid w:val="00DE34D2"/>
    <w:rsid w:val="00DE3529"/>
    <w:rsid w:val="00DE3786"/>
    <w:rsid w:val="00DE38F5"/>
    <w:rsid w:val="00DE39CD"/>
    <w:rsid w:val="00DE3ACA"/>
    <w:rsid w:val="00DE3BB5"/>
    <w:rsid w:val="00DE3E58"/>
    <w:rsid w:val="00DE4418"/>
    <w:rsid w:val="00DE454C"/>
    <w:rsid w:val="00DE4582"/>
    <w:rsid w:val="00DE4A8E"/>
    <w:rsid w:val="00DE4B21"/>
    <w:rsid w:val="00DE4B7F"/>
    <w:rsid w:val="00DE4D4C"/>
    <w:rsid w:val="00DE4F90"/>
    <w:rsid w:val="00DE5181"/>
    <w:rsid w:val="00DE53F6"/>
    <w:rsid w:val="00DE5430"/>
    <w:rsid w:val="00DE5513"/>
    <w:rsid w:val="00DE5A7F"/>
    <w:rsid w:val="00DE5AAA"/>
    <w:rsid w:val="00DE5C2E"/>
    <w:rsid w:val="00DE5D66"/>
    <w:rsid w:val="00DE6096"/>
    <w:rsid w:val="00DE60EB"/>
    <w:rsid w:val="00DE6174"/>
    <w:rsid w:val="00DE652F"/>
    <w:rsid w:val="00DE6574"/>
    <w:rsid w:val="00DE66B4"/>
    <w:rsid w:val="00DE66BA"/>
    <w:rsid w:val="00DE67F6"/>
    <w:rsid w:val="00DE699E"/>
    <w:rsid w:val="00DE6BC3"/>
    <w:rsid w:val="00DE6DB1"/>
    <w:rsid w:val="00DE71C9"/>
    <w:rsid w:val="00DE731F"/>
    <w:rsid w:val="00DE73B8"/>
    <w:rsid w:val="00DE74E4"/>
    <w:rsid w:val="00DE7718"/>
    <w:rsid w:val="00DE791E"/>
    <w:rsid w:val="00DE79A3"/>
    <w:rsid w:val="00DE79DB"/>
    <w:rsid w:val="00DF0136"/>
    <w:rsid w:val="00DF0675"/>
    <w:rsid w:val="00DF06B3"/>
    <w:rsid w:val="00DF0766"/>
    <w:rsid w:val="00DF0806"/>
    <w:rsid w:val="00DF08E0"/>
    <w:rsid w:val="00DF08EC"/>
    <w:rsid w:val="00DF09BE"/>
    <w:rsid w:val="00DF0A3F"/>
    <w:rsid w:val="00DF0BE1"/>
    <w:rsid w:val="00DF0DBD"/>
    <w:rsid w:val="00DF0E5E"/>
    <w:rsid w:val="00DF0FB4"/>
    <w:rsid w:val="00DF13B8"/>
    <w:rsid w:val="00DF15F4"/>
    <w:rsid w:val="00DF1620"/>
    <w:rsid w:val="00DF1739"/>
    <w:rsid w:val="00DF17C0"/>
    <w:rsid w:val="00DF17F3"/>
    <w:rsid w:val="00DF18D9"/>
    <w:rsid w:val="00DF19BB"/>
    <w:rsid w:val="00DF1A12"/>
    <w:rsid w:val="00DF1BEF"/>
    <w:rsid w:val="00DF1F32"/>
    <w:rsid w:val="00DF2074"/>
    <w:rsid w:val="00DF21FA"/>
    <w:rsid w:val="00DF2983"/>
    <w:rsid w:val="00DF2A2B"/>
    <w:rsid w:val="00DF2D8D"/>
    <w:rsid w:val="00DF2F23"/>
    <w:rsid w:val="00DF2F5F"/>
    <w:rsid w:val="00DF2FD7"/>
    <w:rsid w:val="00DF302B"/>
    <w:rsid w:val="00DF3180"/>
    <w:rsid w:val="00DF332B"/>
    <w:rsid w:val="00DF339D"/>
    <w:rsid w:val="00DF360B"/>
    <w:rsid w:val="00DF3849"/>
    <w:rsid w:val="00DF3877"/>
    <w:rsid w:val="00DF3CC2"/>
    <w:rsid w:val="00DF3D4C"/>
    <w:rsid w:val="00DF3DE3"/>
    <w:rsid w:val="00DF3E7B"/>
    <w:rsid w:val="00DF4185"/>
    <w:rsid w:val="00DF433F"/>
    <w:rsid w:val="00DF4DCF"/>
    <w:rsid w:val="00DF4F07"/>
    <w:rsid w:val="00DF4F72"/>
    <w:rsid w:val="00DF51F2"/>
    <w:rsid w:val="00DF52D4"/>
    <w:rsid w:val="00DF538E"/>
    <w:rsid w:val="00DF5626"/>
    <w:rsid w:val="00DF577C"/>
    <w:rsid w:val="00DF5B58"/>
    <w:rsid w:val="00DF5FB0"/>
    <w:rsid w:val="00DF5FE0"/>
    <w:rsid w:val="00DF60C6"/>
    <w:rsid w:val="00DF6152"/>
    <w:rsid w:val="00DF6234"/>
    <w:rsid w:val="00DF62C3"/>
    <w:rsid w:val="00DF693A"/>
    <w:rsid w:val="00DF694E"/>
    <w:rsid w:val="00DF6963"/>
    <w:rsid w:val="00DF69C4"/>
    <w:rsid w:val="00DF69D6"/>
    <w:rsid w:val="00DF6B74"/>
    <w:rsid w:val="00DF6CB7"/>
    <w:rsid w:val="00DF6E1A"/>
    <w:rsid w:val="00DF7052"/>
    <w:rsid w:val="00DF72D0"/>
    <w:rsid w:val="00DF72D3"/>
    <w:rsid w:val="00DF74BF"/>
    <w:rsid w:val="00DF74F9"/>
    <w:rsid w:val="00DF7A4D"/>
    <w:rsid w:val="00DF7AEA"/>
    <w:rsid w:val="00DF7AF3"/>
    <w:rsid w:val="00DF7BC2"/>
    <w:rsid w:val="00DF7DE1"/>
    <w:rsid w:val="00DF7F44"/>
    <w:rsid w:val="00E00339"/>
    <w:rsid w:val="00E004F1"/>
    <w:rsid w:val="00E00507"/>
    <w:rsid w:val="00E00659"/>
    <w:rsid w:val="00E00821"/>
    <w:rsid w:val="00E008E7"/>
    <w:rsid w:val="00E009EB"/>
    <w:rsid w:val="00E00B60"/>
    <w:rsid w:val="00E00BB0"/>
    <w:rsid w:val="00E00BEC"/>
    <w:rsid w:val="00E00D71"/>
    <w:rsid w:val="00E00E05"/>
    <w:rsid w:val="00E00FDF"/>
    <w:rsid w:val="00E01003"/>
    <w:rsid w:val="00E01238"/>
    <w:rsid w:val="00E013F8"/>
    <w:rsid w:val="00E015EF"/>
    <w:rsid w:val="00E01647"/>
    <w:rsid w:val="00E01730"/>
    <w:rsid w:val="00E0174F"/>
    <w:rsid w:val="00E01921"/>
    <w:rsid w:val="00E01978"/>
    <w:rsid w:val="00E01A51"/>
    <w:rsid w:val="00E0204D"/>
    <w:rsid w:val="00E02122"/>
    <w:rsid w:val="00E022D5"/>
    <w:rsid w:val="00E022E4"/>
    <w:rsid w:val="00E02923"/>
    <w:rsid w:val="00E029A3"/>
    <w:rsid w:val="00E02DC5"/>
    <w:rsid w:val="00E0312A"/>
    <w:rsid w:val="00E03218"/>
    <w:rsid w:val="00E032CA"/>
    <w:rsid w:val="00E033DB"/>
    <w:rsid w:val="00E034FC"/>
    <w:rsid w:val="00E03518"/>
    <w:rsid w:val="00E035D7"/>
    <w:rsid w:val="00E03C9A"/>
    <w:rsid w:val="00E04245"/>
    <w:rsid w:val="00E042FF"/>
    <w:rsid w:val="00E043CF"/>
    <w:rsid w:val="00E04587"/>
    <w:rsid w:val="00E045EC"/>
    <w:rsid w:val="00E048BC"/>
    <w:rsid w:val="00E04B48"/>
    <w:rsid w:val="00E04BCC"/>
    <w:rsid w:val="00E0526F"/>
    <w:rsid w:val="00E052CC"/>
    <w:rsid w:val="00E053C7"/>
    <w:rsid w:val="00E054A6"/>
    <w:rsid w:val="00E05959"/>
    <w:rsid w:val="00E05BEA"/>
    <w:rsid w:val="00E05C99"/>
    <w:rsid w:val="00E05E95"/>
    <w:rsid w:val="00E062FB"/>
    <w:rsid w:val="00E06365"/>
    <w:rsid w:val="00E063E7"/>
    <w:rsid w:val="00E06563"/>
    <w:rsid w:val="00E06609"/>
    <w:rsid w:val="00E066AA"/>
    <w:rsid w:val="00E066BF"/>
    <w:rsid w:val="00E06A96"/>
    <w:rsid w:val="00E06AD4"/>
    <w:rsid w:val="00E06B3F"/>
    <w:rsid w:val="00E06B8A"/>
    <w:rsid w:val="00E06BD2"/>
    <w:rsid w:val="00E06D11"/>
    <w:rsid w:val="00E06F23"/>
    <w:rsid w:val="00E07198"/>
    <w:rsid w:val="00E07757"/>
    <w:rsid w:val="00E07819"/>
    <w:rsid w:val="00E078AC"/>
    <w:rsid w:val="00E07A8B"/>
    <w:rsid w:val="00E07BBD"/>
    <w:rsid w:val="00E07E5E"/>
    <w:rsid w:val="00E07EF2"/>
    <w:rsid w:val="00E07F1D"/>
    <w:rsid w:val="00E102A0"/>
    <w:rsid w:val="00E102F9"/>
    <w:rsid w:val="00E103C5"/>
    <w:rsid w:val="00E104F4"/>
    <w:rsid w:val="00E105FB"/>
    <w:rsid w:val="00E10670"/>
    <w:rsid w:val="00E106E8"/>
    <w:rsid w:val="00E108B8"/>
    <w:rsid w:val="00E108F9"/>
    <w:rsid w:val="00E10ADA"/>
    <w:rsid w:val="00E10AFC"/>
    <w:rsid w:val="00E10B64"/>
    <w:rsid w:val="00E10B76"/>
    <w:rsid w:val="00E10D32"/>
    <w:rsid w:val="00E10DED"/>
    <w:rsid w:val="00E10E1C"/>
    <w:rsid w:val="00E10F17"/>
    <w:rsid w:val="00E10F51"/>
    <w:rsid w:val="00E111A2"/>
    <w:rsid w:val="00E1137A"/>
    <w:rsid w:val="00E116B2"/>
    <w:rsid w:val="00E11CB6"/>
    <w:rsid w:val="00E11FAE"/>
    <w:rsid w:val="00E1202A"/>
    <w:rsid w:val="00E122AE"/>
    <w:rsid w:val="00E123BF"/>
    <w:rsid w:val="00E124EE"/>
    <w:rsid w:val="00E12554"/>
    <w:rsid w:val="00E125E2"/>
    <w:rsid w:val="00E1271C"/>
    <w:rsid w:val="00E12823"/>
    <w:rsid w:val="00E12B13"/>
    <w:rsid w:val="00E12B3E"/>
    <w:rsid w:val="00E12C21"/>
    <w:rsid w:val="00E13144"/>
    <w:rsid w:val="00E132A7"/>
    <w:rsid w:val="00E13300"/>
    <w:rsid w:val="00E13436"/>
    <w:rsid w:val="00E13522"/>
    <w:rsid w:val="00E13795"/>
    <w:rsid w:val="00E137EB"/>
    <w:rsid w:val="00E13906"/>
    <w:rsid w:val="00E139CA"/>
    <w:rsid w:val="00E13A58"/>
    <w:rsid w:val="00E13E45"/>
    <w:rsid w:val="00E13EB8"/>
    <w:rsid w:val="00E13F58"/>
    <w:rsid w:val="00E144FD"/>
    <w:rsid w:val="00E145E4"/>
    <w:rsid w:val="00E146BE"/>
    <w:rsid w:val="00E147B8"/>
    <w:rsid w:val="00E14948"/>
    <w:rsid w:val="00E1494B"/>
    <w:rsid w:val="00E14AA5"/>
    <w:rsid w:val="00E14BD8"/>
    <w:rsid w:val="00E14C75"/>
    <w:rsid w:val="00E14E0B"/>
    <w:rsid w:val="00E14F0D"/>
    <w:rsid w:val="00E14F6D"/>
    <w:rsid w:val="00E15019"/>
    <w:rsid w:val="00E1505E"/>
    <w:rsid w:val="00E150CF"/>
    <w:rsid w:val="00E15219"/>
    <w:rsid w:val="00E1544B"/>
    <w:rsid w:val="00E15552"/>
    <w:rsid w:val="00E15572"/>
    <w:rsid w:val="00E15990"/>
    <w:rsid w:val="00E15BC0"/>
    <w:rsid w:val="00E15D51"/>
    <w:rsid w:val="00E15E1F"/>
    <w:rsid w:val="00E167D5"/>
    <w:rsid w:val="00E16DDC"/>
    <w:rsid w:val="00E1724B"/>
    <w:rsid w:val="00E172EA"/>
    <w:rsid w:val="00E17625"/>
    <w:rsid w:val="00E17868"/>
    <w:rsid w:val="00E17899"/>
    <w:rsid w:val="00E17A48"/>
    <w:rsid w:val="00E17D12"/>
    <w:rsid w:val="00E17E6C"/>
    <w:rsid w:val="00E17F32"/>
    <w:rsid w:val="00E20005"/>
    <w:rsid w:val="00E200D3"/>
    <w:rsid w:val="00E20407"/>
    <w:rsid w:val="00E20477"/>
    <w:rsid w:val="00E20486"/>
    <w:rsid w:val="00E2072A"/>
    <w:rsid w:val="00E20C50"/>
    <w:rsid w:val="00E20CE9"/>
    <w:rsid w:val="00E20CFD"/>
    <w:rsid w:val="00E2105D"/>
    <w:rsid w:val="00E21683"/>
    <w:rsid w:val="00E21856"/>
    <w:rsid w:val="00E218EA"/>
    <w:rsid w:val="00E21A8D"/>
    <w:rsid w:val="00E21C51"/>
    <w:rsid w:val="00E220EC"/>
    <w:rsid w:val="00E225E3"/>
    <w:rsid w:val="00E228B8"/>
    <w:rsid w:val="00E2304F"/>
    <w:rsid w:val="00E233F3"/>
    <w:rsid w:val="00E234A0"/>
    <w:rsid w:val="00E2354B"/>
    <w:rsid w:val="00E235C2"/>
    <w:rsid w:val="00E2360D"/>
    <w:rsid w:val="00E23901"/>
    <w:rsid w:val="00E239FC"/>
    <w:rsid w:val="00E23A0D"/>
    <w:rsid w:val="00E24050"/>
    <w:rsid w:val="00E240D7"/>
    <w:rsid w:val="00E241F5"/>
    <w:rsid w:val="00E24276"/>
    <w:rsid w:val="00E24307"/>
    <w:rsid w:val="00E24366"/>
    <w:rsid w:val="00E24687"/>
    <w:rsid w:val="00E24A7B"/>
    <w:rsid w:val="00E24BF7"/>
    <w:rsid w:val="00E24CF0"/>
    <w:rsid w:val="00E24D5B"/>
    <w:rsid w:val="00E24DA0"/>
    <w:rsid w:val="00E24E60"/>
    <w:rsid w:val="00E24F0F"/>
    <w:rsid w:val="00E24F44"/>
    <w:rsid w:val="00E250D2"/>
    <w:rsid w:val="00E2522B"/>
    <w:rsid w:val="00E25310"/>
    <w:rsid w:val="00E25773"/>
    <w:rsid w:val="00E25AC7"/>
    <w:rsid w:val="00E25BE4"/>
    <w:rsid w:val="00E25CDA"/>
    <w:rsid w:val="00E25FB2"/>
    <w:rsid w:val="00E26071"/>
    <w:rsid w:val="00E260B6"/>
    <w:rsid w:val="00E262E6"/>
    <w:rsid w:val="00E2633D"/>
    <w:rsid w:val="00E2635F"/>
    <w:rsid w:val="00E2636C"/>
    <w:rsid w:val="00E26505"/>
    <w:rsid w:val="00E2661D"/>
    <w:rsid w:val="00E26637"/>
    <w:rsid w:val="00E267C7"/>
    <w:rsid w:val="00E26CE1"/>
    <w:rsid w:val="00E26F41"/>
    <w:rsid w:val="00E26FB6"/>
    <w:rsid w:val="00E27266"/>
    <w:rsid w:val="00E27416"/>
    <w:rsid w:val="00E2757B"/>
    <w:rsid w:val="00E27599"/>
    <w:rsid w:val="00E27679"/>
    <w:rsid w:val="00E276DF"/>
    <w:rsid w:val="00E277D7"/>
    <w:rsid w:val="00E278A3"/>
    <w:rsid w:val="00E2792D"/>
    <w:rsid w:val="00E2796A"/>
    <w:rsid w:val="00E27AC2"/>
    <w:rsid w:val="00E27B92"/>
    <w:rsid w:val="00E27E52"/>
    <w:rsid w:val="00E27FE0"/>
    <w:rsid w:val="00E30133"/>
    <w:rsid w:val="00E301B3"/>
    <w:rsid w:val="00E30336"/>
    <w:rsid w:val="00E303B6"/>
    <w:rsid w:val="00E30576"/>
    <w:rsid w:val="00E305A2"/>
    <w:rsid w:val="00E30863"/>
    <w:rsid w:val="00E308EC"/>
    <w:rsid w:val="00E309C5"/>
    <w:rsid w:val="00E30A69"/>
    <w:rsid w:val="00E30ABC"/>
    <w:rsid w:val="00E30D5C"/>
    <w:rsid w:val="00E30D68"/>
    <w:rsid w:val="00E30F08"/>
    <w:rsid w:val="00E312F6"/>
    <w:rsid w:val="00E313E7"/>
    <w:rsid w:val="00E31498"/>
    <w:rsid w:val="00E316B7"/>
    <w:rsid w:val="00E3172C"/>
    <w:rsid w:val="00E31DA4"/>
    <w:rsid w:val="00E31DBE"/>
    <w:rsid w:val="00E31F16"/>
    <w:rsid w:val="00E32217"/>
    <w:rsid w:val="00E32741"/>
    <w:rsid w:val="00E32A42"/>
    <w:rsid w:val="00E32DE9"/>
    <w:rsid w:val="00E32F38"/>
    <w:rsid w:val="00E330B4"/>
    <w:rsid w:val="00E3322B"/>
    <w:rsid w:val="00E332BE"/>
    <w:rsid w:val="00E33408"/>
    <w:rsid w:val="00E33533"/>
    <w:rsid w:val="00E336A9"/>
    <w:rsid w:val="00E33B92"/>
    <w:rsid w:val="00E33CA2"/>
    <w:rsid w:val="00E33E7D"/>
    <w:rsid w:val="00E33F2C"/>
    <w:rsid w:val="00E33FFA"/>
    <w:rsid w:val="00E34156"/>
    <w:rsid w:val="00E3423D"/>
    <w:rsid w:val="00E3440D"/>
    <w:rsid w:val="00E34462"/>
    <w:rsid w:val="00E344D3"/>
    <w:rsid w:val="00E345FF"/>
    <w:rsid w:val="00E34635"/>
    <w:rsid w:val="00E346F3"/>
    <w:rsid w:val="00E347F5"/>
    <w:rsid w:val="00E3485B"/>
    <w:rsid w:val="00E3488F"/>
    <w:rsid w:val="00E348CF"/>
    <w:rsid w:val="00E34AEC"/>
    <w:rsid w:val="00E34B74"/>
    <w:rsid w:val="00E34CE0"/>
    <w:rsid w:val="00E3527E"/>
    <w:rsid w:val="00E352BD"/>
    <w:rsid w:val="00E3587E"/>
    <w:rsid w:val="00E358C1"/>
    <w:rsid w:val="00E35A95"/>
    <w:rsid w:val="00E35C9F"/>
    <w:rsid w:val="00E36076"/>
    <w:rsid w:val="00E360A5"/>
    <w:rsid w:val="00E36377"/>
    <w:rsid w:val="00E36568"/>
    <w:rsid w:val="00E36632"/>
    <w:rsid w:val="00E36739"/>
    <w:rsid w:val="00E367D8"/>
    <w:rsid w:val="00E36980"/>
    <w:rsid w:val="00E36BE4"/>
    <w:rsid w:val="00E36C6E"/>
    <w:rsid w:val="00E36D8C"/>
    <w:rsid w:val="00E37038"/>
    <w:rsid w:val="00E371FF"/>
    <w:rsid w:val="00E3724D"/>
    <w:rsid w:val="00E3725B"/>
    <w:rsid w:val="00E372A2"/>
    <w:rsid w:val="00E372DE"/>
    <w:rsid w:val="00E3748E"/>
    <w:rsid w:val="00E37566"/>
    <w:rsid w:val="00E376E7"/>
    <w:rsid w:val="00E3778D"/>
    <w:rsid w:val="00E379F8"/>
    <w:rsid w:val="00E37E8E"/>
    <w:rsid w:val="00E37FE2"/>
    <w:rsid w:val="00E4009B"/>
    <w:rsid w:val="00E400E8"/>
    <w:rsid w:val="00E402A4"/>
    <w:rsid w:val="00E40371"/>
    <w:rsid w:val="00E40546"/>
    <w:rsid w:val="00E405C1"/>
    <w:rsid w:val="00E405E2"/>
    <w:rsid w:val="00E4062C"/>
    <w:rsid w:val="00E40668"/>
    <w:rsid w:val="00E40831"/>
    <w:rsid w:val="00E40887"/>
    <w:rsid w:val="00E408DA"/>
    <w:rsid w:val="00E40A61"/>
    <w:rsid w:val="00E40B44"/>
    <w:rsid w:val="00E40C0A"/>
    <w:rsid w:val="00E40D7C"/>
    <w:rsid w:val="00E41278"/>
    <w:rsid w:val="00E412C8"/>
    <w:rsid w:val="00E4167A"/>
    <w:rsid w:val="00E41760"/>
    <w:rsid w:val="00E41997"/>
    <w:rsid w:val="00E41A5E"/>
    <w:rsid w:val="00E41C42"/>
    <w:rsid w:val="00E41E24"/>
    <w:rsid w:val="00E42043"/>
    <w:rsid w:val="00E4219C"/>
    <w:rsid w:val="00E42509"/>
    <w:rsid w:val="00E4258F"/>
    <w:rsid w:val="00E4282D"/>
    <w:rsid w:val="00E42B2E"/>
    <w:rsid w:val="00E42FBF"/>
    <w:rsid w:val="00E43066"/>
    <w:rsid w:val="00E43116"/>
    <w:rsid w:val="00E4340C"/>
    <w:rsid w:val="00E434FD"/>
    <w:rsid w:val="00E43559"/>
    <w:rsid w:val="00E43791"/>
    <w:rsid w:val="00E438D8"/>
    <w:rsid w:val="00E43EC7"/>
    <w:rsid w:val="00E44015"/>
    <w:rsid w:val="00E442B8"/>
    <w:rsid w:val="00E44324"/>
    <w:rsid w:val="00E4443E"/>
    <w:rsid w:val="00E44684"/>
    <w:rsid w:val="00E44C5A"/>
    <w:rsid w:val="00E44C80"/>
    <w:rsid w:val="00E450C0"/>
    <w:rsid w:val="00E45172"/>
    <w:rsid w:val="00E4545A"/>
    <w:rsid w:val="00E454A4"/>
    <w:rsid w:val="00E45601"/>
    <w:rsid w:val="00E45647"/>
    <w:rsid w:val="00E45BA9"/>
    <w:rsid w:val="00E45F0E"/>
    <w:rsid w:val="00E45F15"/>
    <w:rsid w:val="00E46095"/>
    <w:rsid w:val="00E4614F"/>
    <w:rsid w:val="00E461C2"/>
    <w:rsid w:val="00E46437"/>
    <w:rsid w:val="00E46504"/>
    <w:rsid w:val="00E46660"/>
    <w:rsid w:val="00E46816"/>
    <w:rsid w:val="00E46A02"/>
    <w:rsid w:val="00E46B26"/>
    <w:rsid w:val="00E46BE1"/>
    <w:rsid w:val="00E4709A"/>
    <w:rsid w:val="00E470BF"/>
    <w:rsid w:val="00E47164"/>
    <w:rsid w:val="00E4729E"/>
    <w:rsid w:val="00E474C4"/>
    <w:rsid w:val="00E47813"/>
    <w:rsid w:val="00E50219"/>
    <w:rsid w:val="00E50262"/>
    <w:rsid w:val="00E50303"/>
    <w:rsid w:val="00E50348"/>
    <w:rsid w:val="00E503F5"/>
    <w:rsid w:val="00E50560"/>
    <w:rsid w:val="00E50636"/>
    <w:rsid w:val="00E509AC"/>
    <w:rsid w:val="00E50ADB"/>
    <w:rsid w:val="00E50C55"/>
    <w:rsid w:val="00E50CEE"/>
    <w:rsid w:val="00E50E24"/>
    <w:rsid w:val="00E50E8E"/>
    <w:rsid w:val="00E50EF4"/>
    <w:rsid w:val="00E51126"/>
    <w:rsid w:val="00E512EC"/>
    <w:rsid w:val="00E5140A"/>
    <w:rsid w:val="00E5141F"/>
    <w:rsid w:val="00E51491"/>
    <w:rsid w:val="00E515CE"/>
    <w:rsid w:val="00E5166E"/>
    <w:rsid w:val="00E518C5"/>
    <w:rsid w:val="00E51CB8"/>
    <w:rsid w:val="00E51EA9"/>
    <w:rsid w:val="00E520E1"/>
    <w:rsid w:val="00E521CA"/>
    <w:rsid w:val="00E52295"/>
    <w:rsid w:val="00E52327"/>
    <w:rsid w:val="00E5251C"/>
    <w:rsid w:val="00E5259E"/>
    <w:rsid w:val="00E52738"/>
    <w:rsid w:val="00E52900"/>
    <w:rsid w:val="00E52A55"/>
    <w:rsid w:val="00E52A77"/>
    <w:rsid w:val="00E52E6B"/>
    <w:rsid w:val="00E52FB3"/>
    <w:rsid w:val="00E5321B"/>
    <w:rsid w:val="00E53272"/>
    <w:rsid w:val="00E53682"/>
    <w:rsid w:val="00E536F8"/>
    <w:rsid w:val="00E53804"/>
    <w:rsid w:val="00E5397C"/>
    <w:rsid w:val="00E53AEF"/>
    <w:rsid w:val="00E53EDD"/>
    <w:rsid w:val="00E53F07"/>
    <w:rsid w:val="00E540BB"/>
    <w:rsid w:val="00E54169"/>
    <w:rsid w:val="00E541BE"/>
    <w:rsid w:val="00E542A7"/>
    <w:rsid w:val="00E544FD"/>
    <w:rsid w:val="00E5460A"/>
    <w:rsid w:val="00E548B2"/>
    <w:rsid w:val="00E549B8"/>
    <w:rsid w:val="00E54A68"/>
    <w:rsid w:val="00E54A78"/>
    <w:rsid w:val="00E54DBC"/>
    <w:rsid w:val="00E54EA2"/>
    <w:rsid w:val="00E54F11"/>
    <w:rsid w:val="00E5511D"/>
    <w:rsid w:val="00E5516A"/>
    <w:rsid w:val="00E55602"/>
    <w:rsid w:val="00E55619"/>
    <w:rsid w:val="00E55645"/>
    <w:rsid w:val="00E556CE"/>
    <w:rsid w:val="00E55741"/>
    <w:rsid w:val="00E5598F"/>
    <w:rsid w:val="00E559EF"/>
    <w:rsid w:val="00E55A37"/>
    <w:rsid w:val="00E55AF7"/>
    <w:rsid w:val="00E55B58"/>
    <w:rsid w:val="00E56499"/>
    <w:rsid w:val="00E564EE"/>
    <w:rsid w:val="00E56801"/>
    <w:rsid w:val="00E56874"/>
    <w:rsid w:val="00E56DB3"/>
    <w:rsid w:val="00E56E42"/>
    <w:rsid w:val="00E570E1"/>
    <w:rsid w:val="00E573AB"/>
    <w:rsid w:val="00E574E4"/>
    <w:rsid w:val="00E57525"/>
    <w:rsid w:val="00E5767D"/>
    <w:rsid w:val="00E57A3C"/>
    <w:rsid w:val="00E57C53"/>
    <w:rsid w:val="00E57C5D"/>
    <w:rsid w:val="00E60028"/>
    <w:rsid w:val="00E602BF"/>
    <w:rsid w:val="00E604C8"/>
    <w:rsid w:val="00E60598"/>
    <w:rsid w:val="00E60621"/>
    <w:rsid w:val="00E60C10"/>
    <w:rsid w:val="00E60EDA"/>
    <w:rsid w:val="00E60F90"/>
    <w:rsid w:val="00E6125C"/>
    <w:rsid w:val="00E6143A"/>
    <w:rsid w:val="00E61470"/>
    <w:rsid w:val="00E61494"/>
    <w:rsid w:val="00E61532"/>
    <w:rsid w:val="00E6159C"/>
    <w:rsid w:val="00E61618"/>
    <w:rsid w:val="00E6164D"/>
    <w:rsid w:val="00E616D3"/>
    <w:rsid w:val="00E61786"/>
    <w:rsid w:val="00E619F4"/>
    <w:rsid w:val="00E61D8B"/>
    <w:rsid w:val="00E61E50"/>
    <w:rsid w:val="00E61E98"/>
    <w:rsid w:val="00E623AF"/>
    <w:rsid w:val="00E62471"/>
    <w:rsid w:val="00E62635"/>
    <w:rsid w:val="00E62772"/>
    <w:rsid w:val="00E62E50"/>
    <w:rsid w:val="00E62FA1"/>
    <w:rsid w:val="00E6337B"/>
    <w:rsid w:val="00E634A3"/>
    <w:rsid w:val="00E6350D"/>
    <w:rsid w:val="00E637C6"/>
    <w:rsid w:val="00E63869"/>
    <w:rsid w:val="00E63A99"/>
    <w:rsid w:val="00E63B28"/>
    <w:rsid w:val="00E63B3C"/>
    <w:rsid w:val="00E63EA4"/>
    <w:rsid w:val="00E64070"/>
    <w:rsid w:val="00E641DE"/>
    <w:rsid w:val="00E643D6"/>
    <w:rsid w:val="00E648D0"/>
    <w:rsid w:val="00E6490F"/>
    <w:rsid w:val="00E64BF9"/>
    <w:rsid w:val="00E64D44"/>
    <w:rsid w:val="00E64E9B"/>
    <w:rsid w:val="00E64FFD"/>
    <w:rsid w:val="00E65098"/>
    <w:rsid w:val="00E65317"/>
    <w:rsid w:val="00E653F6"/>
    <w:rsid w:val="00E655BD"/>
    <w:rsid w:val="00E65E53"/>
    <w:rsid w:val="00E65E7F"/>
    <w:rsid w:val="00E66119"/>
    <w:rsid w:val="00E6613E"/>
    <w:rsid w:val="00E66409"/>
    <w:rsid w:val="00E66584"/>
    <w:rsid w:val="00E66605"/>
    <w:rsid w:val="00E66662"/>
    <w:rsid w:val="00E66CD7"/>
    <w:rsid w:val="00E66F3E"/>
    <w:rsid w:val="00E6704D"/>
    <w:rsid w:val="00E6707D"/>
    <w:rsid w:val="00E6756E"/>
    <w:rsid w:val="00E67603"/>
    <w:rsid w:val="00E6772F"/>
    <w:rsid w:val="00E67824"/>
    <w:rsid w:val="00E6795B"/>
    <w:rsid w:val="00E67AE9"/>
    <w:rsid w:val="00E67AEC"/>
    <w:rsid w:val="00E67ED2"/>
    <w:rsid w:val="00E70189"/>
    <w:rsid w:val="00E70195"/>
    <w:rsid w:val="00E704AE"/>
    <w:rsid w:val="00E705CD"/>
    <w:rsid w:val="00E70929"/>
    <w:rsid w:val="00E70A89"/>
    <w:rsid w:val="00E70D45"/>
    <w:rsid w:val="00E70F54"/>
    <w:rsid w:val="00E70F67"/>
    <w:rsid w:val="00E70FA0"/>
    <w:rsid w:val="00E7112E"/>
    <w:rsid w:val="00E712E4"/>
    <w:rsid w:val="00E7130B"/>
    <w:rsid w:val="00E718A4"/>
    <w:rsid w:val="00E719DE"/>
    <w:rsid w:val="00E71A2D"/>
    <w:rsid w:val="00E71CA6"/>
    <w:rsid w:val="00E71F59"/>
    <w:rsid w:val="00E72096"/>
    <w:rsid w:val="00E7218B"/>
    <w:rsid w:val="00E721DB"/>
    <w:rsid w:val="00E72478"/>
    <w:rsid w:val="00E724E3"/>
    <w:rsid w:val="00E72853"/>
    <w:rsid w:val="00E7294F"/>
    <w:rsid w:val="00E72A54"/>
    <w:rsid w:val="00E72A96"/>
    <w:rsid w:val="00E72EB6"/>
    <w:rsid w:val="00E72EB9"/>
    <w:rsid w:val="00E72FF9"/>
    <w:rsid w:val="00E73498"/>
    <w:rsid w:val="00E7384A"/>
    <w:rsid w:val="00E73A3F"/>
    <w:rsid w:val="00E73AE3"/>
    <w:rsid w:val="00E74168"/>
    <w:rsid w:val="00E74455"/>
    <w:rsid w:val="00E7449C"/>
    <w:rsid w:val="00E744CD"/>
    <w:rsid w:val="00E7453B"/>
    <w:rsid w:val="00E745CE"/>
    <w:rsid w:val="00E74AD0"/>
    <w:rsid w:val="00E74AE1"/>
    <w:rsid w:val="00E74B51"/>
    <w:rsid w:val="00E7510B"/>
    <w:rsid w:val="00E756EC"/>
    <w:rsid w:val="00E75860"/>
    <w:rsid w:val="00E7589F"/>
    <w:rsid w:val="00E75A5D"/>
    <w:rsid w:val="00E75ABA"/>
    <w:rsid w:val="00E75D5D"/>
    <w:rsid w:val="00E76128"/>
    <w:rsid w:val="00E7612D"/>
    <w:rsid w:val="00E766A9"/>
    <w:rsid w:val="00E7682F"/>
    <w:rsid w:val="00E76A79"/>
    <w:rsid w:val="00E76B23"/>
    <w:rsid w:val="00E76BB8"/>
    <w:rsid w:val="00E76D3C"/>
    <w:rsid w:val="00E7727E"/>
    <w:rsid w:val="00E77360"/>
    <w:rsid w:val="00E77406"/>
    <w:rsid w:val="00E7761A"/>
    <w:rsid w:val="00E776B5"/>
    <w:rsid w:val="00E77C82"/>
    <w:rsid w:val="00E77DBA"/>
    <w:rsid w:val="00E77DEA"/>
    <w:rsid w:val="00E801CD"/>
    <w:rsid w:val="00E80432"/>
    <w:rsid w:val="00E80446"/>
    <w:rsid w:val="00E80466"/>
    <w:rsid w:val="00E805F0"/>
    <w:rsid w:val="00E80BCB"/>
    <w:rsid w:val="00E80D2B"/>
    <w:rsid w:val="00E80F4D"/>
    <w:rsid w:val="00E81147"/>
    <w:rsid w:val="00E81181"/>
    <w:rsid w:val="00E8163D"/>
    <w:rsid w:val="00E81A11"/>
    <w:rsid w:val="00E81A5E"/>
    <w:rsid w:val="00E81D59"/>
    <w:rsid w:val="00E81E04"/>
    <w:rsid w:val="00E81EE4"/>
    <w:rsid w:val="00E81FE8"/>
    <w:rsid w:val="00E82179"/>
    <w:rsid w:val="00E82192"/>
    <w:rsid w:val="00E822E2"/>
    <w:rsid w:val="00E8234B"/>
    <w:rsid w:val="00E82465"/>
    <w:rsid w:val="00E82538"/>
    <w:rsid w:val="00E8259A"/>
    <w:rsid w:val="00E8284C"/>
    <w:rsid w:val="00E828FE"/>
    <w:rsid w:val="00E82B2B"/>
    <w:rsid w:val="00E82F69"/>
    <w:rsid w:val="00E832F8"/>
    <w:rsid w:val="00E83697"/>
    <w:rsid w:val="00E83838"/>
    <w:rsid w:val="00E8389C"/>
    <w:rsid w:val="00E8398E"/>
    <w:rsid w:val="00E839B1"/>
    <w:rsid w:val="00E83AC3"/>
    <w:rsid w:val="00E83C66"/>
    <w:rsid w:val="00E83D64"/>
    <w:rsid w:val="00E83F82"/>
    <w:rsid w:val="00E84019"/>
    <w:rsid w:val="00E84054"/>
    <w:rsid w:val="00E8419D"/>
    <w:rsid w:val="00E841EE"/>
    <w:rsid w:val="00E845E8"/>
    <w:rsid w:val="00E84730"/>
    <w:rsid w:val="00E847C1"/>
    <w:rsid w:val="00E848E1"/>
    <w:rsid w:val="00E84F79"/>
    <w:rsid w:val="00E85141"/>
    <w:rsid w:val="00E85232"/>
    <w:rsid w:val="00E85711"/>
    <w:rsid w:val="00E857A6"/>
    <w:rsid w:val="00E8589A"/>
    <w:rsid w:val="00E85D0A"/>
    <w:rsid w:val="00E85DC1"/>
    <w:rsid w:val="00E85EC3"/>
    <w:rsid w:val="00E85F6F"/>
    <w:rsid w:val="00E8605D"/>
    <w:rsid w:val="00E860B9"/>
    <w:rsid w:val="00E86237"/>
    <w:rsid w:val="00E8675E"/>
    <w:rsid w:val="00E867E3"/>
    <w:rsid w:val="00E8690D"/>
    <w:rsid w:val="00E86AA9"/>
    <w:rsid w:val="00E86D21"/>
    <w:rsid w:val="00E870AC"/>
    <w:rsid w:val="00E8727A"/>
    <w:rsid w:val="00E8744B"/>
    <w:rsid w:val="00E875E7"/>
    <w:rsid w:val="00E877EB"/>
    <w:rsid w:val="00E879FF"/>
    <w:rsid w:val="00E87AED"/>
    <w:rsid w:val="00E87B5A"/>
    <w:rsid w:val="00E87CD3"/>
    <w:rsid w:val="00E87DE8"/>
    <w:rsid w:val="00E87ED7"/>
    <w:rsid w:val="00E87EEC"/>
    <w:rsid w:val="00E90068"/>
    <w:rsid w:val="00E90103"/>
    <w:rsid w:val="00E90169"/>
    <w:rsid w:val="00E9016D"/>
    <w:rsid w:val="00E9021B"/>
    <w:rsid w:val="00E9024D"/>
    <w:rsid w:val="00E9028A"/>
    <w:rsid w:val="00E903D2"/>
    <w:rsid w:val="00E90653"/>
    <w:rsid w:val="00E90867"/>
    <w:rsid w:val="00E90A8C"/>
    <w:rsid w:val="00E90BC5"/>
    <w:rsid w:val="00E90EE9"/>
    <w:rsid w:val="00E90FE1"/>
    <w:rsid w:val="00E91037"/>
    <w:rsid w:val="00E91133"/>
    <w:rsid w:val="00E91143"/>
    <w:rsid w:val="00E91183"/>
    <w:rsid w:val="00E911F9"/>
    <w:rsid w:val="00E91340"/>
    <w:rsid w:val="00E9136E"/>
    <w:rsid w:val="00E91A4E"/>
    <w:rsid w:val="00E91AD9"/>
    <w:rsid w:val="00E91ED3"/>
    <w:rsid w:val="00E91EE3"/>
    <w:rsid w:val="00E920FB"/>
    <w:rsid w:val="00E921E8"/>
    <w:rsid w:val="00E92426"/>
    <w:rsid w:val="00E924FD"/>
    <w:rsid w:val="00E92864"/>
    <w:rsid w:val="00E9292A"/>
    <w:rsid w:val="00E92975"/>
    <w:rsid w:val="00E92997"/>
    <w:rsid w:val="00E92C1B"/>
    <w:rsid w:val="00E92C67"/>
    <w:rsid w:val="00E92C68"/>
    <w:rsid w:val="00E92E41"/>
    <w:rsid w:val="00E92E66"/>
    <w:rsid w:val="00E92EC5"/>
    <w:rsid w:val="00E92F54"/>
    <w:rsid w:val="00E93141"/>
    <w:rsid w:val="00E9318E"/>
    <w:rsid w:val="00E9329B"/>
    <w:rsid w:val="00E937C9"/>
    <w:rsid w:val="00E93D71"/>
    <w:rsid w:val="00E93FD1"/>
    <w:rsid w:val="00E94117"/>
    <w:rsid w:val="00E94133"/>
    <w:rsid w:val="00E94C71"/>
    <w:rsid w:val="00E94F9B"/>
    <w:rsid w:val="00E955A3"/>
    <w:rsid w:val="00E95763"/>
    <w:rsid w:val="00E958F9"/>
    <w:rsid w:val="00E95916"/>
    <w:rsid w:val="00E95A44"/>
    <w:rsid w:val="00E95AA0"/>
    <w:rsid w:val="00E95B65"/>
    <w:rsid w:val="00E95B8B"/>
    <w:rsid w:val="00E95CA7"/>
    <w:rsid w:val="00E95E19"/>
    <w:rsid w:val="00E95F02"/>
    <w:rsid w:val="00E95F7F"/>
    <w:rsid w:val="00E962BE"/>
    <w:rsid w:val="00E9637B"/>
    <w:rsid w:val="00E965C9"/>
    <w:rsid w:val="00E9677B"/>
    <w:rsid w:val="00E969F7"/>
    <w:rsid w:val="00E9702E"/>
    <w:rsid w:val="00E971EB"/>
    <w:rsid w:val="00E972AD"/>
    <w:rsid w:val="00E974AF"/>
    <w:rsid w:val="00E9761D"/>
    <w:rsid w:val="00E97829"/>
    <w:rsid w:val="00E97865"/>
    <w:rsid w:val="00E97878"/>
    <w:rsid w:val="00E979C9"/>
    <w:rsid w:val="00E979E6"/>
    <w:rsid w:val="00E97A90"/>
    <w:rsid w:val="00E97DC6"/>
    <w:rsid w:val="00E97E0C"/>
    <w:rsid w:val="00EA0106"/>
    <w:rsid w:val="00EA019D"/>
    <w:rsid w:val="00EA0394"/>
    <w:rsid w:val="00EA09C9"/>
    <w:rsid w:val="00EA0A6D"/>
    <w:rsid w:val="00EA0A6E"/>
    <w:rsid w:val="00EA0BF0"/>
    <w:rsid w:val="00EA0C42"/>
    <w:rsid w:val="00EA0D9F"/>
    <w:rsid w:val="00EA0E9F"/>
    <w:rsid w:val="00EA0F93"/>
    <w:rsid w:val="00EA10AE"/>
    <w:rsid w:val="00EA112D"/>
    <w:rsid w:val="00EA1215"/>
    <w:rsid w:val="00EA1286"/>
    <w:rsid w:val="00EA16C2"/>
    <w:rsid w:val="00EA1AB4"/>
    <w:rsid w:val="00EA1E11"/>
    <w:rsid w:val="00EA201E"/>
    <w:rsid w:val="00EA21D8"/>
    <w:rsid w:val="00EA21EA"/>
    <w:rsid w:val="00EA2553"/>
    <w:rsid w:val="00EA2837"/>
    <w:rsid w:val="00EA2BE5"/>
    <w:rsid w:val="00EA2C66"/>
    <w:rsid w:val="00EA2C9D"/>
    <w:rsid w:val="00EA30B4"/>
    <w:rsid w:val="00EA31C9"/>
    <w:rsid w:val="00EA32A3"/>
    <w:rsid w:val="00EA3789"/>
    <w:rsid w:val="00EA3880"/>
    <w:rsid w:val="00EA39C3"/>
    <w:rsid w:val="00EA3CF9"/>
    <w:rsid w:val="00EA413B"/>
    <w:rsid w:val="00EA41E6"/>
    <w:rsid w:val="00EA4363"/>
    <w:rsid w:val="00EA43E5"/>
    <w:rsid w:val="00EA4860"/>
    <w:rsid w:val="00EA4992"/>
    <w:rsid w:val="00EA4B31"/>
    <w:rsid w:val="00EA4DB3"/>
    <w:rsid w:val="00EA4E44"/>
    <w:rsid w:val="00EA4E49"/>
    <w:rsid w:val="00EA4E77"/>
    <w:rsid w:val="00EA4E96"/>
    <w:rsid w:val="00EA4FAE"/>
    <w:rsid w:val="00EA501F"/>
    <w:rsid w:val="00EA5371"/>
    <w:rsid w:val="00EA540C"/>
    <w:rsid w:val="00EA553A"/>
    <w:rsid w:val="00EA553F"/>
    <w:rsid w:val="00EA5C0E"/>
    <w:rsid w:val="00EA5DCA"/>
    <w:rsid w:val="00EA6053"/>
    <w:rsid w:val="00EA6198"/>
    <w:rsid w:val="00EA636D"/>
    <w:rsid w:val="00EA65EC"/>
    <w:rsid w:val="00EA676C"/>
    <w:rsid w:val="00EA6BA3"/>
    <w:rsid w:val="00EA6BD3"/>
    <w:rsid w:val="00EA7151"/>
    <w:rsid w:val="00EA72D0"/>
    <w:rsid w:val="00EA7582"/>
    <w:rsid w:val="00EA76E3"/>
    <w:rsid w:val="00EA77C4"/>
    <w:rsid w:val="00EA78EE"/>
    <w:rsid w:val="00EA7A6E"/>
    <w:rsid w:val="00EA7AC8"/>
    <w:rsid w:val="00EB0293"/>
    <w:rsid w:val="00EB0416"/>
    <w:rsid w:val="00EB0480"/>
    <w:rsid w:val="00EB0699"/>
    <w:rsid w:val="00EB0CE4"/>
    <w:rsid w:val="00EB0F70"/>
    <w:rsid w:val="00EB0FAA"/>
    <w:rsid w:val="00EB1077"/>
    <w:rsid w:val="00EB14D0"/>
    <w:rsid w:val="00EB1AB4"/>
    <w:rsid w:val="00EB1CB8"/>
    <w:rsid w:val="00EB1D80"/>
    <w:rsid w:val="00EB2150"/>
    <w:rsid w:val="00EB2594"/>
    <w:rsid w:val="00EB25B3"/>
    <w:rsid w:val="00EB2797"/>
    <w:rsid w:val="00EB27C3"/>
    <w:rsid w:val="00EB2DA5"/>
    <w:rsid w:val="00EB31AC"/>
    <w:rsid w:val="00EB3296"/>
    <w:rsid w:val="00EB37F7"/>
    <w:rsid w:val="00EB39B8"/>
    <w:rsid w:val="00EB39E1"/>
    <w:rsid w:val="00EB39E2"/>
    <w:rsid w:val="00EB3BE0"/>
    <w:rsid w:val="00EB3D3B"/>
    <w:rsid w:val="00EB3DBD"/>
    <w:rsid w:val="00EB3E0F"/>
    <w:rsid w:val="00EB3E84"/>
    <w:rsid w:val="00EB3EB6"/>
    <w:rsid w:val="00EB4070"/>
    <w:rsid w:val="00EB40D5"/>
    <w:rsid w:val="00EB41D1"/>
    <w:rsid w:val="00EB4329"/>
    <w:rsid w:val="00EB4375"/>
    <w:rsid w:val="00EB438E"/>
    <w:rsid w:val="00EB43FF"/>
    <w:rsid w:val="00EB479E"/>
    <w:rsid w:val="00EB4D3A"/>
    <w:rsid w:val="00EB4DD2"/>
    <w:rsid w:val="00EB53FE"/>
    <w:rsid w:val="00EB55E6"/>
    <w:rsid w:val="00EB55FA"/>
    <w:rsid w:val="00EB5834"/>
    <w:rsid w:val="00EB5850"/>
    <w:rsid w:val="00EB589A"/>
    <w:rsid w:val="00EB58B2"/>
    <w:rsid w:val="00EB58BA"/>
    <w:rsid w:val="00EB592A"/>
    <w:rsid w:val="00EB5A47"/>
    <w:rsid w:val="00EB5A54"/>
    <w:rsid w:val="00EB5FEE"/>
    <w:rsid w:val="00EB6052"/>
    <w:rsid w:val="00EB605F"/>
    <w:rsid w:val="00EB60E9"/>
    <w:rsid w:val="00EB618A"/>
    <w:rsid w:val="00EB63B7"/>
    <w:rsid w:val="00EB66A7"/>
    <w:rsid w:val="00EB6727"/>
    <w:rsid w:val="00EB6A27"/>
    <w:rsid w:val="00EB7068"/>
    <w:rsid w:val="00EB7237"/>
    <w:rsid w:val="00EB7240"/>
    <w:rsid w:val="00EB747E"/>
    <w:rsid w:val="00EB791E"/>
    <w:rsid w:val="00EB7AE8"/>
    <w:rsid w:val="00EB7C85"/>
    <w:rsid w:val="00EB7CED"/>
    <w:rsid w:val="00EC00BF"/>
    <w:rsid w:val="00EC017D"/>
    <w:rsid w:val="00EC0295"/>
    <w:rsid w:val="00EC033D"/>
    <w:rsid w:val="00EC048D"/>
    <w:rsid w:val="00EC04B5"/>
    <w:rsid w:val="00EC04BA"/>
    <w:rsid w:val="00EC0A01"/>
    <w:rsid w:val="00EC0C85"/>
    <w:rsid w:val="00EC0CAB"/>
    <w:rsid w:val="00EC0E3A"/>
    <w:rsid w:val="00EC1185"/>
    <w:rsid w:val="00EC119D"/>
    <w:rsid w:val="00EC11FA"/>
    <w:rsid w:val="00EC1235"/>
    <w:rsid w:val="00EC13F7"/>
    <w:rsid w:val="00EC14C9"/>
    <w:rsid w:val="00EC151B"/>
    <w:rsid w:val="00EC1765"/>
    <w:rsid w:val="00EC17C5"/>
    <w:rsid w:val="00EC1AEB"/>
    <w:rsid w:val="00EC1B6E"/>
    <w:rsid w:val="00EC1B99"/>
    <w:rsid w:val="00EC1CF4"/>
    <w:rsid w:val="00EC1D70"/>
    <w:rsid w:val="00EC1F84"/>
    <w:rsid w:val="00EC2024"/>
    <w:rsid w:val="00EC20CC"/>
    <w:rsid w:val="00EC21D6"/>
    <w:rsid w:val="00EC220F"/>
    <w:rsid w:val="00EC223A"/>
    <w:rsid w:val="00EC22E8"/>
    <w:rsid w:val="00EC291B"/>
    <w:rsid w:val="00EC295E"/>
    <w:rsid w:val="00EC2D6E"/>
    <w:rsid w:val="00EC2D7B"/>
    <w:rsid w:val="00EC3277"/>
    <w:rsid w:val="00EC3556"/>
    <w:rsid w:val="00EC3943"/>
    <w:rsid w:val="00EC39F6"/>
    <w:rsid w:val="00EC3E61"/>
    <w:rsid w:val="00EC4042"/>
    <w:rsid w:val="00EC43C6"/>
    <w:rsid w:val="00EC44EC"/>
    <w:rsid w:val="00EC44EF"/>
    <w:rsid w:val="00EC46ED"/>
    <w:rsid w:val="00EC4744"/>
    <w:rsid w:val="00EC4BDF"/>
    <w:rsid w:val="00EC4CE3"/>
    <w:rsid w:val="00EC4DC4"/>
    <w:rsid w:val="00EC51DF"/>
    <w:rsid w:val="00EC5274"/>
    <w:rsid w:val="00EC54E6"/>
    <w:rsid w:val="00EC5518"/>
    <w:rsid w:val="00EC596D"/>
    <w:rsid w:val="00EC5A81"/>
    <w:rsid w:val="00EC5B42"/>
    <w:rsid w:val="00EC5B88"/>
    <w:rsid w:val="00EC5CE6"/>
    <w:rsid w:val="00EC5F69"/>
    <w:rsid w:val="00EC6151"/>
    <w:rsid w:val="00EC62F3"/>
    <w:rsid w:val="00EC69B5"/>
    <w:rsid w:val="00EC6A3D"/>
    <w:rsid w:val="00EC6D0A"/>
    <w:rsid w:val="00EC6E30"/>
    <w:rsid w:val="00EC7116"/>
    <w:rsid w:val="00EC74FE"/>
    <w:rsid w:val="00EC761B"/>
    <w:rsid w:val="00EC789E"/>
    <w:rsid w:val="00EC7A05"/>
    <w:rsid w:val="00EC7B15"/>
    <w:rsid w:val="00EC7CFE"/>
    <w:rsid w:val="00ED0304"/>
    <w:rsid w:val="00ED077E"/>
    <w:rsid w:val="00ED083F"/>
    <w:rsid w:val="00ED0864"/>
    <w:rsid w:val="00ED08DE"/>
    <w:rsid w:val="00ED08F4"/>
    <w:rsid w:val="00ED0CED"/>
    <w:rsid w:val="00ED0DA0"/>
    <w:rsid w:val="00ED0F6F"/>
    <w:rsid w:val="00ED10F1"/>
    <w:rsid w:val="00ED123D"/>
    <w:rsid w:val="00ED1298"/>
    <w:rsid w:val="00ED1536"/>
    <w:rsid w:val="00ED1549"/>
    <w:rsid w:val="00ED154F"/>
    <w:rsid w:val="00ED19D9"/>
    <w:rsid w:val="00ED1B87"/>
    <w:rsid w:val="00ED1D85"/>
    <w:rsid w:val="00ED1DE1"/>
    <w:rsid w:val="00ED21C6"/>
    <w:rsid w:val="00ED2462"/>
    <w:rsid w:val="00ED24CB"/>
    <w:rsid w:val="00ED28E7"/>
    <w:rsid w:val="00ED2958"/>
    <w:rsid w:val="00ED2BCB"/>
    <w:rsid w:val="00ED2E47"/>
    <w:rsid w:val="00ED339B"/>
    <w:rsid w:val="00ED339C"/>
    <w:rsid w:val="00ED345C"/>
    <w:rsid w:val="00ED3504"/>
    <w:rsid w:val="00ED398A"/>
    <w:rsid w:val="00ED3B1E"/>
    <w:rsid w:val="00ED3B3A"/>
    <w:rsid w:val="00ED4070"/>
    <w:rsid w:val="00ED4371"/>
    <w:rsid w:val="00ED464C"/>
    <w:rsid w:val="00ED46D4"/>
    <w:rsid w:val="00ED4702"/>
    <w:rsid w:val="00ED4A3E"/>
    <w:rsid w:val="00ED4DBA"/>
    <w:rsid w:val="00ED4DD0"/>
    <w:rsid w:val="00ED510F"/>
    <w:rsid w:val="00ED5316"/>
    <w:rsid w:val="00ED5490"/>
    <w:rsid w:val="00ED5499"/>
    <w:rsid w:val="00ED56BA"/>
    <w:rsid w:val="00ED5727"/>
    <w:rsid w:val="00ED582E"/>
    <w:rsid w:val="00ED587C"/>
    <w:rsid w:val="00ED58A5"/>
    <w:rsid w:val="00ED5EE2"/>
    <w:rsid w:val="00ED5EFE"/>
    <w:rsid w:val="00ED608E"/>
    <w:rsid w:val="00ED61C4"/>
    <w:rsid w:val="00ED6251"/>
    <w:rsid w:val="00ED62DC"/>
    <w:rsid w:val="00ED6606"/>
    <w:rsid w:val="00ED6B2A"/>
    <w:rsid w:val="00ED6C18"/>
    <w:rsid w:val="00ED6EF0"/>
    <w:rsid w:val="00ED7164"/>
    <w:rsid w:val="00ED7272"/>
    <w:rsid w:val="00ED732D"/>
    <w:rsid w:val="00ED7570"/>
    <w:rsid w:val="00ED7877"/>
    <w:rsid w:val="00ED78D0"/>
    <w:rsid w:val="00ED792A"/>
    <w:rsid w:val="00ED7B0B"/>
    <w:rsid w:val="00ED7B98"/>
    <w:rsid w:val="00ED7FF1"/>
    <w:rsid w:val="00EE021F"/>
    <w:rsid w:val="00EE04E1"/>
    <w:rsid w:val="00EE05D1"/>
    <w:rsid w:val="00EE0670"/>
    <w:rsid w:val="00EE08D9"/>
    <w:rsid w:val="00EE0B0B"/>
    <w:rsid w:val="00EE0F32"/>
    <w:rsid w:val="00EE0FCD"/>
    <w:rsid w:val="00EE12D4"/>
    <w:rsid w:val="00EE12F1"/>
    <w:rsid w:val="00EE159E"/>
    <w:rsid w:val="00EE1646"/>
    <w:rsid w:val="00EE1662"/>
    <w:rsid w:val="00EE1A69"/>
    <w:rsid w:val="00EE1C94"/>
    <w:rsid w:val="00EE1CC9"/>
    <w:rsid w:val="00EE20E8"/>
    <w:rsid w:val="00EE2139"/>
    <w:rsid w:val="00EE21FF"/>
    <w:rsid w:val="00EE221C"/>
    <w:rsid w:val="00EE2484"/>
    <w:rsid w:val="00EE2520"/>
    <w:rsid w:val="00EE25B4"/>
    <w:rsid w:val="00EE26BA"/>
    <w:rsid w:val="00EE2746"/>
    <w:rsid w:val="00EE274A"/>
    <w:rsid w:val="00EE2A87"/>
    <w:rsid w:val="00EE2C7B"/>
    <w:rsid w:val="00EE2EE3"/>
    <w:rsid w:val="00EE315B"/>
    <w:rsid w:val="00EE322C"/>
    <w:rsid w:val="00EE3696"/>
    <w:rsid w:val="00EE3798"/>
    <w:rsid w:val="00EE37E7"/>
    <w:rsid w:val="00EE3A74"/>
    <w:rsid w:val="00EE3A8C"/>
    <w:rsid w:val="00EE3B14"/>
    <w:rsid w:val="00EE3D0C"/>
    <w:rsid w:val="00EE3E24"/>
    <w:rsid w:val="00EE40B2"/>
    <w:rsid w:val="00EE44A3"/>
    <w:rsid w:val="00EE46BC"/>
    <w:rsid w:val="00EE46E4"/>
    <w:rsid w:val="00EE4C38"/>
    <w:rsid w:val="00EE4D46"/>
    <w:rsid w:val="00EE514F"/>
    <w:rsid w:val="00EE57AF"/>
    <w:rsid w:val="00EE5895"/>
    <w:rsid w:val="00EE5962"/>
    <w:rsid w:val="00EE5AFA"/>
    <w:rsid w:val="00EE5B55"/>
    <w:rsid w:val="00EE5D85"/>
    <w:rsid w:val="00EE5DBE"/>
    <w:rsid w:val="00EE5E7D"/>
    <w:rsid w:val="00EE603E"/>
    <w:rsid w:val="00EE6446"/>
    <w:rsid w:val="00EE6465"/>
    <w:rsid w:val="00EE6518"/>
    <w:rsid w:val="00EE679B"/>
    <w:rsid w:val="00EE67A1"/>
    <w:rsid w:val="00EE6AB7"/>
    <w:rsid w:val="00EE6B5D"/>
    <w:rsid w:val="00EE6D72"/>
    <w:rsid w:val="00EE7303"/>
    <w:rsid w:val="00EE7390"/>
    <w:rsid w:val="00EE7555"/>
    <w:rsid w:val="00EE75D0"/>
    <w:rsid w:val="00EE7868"/>
    <w:rsid w:val="00EE7AE0"/>
    <w:rsid w:val="00EE7C91"/>
    <w:rsid w:val="00EE7D38"/>
    <w:rsid w:val="00EE7F11"/>
    <w:rsid w:val="00EF00F2"/>
    <w:rsid w:val="00EF0175"/>
    <w:rsid w:val="00EF01B7"/>
    <w:rsid w:val="00EF03C3"/>
    <w:rsid w:val="00EF080A"/>
    <w:rsid w:val="00EF080D"/>
    <w:rsid w:val="00EF09AC"/>
    <w:rsid w:val="00EF0CD5"/>
    <w:rsid w:val="00EF0D87"/>
    <w:rsid w:val="00EF0F51"/>
    <w:rsid w:val="00EF106C"/>
    <w:rsid w:val="00EF10B2"/>
    <w:rsid w:val="00EF15C9"/>
    <w:rsid w:val="00EF1684"/>
    <w:rsid w:val="00EF1783"/>
    <w:rsid w:val="00EF19EC"/>
    <w:rsid w:val="00EF1B27"/>
    <w:rsid w:val="00EF1D6B"/>
    <w:rsid w:val="00EF1DB2"/>
    <w:rsid w:val="00EF21D0"/>
    <w:rsid w:val="00EF23E2"/>
    <w:rsid w:val="00EF254A"/>
    <w:rsid w:val="00EF2689"/>
    <w:rsid w:val="00EF26ED"/>
    <w:rsid w:val="00EF26F7"/>
    <w:rsid w:val="00EF2B1B"/>
    <w:rsid w:val="00EF2C86"/>
    <w:rsid w:val="00EF2DF3"/>
    <w:rsid w:val="00EF2F50"/>
    <w:rsid w:val="00EF36E6"/>
    <w:rsid w:val="00EF3943"/>
    <w:rsid w:val="00EF3C4E"/>
    <w:rsid w:val="00EF3D1C"/>
    <w:rsid w:val="00EF3F89"/>
    <w:rsid w:val="00EF43E0"/>
    <w:rsid w:val="00EF447B"/>
    <w:rsid w:val="00EF4677"/>
    <w:rsid w:val="00EF4CFC"/>
    <w:rsid w:val="00EF4D33"/>
    <w:rsid w:val="00EF4DEF"/>
    <w:rsid w:val="00EF4EF3"/>
    <w:rsid w:val="00EF502B"/>
    <w:rsid w:val="00EF5357"/>
    <w:rsid w:val="00EF54EB"/>
    <w:rsid w:val="00EF5537"/>
    <w:rsid w:val="00EF573E"/>
    <w:rsid w:val="00EF5AE8"/>
    <w:rsid w:val="00EF5B92"/>
    <w:rsid w:val="00EF5CF3"/>
    <w:rsid w:val="00EF6258"/>
    <w:rsid w:val="00EF62C8"/>
    <w:rsid w:val="00EF62F5"/>
    <w:rsid w:val="00EF65E5"/>
    <w:rsid w:val="00EF6B07"/>
    <w:rsid w:val="00EF6ECC"/>
    <w:rsid w:val="00EF7001"/>
    <w:rsid w:val="00EF7287"/>
    <w:rsid w:val="00EF73F8"/>
    <w:rsid w:val="00EF73FE"/>
    <w:rsid w:val="00EF749F"/>
    <w:rsid w:val="00EF7586"/>
    <w:rsid w:val="00EF773B"/>
    <w:rsid w:val="00EF77AE"/>
    <w:rsid w:val="00EF7EE5"/>
    <w:rsid w:val="00F000C0"/>
    <w:rsid w:val="00F0025E"/>
    <w:rsid w:val="00F003D7"/>
    <w:rsid w:val="00F00887"/>
    <w:rsid w:val="00F00949"/>
    <w:rsid w:val="00F00B01"/>
    <w:rsid w:val="00F00EC5"/>
    <w:rsid w:val="00F00F06"/>
    <w:rsid w:val="00F00FB0"/>
    <w:rsid w:val="00F00FE4"/>
    <w:rsid w:val="00F010C0"/>
    <w:rsid w:val="00F01184"/>
    <w:rsid w:val="00F0138D"/>
    <w:rsid w:val="00F016A7"/>
    <w:rsid w:val="00F016FF"/>
    <w:rsid w:val="00F0174D"/>
    <w:rsid w:val="00F01822"/>
    <w:rsid w:val="00F01890"/>
    <w:rsid w:val="00F01D8F"/>
    <w:rsid w:val="00F020A7"/>
    <w:rsid w:val="00F02362"/>
    <w:rsid w:val="00F024E0"/>
    <w:rsid w:val="00F027B4"/>
    <w:rsid w:val="00F02935"/>
    <w:rsid w:val="00F02ADA"/>
    <w:rsid w:val="00F02E25"/>
    <w:rsid w:val="00F03012"/>
    <w:rsid w:val="00F031C6"/>
    <w:rsid w:val="00F0327C"/>
    <w:rsid w:val="00F03387"/>
    <w:rsid w:val="00F035CA"/>
    <w:rsid w:val="00F039A7"/>
    <w:rsid w:val="00F039AC"/>
    <w:rsid w:val="00F03CCE"/>
    <w:rsid w:val="00F03D5B"/>
    <w:rsid w:val="00F03FD8"/>
    <w:rsid w:val="00F04006"/>
    <w:rsid w:val="00F04025"/>
    <w:rsid w:val="00F0411B"/>
    <w:rsid w:val="00F0451A"/>
    <w:rsid w:val="00F046F8"/>
    <w:rsid w:val="00F047AC"/>
    <w:rsid w:val="00F04A34"/>
    <w:rsid w:val="00F04C32"/>
    <w:rsid w:val="00F05032"/>
    <w:rsid w:val="00F053E4"/>
    <w:rsid w:val="00F053F0"/>
    <w:rsid w:val="00F0565F"/>
    <w:rsid w:val="00F057CF"/>
    <w:rsid w:val="00F05B55"/>
    <w:rsid w:val="00F05DAB"/>
    <w:rsid w:val="00F05ED6"/>
    <w:rsid w:val="00F05F32"/>
    <w:rsid w:val="00F05F5A"/>
    <w:rsid w:val="00F061D3"/>
    <w:rsid w:val="00F0631A"/>
    <w:rsid w:val="00F065B4"/>
    <w:rsid w:val="00F067AF"/>
    <w:rsid w:val="00F069AF"/>
    <w:rsid w:val="00F06A24"/>
    <w:rsid w:val="00F06AD2"/>
    <w:rsid w:val="00F07117"/>
    <w:rsid w:val="00F073D6"/>
    <w:rsid w:val="00F075F7"/>
    <w:rsid w:val="00F077A4"/>
    <w:rsid w:val="00F079F9"/>
    <w:rsid w:val="00F07CC0"/>
    <w:rsid w:val="00F07EB8"/>
    <w:rsid w:val="00F10105"/>
    <w:rsid w:val="00F1045C"/>
    <w:rsid w:val="00F106D9"/>
    <w:rsid w:val="00F10741"/>
    <w:rsid w:val="00F10998"/>
    <w:rsid w:val="00F10C70"/>
    <w:rsid w:val="00F110AF"/>
    <w:rsid w:val="00F110F6"/>
    <w:rsid w:val="00F111BC"/>
    <w:rsid w:val="00F11210"/>
    <w:rsid w:val="00F11483"/>
    <w:rsid w:val="00F11534"/>
    <w:rsid w:val="00F11DA4"/>
    <w:rsid w:val="00F11E0F"/>
    <w:rsid w:val="00F11FC2"/>
    <w:rsid w:val="00F1246C"/>
    <w:rsid w:val="00F1249C"/>
    <w:rsid w:val="00F124A5"/>
    <w:rsid w:val="00F12A71"/>
    <w:rsid w:val="00F12B1A"/>
    <w:rsid w:val="00F12B9A"/>
    <w:rsid w:val="00F12CA5"/>
    <w:rsid w:val="00F12DE5"/>
    <w:rsid w:val="00F12EA5"/>
    <w:rsid w:val="00F12EB2"/>
    <w:rsid w:val="00F12FD5"/>
    <w:rsid w:val="00F1329A"/>
    <w:rsid w:val="00F133C5"/>
    <w:rsid w:val="00F134A9"/>
    <w:rsid w:val="00F136E0"/>
    <w:rsid w:val="00F13716"/>
    <w:rsid w:val="00F137F7"/>
    <w:rsid w:val="00F13C17"/>
    <w:rsid w:val="00F14356"/>
    <w:rsid w:val="00F144CF"/>
    <w:rsid w:val="00F145F1"/>
    <w:rsid w:val="00F1467E"/>
    <w:rsid w:val="00F1478B"/>
    <w:rsid w:val="00F149D6"/>
    <w:rsid w:val="00F14A2D"/>
    <w:rsid w:val="00F14AAB"/>
    <w:rsid w:val="00F14B6D"/>
    <w:rsid w:val="00F14BC9"/>
    <w:rsid w:val="00F14BF3"/>
    <w:rsid w:val="00F14D3E"/>
    <w:rsid w:val="00F14E5A"/>
    <w:rsid w:val="00F14E93"/>
    <w:rsid w:val="00F15059"/>
    <w:rsid w:val="00F15318"/>
    <w:rsid w:val="00F15323"/>
    <w:rsid w:val="00F1533C"/>
    <w:rsid w:val="00F15576"/>
    <w:rsid w:val="00F156C6"/>
    <w:rsid w:val="00F15777"/>
    <w:rsid w:val="00F15A21"/>
    <w:rsid w:val="00F15AB6"/>
    <w:rsid w:val="00F15B0E"/>
    <w:rsid w:val="00F15C0C"/>
    <w:rsid w:val="00F15C5D"/>
    <w:rsid w:val="00F15D1B"/>
    <w:rsid w:val="00F15E8E"/>
    <w:rsid w:val="00F15E97"/>
    <w:rsid w:val="00F16386"/>
    <w:rsid w:val="00F16698"/>
    <w:rsid w:val="00F1669F"/>
    <w:rsid w:val="00F16AB3"/>
    <w:rsid w:val="00F16C2E"/>
    <w:rsid w:val="00F16D51"/>
    <w:rsid w:val="00F16EC8"/>
    <w:rsid w:val="00F174C0"/>
    <w:rsid w:val="00F175C3"/>
    <w:rsid w:val="00F1799C"/>
    <w:rsid w:val="00F17A2F"/>
    <w:rsid w:val="00F17B61"/>
    <w:rsid w:val="00F17C40"/>
    <w:rsid w:val="00F17CDB"/>
    <w:rsid w:val="00F17ECA"/>
    <w:rsid w:val="00F202DF"/>
    <w:rsid w:val="00F2030E"/>
    <w:rsid w:val="00F2037C"/>
    <w:rsid w:val="00F2046B"/>
    <w:rsid w:val="00F20886"/>
    <w:rsid w:val="00F20A81"/>
    <w:rsid w:val="00F20AF3"/>
    <w:rsid w:val="00F20E23"/>
    <w:rsid w:val="00F21466"/>
    <w:rsid w:val="00F216D6"/>
    <w:rsid w:val="00F2184D"/>
    <w:rsid w:val="00F21958"/>
    <w:rsid w:val="00F21B4D"/>
    <w:rsid w:val="00F21B85"/>
    <w:rsid w:val="00F222AD"/>
    <w:rsid w:val="00F22435"/>
    <w:rsid w:val="00F2274A"/>
    <w:rsid w:val="00F227B5"/>
    <w:rsid w:val="00F22855"/>
    <w:rsid w:val="00F22907"/>
    <w:rsid w:val="00F22B4E"/>
    <w:rsid w:val="00F22ED4"/>
    <w:rsid w:val="00F22F61"/>
    <w:rsid w:val="00F23180"/>
    <w:rsid w:val="00F234F6"/>
    <w:rsid w:val="00F23C8F"/>
    <w:rsid w:val="00F23D33"/>
    <w:rsid w:val="00F243E8"/>
    <w:rsid w:val="00F244D2"/>
    <w:rsid w:val="00F24693"/>
    <w:rsid w:val="00F24AFC"/>
    <w:rsid w:val="00F24D2E"/>
    <w:rsid w:val="00F24EA9"/>
    <w:rsid w:val="00F25304"/>
    <w:rsid w:val="00F255F7"/>
    <w:rsid w:val="00F25606"/>
    <w:rsid w:val="00F25D17"/>
    <w:rsid w:val="00F25D73"/>
    <w:rsid w:val="00F25DC0"/>
    <w:rsid w:val="00F25E58"/>
    <w:rsid w:val="00F26332"/>
    <w:rsid w:val="00F2635E"/>
    <w:rsid w:val="00F26391"/>
    <w:rsid w:val="00F26937"/>
    <w:rsid w:val="00F26AD2"/>
    <w:rsid w:val="00F26B16"/>
    <w:rsid w:val="00F26B24"/>
    <w:rsid w:val="00F26C2A"/>
    <w:rsid w:val="00F26C4B"/>
    <w:rsid w:val="00F26E04"/>
    <w:rsid w:val="00F26E9A"/>
    <w:rsid w:val="00F26F84"/>
    <w:rsid w:val="00F27516"/>
    <w:rsid w:val="00F277FB"/>
    <w:rsid w:val="00F279EB"/>
    <w:rsid w:val="00F27D12"/>
    <w:rsid w:val="00F27D77"/>
    <w:rsid w:val="00F27DDE"/>
    <w:rsid w:val="00F30143"/>
    <w:rsid w:val="00F302A6"/>
    <w:rsid w:val="00F302FC"/>
    <w:rsid w:val="00F3093E"/>
    <w:rsid w:val="00F30A6F"/>
    <w:rsid w:val="00F30C4A"/>
    <w:rsid w:val="00F30F72"/>
    <w:rsid w:val="00F30FFC"/>
    <w:rsid w:val="00F310CC"/>
    <w:rsid w:val="00F3142B"/>
    <w:rsid w:val="00F31440"/>
    <w:rsid w:val="00F314DC"/>
    <w:rsid w:val="00F3164E"/>
    <w:rsid w:val="00F3174A"/>
    <w:rsid w:val="00F31796"/>
    <w:rsid w:val="00F317C8"/>
    <w:rsid w:val="00F31B8B"/>
    <w:rsid w:val="00F31D16"/>
    <w:rsid w:val="00F31D91"/>
    <w:rsid w:val="00F31E25"/>
    <w:rsid w:val="00F31F8B"/>
    <w:rsid w:val="00F31F9B"/>
    <w:rsid w:val="00F32030"/>
    <w:rsid w:val="00F3203E"/>
    <w:rsid w:val="00F3213F"/>
    <w:rsid w:val="00F322CD"/>
    <w:rsid w:val="00F322D3"/>
    <w:rsid w:val="00F3233C"/>
    <w:rsid w:val="00F32537"/>
    <w:rsid w:val="00F32667"/>
    <w:rsid w:val="00F328E9"/>
    <w:rsid w:val="00F33037"/>
    <w:rsid w:val="00F333F7"/>
    <w:rsid w:val="00F334CE"/>
    <w:rsid w:val="00F3386A"/>
    <w:rsid w:val="00F338AC"/>
    <w:rsid w:val="00F33B29"/>
    <w:rsid w:val="00F33B94"/>
    <w:rsid w:val="00F33D20"/>
    <w:rsid w:val="00F33E3C"/>
    <w:rsid w:val="00F33EE6"/>
    <w:rsid w:val="00F33F1D"/>
    <w:rsid w:val="00F341B5"/>
    <w:rsid w:val="00F341FD"/>
    <w:rsid w:val="00F343F0"/>
    <w:rsid w:val="00F346AB"/>
    <w:rsid w:val="00F3473A"/>
    <w:rsid w:val="00F3494C"/>
    <w:rsid w:val="00F34A4D"/>
    <w:rsid w:val="00F34B42"/>
    <w:rsid w:val="00F351AF"/>
    <w:rsid w:val="00F356FF"/>
    <w:rsid w:val="00F35B3C"/>
    <w:rsid w:val="00F35B7E"/>
    <w:rsid w:val="00F35C4D"/>
    <w:rsid w:val="00F36105"/>
    <w:rsid w:val="00F365E5"/>
    <w:rsid w:val="00F3684C"/>
    <w:rsid w:val="00F368BF"/>
    <w:rsid w:val="00F368F9"/>
    <w:rsid w:val="00F36E29"/>
    <w:rsid w:val="00F3725C"/>
    <w:rsid w:val="00F3750E"/>
    <w:rsid w:val="00F37693"/>
    <w:rsid w:val="00F376F4"/>
    <w:rsid w:val="00F37817"/>
    <w:rsid w:val="00F3793A"/>
    <w:rsid w:val="00F37A20"/>
    <w:rsid w:val="00F37A62"/>
    <w:rsid w:val="00F37C6E"/>
    <w:rsid w:val="00F37F2B"/>
    <w:rsid w:val="00F40078"/>
    <w:rsid w:val="00F402E6"/>
    <w:rsid w:val="00F40451"/>
    <w:rsid w:val="00F404D7"/>
    <w:rsid w:val="00F405E0"/>
    <w:rsid w:val="00F40619"/>
    <w:rsid w:val="00F40755"/>
    <w:rsid w:val="00F40782"/>
    <w:rsid w:val="00F40EA1"/>
    <w:rsid w:val="00F4129F"/>
    <w:rsid w:val="00F412CC"/>
    <w:rsid w:val="00F4135C"/>
    <w:rsid w:val="00F41465"/>
    <w:rsid w:val="00F4170B"/>
    <w:rsid w:val="00F41E12"/>
    <w:rsid w:val="00F41EB3"/>
    <w:rsid w:val="00F4218D"/>
    <w:rsid w:val="00F42307"/>
    <w:rsid w:val="00F423B7"/>
    <w:rsid w:val="00F4240F"/>
    <w:rsid w:val="00F4267C"/>
    <w:rsid w:val="00F42855"/>
    <w:rsid w:val="00F42AD9"/>
    <w:rsid w:val="00F42AF1"/>
    <w:rsid w:val="00F431FE"/>
    <w:rsid w:val="00F433DA"/>
    <w:rsid w:val="00F436CF"/>
    <w:rsid w:val="00F43792"/>
    <w:rsid w:val="00F43C18"/>
    <w:rsid w:val="00F43C3B"/>
    <w:rsid w:val="00F43D8D"/>
    <w:rsid w:val="00F440F3"/>
    <w:rsid w:val="00F44463"/>
    <w:rsid w:val="00F4452D"/>
    <w:rsid w:val="00F4454D"/>
    <w:rsid w:val="00F445B0"/>
    <w:rsid w:val="00F44AAE"/>
    <w:rsid w:val="00F44AF1"/>
    <w:rsid w:val="00F44B30"/>
    <w:rsid w:val="00F44CEA"/>
    <w:rsid w:val="00F44E05"/>
    <w:rsid w:val="00F45237"/>
    <w:rsid w:val="00F453CE"/>
    <w:rsid w:val="00F4555B"/>
    <w:rsid w:val="00F45A96"/>
    <w:rsid w:val="00F45B69"/>
    <w:rsid w:val="00F45BC6"/>
    <w:rsid w:val="00F45C2F"/>
    <w:rsid w:val="00F45C55"/>
    <w:rsid w:val="00F45CF2"/>
    <w:rsid w:val="00F45D39"/>
    <w:rsid w:val="00F45E30"/>
    <w:rsid w:val="00F45F06"/>
    <w:rsid w:val="00F45F2F"/>
    <w:rsid w:val="00F463AC"/>
    <w:rsid w:val="00F465D5"/>
    <w:rsid w:val="00F4676C"/>
    <w:rsid w:val="00F46A84"/>
    <w:rsid w:val="00F46C21"/>
    <w:rsid w:val="00F46D50"/>
    <w:rsid w:val="00F46DC3"/>
    <w:rsid w:val="00F47449"/>
    <w:rsid w:val="00F47481"/>
    <w:rsid w:val="00F47A1B"/>
    <w:rsid w:val="00F47CB3"/>
    <w:rsid w:val="00F47F74"/>
    <w:rsid w:val="00F50138"/>
    <w:rsid w:val="00F50259"/>
    <w:rsid w:val="00F50334"/>
    <w:rsid w:val="00F503C6"/>
    <w:rsid w:val="00F503CE"/>
    <w:rsid w:val="00F5052A"/>
    <w:rsid w:val="00F5058F"/>
    <w:rsid w:val="00F50634"/>
    <w:rsid w:val="00F50719"/>
    <w:rsid w:val="00F507C1"/>
    <w:rsid w:val="00F50978"/>
    <w:rsid w:val="00F50A24"/>
    <w:rsid w:val="00F50B8E"/>
    <w:rsid w:val="00F50C5C"/>
    <w:rsid w:val="00F50C6C"/>
    <w:rsid w:val="00F50CC4"/>
    <w:rsid w:val="00F50DCF"/>
    <w:rsid w:val="00F51080"/>
    <w:rsid w:val="00F51128"/>
    <w:rsid w:val="00F513F4"/>
    <w:rsid w:val="00F518B9"/>
    <w:rsid w:val="00F51924"/>
    <w:rsid w:val="00F51970"/>
    <w:rsid w:val="00F519EA"/>
    <w:rsid w:val="00F51AB1"/>
    <w:rsid w:val="00F51C02"/>
    <w:rsid w:val="00F5237B"/>
    <w:rsid w:val="00F5245E"/>
    <w:rsid w:val="00F52509"/>
    <w:rsid w:val="00F528D4"/>
    <w:rsid w:val="00F529A7"/>
    <w:rsid w:val="00F52AB7"/>
    <w:rsid w:val="00F52C1B"/>
    <w:rsid w:val="00F52CD1"/>
    <w:rsid w:val="00F52D57"/>
    <w:rsid w:val="00F52F1E"/>
    <w:rsid w:val="00F53030"/>
    <w:rsid w:val="00F5305A"/>
    <w:rsid w:val="00F5330D"/>
    <w:rsid w:val="00F53457"/>
    <w:rsid w:val="00F53506"/>
    <w:rsid w:val="00F535D3"/>
    <w:rsid w:val="00F53B89"/>
    <w:rsid w:val="00F53C4C"/>
    <w:rsid w:val="00F53D74"/>
    <w:rsid w:val="00F53E07"/>
    <w:rsid w:val="00F53F2A"/>
    <w:rsid w:val="00F54102"/>
    <w:rsid w:val="00F54171"/>
    <w:rsid w:val="00F5427E"/>
    <w:rsid w:val="00F547F3"/>
    <w:rsid w:val="00F54915"/>
    <w:rsid w:val="00F54980"/>
    <w:rsid w:val="00F54AE4"/>
    <w:rsid w:val="00F54AF1"/>
    <w:rsid w:val="00F54B6F"/>
    <w:rsid w:val="00F5501D"/>
    <w:rsid w:val="00F551FF"/>
    <w:rsid w:val="00F553F5"/>
    <w:rsid w:val="00F55433"/>
    <w:rsid w:val="00F5551E"/>
    <w:rsid w:val="00F55780"/>
    <w:rsid w:val="00F5585D"/>
    <w:rsid w:val="00F55A55"/>
    <w:rsid w:val="00F55B04"/>
    <w:rsid w:val="00F55BE7"/>
    <w:rsid w:val="00F55DD9"/>
    <w:rsid w:val="00F55F99"/>
    <w:rsid w:val="00F55FDF"/>
    <w:rsid w:val="00F560D7"/>
    <w:rsid w:val="00F561AD"/>
    <w:rsid w:val="00F56209"/>
    <w:rsid w:val="00F563C4"/>
    <w:rsid w:val="00F56729"/>
    <w:rsid w:val="00F568A5"/>
    <w:rsid w:val="00F5694B"/>
    <w:rsid w:val="00F56B38"/>
    <w:rsid w:val="00F56D56"/>
    <w:rsid w:val="00F570F0"/>
    <w:rsid w:val="00F5716C"/>
    <w:rsid w:val="00F57351"/>
    <w:rsid w:val="00F57441"/>
    <w:rsid w:val="00F57499"/>
    <w:rsid w:val="00F5777D"/>
    <w:rsid w:val="00F57839"/>
    <w:rsid w:val="00F57D09"/>
    <w:rsid w:val="00F57D5D"/>
    <w:rsid w:val="00F57EF1"/>
    <w:rsid w:val="00F602A7"/>
    <w:rsid w:val="00F60457"/>
    <w:rsid w:val="00F60540"/>
    <w:rsid w:val="00F60941"/>
    <w:rsid w:val="00F60B14"/>
    <w:rsid w:val="00F60B2E"/>
    <w:rsid w:val="00F60C17"/>
    <w:rsid w:val="00F60C47"/>
    <w:rsid w:val="00F61003"/>
    <w:rsid w:val="00F6111F"/>
    <w:rsid w:val="00F6191D"/>
    <w:rsid w:val="00F61BF3"/>
    <w:rsid w:val="00F6213A"/>
    <w:rsid w:val="00F62248"/>
    <w:rsid w:val="00F62420"/>
    <w:rsid w:val="00F62511"/>
    <w:rsid w:val="00F62577"/>
    <w:rsid w:val="00F625A2"/>
    <w:rsid w:val="00F626A3"/>
    <w:rsid w:val="00F62724"/>
    <w:rsid w:val="00F62846"/>
    <w:rsid w:val="00F62B41"/>
    <w:rsid w:val="00F62F98"/>
    <w:rsid w:val="00F62FDD"/>
    <w:rsid w:val="00F6328C"/>
    <w:rsid w:val="00F632E1"/>
    <w:rsid w:val="00F63495"/>
    <w:rsid w:val="00F635F8"/>
    <w:rsid w:val="00F63647"/>
    <w:rsid w:val="00F63660"/>
    <w:rsid w:val="00F63923"/>
    <w:rsid w:val="00F639C5"/>
    <w:rsid w:val="00F63ADB"/>
    <w:rsid w:val="00F63B32"/>
    <w:rsid w:val="00F63D2F"/>
    <w:rsid w:val="00F63ED4"/>
    <w:rsid w:val="00F64066"/>
    <w:rsid w:val="00F64072"/>
    <w:rsid w:val="00F640B1"/>
    <w:rsid w:val="00F645BA"/>
    <w:rsid w:val="00F64622"/>
    <w:rsid w:val="00F6462E"/>
    <w:rsid w:val="00F6466E"/>
    <w:rsid w:val="00F64822"/>
    <w:rsid w:val="00F64873"/>
    <w:rsid w:val="00F64C6E"/>
    <w:rsid w:val="00F64D21"/>
    <w:rsid w:val="00F64D42"/>
    <w:rsid w:val="00F65089"/>
    <w:rsid w:val="00F6513A"/>
    <w:rsid w:val="00F65385"/>
    <w:rsid w:val="00F654A5"/>
    <w:rsid w:val="00F6552F"/>
    <w:rsid w:val="00F65561"/>
    <w:rsid w:val="00F6572A"/>
    <w:rsid w:val="00F65775"/>
    <w:rsid w:val="00F6584B"/>
    <w:rsid w:val="00F658E8"/>
    <w:rsid w:val="00F65D32"/>
    <w:rsid w:val="00F65F6E"/>
    <w:rsid w:val="00F660B9"/>
    <w:rsid w:val="00F6613B"/>
    <w:rsid w:val="00F66187"/>
    <w:rsid w:val="00F6651F"/>
    <w:rsid w:val="00F665E4"/>
    <w:rsid w:val="00F66743"/>
    <w:rsid w:val="00F667B2"/>
    <w:rsid w:val="00F66939"/>
    <w:rsid w:val="00F669AA"/>
    <w:rsid w:val="00F66B0E"/>
    <w:rsid w:val="00F66CFD"/>
    <w:rsid w:val="00F66D44"/>
    <w:rsid w:val="00F66D95"/>
    <w:rsid w:val="00F6715E"/>
    <w:rsid w:val="00F67296"/>
    <w:rsid w:val="00F672DD"/>
    <w:rsid w:val="00F672EC"/>
    <w:rsid w:val="00F6746E"/>
    <w:rsid w:val="00F6746F"/>
    <w:rsid w:val="00F677AE"/>
    <w:rsid w:val="00F678AE"/>
    <w:rsid w:val="00F678D6"/>
    <w:rsid w:val="00F67CF7"/>
    <w:rsid w:val="00F67E93"/>
    <w:rsid w:val="00F67EE0"/>
    <w:rsid w:val="00F70330"/>
    <w:rsid w:val="00F703DB"/>
    <w:rsid w:val="00F7041E"/>
    <w:rsid w:val="00F70448"/>
    <w:rsid w:val="00F705A7"/>
    <w:rsid w:val="00F7078E"/>
    <w:rsid w:val="00F708A0"/>
    <w:rsid w:val="00F70962"/>
    <w:rsid w:val="00F7098B"/>
    <w:rsid w:val="00F70B1A"/>
    <w:rsid w:val="00F70CB0"/>
    <w:rsid w:val="00F70DEF"/>
    <w:rsid w:val="00F71175"/>
    <w:rsid w:val="00F715E8"/>
    <w:rsid w:val="00F717E0"/>
    <w:rsid w:val="00F71881"/>
    <w:rsid w:val="00F71969"/>
    <w:rsid w:val="00F71AE6"/>
    <w:rsid w:val="00F71C58"/>
    <w:rsid w:val="00F71D69"/>
    <w:rsid w:val="00F71FE3"/>
    <w:rsid w:val="00F7232C"/>
    <w:rsid w:val="00F7261D"/>
    <w:rsid w:val="00F72A8C"/>
    <w:rsid w:val="00F72C45"/>
    <w:rsid w:val="00F72E54"/>
    <w:rsid w:val="00F7316C"/>
    <w:rsid w:val="00F73338"/>
    <w:rsid w:val="00F73365"/>
    <w:rsid w:val="00F734A9"/>
    <w:rsid w:val="00F735E1"/>
    <w:rsid w:val="00F7364B"/>
    <w:rsid w:val="00F737BB"/>
    <w:rsid w:val="00F7397C"/>
    <w:rsid w:val="00F73A31"/>
    <w:rsid w:val="00F73BA3"/>
    <w:rsid w:val="00F73C19"/>
    <w:rsid w:val="00F73D54"/>
    <w:rsid w:val="00F73FD0"/>
    <w:rsid w:val="00F7400D"/>
    <w:rsid w:val="00F74085"/>
    <w:rsid w:val="00F7415B"/>
    <w:rsid w:val="00F742FE"/>
    <w:rsid w:val="00F7462C"/>
    <w:rsid w:val="00F7478D"/>
    <w:rsid w:val="00F747A5"/>
    <w:rsid w:val="00F74AA6"/>
    <w:rsid w:val="00F752C8"/>
    <w:rsid w:val="00F753DB"/>
    <w:rsid w:val="00F7592E"/>
    <w:rsid w:val="00F7595E"/>
    <w:rsid w:val="00F759E9"/>
    <w:rsid w:val="00F75A4B"/>
    <w:rsid w:val="00F75B63"/>
    <w:rsid w:val="00F75BA2"/>
    <w:rsid w:val="00F75CCD"/>
    <w:rsid w:val="00F75D66"/>
    <w:rsid w:val="00F75DE6"/>
    <w:rsid w:val="00F76352"/>
    <w:rsid w:val="00F7692D"/>
    <w:rsid w:val="00F76B9D"/>
    <w:rsid w:val="00F76C85"/>
    <w:rsid w:val="00F76CCE"/>
    <w:rsid w:val="00F76E92"/>
    <w:rsid w:val="00F76FE4"/>
    <w:rsid w:val="00F77021"/>
    <w:rsid w:val="00F7728F"/>
    <w:rsid w:val="00F77777"/>
    <w:rsid w:val="00F77793"/>
    <w:rsid w:val="00F778D8"/>
    <w:rsid w:val="00F77A89"/>
    <w:rsid w:val="00F77C52"/>
    <w:rsid w:val="00F77E8E"/>
    <w:rsid w:val="00F8008D"/>
    <w:rsid w:val="00F803CB"/>
    <w:rsid w:val="00F8056E"/>
    <w:rsid w:val="00F80730"/>
    <w:rsid w:val="00F80A18"/>
    <w:rsid w:val="00F80C1A"/>
    <w:rsid w:val="00F80C48"/>
    <w:rsid w:val="00F80C5A"/>
    <w:rsid w:val="00F80D2E"/>
    <w:rsid w:val="00F8100E"/>
    <w:rsid w:val="00F81246"/>
    <w:rsid w:val="00F8153C"/>
    <w:rsid w:val="00F81717"/>
    <w:rsid w:val="00F81B7C"/>
    <w:rsid w:val="00F81D56"/>
    <w:rsid w:val="00F81D8C"/>
    <w:rsid w:val="00F81E93"/>
    <w:rsid w:val="00F821C7"/>
    <w:rsid w:val="00F82415"/>
    <w:rsid w:val="00F825F7"/>
    <w:rsid w:val="00F829FD"/>
    <w:rsid w:val="00F82B2B"/>
    <w:rsid w:val="00F82CB0"/>
    <w:rsid w:val="00F82EE4"/>
    <w:rsid w:val="00F83034"/>
    <w:rsid w:val="00F83328"/>
    <w:rsid w:val="00F8342E"/>
    <w:rsid w:val="00F83607"/>
    <w:rsid w:val="00F836BF"/>
    <w:rsid w:val="00F8377A"/>
    <w:rsid w:val="00F83FDD"/>
    <w:rsid w:val="00F84120"/>
    <w:rsid w:val="00F84147"/>
    <w:rsid w:val="00F84304"/>
    <w:rsid w:val="00F846B7"/>
    <w:rsid w:val="00F8475A"/>
    <w:rsid w:val="00F84817"/>
    <w:rsid w:val="00F8490E"/>
    <w:rsid w:val="00F84A47"/>
    <w:rsid w:val="00F84A84"/>
    <w:rsid w:val="00F84D75"/>
    <w:rsid w:val="00F85062"/>
    <w:rsid w:val="00F85241"/>
    <w:rsid w:val="00F8561E"/>
    <w:rsid w:val="00F859FE"/>
    <w:rsid w:val="00F85D0A"/>
    <w:rsid w:val="00F85D1B"/>
    <w:rsid w:val="00F85F2E"/>
    <w:rsid w:val="00F85FCE"/>
    <w:rsid w:val="00F8603F"/>
    <w:rsid w:val="00F861C5"/>
    <w:rsid w:val="00F8645A"/>
    <w:rsid w:val="00F86576"/>
    <w:rsid w:val="00F86F6D"/>
    <w:rsid w:val="00F87273"/>
    <w:rsid w:val="00F8736A"/>
    <w:rsid w:val="00F87558"/>
    <w:rsid w:val="00F878DC"/>
    <w:rsid w:val="00F90076"/>
    <w:rsid w:val="00F9016D"/>
    <w:rsid w:val="00F90195"/>
    <w:rsid w:val="00F901E4"/>
    <w:rsid w:val="00F902D9"/>
    <w:rsid w:val="00F905B9"/>
    <w:rsid w:val="00F90F40"/>
    <w:rsid w:val="00F91015"/>
    <w:rsid w:val="00F91123"/>
    <w:rsid w:val="00F912C6"/>
    <w:rsid w:val="00F9160E"/>
    <w:rsid w:val="00F917C7"/>
    <w:rsid w:val="00F91822"/>
    <w:rsid w:val="00F919FE"/>
    <w:rsid w:val="00F91AFB"/>
    <w:rsid w:val="00F91B76"/>
    <w:rsid w:val="00F921F5"/>
    <w:rsid w:val="00F9222E"/>
    <w:rsid w:val="00F92338"/>
    <w:rsid w:val="00F9245F"/>
    <w:rsid w:val="00F9246F"/>
    <w:rsid w:val="00F926D8"/>
    <w:rsid w:val="00F928CB"/>
    <w:rsid w:val="00F928D4"/>
    <w:rsid w:val="00F92A56"/>
    <w:rsid w:val="00F92B3D"/>
    <w:rsid w:val="00F92E2F"/>
    <w:rsid w:val="00F933DD"/>
    <w:rsid w:val="00F9349F"/>
    <w:rsid w:val="00F935A8"/>
    <w:rsid w:val="00F93A98"/>
    <w:rsid w:val="00F93AB6"/>
    <w:rsid w:val="00F93B7B"/>
    <w:rsid w:val="00F93BA1"/>
    <w:rsid w:val="00F93C67"/>
    <w:rsid w:val="00F93E85"/>
    <w:rsid w:val="00F94260"/>
    <w:rsid w:val="00F94431"/>
    <w:rsid w:val="00F94462"/>
    <w:rsid w:val="00F946D8"/>
    <w:rsid w:val="00F94847"/>
    <w:rsid w:val="00F94B6D"/>
    <w:rsid w:val="00F94BD1"/>
    <w:rsid w:val="00F94CAF"/>
    <w:rsid w:val="00F94DE3"/>
    <w:rsid w:val="00F94F01"/>
    <w:rsid w:val="00F95099"/>
    <w:rsid w:val="00F952BC"/>
    <w:rsid w:val="00F953D5"/>
    <w:rsid w:val="00F95418"/>
    <w:rsid w:val="00F95770"/>
    <w:rsid w:val="00F957D1"/>
    <w:rsid w:val="00F95873"/>
    <w:rsid w:val="00F959E4"/>
    <w:rsid w:val="00F95DB9"/>
    <w:rsid w:val="00F95E9C"/>
    <w:rsid w:val="00F96057"/>
    <w:rsid w:val="00F96169"/>
    <w:rsid w:val="00F961E5"/>
    <w:rsid w:val="00F9657D"/>
    <w:rsid w:val="00F96931"/>
    <w:rsid w:val="00F96D11"/>
    <w:rsid w:val="00F96DB0"/>
    <w:rsid w:val="00F96DD3"/>
    <w:rsid w:val="00F970D8"/>
    <w:rsid w:val="00F9741F"/>
    <w:rsid w:val="00F97479"/>
    <w:rsid w:val="00F974A0"/>
    <w:rsid w:val="00F97751"/>
    <w:rsid w:val="00F97A51"/>
    <w:rsid w:val="00F97DCD"/>
    <w:rsid w:val="00FA002D"/>
    <w:rsid w:val="00FA0171"/>
    <w:rsid w:val="00FA04E5"/>
    <w:rsid w:val="00FA05A9"/>
    <w:rsid w:val="00FA06EA"/>
    <w:rsid w:val="00FA0A8C"/>
    <w:rsid w:val="00FA0AAE"/>
    <w:rsid w:val="00FA0C95"/>
    <w:rsid w:val="00FA0CC2"/>
    <w:rsid w:val="00FA0E7F"/>
    <w:rsid w:val="00FA0F4E"/>
    <w:rsid w:val="00FA0FDD"/>
    <w:rsid w:val="00FA13BB"/>
    <w:rsid w:val="00FA14D1"/>
    <w:rsid w:val="00FA173F"/>
    <w:rsid w:val="00FA17BE"/>
    <w:rsid w:val="00FA1838"/>
    <w:rsid w:val="00FA1C96"/>
    <w:rsid w:val="00FA1D94"/>
    <w:rsid w:val="00FA1E82"/>
    <w:rsid w:val="00FA1E9E"/>
    <w:rsid w:val="00FA1FCF"/>
    <w:rsid w:val="00FA2154"/>
    <w:rsid w:val="00FA21E8"/>
    <w:rsid w:val="00FA21F6"/>
    <w:rsid w:val="00FA2271"/>
    <w:rsid w:val="00FA2492"/>
    <w:rsid w:val="00FA26D3"/>
    <w:rsid w:val="00FA279D"/>
    <w:rsid w:val="00FA2817"/>
    <w:rsid w:val="00FA2987"/>
    <w:rsid w:val="00FA2A53"/>
    <w:rsid w:val="00FA2A6C"/>
    <w:rsid w:val="00FA306F"/>
    <w:rsid w:val="00FA307A"/>
    <w:rsid w:val="00FA32E1"/>
    <w:rsid w:val="00FA34E2"/>
    <w:rsid w:val="00FA362D"/>
    <w:rsid w:val="00FA36AA"/>
    <w:rsid w:val="00FA376D"/>
    <w:rsid w:val="00FA37E4"/>
    <w:rsid w:val="00FA384B"/>
    <w:rsid w:val="00FA3A95"/>
    <w:rsid w:val="00FA3B5F"/>
    <w:rsid w:val="00FA3BFF"/>
    <w:rsid w:val="00FA3C76"/>
    <w:rsid w:val="00FA3D8E"/>
    <w:rsid w:val="00FA3EA5"/>
    <w:rsid w:val="00FA3EFE"/>
    <w:rsid w:val="00FA3F5B"/>
    <w:rsid w:val="00FA400D"/>
    <w:rsid w:val="00FA425B"/>
    <w:rsid w:val="00FA4279"/>
    <w:rsid w:val="00FA484D"/>
    <w:rsid w:val="00FA49C4"/>
    <w:rsid w:val="00FA4ACE"/>
    <w:rsid w:val="00FA4AFE"/>
    <w:rsid w:val="00FA4B65"/>
    <w:rsid w:val="00FA4C77"/>
    <w:rsid w:val="00FA4F17"/>
    <w:rsid w:val="00FA5024"/>
    <w:rsid w:val="00FA512D"/>
    <w:rsid w:val="00FA514C"/>
    <w:rsid w:val="00FA53C4"/>
    <w:rsid w:val="00FA54AC"/>
    <w:rsid w:val="00FA5616"/>
    <w:rsid w:val="00FA575A"/>
    <w:rsid w:val="00FA58F0"/>
    <w:rsid w:val="00FA5E16"/>
    <w:rsid w:val="00FA609A"/>
    <w:rsid w:val="00FA60B2"/>
    <w:rsid w:val="00FA617E"/>
    <w:rsid w:val="00FA6708"/>
    <w:rsid w:val="00FA681B"/>
    <w:rsid w:val="00FA6995"/>
    <w:rsid w:val="00FA6A19"/>
    <w:rsid w:val="00FA6B34"/>
    <w:rsid w:val="00FA6B6D"/>
    <w:rsid w:val="00FA6B90"/>
    <w:rsid w:val="00FA6C50"/>
    <w:rsid w:val="00FA7184"/>
    <w:rsid w:val="00FA71BE"/>
    <w:rsid w:val="00FA71F1"/>
    <w:rsid w:val="00FA72A3"/>
    <w:rsid w:val="00FA732E"/>
    <w:rsid w:val="00FA7399"/>
    <w:rsid w:val="00FA752D"/>
    <w:rsid w:val="00FA7AAE"/>
    <w:rsid w:val="00FA7BC7"/>
    <w:rsid w:val="00FA7E6C"/>
    <w:rsid w:val="00FA7ED0"/>
    <w:rsid w:val="00FA7EF4"/>
    <w:rsid w:val="00FA7FBA"/>
    <w:rsid w:val="00FB0044"/>
    <w:rsid w:val="00FB0077"/>
    <w:rsid w:val="00FB0079"/>
    <w:rsid w:val="00FB032D"/>
    <w:rsid w:val="00FB058A"/>
    <w:rsid w:val="00FB058E"/>
    <w:rsid w:val="00FB0741"/>
    <w:rsid w:val="00FB07C0"/>
    <w:rsid w:val="00FB0A5F"/>
    <w:rsid w:val="00FB0ED5"/>
    <w:rsid w:val="00FB1169"/>
    <w:rsid w:val="00FB17F3"/>
    <w:rsid w:val="00FB1A5B"/>
    <w:rsid w:val="00FB1DE1"/>
    <w:rsid w:val="00FB1E0A"/>
    <w:rsid w:val="00FB1EE4"/>
    <w:rsid w:val="00FB1FAD"/>
    <w:rsid w:val="00FB252C"/>
    <w:rsid w:val="00FB2536"/>
    <w:rsid w:val="00FB26A0"/>
    <w:rsid w:val="00FB26DB"/>
    <w:rsid w:val="00FB27C6"/>
    <w:rsid w:val="00FB284C"/>
    <w:rsid w:val="00FB28B8"/>
    <w:rsid w:val="00FB2F6C"/>
    <w:rsid w:val="00FB30DA"/>
    <w:rsid w:val="00FB312E"/>
    <w:rsid w:val="00FB32C3"/>
    <w:rsid w:val="00FB3349"/>
    <w:rsid w:val="00FB33A3"/>
    <w:rsid w:val="00FB344E"/>
    <w:rsid w:val="00FB35B0"/>
    <w:rsid w:val="00FB35E6"/>
    <w:rsid w:val="00FB36B7"/>
    <w:rsid w:val="00FB36E5"/>
    <w:rsid w:val="00FB37C1"/>
    <w:rsid w:val="00FB3A1B"/>
    <w:rsid w:val="00FB3E72"/>
    <w:rsid w:val="00FB402B"/>
    <w:rsid w:val="00FB4147"/>
    <w:rsid w:val="00FB43F7"/>
    <w:rsid w:val="00FB44F0"/>
    <w:rsid w:val="00FB4B85"/>
    <w:rsid w:val="00FB4D59"/>
    <w:rsid w:val="00FB4E4A"/>
    <w:rsid w:val="00FB585C"/>
    <w:rsid w:val="00FB58C4"/>
    <w:rsid w:val="00FB59ED"/>
    <w:rsid w:val="00FB5AEC"/>
    <w:rsid w:val="00FB5D29"/>
    <w:rsid w:val="00FB5D47"/>
    <w:rsid w:val="00FB5E86"/>
    <w:rsid w:val="00FB5FE4"/>
    <w:rsid w:val="00FB619A"/>
    <w:rsid w:val="00FB62D4"/>
    <w:rsid w:val="00FB62F5"/>
    <w:rsid w:val="00FB6A0D"/>
    <w:rsid w:val="00FB6A64"/>
    <w:rsid w:val="00FB6B0A"/>
    <w:rsid w:val="00FB6CFC"/>
    <w:rsid w:val="00FB6E88"/>
    <w:rsid w:val="00FB6F19"/>
    <w:rsid w:val="00FB70D6"/>
    <w:rsid w:val="00FB718E"/>
    <w:rsid w:val="00FB765C"/>
    <w:rsid w:val="00FB7754"/>
    <w:rsid w:val="00FB78FD"/>
    <w:rsid w:val="00FB7C0E"/>
    <w:rsid w:val="00FB7C7B"/>
    <w:rsid w:val="00FB7F24"/>
    <w:rsid w:val="00FB7F8C"/>
    <w:rsid w:val="00FB7FF0"/>
    <w:rsid w:val="00FC00CB"/>
    <w:rsid w:val="00FC0167"/>
    <w:rsid w:val="00FC0240"/>
    <w:rsid w:val="00FC0456"/>
    <w:rsid w:val="00FC05BC"/>
    <w:rsid w:val="00FC0672"/>
    <w:rsid w:val="00FC0894"/>
    <w:rsid w:val="00FC0AA3"/>
    <w:rsid w:val="00FC0AF9"/>
    <w:rsid w:val="00FC0F6D"/>
    <w:rsid w:val="00FC1014"/>
    <w:rsid w:val="00FC117D"/>
    <w:rsid w:val="00FC12AF"/>
    <w:rsid w:val="00FC12D3"/>
    <w:rsid w:val="00FC13DB"/>
    <w:rsid w:val="00FC1429"/>
    <w:rsid w:val="00FC1459"/>
    <w:rsid w:val="00FC16C0"/>
    <w:rsid w:val="00FC196B"/>
    <w:rsid w:val="00FC1C3D"/>
    <w:rsid w:val="00FC1DF8"/>
    <w:rsid w:val="00FC1E7E"/>
    <w:rsid w:val="00FC21BC"/>
    <w:rsid w:val="00FC2202"/>
    <w:rsid w:val="00FC2267"/>
    <w:rsid w:val="00FC23BA"/>
    <w:rsid w:val="00FC2469"/>
    <w:rsid w:val="00FC246F"/>
    <w:rsid w:val="00FC24EE"/>
    <w:rsid w:val="00FC2505"/>
    <w:rsid w:val="00FC256C"/>
    <w:rsid w:val="00FC2678"/>
    <w:rsid w:val="00FC28F8"/>
    <w:rsid w:val="00FC357A"/>
    <w:rsid w:val="00FC379C"/>
    <w:rsid w:val="00FC3917"/>
    <w:rsid w:val="00FC3BE3"/>
    <w:rsid w:val="00FC3CB8"/>
    <w:rsid w:val="00FC3D80"/>
    <w:rsid w:val="00FC4050"/>
    <w:rsid w:val="00FC4149"/>
    <w:rsid w:val="00FC4751"/>
    <w:rsid w:val="00FC4809"/>
    <w:rsid w:val="00FC4B69"/>
    <w:rsid w:val="00FC4C9A"/>
    <w:rsid w:val="00FC4D0C"/>
    <w:rsid w:val="00FC513E"/>
    <w:rsid w:val="00FC523F"/>
    <w:rsid w:val="00FC5315"/>
    <w:rsid w:val="00FC5322"/>
    <w:rsid w:val="00FC577C"/>
    <w:rsid w:val="00FC5789"/>
    <w:rsid w:val="00FC57EA"/>
    <w:rsid w:val="00FC5ABF"/>
    <w:rsid w:val="00FC5BC5"/>
    <w:rsid w:val="00FC5DFF"/>
    <w:rsid w:val="00FC60FA"/>
    <w:rsid w:val="00FC6334"/>
    <w:rsid w:val="00FC63BE"/>
    <w:rsid w:val="00FC656B"/>
    <w:rsid w:val="00FC67C6"/>
    <w:rsid w:val="00FC693B"/>
    <w:rsid w:val="00FC6A47"/>
    <w:rsid w:val="00FC6D63"/>
    <w:rsid w:val="00FC7192"/>
    <w:rsid w:val="00FC75A1"/>
    <w:rsid w:val="00FC75D1"/>
    <w:rsid w:val="00FC7742"/>
    <w:rsid w:val="00FC781E"/>
    <w:rsid w:val="00FC791B"/>
    <w:rsid w:val="00FC79CE"/>
    <w:rsid w:val="00FC7AC5"/>
    <w:rsid w:val="00FC7B66"/>
    <w:rsid w:val="00FC7C11"/>
    <w:rsid w:val="00FC7D5D"/>
    <w:rsid w:val="00FC7E74"/>
    <w:rsid w:val="00FC7EB7"/>
    <w:rsid w:val="00FC7EB8"/>
    <w:rsid w:val="00FD0020"/>
    <w:rsid w:val="00FD0165"/>
    <w:rsid w:val="00FD0470"/>
    <w:rsid w:val="00FD051B"/>
    <w:rsid w:val="00FD0678"/>
    <w:rsid w:val="00FD07E8"/>
    <w:rsid w:val="00FD12CB"/>
    <w:rsid w:val="00FD13A4"/>
    <w:rsid w:val="00FD160D"/>
    <w:rsid w:val="00FD16D6"/>
    <w:rsid w:val="00FD17F8"/>
    <w:rsid w:val="00FD19B5"/>
    <w:rsid w:val="00FD1BC8"/>
    <w:rsid w:val="00FD1E49"/>
    <w:rsid w:val="00FD20EF"/>
    <w:rsid w:val="00FD21A2"/>
    <w:rsid w:val="00FD234E"/>
    <w:rsid w:val="00FD23B7"/>
    <w:rsid w:val="00FD24CF"/>
    <w:rsid w:val="00FD257E"/>
    <w:rsid w:val="00FD2643"/>
    <w:rsid w:val="00FD28A2"/>
    <w:rsid w:val="00FD2B48"/>
    <w:rsid w:val="00FD2C63"/>
    <w:rsid w:val="00FD2C8D"/>
    <w:rsid w:val="00FD2FD6"/>
    <w:rsid w:val="00FD3116"/>
    <w:rsid w:val="00FD35ED"/>
    <w:rsid w:val="00FD3745"/>
    <w:rsid w:val="00FD3A18"/>
    <w:rsid w:val="00FD3A4C"/>
    <w:rsid w:val="00FD3A7C"/>
    <w:rsid w:val="00FD3B6D"/>
    <w:rsid w:val="00FD3D03"/>
    <w:rsid w:val="00FD3DDD"/>
    <w:rsid w:val="00FD408F"/>
    <w:rsid w:val="00FD4637"/>
    <w:rsid w:val="00FD4692"/>
    <w:rsid w:val="00FD47AE"/>
    <w:rsid w:val="00FD49F4"/>
    <w:rsid w:val="00FD4BC3"/>
    <w:rsid w:val="00FD5293"/>
    <w:rsid w:val="00FD52A3"/>
    <w:rsid w:val="00FD53DD"/>
    <w:rsid w:val="00FD5421"/>
    <w:rsid w:val="00FD56A4"/>
    <w:rsid w:val="00FD5718"/>
    <w:rsid w:val="00FD5730"/>
    <w:rsid w:val="00FD596D"/>
    <w:rsid w:val="00FD59F7"/>
    <w:rsid w:val="00FD5D37"/>
    <w:rsid w:val="00FD601E"/>
    <w:rsid w:val="00FD6312"/>
    <w:rsid w:val="00FD63FF"/>
    <w:rsid w:val="00FD6685"/>
    <w:rsid w:val="00FD6765"/>
    <w:rsid w:val="00FD7022"/>
    <w:rsid w:val="00FD7195"/>
    <w:rsid w:val="00FD7578"/>
    <w:rsid w:val="00FD75AA"/>
    <w:rsid w:val="00FD7686"/>
    <w:rsid w:val="00FD76AC"/>
    <w:rsid w:val="00FD7A31"/>
    <w:rsid w:val="00FD7AF8"/>
    <w:rsid w:val="00FD7BA0"/>
    <w:rsid w:val="00FD7CEA"/>
    <w:rsid w:val="00FD7D19"/>
    <w:rsid w:val="00FD7E03"/>
    <w:rsid w:val="00FD7E53"/>
    <w:rsid w:val="00FD7ED7"/>
    <w:rsid w:val="00FE064B"/>
    <w:rsid w:val="00FE0870"/>
    <w:rsid w:val="00FE08F8"/>
    <w:rsid w:val="00FE0ADF"/>
    <w:rsid w:val="00FE0C04"/>
    <w:rsid w:val="00FE0C8F"/>
    <w:rsid w:val="00FE0D19"/>
    <w:rsid w:val="00FE0DAD"/>
    <w:rsid w:val="00FE13C7"/>
    <w:rsid w:val="00FE14BF"/>
    <w:rsid w:val="00FE150E"/>
    <w:rsid w:val="00FE1B07"/>
    <w:rsid w:val="00FE1BD5"/>
    <w:rsid w:val="00FE1F6C"/>
    <w:rsid w:val="00FE201B"/>
    <w:rsid w:val="00FE20C3"/>
    <w:rsid w:val="00FE21B0"/>
    <w:rsid w:val="00FE2340"/>
    <w:rsid w:val="00FE23B2"/>
    <w:rsid w:val="00FE26B0"/>
    <w:rsid w:val="00FE2881"/>
    <w:rsid w:val="00FE29D2"/>
    <w:rsid w:val="00FE2A7C"/>
    <w:rsid w:val="00FE2D61"/>
    <w:rsid w:val="00FE2DF4"/>
    <w:rsid w:val="00FE2DFB"/>
    <w:rsid w:val="00FE2F94"/>
    <w:rsid w:val="00FE2FD7"/>
    <w:rsid w:val="00FE3039"/>
    <w:rsid w:val="00FE3242"/>
    <w:rsid w:val="00FE32F9"/>
    <w:rsid w:val="00FE32FC"/>
    <w:rsid w:val="00FE3375"/>
    <w:rsid w:val="00FE3449"/>
    <w:rsid w:val="00FE36D9"/>
    <w:rsid w:val="00FE3791"/>
    <w:rsid w:val="00FE3917"/>
    <w:rsid w:val="00FE3A16"/>
    <w:rsid w:val="00FE3A7B"/>
    <w:rsid w:val="00FE3ABE"/>
    <w:rsid w:val="00FE3AE6"/>
    <w:rsid w:val="00FE3DDC"/>
    <w:rsid w:val="00FE4113"/>
    <w:rsid w:val="00FE4199"/>
    <w:rsid w:val="00FE41EA"/>
    <w:rsid w:val="00FE42E9"/>
    <w:rsid w:val="00FE430A"/>
    <w:rsid w:val="00FE4337"/>
    <w:rsid w:val="00FE4352"/>
    <w:rsid w:val="00FE4434"/>
    <w:rsid w:val="00FE444E"/>
    <w:rsid w:val="00FE4523"/>
    <w:rsid w:val="00FE464F"/>
    <w:rsid w:val="00FE46E4"/>
    <w:rsid w:val="00FE48DC"/>
    <w:rsid w:val="00FE49B1"/>
    <w:rsid w:val="00FE4AC9"/>
    <w:rsid w:val="00FE4D02"/>
    <w:rsid w:val="00FE5003"/>
    <w:rsid w:val="00FE5345"/>
    <w:rsid w:val="00FE54DF"/>
    <w:rsid w:val="00FE5645"/>
    <w:rsid w:val="00FE56EB"/>
    <w:rsid w:val="00FE582A"/>
    <w:rsid w:val="00FE5879"/>
    <w:rsid w:val="00FE588D"/>
    <w:rsid w:val="00FE5A2E"/>
    <w:rsid w:val="00FE5A57"/>
    <w:rsid w:val="00FE5A7D"/>
    <w:rsid w:val="00FE5B14"/>
    <w:rsid w:val="00FE5C0C"/>
    <w:rsid w:val="00FE5C23"/>
    <w:rsid w:val="00FE60D4"/>
    <w:rsid w:val="00FE61B4"/>
    <w:rsid w:val="00FE62E3"/>
    <w:rsid w:val="00FE6307"/>
    <w:rsid w:val="00FE637C"/>
    <w:rsid w:val="00FE63A5"/>
    <w:rsid w:val="00FE65D8"/>
    <w:rsid w:val="00FE67F7"/>
    <w:rsid w:val="00FE68D6"/>
    <w:rsid w:val="00FE69AC"/>
    <w:rsid w:val="00FE6AD4"/>
    <w:rsid w:val="00FE6EC1"/>
    <w:rsid w:val="00FE6F93"/>
    <w:rsid w:val="00FE7358"/>
    <w:rsid w:val="00FE74F4"/>
    <w:rsid w:val="00FE7801"/>
    <w:rsid w:val="00FE7939"/>
    <w:rsid w:val="00FE79B1"/>
    <w:rsid w:val="00FE7A7C"/>
    <w:rsid w:val="00FE7B5B"/>
    <w:rsid w:val="00FE7BD0"/>
    <w:rsid w:val="00FE7BE4"/>
    <w:rsid w:val="00FE7CBD"/>
    <w:rsid w:val="00FE7CEE"/>
    <w:rsid w:val="00FE7E62"/>
    <w:rsid w:val="00FE7F61"/>
    <w:rsid w:val="00FF0191"/>
    <w:rsid w:val="00FF0356"/>
    <w:rsid w:val="00FF0401"/>
    <w:rsid w:val="00FF0527"/>
    <w:rsid w:val="00FF07C0"/>
    <w:rsid w:val="00FF098D"/>
    <w:rsid w:val="00FF09D1"/>
    <w:rsid w:val="00FF0C53"/>
    <w:rsid w:val="00FF0C71"/>
    <w:rsid w:val="00FF0E06"/>
    <w:rsid w:val="00FF0E25"/>
    <w:rsid w:val="00FF0F4C"/>
    <w:rsid w:val="00FF144E"/>
    <w:rsid w:val="00FF1597"/>
    <w:rsid w:val="00FF19BE"/>
    <w:rsid w:val="00FF1AD4"/>
    <w:rsid w:val="00FF1BAB"/>
    <w:rsid w:val="00FF1C54"/>
    <w:rsid w:val="00FF1E27"/>
    <w:rsid w:val="00FF1E61"/>
    <w:rsid w:val="00FF1E77"/>
    <w:rsid w:val="00FF1F9B"/>
    <w:rsid w:val="00FF2035"/>
    <w:rsid w:val="00FF214D"/>
    <w:rsid w:val="00FF21B3"/>
    <w:rsid w:val="00FF2237"/>
    <w:rsid w:val="00FF228D"/>
    <w:rsid w:val="00FF26A4"/>
    <w:rsid w:val="00FF28FD"/>
    <w:rsid w:val="00FF29A7"/>
    <w:rsid w:val="00FF2BE7"/>
    <w:rsid w:val="00FF2C99"/>
    <w:rsid w:val="00FF2E94"/>
    <w:rsid w:val="00FF2EBD"/>
    <w:rsid w:val="00FF2EFF"/>
    <w:rsid w:val="00FF2F5F"/>
    <w:rsid w:val="00FF2FBE"/>
    <w:rsid w:val="00FF30B0"/>
    <w:rsid w:val="00FF3423"/>
    <w:rsid w:val="00FF36F2"/>
    <w:rsid w:val="00FF3B9A"/>
    <w:rsid w:val="00FF3C5F"/>
    <w:rsid w:val="00FF3CEC"/>
    <w:rsid w:val="00FF3D75"/>
    <w:rsid w:val="00FF3EB1"/>
    <w:rsid w:val="00FF40E9"/>
    <w:rsid w:val="00FF463E"/>
    <w:rsid w:val="00FF49BE"/>
    <w:rsid w:val="00FF4BE8"/>
    <w:rsid w:val="00FF4E36"/>
    <w:rsid w:val="00FF4EC1"/>
    <w:rsid w:val="00FF4F1F"/>
    <w:rsid w:val="00FF542E"/>
    <w:rsid w:val="00FF5467"/>
    <w:rsid w:val="00FF566F"/>
    <w:rsid w:val="00FF5887"/>
    <w:rsid w:val="00FF5895"/>
    <w:rsid w:val="00FF5938"/>
    <w:rsid w:val="00FF5BC8"/>
    <w:rsid w:val="00FF5C57"/>
    <w:rsid w:val="00FF5D34"/>
    <w:rsid w:val="00FF5E06"/>
    <w:rsid w:val="00FF5E45"/>
    <w:rsid w:val="00FF5EC2"/>
    <w:rsid w:val="00FF5FF8"/>
    <w:rsid w:val="00FF6056"/>
    <w:rsid w:val="00FF6139"/>
    <w:rsid w:val="00FF62A7"/>
    <w:rsid w:val="00FF673B"/>
    <w:rsid w:val="00FF67B3"/>
    <w:rsid w:val="00FF6DE4"/>
    <w:rsid w:val="00FF6F63"/>
    <w:rsid w:val="00FF6F7E"/>
    <w:rsid w:val="00FF6F89"/>
    <w:rsid w:val="00FF700A"/>
    <w:rsid w:val="00FF73EB"/>
    <w:rsid w:val="00FF7426"/>
    <w:rsid w:val="00FF7709"/>
    <w:rsid w:val="00FF7953"/>
    <w:rsid w:val="00FF7A3D"/>
    <w:rsid w:val="00FF7BD8"/>
    <w:rsid w:val="00FF7D0D"/>
    <w:rsid w:val="00FF7D97"/>
    <w:rsid w:val="00FF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6F447E28"/>
  <w15:chartTrackingRefBased/>
  <w15:docId w15:val="{14851A4A-E8EA-4080-A87F-D379B7B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3D7"/>
    <w:rPr>
      <w:rFonts w:ascii="Times" w:eastAsia="Times" w:hAnsi="Times"/>
      <w:sz w:val="24"/>
    </w:rPr>
  </w:style>
  <w:style w:type="paragraph" w:styleId="berschrift1">
    <w:name w:val="heading 1"/>
    <w:basedOn w:val="Standard"/>
    <w:next w:val="Standard"/>
    <w:qFormat/>
    <w:rsid w:val="003D05B3"/>
    <w:pPr>
      <w:keepNext/>
      <w:spacing w:before="240" w:after="60"/>
      <w:outlineLvl w:val="0"/>
    </w:pPr>
    <w:rPr>
      <w:rFonts w:ascii="Arial" w:hAnsi="Arial" w:cs="Arial"/>
      <w:b/>
      <w:bCs/>
      <w:kern w:val="32"/>
      <w:sz w:val="32"/>
      <w:szCs w:val="32"/>
    </w:rPr>
  </w:style>
  <w:style w:type="paragraph" w:styleId="berschrift2">
    <w:name w:val="heading 2"/>
    <w:basedOn w:val="Standard"/>
    <w:qFormat/>
    <w:rsid w:val="003D05B3"/>
    <w:pPr>
      <w:outlineLvl w:val="1"/>
    </w:pPr>
    <w:rPr>
      <w:rFonts w:ascii="Verdana" w:eastAsia="Times New Roman" w:hAnsi="Verdana"/>
      <w:color w:val="FF6633"/>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773D7"/>
    <w:rPr>
      <w:color w:val="0000FF"/>
      <w:u w:val="single"/>
    </w:rPr>
  </w:style>
  <w:style w:type="paragraph" w:styleId="StandardWeb">
    <w:name w:val="Normal (Web)"/>
    <w:basedOn w:val="Standard"/>
    <w:uiPriority w:val="99"/>
    <w:rsid w:val="00953DF9"/>
    <w:pPr>
      <w:spacing w:after="100" w:afterAutospacing="1"/>
    </w:pPr>
    <w:rPr>
      <w:rFonts w:ascii="Times New Roman" w:eastAsia="Times New Roman" w:hAnsi="Times New Roman"/>
      <w:szCs w:val="24"/>
    </w:rPr>
  </w:style>
  <w:style w:type="paragraph" w:styleId="KeinLeerraum">
    <w:name w:val="No Spacing"/>
    <w:uiPriority w:val="1"/>
    <w:qFormat/>
    <w:rsid w:val="00C34031"/>
    <w:rPr>
      <w:rFonts w:ascii="Calibri" w:eastAsia="Calibri" w:hAnsi="Calibri"/>
      <w:sz w:val="22"/>
      <w:szCs w:val="22"/>
      <w:lang w:eastAsia="en-US"/>
    </w:rPr>
  </w:style>
  <w:style w:type="paragraph" w:styleId="Kopfzeile">
    <w:name w:val="header"/>
    <w:basedOn w:val="Standard"/>
    <w:link w:val="KopfzeileZchn"/>
    <w:rsid w:val="00730A6A"/>
    <w:pPr>
      <w:tabs>
        <w:tab w:val="center" w:pos="4536"/>
        <w:tab w:val="right" w:pos="9072"/>
      </w:tabs>
    </w:pPr>
  </w:style>
  <w:style w:type="character" w:customStyle="1" w:styleId="KopfzeileZchn">
    <w:name w:val="Kopfzeile Zchn"/>
    <w:link w:val="Kopfzeile"/>
    <w:rsid w:val="00730A6A"/>
    <w:rPr>
      <w:rFonts w:ascii="Times" w:eastAsia="Times" w:hAnsi="Times"/>
      <w:sz w:val="24"/>
    </w:rPr>
  </w:style>
  <w:style w:type="paragraph" w:styleId="Fuzeile">
    <w:name w:val="footer"/>
    <w:basedOn w:val="Standard"/>
    <w:link w:val="FuzeileZchn"/>
    <w:rsid w:val="00730A6A"/>
    <w:pPr>
      <w:tabs>
        <w:tab w:val="center" w:pos="4536"/>
        <w:tab w:val="right" w:pos="9072"/>
      </w:tabs>
    </w:pPr>
  </w:style>
  <w:style w:type="character" w:customStyle="1" w:styleId="FuzeileZchn">
    <w:name w:val="Fußzeile Zchn"/>
    <w:link w:val="Fuzeile"/>
    <w:rsid w:val="00730A6A"/>
    <w:rPr>
      <w:rFonts w:ascii="Times" w:eastAsia="Times" w:hAnsi="Times"/>
      <w:sz w:val="24"/>
    </w:rPr>
  </w:style>
  <w:style w:type="paragraph" w:styleId="Sprechblasentext">
    <w:name w:val="Balloon Text"/>
    <w:basedOn w:val="Standard"/>
    <w:link w:val="SprechblasentextZchn"/>
    <w:rsid w:val="00DD43EF"/>
    <w:rPr>
      <w:rFonts w:ascii="Segoe UI" w:hAnsi="Segoe UI" w:cs="Segoe UI"/>
      <w:sz w:val="18"/>
      <w:szCs w:val="18"/>
    </w:rPr>
  </w:style>
  <w:style w:type="character" w:customStyle="1" w:styleId="SprechblasentextZchn">
    <w:name w:val="Sprechblasentext Zchn"/>
    <w:basedOn w:val="Absatz-Standardschriftart"/>
    <w:link w:val="Sprechblasentext"/>
    <w:rsid w:val="00DD43EF"/>
    <w:rPr>
      <w:rFonts w:ascii="Segoe UI" w:eastAsia="Times" w:hAnsi="Segoe UI" w:cs="Segoe UI"/>
      <w:sz w:val="18"/>
      <w:szCs w:val="18"/>
    </w:rPr>
  </w:style>
  <w:style w:type="character" w:customStyle="1" w:styleId="NichtaufgelsteErwhnung1">
    <w:name w:val="Nicht aufgelöste Erwähnung1"/>
    <w:basedOn w:val="Absatz-Standardschriftart"/>
    <w:uiPriority w:val="99"/>
    <w:semiHidden/>
    <w:unhideWhenUsed/>
    <w:rsid w:val="00FE588D"/>
    <w:rPr>
      <w:color w:val="605E5C"/>
      <w:shd w:val="clear" w:color="auto" w:fill="E1DFDD"/>
    </w:rPr>
  </w:style>
  <w:style w:type="character" w:styleId="Fett">
    <w:name w:val="Strong"/>
    <w:basedOn w:val="Absatz-Standardschriftart"/>
    <w:uiPriority w:val="22"/>
    <w:qFormat/>
    <w:rsid w:val="00FF29A7"/>
    <w:rPr>
      <w:b/>
      <w:bCs/>
    </w:rPr>
  </w:style>
  <w:style w:type="character" w:styleId="NichtaufgelsteErwhnung">
    <w:name w:val="Unresolved Mention"/>
    <w:basedOn w:val="Absatz-Standardschriftart"/>
    <w:uiPriority w:val="99"/>
    <w:semiHidden/>
    <w:unhideWhenUsed/>
    <w:rsid w:val="00C92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1514">
      <w:bodyDiv w:val="1"/>
      <w:marLeft w:val="0"/>
      <w:marRight w:val="0"/>
      <w:marTop w:val="0"/>
      <w:marBottom w:val="0"/>
      <w:divBdr>
        <w:top w:val="none" w:sz="0" w:space="0" w:color="auto"/>
        <w:left w:val="none" w:sz="0" w:space="0" w:color="auto"/>
        <w:bottom w:val="none" w:sz="0" w:space="0" w:color="auto"/>
        <w:right w:val="none" w:sz="0" w:space="0" w:color="auto"/>
      </w:divBdr>
      <w:divsChild>
        <w:div w:id="1325742124">
          <w:marLeft w:val="0"/>
          <w:marRight w:val="0"/>
          <w:marTop w:val="0"/>
          <w:marBottom w:val="0"/>
          <w:divBdr>
            <w:top w:val="none" w:sz="0" w:space="0" w:color="auto"/>
            <w:left w:val="none" w:sz="0" w:space="0" w:color="auto"/>
            <w:bottom w:val="none" w:sz="0" w:space="0" w:color="auto"/>
            <w:right w:val="none" w:sz="0" w:space="0" w:color="auto"/>
          </w:divBdr>
          <w:divsChild>
            <w:div w:id="378940147">
              <w:marLeft w:val="0"/>
              <w:marRight w:val="0"/>
              <w:marTop w:val="0"/>
              <w:marBottom w:val="0"/>
              <w:divBdr>
                <w:top w:val="none" w:sz="0" w:space="0" w:color="auto"/>
                <w:left w:val="none" w:sz="0" w:space="0" w:color="auto"/>
                <w:bottom w:val="none" w:sz="0" w:space="0" w:color="auto"/>
                <w:right w:val="none" w:sz="0" w:space="0" w:color="auto"/>
              </w:divBdr>
              <w:divsChild>
                <w:div w:id="1211646721">
                  <w:marLeft w:val="0"/>
                  <w:marRight w:val="0"/>
                  <w:marTop w:val="0"/>
                  <w:marBottom w:val="0"/>
                  <w:divBdr>
                    <w:top w:val="none" w:sz="0" w:space="0" w:color="auto"/>
                    <w:left w:val="none" w:sz="0" w:space="0" w:color="auto"/>
                    <w:bottom w:val="none" w:sz="0" w:space="0" w:color="auto"/>
                    <w:right w:val="none" w:sz="0" w:space="0" w:color="auto"/>
                  </w:divBdr>
                  <w:divsChild>
                    <w:div w:id="1255163824">
                      <w:marLeft w:val="0"/>
                      <w:marRight w:val="0"/>
                      <w:marTop w:val="0"/>
                      <w:marBottom w:val="0"/>
                      <w:divBdr>
                        <w:top w:val="none" w:sz="0" w:space="0" w:color="auto"/>
                        <w:left w:val="none" w:sz="0" w:space="0" w:color="auto"/>
                        <w:bottom w:val="none" w:sz="0" w:space="0" w:color="auto"/>
                        <w:right w:val="none" w:sz="0" w:space="0" w:color="auto"/>
                      </w:divBdr>
                      <w:divsChild>
                        <w:div w:id="788428783">
                          <w:marLeft w:val="0"/>
                          <w:marRight w:val="0"/>
                          <w:marTop w:val="0"/>
                          <w:marBottom w:val="0"/>
                          <w:divBdr>
                            <w:top w:val="none" w:sz="0" w:space="0" w:color="auto"/>
                            <w:left w:val="none" w:sz="0" w:space="0" w:color="auto"/>
                            <w:bottom w:val="none" w:sz="0" w:space="0" w:color="auto"/>
                            <w:right w:val="none" w:sz="0" w:space="0" w:color="auto"/>
                          </w:divBdr>
                        </w:div>
                        <w:div w:id="19832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137817">
      <w:bodyDiv w:val="1"/>
      <w:marLeft w:val="0"/>
      <w:marRight w:val="0"/>
      <w:marTop w:val="0"/>
      <w:marBottom w:val="0"/>
      <w:divBdr>
        <w:top w:val="none" w:sz="0" w:space="0" w:color="auto"/>
        <w:left w:val="none" w:sz="0" w:space="0" w:color="auto"/>
        <w:bottom w:val="none" w:sz="0" w:space="0" w:color="auto"/>
        <w:right w:val="none" w:sz="0" w:space="0" w:color="auto"/>
      </w:divBdr>
    </w:div>
    <w:div w:id="453718627">
      <w:bodyDiv w:val="1"/>
      <w:marLeft w:val="0"/>
      <w:marRight w:val="0"/>
      <w:marTop w:val="0"/>
      <w:marBottom w:val="0"/>
      <w:divBdr>
        <w:top w:val="none" w:sz="0" w:space="0" w:color="auto"/>
        <w:left w:val="none" w:sz="0" w:space="0" w:color="auto"/>
        <w:bottom w:val="none" w:sz="0" w:space="0" w:color="auto"/>
        <w:right w:val="none" w:sz="0" w:space="0" w:color="auto"/>
      </w:divBdr>
    </w:div>
    <w:div w:id="557589012">
      <w:bodyDiv w:val="1"/>
      <w:marLeft w:val="0"/>
      <w:marRight w:val="0"/>
      <w:marTop w:val="0"/>
      <w:marBottom w:val="0"/>
      <w:divBdr>
        <w:top w:val="none" w:sz="0" w:space="0" w:color="auto"/>
        <w:left w:val="none" w:sz="0" w:space="0" w:color="auto"/>
        <w:bottom w:val="none" w:sz="0" w:space="0" w:color="auto"/>
        <w:right w:val="none" w:sz="0" w:space="0" w:color="auto"/>
      </w:divBdr>
      <w:divsChild>
        <w:div w:id="364334440">
          <w:marLeft w:val="0"/>
          <w:marRight w:val="0"/>
          <w:marTop w:val="0"/>
          <w:marBottom w:val="0"/>
          <w:divBdr>
            <w:top w:val="none" w:sz="0" w:space="0" w:color="auto"/>
            <w:left w:val="none" w:sz="0" w:space="0" w:color="auto"/>
            <w:bottom w:val="none" w:sz="0" w:space="0" w:color="auto"/>
            <w:right w:val="none" w:sz="0" w:space="0" w:color="auto"/>
          </w:divBdr>
          <w:divsChild>
            <w:div w:id="1895694770">
              <w:marLeft w:val="0"/>
              <w:marRight w:val="0"/>
              <w:marTop w:val="0"/>
              <w:marBottom w:val="0"/>
              <w:divBdr>
                <w:top w:val="none" w:sz="0" w:space="0" w:color="auto"/>
                <w:left w:val="none" w:sz="0" w:space="0" w:color="auto"/>
                <w:bottom w:val="none" w:sz="0" w:space="0" w:color="auto"/>
                <w:right w:val="none" w:sz="0" w:space="0" w:color="auto"/>
              </w:divBdr>
              <w:divsChild>
                <w:div w:id="1938437817">
                  <w:marLeft w:val="0"/>
                  <w:marRight w:val="0"/>
                  <w:marTop w:val="0"/>
                  <w:marBottom w:val="0"/>
                  <w:divBdr>
                    <w:top w:val="none" w:sz="0" w:space="0" w:color="auto"/>
                    <w:left w:val="none" w:sz="0" w:space="0" w:color="auto"/>
                    <w:bottom w:val="none" w:sz="0" w:space="0" w:color="auto"/>
                    <w:right w:val="none" w:sz="0" w:space="0" w:color="auto"/>
                  </w:divBdr>
                  <w:divsChild>
                    <w:div w:id="972909408">
                      <w:marLeft w:val="0"/>
                      <w:marRight w:val="0"/>
                      <w:marTop w:val="0"/>
                      <w:marBottom w:val="0"/>
                      <w:divBdr>
                        <w:top w:val="none" w:sz="0" w:space="0" w:color="auto"/>
                        <w:left w:val="none" w:sz="0" w:space="0" w:color="auto"/>
                        <w:bottom w:val="none" w:sz="0" w:space="0" w:color="auto"/>
                        <w:right w:val="none" w:sz="0" w:space="0" w:color="auto"/>
                      </w:divBdr>
                      <w:divsChild>
                        <w:div w:id="11793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9748709">
      <w:bodyDiv w:val="1"/>
      <w:marLeft w:val="0"/>
      <w:marRight w:val="0"/>
      <w:marTop w:val="0"/>
      <w:marBottom w:val="0"/>
      <w:divBdr>
        <w:top w:val="none" w:sz="0" w:space="0" w:color="auto"/>
        <w:left w:val="none" w:sz="0" w:space="0" w:color="auto"/>
        <w:bottom w:val="none" w:sz="0" w:space="0" w:color="auto"/>
        <w:right w:val="none" w:sz="0" w:space="0" w:color="auto"/>
      </w:divBdr>
      <w:divsChild>
        <w:div w:id="541484453">
          <w:marLeft w:val="0"/>
          <w:marRight w:val="0"/>
          <w:marTop w:val="0"/>
          <w:marBottom w:val="0"/>
          <w:divBdr>
            <w:top w:val="none" w:sz="0" w:space="0" w:color="auto"/>
            <w:left w:val="none" w:sz="0" w:space="0" w:color="auto"/>
            <w:bottom w:val="none" w:sz="0" w:space="0" w:color="auto"/>
            <w:right w:val="none" w:sz="0" w:space="0" w:color="auto"/>
          </w:divBdr>
          <w:divsChild>
            <w:div w:id="543054725">
              <w:marLeft w:val="0"/>
              <w:marRight w:val="0"/>
              <w:marTop w:val="0"/>
              <w:marBottom w:val="0"/>
              <w:divBdr>
                <w:top w:val="none" w:sz="0" w:space="0" w:color="auto"/>
                <w:left w:val="none" w:sz="0" w:space="0" w:color="auto"/>
                <w:bottom w:val="none" w:sz="0" w:space="0" w:color="auto"/>
                <w:right w:val="none" w:sz="0" w:space="0" w:color="auto"/>
              </w:divBdr>
              <w:divsChild>
                <w:div w:id="352151110">
                  <w:marLeft w:val="0"/>
                  <w:marRight w:val="0"/>
                  <w:marTop w:val="0"/>
                  <w:marBottom w:val="0"/>
                  <w:divBdr>
                    <w:top w:val="none" w:sz="0" w:space="0" w:color="auto"/>
                    <w:left w:val="none" w:sz="0" w:space="0" w:color="auto"/>
                    <w:bottom w:val="none" w:sz="0" w:space="0" w:color="auto"/>
                    <w:right w:val="none" w:sz="0" w:space="0" w:color="auto"/>
                  </w:divBdr>
                  <w:divsChild>
                    <w:div w:id="834805225">
                      <w:marLeft w:val="0"/>
                      <w:marRight w:val="0"/>
                      <w:marTop w:val="0"/>
                      <w:marBottom w:val="0"/>
                      <w:divBdr>
                        <w:top w:val="none" w:sz="0" w:space="0" w:color="auto"/>
                        <w:left w:val="none" w:sz="0" w:space="0" w:color="auto"/>
                        <w:bottom w:val="none" w:sz="0" w:space="0" w:color="auto"/>
                        <w:right w:val="none" w:sz="0" w:space="0" w:color="auto"/>
                      </w:divBdr>
                      <w:divsChild>
                        <w:div w:id="16857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662377">
      <w:bodyDiv w:val="1"/>
      <w:marLeft w:val="0"/>
      <w:marRight w:val="0"/>
      <w:marTop w:val="0"/>
      <w:marBottom w:val="0"/>
      <w:divBdr>
        <w:top w:val="none" w:sz="0" w:space="0" w:color="auto"/>
        <w:left w:val="none" w:sz="0" w:space="0" w:color="auto"/>
        <w:bottom w:val="none" w:sz="0" w:space="0" w:color="auto"/>
        <w:right w:val="none" w:sz="0" w:space="0" w:color="auto"/>
      </w:divBdr>
      <w:divsChild>
        <w:div w:id="1504204333">
          <w:marLeft w:val="0"/>
          <w:marRight w:val="0"/>
          <w:marTop w:val="0"/>
          <w:marBottom w:val="0"/>
          <w:divBdr>
            <w:top w:val="none" w:sz="0" w:space="0" w:color="auto"/>
            <w:left w:val="none" w:sz="0" w:space="0" w:color="auto"/>
            <w:bottom w:val="none" w:sz="0" w:space="0" w:color="auto"/>
            <w:right w:val="none" w:sz="0" w:space="0" w:color="auto"/>
          </w:divBdr>
          <w:divsChild>
            <w:div w:id="1678075153">
              <w:marLeft w:val="0"/>
              <w:marRight w:val="0"/>
              <w:marTop w:val="0"/>
              <w:marBottom w:val="0"/>
              <w:divBdr>
                <w:top w:val="none" w:sz="0" w:space="0" w:color="auto"/>
                <w:left w:val="none" w:sz="0" w:space="0" w:color="auto"/>
                <w:bottom w:val="none" w:sz="0" w:space="0" w:color="auto"/>
                <w:right w:val="none" w:sz="0" w:space="0" w:color="auto"/>
              </w:divBdr>
              <w:divsChild>
                <w:div w:id="1012948050">
                  <w:marLeft w:val="0"/>
                  <w:marRight w:val="0"/>
                  <w:marTop w:val="0"/>
                  <w:marBottom w:val="0"/>
                  <w:divBdr>
                    <w:top w:val="none" w:sz="0" w:space="0" w:color="auto"/>
                    <w:left w:val="none" w:sz="0" w:space="0" w:color="auto"/>
                    <w:bottom w:val="none" w:sz="0" w:space="0" w:color="auto"/>
                    <w:right w:val="none" w:sz="0" w:space="0" w:color="auto"/>
                  </w:divBdr>
                  <w:divsChild>
                    <w:div w:id="2089494025">
                      <w:marLeft w:val="0"/>
                      <w:marRight w:val="0"/>
                      <w:marTop w:val="0"/>
                      <w:marBottom w:val="0"/>
                      <w:divBdr>
                        <w:top w:val="none" w:sz="0" w:space="0" w:color="auto"/>
                        <w:left w:val="none" w:sz="0" w:space="0" w:color="auto"/>
                        <w:bottom w:val="none" w:sz="0" w:space="0" w:color="auto"/>
                        <w:right w:val="none" w:sz="0" w:space="0" w:color="auto"/>
                      </w:divBdr>
                      <w:divsChild>
                        <w:div w:id="1788692431">
                          <w:marLeft w:val="0"/>
                          <w:marRight w:val="0"/>
                          <w:marTop w:val="0"/>
                          <w:marBottom w:val="0"/>
                          <w:divBdr>
                            <w:top w:val="none" w:sz="0" w:space="0" w:color="auto"/>
                            <w:left w:val="none" w:sz="0" w:space="0" w:color="auto"/>
                            <w:bottom w:val="none" w:sz="0" w:space="0" w:color="auto"/>
                            <w:right w:val="none" w:sz="0" w:space="0" w:color="auto"/>
                          </w:divBdr>
                          <w:divsChild>
                            <w:div w:id="338000654">
                              <w:marLeft w:val="0"/>
                              <w:marRight w:val="0"/>
                              <w:marTop w:val="0"/>
                              <w:marBottom w:val="0"/>
                              <w:divBdr>
                                <w:top w:val="none" w:sz="0" w:space="0" w:color="auto"/>
                                <w:left w:val="none" w:sz="0" w:space="0" w:color="auto"/>
                                <w:bottom w:val="none" w:sz="0" w:space="0" w:color="auto"/>
                                <w:right w:val="none" w:sz="0" w:space="0" w:color="auto"/>
                              </w:divBdr>
                            </w:div>
                            <w:div w:id="655844553">
                              <w:marLeft w:val="0"/>
                              <w:marRight w:val="0"/>
                              <w:marTop w:val="0"/>
                              <w:marBottom w:val="0"/>
                              <w:divBdr>
                                <w:top w:val="none" w:sz="0" w:space="0" w:color="auto"/>
                                <w:left w:val="none" w:sz="0" w:space="0" w:color="auto"/>
                                <w:bottom w:val="none" w:sz="0" w:space="0" w:color="auto"/>
                                <w:right w:val="none" w:sz="0" w:space="0" w:color="auto"/>
                              </w:divBdr>
                            </w:div>
                            <w:div w:id="1451318415">
                              <w:marLeft w:val="0"/>
                              <w:marRight w:val="0"/>
                              <w:marTop w:val="0"/>
                              <w:marBottom w:val="0"/>
                              <w:divBdr>
                                <w:top w:val="none" w:sz="0" w:space="0" w:color="auto"/>
                                <w:left w:val="none" w:sz="0" w:space="0" w:color="auto"/>
                                <w:bottom w:val="none" w:sz="0" w:space="0" w:color="auto"/>
                                <w:right w:val="none" w:sz="0" w:space="0" w:color="auto"/>
                              </w:divBdr>
                            </w:div>
                            <w:div w:id="1815558011">
                              <w:marLeft w:val="0"/>
                              <w:marRight w:val="0"/>
                              <w:marTop w:val="0"/>
                              <w:marBottom w:val="0"/>
                              <w:divBdr>
                                <w:top w:val="none" w:sz="0" w:space="0" w:color="auto"/>
                                <w:left w:val="none" w:sz="0" w:space="0" w:color="auto"/>
                                <w:bottom w:val="none" w:sz="0" w:space="0" w:color="auto"/>
                                <w:right w:val="none" w:sz="0" w:space="0" w:color="auto"/>
                              </w:divBdr>
                            </w:div>
                            <w:div w:id="1873809766">
                              <w:marLeft w:val="0"/>
                              <w:marRight w:val="0"/>
                              <w:marTop w:val="0"/>
                              <w:marBottom w:val="0"/>
                              <w:divBdr>
                                <w:top w:val="none" w:sz="0" w:space="0" w:color="auto"/>
                                <w:left w:val="none" w:sz="0" w:space="0" w:color="auto"/>
                                <w:bottom w:val="none" w:sz="0" w:space="0" w:color="auto"/>
                                <w:right w:val="none" w:sz="0" w:space="0" w:color="auto"/>
                              </w:divBdr>
                            </w:div>
                            <w:div w:id="1898475066">
                              <w:marLeft w:val="0"/>
                              <w:marRight w:val="0"/>
                              <w:marTop w:val="0"/>
                              <w:marBottom w:val="0"/>
                              <w:divBdr>
                                <w:top w:val="none" w:sz="0" w:space="0" w:color="auto"/>
                                <w:left w:val="none" w:sz="0" w:space="0" w:color="auto"/>
                                <w:bottom w:val="none" w:sz="0" w:space="0" w:color="auto"/>
                                <w:right w:val="none" w:sz="0" w:space="0" w:color="auto"/>
                              </w:divBdr>
                            </w:div>
                            <w:div w:id="210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543526">
      <w:bodyDiv w:val="1"/>
      <w:marLeft w:val="0"/>
      <w:marRight w:val="0"/>
      <w:marTop w:val="0"/>
      <w:marBottom w:val="0"/>
      <w:divBdr>
        <w:top w:val="none" w:sz="0" w:space="0" w:color="auto"/>
        <w:left w:val="none" w:sz="0" w:space="0" w:color="auto"/>
        <w:bottom w:val="none" w:sz="0" w:space="0" w:color="auto"/>
        <w:right w:val="none" w:sz="0" w:space="0" w:color="auto"/>
      </w:divBdr>
      <w:divsChild>
        <w:div w:id="421222818">
          <w:marLeft w:val="0"/>
          <w:marRight w:val="0"/>
          <w:marTop w:val="0"/>
          <w:marBottom w:val="0"/>
          <w:divBdr>
            <w:top w:val="none" w:sz="0" w:space="0" w:color="auto"/>
            <w:left w:val="none" w:sz="0" w:space="0" w:color="auto"/>
            <w:bottom w:val="none" w:sz="0" w:space="0" w:color="auto"/>
            <w:right w:val="none" w:sz="0" w:space="0" w:color="auto"/>
          </w:divBdr>
          <w:divsChild>
            <w:div w:id="822696573">
              <w:marLeft w:val="0"/>
              <w:marRight w:val="0"/>
              <w:marTop w:val="0"/>
              <w:marBottom w:val="0"/>
              <w:divBdr>
                <w:top w:val="none" w:sz="0" w:space="0" w:color="auto"/>
                <w:left w:val="none" w:sz="0" w:space="0" w:color="auto"/>
                <w:bottom w:val="none" w:sz="0" w:space="0" w:color="auto"/>
                <w:right w:val="none" w:sz="0" w:space="0" w:color="auto"/>
              </w:divBdr>
              <w:divsChild>
                <w:div w:id="309794859">
                  <w:marLeft w:val="0"/>
                  <w:marRight w:val="0"/>
                  <w:marTop w:val="0"/>
                  <w:marBottom w:val="0"/>
                  <w:divBdr>
                    <w:top w:val="none" w:sz="0" w:space="0" w:color="auto"/>
                    <w:left w:val="none" w:sz="0" w:space="0" w:color="auto"/>
                    <w:bottom w:val="none" w:sz="0" w:space="0" w:color="auto"/>
                    <w:right w:val="none" w:sz="0" w:space="0" w:color="auto"/>
                  </w:divBdr>
                  <w:divsChild>
                    <w:div w:id="837889972">
                      <w:marLeft w:val="0"/>
                      <w:marRight w:val="0"/>
                      <w:marTop w:val="0"/>
                      <w:marBottom w:val="0"/>
                      <w:divBdr>
                        <w:top w:val="none" w:sz="0" w:space="0" w:color="auto"/>
                        <w:left w:val="none" w:sz="0" w:space="0" w:color="auto"/>
                        <w:bottom w:val="none" w:sz="0" w:space="0" w:color="auto"/>
                        <w:right w:val="none" w:sz="0" w:space="0" w:color="auto"/>
                      </w:divBdr>
                      <w:divsChild>
                        <w:div w:id="135881683">
                          <w:marLeft w:val="0"/>
                          <w:marRight w:val="0"/>
                          <w:marTop w:val="0"/>
                          <w:marBottom w:val="0"/>
                          <w:divBdr>
                            <w:top w:val="none" w:sz="0" w:space="0" w:color="auto"/>
                            <w:left w:val="none" w:sz="0" w:space="0" w:color="auto"/>
                            <w:bottom w:val="none" w:sz="0" w:space="0" w:color="auto"/>
                            <w:right w:val="none" w:sz="0" w:space="0" w:color="auto"/>
                          </w:divBdr>
                          <w:divsChild>
                            <w:div w:id="126708431">
                              <w:marLeft w:val="0"/>
                              <w:marRight w:val="0"/>
                              <w:marTop w:val="0"/>
                              <w:marBottom w:val="0"/>
                              <w:divBdr>
                                <w:top w:val="none" w:sz="0" w:space="0" w:color="auto"/>
                                <w:left w:val="none" w:sz="0" w:space="0" w:color="auto"/>
                                <w:bottom w:val="none" w:sz="0" w:space="0" w:color="auto"/>
                                <w:right w:val="none" w:sz="0" w:space="0" w:color="auto"/>
                              </w:divBdr>
                            </w:div>
                            <w:div w:id="191380482">
                              <w:marLeft w:val="0"/>
                              <w:marRight w:val="0"/>
                              <w:marTop w:val="0"/>
                              <w:marBottom w:val="0"/>
                              <w:divBdr>
                                <w:top w:val="none" w:sz="0" w:space="0" w:color="auto"/>
                                <w:left w:val="none" w:sz="0" w:space="0" w:color="auto"/>
                                <w:bottom w:val="none" w:sz="0" w:space="0" w:color="auto"/>
                                <w:right w:val="none" w:sz="0" w:space="0" w:color="auto"/>
                              </w:divBdr>
                            </w:div>
                            <w:div w:id="192231892">
                              <w:marLeft w:val="0"/>
                              <w:marRight w:val="0"/>
                              <w:marTop w:val="0"/>
                              <w:marBottom w:val="0"/>
                              <w:divBdr>
                                <w:top w:val="none" w:sz="0" w:space="0" w:color="auto"/>
                                <w:left w:val="none" w:sz="0" w:space="0" w:color="auto"/>
                                <w:bottom w:val="none" w:sz="0" w:space="0" w:color="auto"/>
                                <w:right w:val="none" w:sz="0" w:space="0" w:color="auto"/>
                              </w:divBdr>
                            </w:div>
                            <w:div w:id="607588190">
                              <w:marLeft w:val="0"/>
                              <w:marRight w:val="0"/>
                              <w:marTop w:val="0"/>
                              <w:marBottom w:val="0"/>
                              <w:divBdr>
                                <w:top w:val="none" w:sz="0" w:space="0" w:color="auto"/>
                                <w:left w:val="none" w:sz="0" w:space="0" w:color="auto"/>
                                <w:bottom w:val="none" w:sz="0" w:space="0" w:color="auto"/>
                                <w:right w:val="none" w:sz="0" w:space="0" w:color="auto"/>
                              </w:divBdr>
                            </w:div>
                            <w:div w:id="757017578">
                              <w:marLeft w:val="0"/>
                              <w:marRight w:val="0"/>
                              <w:marTop w:val="0"/>
                              <w:marBottom w:val="0"/>
                              <w:divBdr>
                                <w:top w:val="none" w:sz="0" w:space="0" w:color="auto"/>
                                <w:left w:val="none" w:sz="0" w:space="0" w:color="auto"/>
                                <w:bottom w:val="none" w:sz="0" w:space="0" w:color="auto"/>
                                <w:right w:val="none" w:sz="0" w:space="0" w:color="auto"/>
                              </w:divBdr>
                            </w:div>
                            <w:div w:id="1257321632">
                              <w:marLeft w:val="0"/>
                              <w:marRight w:val="0"/>
                              <w:marTop w:val="0"/>
                              <w:marBottom w:val="0"/>
                              <w:divBdr>
                                <w:top w:val="none" w:sz="0" w:space="0" w:color="auto"/>
                                <w:left w:val="none" w:sz="0" w:space="0" w:color="auto"/>
                                <w:bottom w:val="none" w:sz="0" w:space="0" w:color="auto"/>
                                <w:right w:val="none" w:sz="0" w:space="0" w:color="auto"/>
                              </w:divBdr>
                            </w:div>
                            <w:div w:id="2095280910">
                              <w:marLeft w:val="0"/>
                              <w:marRight w:val="0"/>
                              <w:marTop w:val="0"/>
                              <w:marBottom w:val="0"/>
                              <w:divBdr>
                                <w:top w:val="none" w:sz="0" w:space="0" w:color="auto"/>
                                <w:left w:val="none" w:sz="0" w:space="0" w:color="auto"/>
                                <w:bottom w:val="none" w:sz="0" w:space="0" w:color="auto"/>
                                <w:right w:val="none" w:sz="0" w:space="0" w:color="auto"/>
                              </w:divBdr>
                            </w:div>
                          </w:divsChild>
                        </w:div>
                        <w:div w:id="16523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29232">
      <w:bodyDiv w:val="1"/>
      <w:marLeft w:val="0"/>
      <w:marRight w:val="0"/>
      <w:marTop w:val="0"/>
      <w:marBottom w:val="0"/>
      <w:divBdr>
        <w:top w:val="none" w:sz="0" w:space="0" w:color="auto"/>
        <w:left w:val="none" w:sz="0" w:space="0" w:color="auto"/>
        <w:bottom w:val="none" w:sz="0" w:space="0" w:color="auto"/>
        <w:right w:val="none" w:sz="0" w:space="0" w:color="auto"/>
      </w:divBdr>
    </w:div>
    <w:div w:id="977341327">
      <w:bodyDiv w:val="1"/>
      <w:marLeft w:val="0"/>
      <w:marRight w:val="0"/>
      <w:marTop w:val="0"/>
      <w:marBottom w:val="0"/>
      <w:divBdr>
        <w:top w:val="none" w:sz="0" w:space="0" w:color="auto"/>
        <w:left w:val="none" w:sz="0" w:space="0" w:color="auto"/>
        <w:bottom w:val="none" w:sz="0" w:space="0" w:color="auto"/>
        <w:right w:val="none" w:sz="0" w:space="0" w:color="auto"/>
      </w:divBdr>
    </w:div>
    <w:div w:id="1044255403">
      <w:bodyDiv w:val="1"/>
      <w:marLeft w:val="0"/>
      <w:marRight w:val="0"/>
      <w:marTop w:val="0"/>
      <w:marBottom w:val="0"/>
      <w:divBdr>
        <w:top w:val="none" w:sz="0" w:space="0" w:color="auto"/>
        <w:left w:val="none" w:sz="0" w:space="0" w:color="auto"/>
        <w:bottom w:val="none" w:sz="0" w:space="0" w:color="auto"/>
        <w:right w:val="none" w:sz="0" w:space="0" w:color="auto"/>
      </w:divBdr>
      <w:divsChild>
        <w:div w:id="1992175981">
          <w:marLeft w:val="0"/>
          <w:marRight w:val="0"/>
          <w:marTop w:val="0"/>
          <w:marBottom w:val="0"/>
          <w:divBdr>
            <w:top w:val="none" w:sz="0" w:space="0" w:color="auto"/>
            <w:left w:val="none" w:sz="0" w:space="0" w:color="auto"/>
            <w:bottom w:val="none" w:sz="0" w:space="0" w:color="auto"/>
            <w:right w:val="none" w:sz="0" w:space="0" w:color="auto"/>
          </w:divBdr>
        </w:div>
      </w:divsChild>
    </w:div>
    <w:div w:id="1114788432">
      <w:bodyDiv w:val="1"/>
      <w:marLeft w:val="0"/>
      <w:marRight w:val="0"/>
      <w:marTop w:val="0"/>
      <w:marBottom w:val="0"/>
      <w:divBdr>
        <w:top w:val="none" w:sz="0" w:space="0" w:color="auto"/>
        <w:left w:val="none" w:sz="0" w:space="0" w:color="auto"/>
        <w:bottom w:val="none" w:sz="0" w:space="0" w:color="auto"/>
        <w:right w:val="none" w:sz="0" w:space="0" w:color="auto"/>
      </w:divBdr>
      <w:divsChild>
        <w:div w:id="467163684">
          <w:marLeft w:val="0"/>
          <w:marRight w:val="0"/>
          <w:marTop w:val="0"/>
          <w:marBottom w:val="0"/>
          <w:divBdr>
            <w:top w:val="none" w:sz="0" w:space="0" w:color="auto"/>
            <w:left w:val="none" w:sz="0" w:space="0" w:color="auto"/>
            <w:bottom w:val="none" w:sz="0" w:space="0" w:color="auto"/>
            <w:right w:val="none" w:sz="0" w:space="0" w:color="auto"/>
          </w:divBdr>
          <w:divsChild>
            <w:div w:id="1305817466">
              <w:marLeft w:val="0"/>
              <w:marRight w:val="0"/>
              <w:marTop w:val="0"/>
              <w:marBottom w:val="0"/>
              <w:divBdr>
                <w:top w:val="none" w:sz="0" w:space="0" w:color="auto"/>
                <w:left w:val="none" w:sz="0" w:space="0" w:color="auto"/>
                <w:bottom w:val="none" w:sz="0" w:space="0" w:color="auto"/>
                <w:right w:val="none" w:sz="0" w:space="0" w:color="auto"/>
              </w:divBdr>
              <w:divsChild>
                <w:div w:id="547375908">
                  <w:marLeft w:val="0"/>
                  <w:marRight w:val="0"/>
                  <w:marTop w:val="0"/>
                  <w:marBottom w:val="0"/>
                  <w:divBdr>
                    <w:top w:val="none" w:sz="0" w:space="0" w:color="auto"/>
                    <w:left w:val="none" w:sz="0" w:space="0" w:color="auto"/>
                    <w:bottom w:val="none" w:sz="0" w:space="0" w:color="auto"/>
                    <w:right w:val="none" w:sz="0" w:space="0" w:color="auto"/>
                  </w:divBdr>
                  <w:divsChild>
                    <w:div w:id="2065638386">
                      <w:marLeft w:val="0"/>
                      <w:marRight w:val="0"/>
                      <w:marTop w:val="0"/>
                      <w:marBottom w:val="0"/>
                      <w:divBdr>
                        <w:top w:val="none" w:sz="0" w:space="0" w:color="auto"/>
                        <w:left w:val="none" w:sz="0" w:space="0" w:color="auto"/>
                        <w:bottom w:val="none" w:sz="0" w:space="0" w:color="auto"/>
                        <w:right w:val="none" w:sz="0" w:space="0" w:color="auto"/>
                      </w:divBdr>
                      <w:divsChild>
                        <w:div w:id="17325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232163">
      <w:bodyDiv w:val="1"/>
      <w:marLeft w:val="0"/>
      <w:marRight w:val="0"/>
      <w:marTop w:val="0"/>
      <w:marBottom w:val="0"/>
      <w:divBdr>
        <w:top w:val="none" w:sz="0" w:space="0" w:color="auto"/>
        <w:left w:val="none" w:sz="0" w:space="0" w:color="auto"/>
        <w:bottom w:val="none" w:sz="0" w:space="0" w:color="auto"/>
        <w:right w:val="none" w:sz="0" w:space="0" w:color="auto"/>
      </w:divBdr>
      <w:divsChild>
        <w:div w:id="610824835">
          <w:marLeft w:val="0"/>
          <w:marRight w:val="0"/>
          <w:marTop w:val="0"/>
          <w:marBottom w:val="0"/>
          <w:divBdr>
            <w:top w:val="none" w:sz="0" w:space="0" w:color="auto"/>
            <w:left w:val="none" w:sz="0" w:space="0" w:color="auto"/>
            <w:bottom w:val="none" w:sz="0" w:space="0" w:color="auto"/>
            <w:right w:val="none" w:sz="0" w:space="0" w:color="auto"/>
          </w:divBdr>
          <w:divsChild>
            <w:div w:id="1373530964">
              <w:marLeft w:val="0"/>
              <w:marRight w:val="0"/>
              <w:marTop w:val="0"/>
              <w:marBottom w:val="0"/>
              <w:divBdr>
                <w:top w:val="none" w:sz="0" w:space="0" w:color="auto"/>
                <w:left w:val="none" w:sz="0" w:space="0" w:color="auto"/>
                <w:bottom w:val="none" w:sz="0" w:space="0" w:color="auto"/>
                <w:right w:val="none" w:sz="0" w:space="0" w:color="auto"/>
              </w:divBdr>
              <w:divsChild>
                <w:div w:id="761490578">
                  <w:marLeft w:val="0"/>
                  <w:marRight w:val="0"/>
                  <w:marTop w:val="0"/>
                  <w:marBottom w:val="0"/>
                  <w:divBdr>
                    <w:top w:val="none" w:sz="0" w:space="0" w:color="auto"/>
                    <w:left w:val="none" w:sz="0" w:space="0" w:color="auto"/>
                    <w:bottom w:val="none" w:sz="0" w:space="0" w:color="auto"/>
                    <w:right w:val="none" w:sz="0" w:space="0" w:color="auto"/>
                  </w:divBdr>
                  <w:divsChild>
                    <w:div w:id="1118793450">
                      <w:marLeft w:val="0"/>
                      <w:marRight w:val="0"/>
                      <w:marTop w:val="0"/>
                      <w:marBottom w:val="0"/>
                      <w:divBdr>
                        <w:top w:val="none" w:sz="0" w:space="0" w:color="auto"/>
                        <w:left w:val="none" w:sz="0" w:space="0" w:color="auto"/>
                        <w:bottom w:val="none" w:sz="0" w:space="0" w:color="auto"/>
                        <w:right w:val="none" w:sz="0" w:space="0" w:color="auto"/>
                      </w:divBdr>
                      <w:divsChild>
                        <w:div w:id="2246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080545">
      <w:bodyDiv w:val="1"/>
      <w:marLeft w:val="0"/>
      <w:marRight w:val="0"/>
      <w:marTop w:val="0"/>
      <w:marBottom w:val="0"/>
      <w:divBdr>
        <w:top w:val="none" w:sz="0" w:space="0" w:color="auto"/>
        <w:left w:val="none" w:sz="0" w:space="0" w:color="auto"/>
        <w:bottom w:val="none" w:sz="0" w:space="0" w:color="auto"/>
        <w:right w:val="none" w:sz="0" w:space="0" w:color="auto"/>
      </w:divBdr>
      <w:divsChild>
        <w:div w:id="528108521">
          <w:marLeft w:val="0"/>
          <w:marRight w:val="0"/>
          <w:marTop w:val="0"/>
          <w:marBottom w:val="0"/>
          <w:divBdr>
            <w:top w:val="none" w:sz="0" w:space="0" w:color="auto"/>
            <w:left w:val="none" w:sz="0" w:space="0" w:color="auto"/>
            <w:bottom w:val="none" w:sz="0" w:space="0" w:color="auto"/>
            <w:right w:val="none" w:sz="0" w:space="0" w:color="auto"/>
          </w:divBdr>
          <w:divsChild>
            <w:div w:id="1238006840">
              <w:marLeft w:val="0"/>
              <w:marRight w:val="0"/>
              <w:marTop w:val="0"/>
              <w:marBottom w:val="0"/>
              <w:divBdr>
                <w:top w:val="none" w:sz="0" w:space="0" w:color="auto"/>
                <w:left w:val="none" w:sz="0" w:space="0" w:color="auto"/>
                <w:bottom w:val="none" w:sz="0" w:space="0" w:color="auto"/>
                <w:right w:val="none" w:sz="0" w:space="0" w:color="auto"/>
              </w:divBdr>
              <w:divsChild>
                <w:div w:id="594283576">
                  <w:marLeft w:val="0"/>
                  <w:marRight w:val="0"/>
                  <w:marTop w:val="0"/>
                  <w:marBottom w:val="0"/>
                  <w:divBdr>
                    <w:top w:val="none" w:sz="0" w:space="0" w:color="auto"/>
                    <w:left w:val="none" w:sz="0" w:space="0" w:color="auto"/>
                    <w:bottom w:val="none" w:sz="0" w:space="0" w:color="auto"/>
                    <w:right w:val="none" w:sz="0" w:space="0" w:color="auto"/>
                  </w:divBdr>
                  <w:divsChild>
                    <w:div w:id="31616896">
                      <w:marLeft w:val="0"/>
                      <w:marRight w:val="0"/>
                      <w:marTop w:val="0"/>
                      <w:marBottom w:val="0"/>
                      <w:divBdr>
                        <w:top w:val="none" w:sz="0" w:space="0" w:color="auto"/>
                        <w:left w:val="none" w:sz="0" w:space="0" w:color="auto"/>
                        <w:bottom w:val="none" w:sz="0" w:space="0" w:color="auto"/>
                        <w:right w:val="none" w:sz="0" w:space="0" w:color="auto"/>
                      </w:divBdr>
                      <w:divsChild>
                        <w:div w:id="936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37121">
      <w:bodyDiv w:val="1"/>
      <w:marLeft w:val="0"/>
      <w:marRight w:val="0"/>
      <w:marTop w:val="0"/>
      <w:marBottom w:val="0"/>
      <w:divBdr>
        <w:top w:val="none" w:sz="0" w:space="0" w:color="auto"/>
        <w:left w:val="none" w:sz="0" w:space="0" w:color="auto"/>
        <w:bottom w:val="none" w:sz="0" w:space="0" w:color="auto"/>
        <w:right w:val="none" w:sz="0" w:space="0" w:color="auto"/>
      </w:divBdr>
      <w:divsChild>
        <w:div w:id="622006762">
          <w:marLeft w:val="0"/>
          <w:marRight w:val="0"/>
          <w:marTop w:val="0"/>
          <w:marBottom w:val="0"/>
          <w:divBdr>
            <w:top w:val="none" w:sz="0" w:space="0" w:color="auto"/>
            <w:left w:val="none" w:sz="0" w:space="0" w:color="auto"/>
            <w:bottom w:val="none" w:sz="0" w:space="0" w:color="auto"/>
            <w:right w:val="none" w:sz="0" w:space="0" w:color="auto"/>
          </w:divBdr>
          <w:divsChild>
            <w:div w:id="1742557811">
              <w:marLeft w:val="0"/>
              <w:marRight w:val="0"/>
              <w:marTop w:val="0"/>
              <w:marBottom w:val="0"/>
              <w:divBdr>
                <w:top w:val="none" w:sz="0" w:space="0" w:color="auto"/>
                <w:left w:val="none" w:sz="0" w:space="0" w:color="auto"/>
                <w:bottom w:val="none" w:sz="0" w:space="0" w:color="auto"/>
                <w:right w:val="none" w:sz="0" w:space="0" w:color="auto"/>
              </w:divBdr>
              <w:divsChild>
                <w:div w:id="11700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03229">
      <w:bodyDiv w:val="1"/>
      <w:marLeft w:val="0"/>
      <w:marRight w:val="0"/>
      <w:marTop w:val="0"/>
      <w:marBottom w:val="0"/>
      <w:divBdr>
        <w:top w:val="none" w:sz="0" w:space="0" w:color="auto"/>
        <w:left w:val="none" w:sz="0" w:space="0" w:color="auto"/>
        <w:bottom w:val="none" w:sz="0" w:space="0" w:color="auto"/>
        <w:right w:val="none" w:sz="0" w:space="0" w:color="auto"/>
      </w:divBdr>
      <w:divsChild>
        <w:div w:id="339310112">
          <w:marLeft w:val="0"/>
          <w:marRight w:val="0"/>
          <w:marTop w:val="0"/>
          <w:marBottom w:val="0"/>
          <w:divBdr>
            <w:top w:val="none" w:sz="0" w:space="0" w:color="auto"/>
            <w:left w:val="none" w:sz="0" w:space="0" w:color="auto"/>
            <w:bottom w:val="none" w:sz="0" w:space="0" w:color="auto"/>
            <w:right w:val="none" w:sz="0" w:space="0" w:color="auto"/>
          </w:divBdr>
          <w:divsChild>
            <w:div w:id="129593679">
              <w:marLeft w:val="0"/>
              <w:marRight w:val="0"/>
              <w:marTop w:val="0"/>
              <w:marBottom w:val="0"/>
              <w:divBdr>
                <w:top w:val="none" w:sz="0" w:space="0" w:color="auto"/>
                <w:left w:val="none" w:sz="0" w:space="0" w:color="auto"/>
                <w:bottom w:val="none" w:sz="0" w:space="0" w:color="auto"/>
                <w:right w:val="none" w:sz="0" w:space="0" w:color="auto"/>
              </w:divBdr>
              <w:divsChild>
                <w:div w:id="1461218619">
                  <w:marLeft w:val="0"/>
                  <w:marRight w:val="0"/>
                  <w:marTop w:val="0"/>
                  <w:marBottom w:val="0"/>
                  <w:divBdr>
                    <w:top w:val="none" w:sz="0" w:space="0" w:color="auto"/>
                    <w:left w:val="none" w:sz="0" w:space="0" w:color="auto"/>
                    <w:bottom w:val="none" w:sz="0" w:space="0" w:color="auto"/>
                    <w:right w:val="none" w:sz="0" w:space="0" w:color="auto"/>
                  </w:divBdr>
                  <w:divsChild>
                    <w:div w:id="1981185168">
                      <w:marLeft w:val="0"/>
                      <w:marRight w:val="0"/>
                      <w:marTop w:val="0"/>
                      <w:marBottom w:val="0"/>
                      <w:divBdr>
                        <w:top w:val="none" w:sz="0" w:space="0" w:color="auto"/>
                        <w:left w:val="none" w:sz="0" w:space="0" w:color="auto"/>
                        <w:bottom w:val="none" w:sz="0" w:space="0" w:color="auto"/>
                        <w:right w:val="none" w:sz="0" w:space="0" w:color="auto"/>
                      </w:divBdr>
                      <w:divsChild>
                        <w:div w:id="135773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907429">
      <w:bodyDiv w:val="1"/>
      <w:marLeft w:val="0"/>
      <w:marRight w:val="0"/>
      <w:marTop w:val="0"/>
      <w:marBottom w:val="0"/>
      <w:divBdr>
        <w:top w:val="none" w:sz="0" w:space="0" w:color="auto"/>
        <w:left w:val="none" w:sz="0" w:space="0" w:color="auto"/>
        <w:bottom w:val="none" w:sz="0" w:space="0" w:color="auto"/>
        <w:right w:val="none" w:sz="0" w:space="0" w:color="auto"/>
      </w:divBdr>
    </w:div>
    <w:div w:id="1816986649">
      <w:bodyDiv w:val="1"/>
      <w:marLeft w:val="0"/>
      <w:marRight w:val="0"/>
      <w:marTop w:val="0"/>
      <w:marBottom w:val="0"/>
      <w:divBdr>
        <w:top w:val="none" w:sz="0" w:space="0" w:color="auto"/>
        <w:left w:val="none" w:sz="0" w:space="0" w:color="auto"/>
        <w:bottom w:val="none" w:sz="0" w:space="0" w:color="auto"/>
        <w:right w:val="none" w:sz="0" w:space="0" w:color="auto"/>
      </w:divBdr>
    </w:div>
    <w:div w:id="18369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urlaub@suedheide-gifhor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laub@suedheide-gifhorn.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WINWORD\PRESSE\Vorlagen\PM-Vorlage-E-Mai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PM-Vorlage-E-Mail.dot</Template>
  <TotalTime>0</TotalTime>
  <Pages>2</Pages>
  <Words>448</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Frost-RL</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Buero</dc:creator>
  <cp:keywords/>
  <cp:lastModifiedBy>Jörn Pache</cp:lastModifiedBy>
  <cp:revision>2</cp:revision>
  <cp:lastPrinted>2021-06-02T10:15:00Z</cp:lastPrinted>
  <dcterms:created xsi:type="dcterms:W3CDTF">2024-08-15T13:03:00Z</dcterms:created>
  <dcterms:modified xsi:type="dcterms:W3CDTF">2024-08-15T13:03:00Z</dcterms:modified>
</cp:coreProperties>
</file>